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5BCC" w14:textId="553D846E" w:rsidR="00A27E0C" w:rsidRPr="00A27E0C" w:rsidRDefault="0088614D" w:rsidP="00A27E0C">
      <w:pPr>
        <w:pStyle w:val="Titre"/>
      </w:pPr>
      <w:r>
        <w:t>François Perrier</w:t>
      </w:r>
    </w:p>
    <w:p w14:paraId="43C154E3" w14:textId="474EF252" w:rsidR="00397C32" w:rsidRDefault="0088614D" w:rsidP="00397C32">
      <w:pPr>
        <w:pStyle w:val="Coordonnes"/>
        <w:rPr>
          <w:sz w:val="22"/>
          <w:szCs w:val="22"/>
        </w:rPr>
      </w:pPr>
      <w:r>
        <w:t>581-398-6630</w:t>
      </w:r>
      <w:r w:rsidR="00397C32">
        <w:rPr>
          <w:lang w:bidi="fr-FR"/>
        </w:rPr>
        <w:t>  |  </w:t>
      </w:r>
      <w:r>
        <w:t>Norco30@live.fr</w:t>
      </w:r>
      <w:r w:rsidR="00397C32">
        <w:rPr>
          <w:lang w:bidi="fr-FR"/>
        </w:rPr>
        <w:t>  |  </w:t>
      </w:r>
      <w:r>
        <w:t>105, 75</w:t>
      </w:r>
      <w:r w:rsidRPr="0088614D">
        <w:rPr>
          <w:vertAlign w:val="superscript"/>
        </w:rPr>
        <w:t>e</w:t>
      </w:r>
      <w:r>
        <w:t xml:space="preserve"> rue Est, App3, Québec, Q</w:t>
      </w:r>
      <w:r w:rsidR="00FE2781">
        <w:t>uébec, Canada</w:t>
      </w:r>
    </w:p>
    <w:p w14:paraId="6AE24FA5" w14:textId="45BAA824" w:rsidR="00BE0620" w:rsidRDefault="0088614D">
      <w:pPr>
        <w:pStyle w:val="Date"/>
      </w:pPr>
      <w:r>
        <w:t>9 avril 2023</w:t>
      </w:r>
    </w:p>
    <w:p w14:paraId="07165C37" w14:textId="532B1369" w:rsidR="00BE0620" w:rsidRDefault="00000000">
      <w:pPr>
        <w:pStyle w:val="Adresse"/>
      </w:pPr>
      <w:sdt>
        <w:sdtPr>
          <w:alias w:val="Nom du destinataire :"/>
          <w:tag w:val="Nom du destinataire :"/>
          <w:id w:val="-142583472"/>
          <w:placeholder>
            <w:docPart w:val="E61243BF95B345DBB2CB212FD82A9CA2"/>
          </w:placeholder>
          <w:dataBinding w:prefixMappings="xmlns:ns0='http://schemas.openxmlformats.org/officeDocument/2006/extended-properties' " w:xpath="/ns0:Properties[1]/ns0:Company[1]" w:storeItemID="{6668398D-A668-4E3E-A5EB-62B293D839F1}"/>
          <w15:appearance w15:val="hidden"/>
          <w:text w:multiLine="1"/>
        </w:sdtPr>
        <w:sdtContent>
          <w:r w:rsidR="0088614D">
            <w:t>À qui de droit</w:t>
          </w:r>
        </w:sdtContent>
      </w:sdt>
    </w:p>
    <w:p w14:paraId="7FDC536A" w14:textId="0978F3BD" w:rsidR="00BE0620" w:rsidRDefault="0088614D">
      <w:pPr>
        <w:pStyle w:val="Adresse"/>
      </w:pPr>
      <w:r>
        <w:t>Responsable des ressources humaines</w:t>
      </w:r>
    </w:p>
    <w:p w14:paraId="4278F481" w14:textId="5E6D567B" w:rsidR="00BE0620" w:rsidRDefault="00BE0620">
      <w:pPr>
        <w:pStyle w:val="Adresse"/>
      </w:pPr>
    </w:p>
    <w:p w14:paraId="47FB7BB7" w14:textId="69616D45" w:rsidR="00BE0620" w:rsidRDefault="0088614D">
      <w:pPr>
        <w:pStyle w:val="Salutations"/>
        <w:rPr>
          <w:lang w:bidi="fr-FR"/>
        </w:rPr>
      </w:pPr>
      <w:r>
        <w:rPr>
          <w:lang w:bidi="fr-FR"/>
        </w:rPr>
        <w:t xml:space="preserve">     Bonjour</w:t>
      </w:r>
      <w:r w:rsidR="00317BC7" w:rsidRPr="00317BC7">
        <w:rPr>
          <w:lang w:bidi="fr-FR"/>
        </w:rPr>
        <w:t>,</w:t>
      </w:r>
    </w:p>
    <w:p w14:paraId="59A9E81A" w14:textId="4DEF37C6" w:rsidR="0088614D" w:rsidRPr="0088614D" w:rsidRDefault="0088614D" w:rsidP="0088614D">
      <w:pPr>
        <w:rPr>
          <w:lang w:bidi="fr-FR"/>
        </w:rPr>
      </w:pPr>
      <w:r>
        <w:rPr>
          <w:lang w:bidi="fr-FR"/>
        </w:rPr>
        <w:t xml:space="preserve">     Je suis présentement à la recherche d</w:t>
      </w:r>
      <w:r w:rsidR="00FE2781">
        <w:rPr>
          <w:lang w:bidi="fr-FR"/>
        </w:rPr>
        <w:t xml:space="preserve">’un emplois dans une région éloigné dans le but de vivre l’aventure, et lors de mes recherches, je suis tombé sur votre belle entreprise. Je me suis senti interpellé par plusieurs </w:t>
      </w:r>
      <w:r w:rsidR="00ED3CD6">
        <w:rPr>
          <w:lang w:bidi="fr-FR"/>
        </w:rPr>
        <w:t>de vos postes affichés.</w:t>
      </w:r>
      <w:r w:rsidR="00FE2781">
        <w:rPr>
          <w:lang w:bidi="fr-FR"/>
        </w:rPr>
        <w:t xml:space="preserve"> </w:t>
      </w:r>
      <w:r>
        <w:rPr>
          <w:lang w:bidi="fr-FR"/>
        </w:rPr>
        <w:t>Pour me décrire, je suis une personne vaillante, dynamique, positi</w:t>
      </w:r>
      <w:r w:rsidR="00FE2781">
        <w:rPr>
          <w:lang w:bidi="fr-FR"/>
        </w:rPr>
        <w:t xml:space="preserve">ve, autonome </w:t>
      </w:r>
      <w:r>
        <w:rPr>
          <w:lang w:bidi="fr-FR"/>
        </w:rPr>
        <w:t>et fiable.</w:t>
      </w:r>
      <w:r w:rsidR="00FE2781">
        <w:rPr>
          <w:lang w:bidi="fr-FR"/>
        </w:rPr>
        <w:t xml:space="preserve"> </w:t>
      </w:r>
      <w:r w:rsidR="00ED3CD6">
        <w:rPr>
          <w:lang w:bidi="fr-FR"/>
        </w:rPr>
        <w:t xml:space="preserve">Avec plus de 20 ans sur le marché du travail, j’ai acquis </w:t>
      </w:r>
      <w:r w:rsidR="00FE2781">
        <w:rPr>
          <w:lang w:bidi="fr-FR"/>
        </w:rPr>
        <w:t>plusieurs compétences au niveau de la maintenance et de l’entretien du bâtiment, de la cuisine ainsi qu’au service à la clientèle.</w:t>
      </w:r>
      <w:r w:rsidR="00ED3CD6">
        <w:rPr>
          <w:lang w:bidi="fr-FR"/>
        </w:rPr>
        <w:t xml:space="preserve"> Je suis très habile de mes mains et apprendre </w:t>
      </w:r>
      <w:r w:rsidR="00D87988">
        <w:rPr>
          <w:lang w:bidi="fr-FR"/>
        </w:rPr>
        <w:t>et découvrir est vraiment stimulant pour moi. Je vous remercie sincèrement pour votre temps.</w:t>
      </w:r>
    </w:p>
    <w:p w14:paraId="1133A3FA" w14:textId="67D72ABF" w:rsidR="00397C32" w:rsidRDefault="00397C32" w:rsidP="0088614D"/>
    <w:p w14:paraId="2E88FA19" w14:textId="04E284C0" w:rsidR="00A27E0C" w:rsidRDefault="00000000" w:rsidP="00ED3CD6">
      <w:pPr>
        <w:pStyle w:val="Formuledepolitesse"/>
        <w:rPr>
          <w:lang w:bidi="fr-FR"/>
        </w:rPr>
      </w:pPr>
      <w:sdt>
        <w:sdtPr>
          <w:alias w:val="Cordialement :"/>
          <w:tag w:val="Cordialement :"/>
          <w:id w:val="1829016528"/>
          <w:placeholder>
            <w:docPart w:val="6ED271C1615D4702B7EF631B81F2875E"/>
          </w:placeholder>
          <w:temporary/>
          <w:showingPlcHdr/>
          <w15:appearance w15:val="hidden"/>
        </w:sdtPr>
        <w:sdtContent>
          <w:r w:rsidR="00397C32">
            <w:rPr>
              <w:lang w:bidi="fr-FR"/>
            </w:rPr>
            <w:t>Cordialement</w:t>
          </w:r>
        </w:sdtContent>
      </w:sdt>
      <w:r w:rsidR="00397C32">
        <w:rPr>
          <w:lang w:bidi="fr-FR"/>
        </w:rPr>
        <w:t>,</w:t>
      </w:r>
    </w:p>
    <w:p w14:paraId="010B6EF4" w14:textId="6D6543E7" w:rsidR="00ED3CD6" w:rsidRDefault="00ED3CD6" w:rsidP="00ED3CD6">
      <w:pPr>
        <w:pStyle w:val="Signature"/>
        <w:rPr>
          <w:lang w:bidi="fr-FR"/>
        </w:rPr>
      </w:pPr>
      <w:r>
        <w:rPr>
          <w:lang w:bidi="fr-FR"/>
        </w:rPr>
        <w:t>François Perrier</w:t>
      </w:r>
    </w:p>
    <w:p w14:paraId="60EAF32C" w14:textId="5984B986" w:rsidR="00ED3CD6" w:rsidRPr="00ED3CD6" w:rsidRDefault="00ED3CD6" w:rsidP="00ED3CD6">
      <w:pPr>
        <w:rPr>
          <w:lang w:bidi="fr-FR"/>
        </w:rPr>
      </w:pPr>
      <w:r>
        <w:rPr>
          <w:lang w:bidi="fr-FR"/>
        </w:rPr>
        <w:t>581-398-6630</w:t>
      </w:r>
    </w:p>
    <w:sectPr w:rsidR="00ED3CD6" w:rsidRPr="00ED3CD6">
      <w:footerReference w:type="default" r:id="rId7"/>
      <w:pgSz w:w="11907" w:h="16839" w:code="9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C1BE" w14:textId="77777777" w:rsidR="004F58BF" w:rsidRDefault="004F58BF">
      <w:pPr>
        <w:spacing w:line="240" w:lineRule="auto"/>
      </w:pPr>
      <w:r>
        <w:separator/>
      </w:r>
    </w:p>
  </w:endnote>
  <w:endnote w:type="continuationSeparator" w:id="0">
    <w:p w14:paraId="5D6804B6" w14:textId="77777777" w:rsidR="004F58BF" w:rsidRDefault="004F5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EDA9" w14:textId="77777777" w:rsidR="00BE0620" w:rsidRDefault="00495959">
    <w:pPr>
      <w:pStyle w:val="Pieddepage"/>
    </w:pP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340C71">
      <w:rPr>
        <w:noProof/>
        <w:lang w:bidi="fr-FR"/>
      </w:rPr>
      <w:t>2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6111E" w14:textId="77777777" w:rsidR="004F58BF" w:rsidRDefault="004F58BF">
      <w:pPr>
        <w:spacing w:line="240" w:lineRule="auto"/>
      </w:pPr>
      <w:r>
        <w:separator/>
      </w:r>
    </w:p>
  </w:footnote>
  <w:footnote w:type="continuationSeparator" w:id="0">
    <w:p w14:paraId="7DCA11F8" w14:textId="77777777" w:rsidR="004F58BF" w:rsidRDefault="004F58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6415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D16AD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4D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81CC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00B4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128C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9E30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F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442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88F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46837"/>
    <w:multiLevelType w:val="multilevel"/>
    <w:tmpl w:val="4106DF3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5A53A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C871468"/>
    <w:multiLevelType w:val="multilevel"/>
    <w:tmpl w:val="6A50EE7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25B37E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9D24C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95128130">
    <w:abstractNumId w:val="9"/>
  </w:num>
  <w:num w:numId="2" w16cid:durableId="966281897">
    <w:abstractNumId w:val="7"/>
  </w:num>
  <w:num w:numId="3" w16cid:durableId="1180510437">
    <w:abstractNumId w:val="6"/>
  </w:num>
  <w:num w:numId="4" w16cid:durableId="1774593447">
    <w:abstractNumId w:val="5"/>
  </w:num>
  <w:num w:numId="5" w16cid:durableId="224488277">
    <w:abstractNumId w:val="4"/>
  </w:num>
  <w:num w:numId="6" w16cid:durableId="1883319993">
    <w:abstractNumId w:val="8"/>
  </w:num>
  <w:num w:numId="7" w16cid:durableId="779758567">
    <w:abstractNumId w:val="3"/>
  </w:num>
  <w:num w:numId="8" w16cid:durableId="637415843">
    <w:abstractNumId w:val="2"/>
  </w:num>
  <w:num w:numId="9" w16cid:durableId="1547452829">
    <w:abstractNumId w:val="1"/>
  </w:num>
  <w:num w:numId="10" w16cid:durableId="912398013">
    <w:abstractNumId w:val="0"/>
  </w:num>
  <w:num w:numId="11" w16cid:durableId="1871913334">
    <w:abstractNumId w:val="11"/>
  </w:num>
  <w:num w:numId="12" w16cid:durableId="1160006086">
    <w:abstractNumId w:val="14"/>
  </w:num>
  <w:num w:numId="13" w16cid:durableId="630984182">
    <w:abstractNumId w:val="10"/>
  </w:num>
  <w:num w:numId="14" w16cid:durableId="1206064356">
    <w:abstractNumId w:val="12"/>
  </w:num>
  <w:num w:numId="15" w16cid:durableId="16114695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4D"/>
    <w:rsid w:val="00002284"/>
    <w:rsid w:val="001A2F27"/>
    <w:rsid w:val="00317BC7"/>
    <w:rsid w:val="00340C71"/>
    <w:rsid w:val="00397C32"/>
    <w:rsid w:val="003F5701"/>
    <w:rsid w:val="00495959"/>
    <w:rsid w:val="004F58BF"/>
    <w:rsid w:val="005424E6"/>
    <w:rsid w:val="0088614D"/>
    <w:rsid w:val="00A27E0C"/>
    <w:rsid w:val="00B35545"/>
    <w:rsid w:val="00BE0620"/>
    <w:rsid w:val="00C777EE"/>
    <w:rsid w:val="00CE2789"/>
    <w:rsid w:val="00D87988"/>
    <w:rsid w:val="00ED3CD6"/>
    <w:rsid w:val="00F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EB08"/>
  <w15:chartTrackingRefBased/>
  <w15:docId w15:val="{C6104BB7-CC78-4953-96A8-F9AE4000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fr-FR" w:eastAsia="ja-JP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5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284"/>
  </w:style>
  <w:style w:type="paragraph" w:styleId="Titre1">
    <w:name w:val="heading 1"/>
    <w:basedOn w:val="Normal"/>
    <w:next w:val="Normal"/>
    <w:link w:val="Titre1Car"/>
    <w:uiPriority w:val="9"/>
    <w:qFormat/>
    <w:rsid w:val="001A2F27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06F9A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A2F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6F9A" w:themeColor="accent1" w:themeShade="BF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A2F2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A2F2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"/>
    <w:qFormat/>
    <w:rsid w:val="00C777EE"/>
    <w:pPr>
      <w:spacing w:line="240" w:lineRule="auto"/>
      <w:contextualSpacing/>
    </w:pPr>
    <w:rPr>
      <w:rFonts w:asciiTheme="majorHAnsi" w:eastAsiaTheme="majorEastAsia" w:hAnsiTheme="majorHAnsi" w:cstheme="majorBidi"/>
      <w:color w:val="006F9A" w:themeColor="accent1" w:themeShade="BF"/>
      <w:kern w:val="28"/>
      <w:sz w:val="44"/>
      <w:szCs w:val="40"/>
    </w:rPr>
  </w:style>
  <w:style w:type="character" w:customStyle="1" w:styleId="TitreCar">
    <w:name w:val="Titre Car"/>
    <w:basedOn w:val="Policepardfaut"/>
    <w:link w:val="Titre"/>
    <w:uiPriority w:val="1"/>
    <w:rsid w:val="00C777EE"/>
    <w:rPr>
      <w:rFonts w:asciiTheme="majorHAnsi" w:eastAsiaTheme="majorEastAsia" w:hAnsiTheme="majorHAnsi" w:cstheme="majorBidi"/>
      <w:color w:val="006F9A" w:themeColor="accent1" w:themeShade="BF"/>
      <w:kern w:val="28"/>
      <w:sz w:val="44"/>
      <w:szCs w:val="40"/>
    </w:rPr>
  </w:style>
  <w:style w:type="paragraph" w:styleId="Sous-titre">
    <w:name w:val="Subtitle"/>
    <w:basedOn w:val="Normal"/>
    <w:next w:val="Normal"/>
    <w:link w:val="Sous-titreCar"/>
    <w:uiPriority w:val="5"/>
    <w:semiHidden/>
    <w:unhideWhenUsed/>
    <w:qFormat/>
    <w:pPr>
      <w:numPr>
        <w:ilvl w:val="1"/>
      </w:numPr>
      <w:spacing w:after="160" w:line="240" w:lineRule="auto"/>
      <w:contextualSpacing/>
    </w:pPr>
    <w:rPr>
      <w:color w:val="404040" w:themeColor="text1" w:themeTint="BF"/>
      <w:sz w:val="28"/>
    </w:rPr>
  </w:style>
  <w:style w:type="character" w:customStyle="1" w:styleId="Sous-titreCar">
    <w:name w:val="Sous-titre Car"/>
    <w:basedOn w:val="Policepardfaut"/>
    <w:link w:val="Sous-titre"/>
    <w:uiPriority w:val="5"/>
    <w:semiHidden/>
    <w:rPr>
      <w:color w:val="404040" w:themeColor="text1" w:themeTint="BF"/>
      <w:sz w:val="28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495959"/>
    <w:rPr>
      <w:rFonts w:asciiTheme="majorHAnsi" w:eastAsiaTheme="majorEastAsia" w:hAnsiTheme="majorHAnsi" w:cstheme="majorBidi"/>
      <w:color w:val="006F9A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8"/>
    <w:unhideWhenUsed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495959"/>
    <w:rPr>
      <w:rFonts w:asciiTheme="majorHAnsi" w:eastAsiaTheme="majorEastAsia" w:hAnsiTheme="majorHAnsi" w:cstheme="majorBidi"/>
      <w:color w:val="006F9A" w:themeColor="accent1" w:themeShade="BF"/>
      <w:sz w:val="24"/>
      <w:szCs w:val="24"/>
    </w:rPr>
  </w:style>
  <w:style w:type="paragraph" w:customStyle="1" w:styleId="Coordonnes">
    <w:name w:val="Coordonnées"/>
    <w:basedOn w:val="Normal"/>
    <w:uiPriority w:val="2"/>
    <w:qFormat/>
    <w:rsid w:val="00C777EE"/>
    <w:rPr>
      <w:sz w:val="24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3F5701"/>
    <w:pPr>
      <w:spacing w:line="240" w:lineRule="auto"/>
      <w:jc w:val="right"/>
    </w:pPr>
    <w:rPr>
      <w:b/>
      <w:bCs/>
      <w:color w:val="006F9A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3F5701"/>
    <w:rPr>
      <w:b/>
      <w:bCs/>
      <w:color w:val="006F9A" w:themeColor="accent1" w:themeShade="BF"/>
    </w:rPr>
  </w:style>
  <w:style w:type="paragraph" w:styleId="Date">
    <w:name w:val="Date"/>
    <w:basedOn w:val="Normal"/>
    <w:next w:val="Adresse"/>
    <w:link w:val="DateCar"/>
    <w:uiPriority w:val="3"/>
    <w:unhideWhenUsed/>
    <w:qFormat/>
    <w:pPr>
      <w:spacing w:before="720" w:after="720"/>
    </w:pPr>
    <w:rPr>
      <w:b/>
    </w:rPr>
  </w:style>
  <w:style w:type="character" w:customStyle="1" w:styleId="DateCar">
    <w:name w:val="Date Car"/>
    <w:basedOn w:val="Policepardfaut"/>
    <w:link w:val="Date"/>
    <w:uiPriority w:val="3"/>
    <w:rPr>
      <w:b/>
    </w:rPr>
  </w:style>
  <w:style w:type="paragraph" w:customStyle="1" w:styleId="Adresse">
    <w:name w:val="Adresse"/>
    <w:basedOn w:val="Normal"/>
    <w:uiPriority w:val="4"/>
    <w:qFormat/>
    <w:pPr>
      <w:contextualSpacing/>
    </w:pPr>
  </w:style>
  <w:style w:type="paragraph" w:styleId="Salutations">
    <w:name w:val="Salutation"/>
    <w:basedOn w:val="Normal"/>
    <w:next w:val="Normal"/>
    <w:link w:val="SalutationsCar"/>
    <w:uiPriority w:val="5"/>
    <w:unhideWhenUsed/>
    <w:qFormat/>
    <w:pPr>
      <w:spacing w:before="800" w:after="240"/>
    </w:pPr>
    <w:rPr>
      <w:b/>
    </w:rPr>
  </w:style>
  <w:style w:type="character" w:customStyle="1" w:styleId="SalutationsCar">
    <w:name w:val="Salutations Car"/>
    <w:basedOn w:val="Policepardfaut"/>
    <w:link w:val="Salutations"/>
    <w:uiPriority w:val="5"/>
    <w:rPr>
      <w:b/>
    </w:rPr>
  </w:style>
  <w:style w:type="paragraph" w:styleId="Formuledepolitesse">
    <w:name w:val="Closing"/>
    <w:basedOn w:val="Normal"/>
    <w:next w:val="Signature"/>
    <w:link w:val="FormuledepolitesseCar"/>
    <w:uiPriority w:val="6"/>
    <w:unhideWhenUsed/>
    <w:qFormat/>
    <w:pPr>
      <w:spacing w:before="240" w:after="1200" w:line="240" w:lineRule="auto"/>
    </w:pPr>
  </w:style>
  <w:style w:type="character" w:customStyle="1" w:styleId="FormuledepolitesseCar">
    <w:name w:val="Formule de politesse Car"/>
    <w:basedOn w:val="Policepardfaut"/>
    <w:link w:val="Formuledepolitesse"/>
    <w:uiPriority w:val="6"/>
  </w:style>
  <w:style w:type="character" w:customStyle="1" w:styleId="En-tteCar">
    <w:name w:val="En-tête Car"/>
    <w:basedOn w:val="Policepardfaut"/>
    <w:link w:val="En-tte"/>
    <w:uiPriority w:val="98"/>
  </w:style>
  <w:style w:type="paragraph" w:styleId="Signature">
    <w:name w:val="Signature"/>
    <w:basedOn w:val="Normal"/>
    <w:next w:val="Normal"/>
    <w:link w:val="SignatureCar"/>
    <w:uiPriority w:val="7"/>
    <w:unhideWhenUsed/>
    <w:qFormat/>
    <w:pPr>
      <w:spacing w:after="240" w:line="240" w:lineRule="auto"/>
    </w:pPr>
    <w:rPr>
      <w:b/>
    </w:rPr>
  </w:style>
  <w:style w:type="character" w:customStyle="1" w:styleId="SignatureCar">
    <w:name w:val="Signature Car"/>
    <w:basedOn w:val="Policepardfaut"/>
    <w:link w:val="Signature"/>
    <w:uiPriority w:val="7"/>
    <w:rPr>
      <w:b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495959"/>
    <w:rPr>
      <w:i/>
      <w:iCs/>
      <w:color w:val="006F9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95959"/>
    <w:pPr>
      <w:pBdr>
        <w:top w:val="single" w:sz="4" w:space="10" w:color="006F9A" w:themeColor="accent1" w:themeShade="BF"/>
        <w:bottom w:val="single" w:sz="4" w:space="10" w:color="006F9A" w:themeColor="accent1" w:themeShade="BF"/>
      </w:pBdr>
      <w:spacing w:before="360" w:after="360"/>
      <w:ind w:left="864" w:right="864"/>
      <w:jc w:val="center"/>
    </w:pPr>
    <w:rPr>
      <w:i/>
      <w:iCs/>
      <w:color w:val="006F9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95959"/>
    <w:rPr>
      <w:i/>
      <w:iCs/>
      <w:color w:val="006F9A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95959"/>
    <w:rPr>
      <w:b/>
      <w:bCs/>
      <w:caps w:val="0"/>
      <w:smallCaps/>
      <w:color w:val="006F9A" w:themeColor="accent1" w:themeShade="BF"/>
      <w:spacing w:val="5"/>
    </w:rPr>
  </w:style>
  <w:style w:type="paragraph" w:styleId="Normalcentr">
    <w:name w:val="Block Text"/>
    <w:basedOn w:val="Normal"/>
    <w:uiPriority w:val="99"/>
    <w:semiHidden/>
    <w:unhideWhenUsed/>
    <w:rsid w:val="003F5701"/>
    <w:pPr>
      <w:pBdr>
        <w:top w:val="single" w:sz="2" w:space="10" w:color="006F9A" w:themeColor="accent1" w:themeShade="BF"/>
        <w:left w:val="single" w:sz="2" w:space="10" w:color="006F9A" w:themeColor="accent1" w:themeShade="BF"/>
        <w:bottom w:val="single" w:sz="2" w:space="10" w:color="006F9A" w:themeColor="accent1" w:themeShade="BF"/>
        <w:right w:val="single" w:sz="2" w:space="10" w:color="006F9A" w:themeColor="accent1" w:themeShade="BF"/>
      </w:pBdr>
      <w:ind w:left="1152" w:right="1152"/>
    </w:pPr>
    <w:rPr>
      <w:i/>
      <w:iCs/>
      <w:color w:val="006F9A" w:themeColor="accent1" w:themeShade="BF"/>
    </w:rPr>
  </w:style>
  <w:style w:type="character" w:styleId="Lienhypertexte">
    <w:name w:val="Hyperlink"/>
    <w:basedOn w:val="Policepardfaut"/>
    <w:uiPriority w:val="99"/>
    <w:semiHidden/>
    <w:unhideWhenUsed/>
    <w:rsid w:val="003F5701"/>
    <w:rPr>
      <w:color w:val="006F9A" w:themeColor="accent1" w:themeShade="BF"/>
      <w:u w:val="single"/>
    </w:rPr>
  </w:style>
  <w:style w:type="character" w:styleId="Textedelespacerserv">
    <w:name w:val="Placeholder Text"/>
    <w:basedOn w:val="Policepardfaut"/>
    <w:uiPriority w:val="99"/>
    <w:semiHidden/>
    <w:rsid w:val="003F5701"/>
    <w:rPr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570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3F570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F5701"/>
    <w:pPr>
      <w:spacing w:after="200" w:line="240" w:lineRule="auto"/>
    </w:pPr>
    <w:rPr>
      <w:i/>
      <w:iCs/>
      <w:color w:val="071F28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570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701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F5701"/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F5701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3F5701"/>
    <w:pPr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3F5701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F5701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5701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5701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57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5701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F5701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F5701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F570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F5701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3F5701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F5701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F5701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3F5701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3F5701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F5701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F5701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3F5701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3F5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3F5701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3F5701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3F5701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e.invite.qc\AppData\Local\Microsoft\Office\16.0\DTS\fr-CA%7bFBC890CD-2A1F-4387-97B3-E20787C3A7A3%7d\%7bA6042774-2587-4C9D-81DF-980CB58DD7D7%7dtf1639287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1243BF95B345DBB2CB212FD82A9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E3BE9D-F24D-4BB0-A2D0-4DE30F670549}"/>
      </w:docPartPr>
      <w:docPartBody>
        <w:p w:rsidR="00000000" w:rsidRDefault="00000000">
          <w:pPr>
            <w:pStyle w:val="E61243BF95B345DBB2CB212FD82A9CA2"/>
          </w:pPr>
          <w:r>
            <w:rPr>
              <w:lang w:bidi="fr-FR"/>
            </w:rPr>
            <w:t>Nom du destinataire</w:t>
          </w:r>
        </w:p>
      </w:docPartBody>
    </w:docPart>
    <w:docPart>
      <w:docPartPr>
        <w:name w:val="6ED271C1615D4702B7EF631B81F287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48376B-5A79-4F62-A658-17EF02F7479E}"/>
      </w:docPartPr>
      <w:docPartBody>
        <w:p w:rsidR="00000000" w:rsidRDefault="00000000">
          <w:pPr>
            <w:pStyle w:val="6ED271C1615D4702B7EF631B81F2875E"/>
          </w:pPr>
          <w:r>
            <w:rPr>
              <w:lang w:bidi="fr-FR"/>
            </w:rPr>
            <w:t>Cordialement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26"/>
    <w:rsid w:val="0088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233FED3984646FAAEC6EE9921749CF1">
    <w:name w:val="D233FED3984646FAAEC6EE9921749CF1"/>
  </w:style>
  <w:style w:type="paragraph" w:customStyle="1" w:styleId="3812EB266F3F4524A18B66C3984A1391">
    <w:name w:val="3812EB266F3F4524A18B66C3984A1391"/>
  </w:style>
  <w:style w:type="paragraph" w:customStyle="1" w:styleId="C640F183525540B3B53494AC4E5F0ACF">
    <w:name w:val="C640F183525540B3B53494AC4E5F0ACF"/>
  </w:style>
  <w:style w:type="paragraph" w:customStyle="1" w:styleId="52DE9A7236414B3C8A276A921FF0ADE9">
    <w:name w:val="52DE9A7236414B3C8A276A921FF0ADE9"/>
  </w:style>
  <w:style w:type="paragraph" w:customStyle="1" w:styleId="3C29120F7DA14446B2BDF6DB057B22BF">
    <w:name w:val="3C29120F7DA14446B2BDF6DB057B22BF"/>
  </w:style>
  <w:style w:type="paragraph" w:customStyle="1" w:styleId="E61243BF95B345DBB2CB212FD82A9CA2">
    <w:name w:val="E61243BF95B345DBB2CB212FD82A9CA2"/>
  </w:style>
  <w:style w:type="paragraph" w:customStyle="1" w:styleId="41A7A206EEBB4C06858A701FB5572079">
    <w:name w:val="41A7A206EEBB4C06858A701FB5572079"/>
  </w:style>
  <w:style w:type="paragraph" w:customStyle="1" w:styleId="D15072F0AD9A45588D29521A91842892">
    <w:name w:val="D15072F0AD9A45588D29521A91842892"/>
  </w:style>
  <w:style w:type="paragraph" w:customStyle="1" w:styleId="6D4F3BBAD45746BEB28B920ABAA5EB20">
    <w:name w:val="6D4F3BBAD45746BEB28B920ABAA5EB20"/>
  </w:style>
  <w:style w:type="paragraph" w:customStyle="1" w:styleId="96B6BA1F37C548B783E98D46BB2F53CF">
    <w:name w:val="96B6BA1F37C548B783E98D46BB2F53CF"/>
  </w:style>
  <w:style w:type="paragraph" w:customStyle="1" w:styleId="6ED271C1615D4702B7EF631B81F2875E">
    <w:name w:val="6ED271C1615D4702B7EF631B81F2875E"/>
  </w:style>
  <w:style w:type="paragraph" w:customStyle="1" w:styleId="930E6ADB5CF24D258367D8592B6D65FE">
    <w:name w:val="930E6ADB5CF24D258367D8592B6D65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Resum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0096CE"/>
      </a:accent1>
      <a:accent2>
        <a:srgbClr val="94A545"/>
      </a:accent2>
      <a:accent3>
        <a:srgbClr val="CDDA09"/>
      </a:accent3>
      <a:accent4>
        <a:srgbClr val="6ABBE0"/>
      </a:accent4>
      <a:accent5>
        <a:srgbClr val="FF6927"/>
      </a:accent5>
      <a:accent6>
        <a:srgbClr val="8A479B"/>
      </a:accent6>
      <a:hlink>
        <a:srgbClr val="0089C1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9C99A0A-D2E7-4D04-883E-7AF5A082F51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{A6042774-2587-4C9D-81DF-980CB58DD7D7}tf16392877_win32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À qui de droit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 Centre de formation</dc:creator>
  <cp:keywords/>
  <dc:description/>
  <cp:lastModifiedBy>Cfe Centre de formation</cp:lastModifiedBy>
  <cp:revision>2</cp:revision>
  <dcterms:created xsi:type="dcterms:W3CDTF">2024-04-09T16:57:00Z</dcterms:created>
  <dcterms:modified xsi:type="dcterms:W3CDTF">2024-04-09T16:57:00Z</dcterms:modified>
</cp:coreProperties>
</file>