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692C03" w14:paraId="07B66400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9AF9C47" w14:textId="77777777" w:rsidR="00692703" w:rsidRPr="00E916ED" w:rsidRDefault="00692C03" w:rsidP="00913946">
            <w:pPr>
              <w:pStyle w:val="Titre"/>
            </w:pPr>
            <w:r>
              <w:t>isabelle</w:t>
            </w:r>
            <w:r w:rsidR="00692703" w:rsidRPr="00E916ED">
              <w:rPr>
                <w:lang w:bidi="fr-FR"/>
              </w:rPr>
              <w:t xml:space="preserve"> </w:t>
            </w:r>
            <w:r>
              <w:rPr>
                <w:rStyle w:val="Accentuationintense"/>
              </w:rPr>
              <w:t>breton</w:t>
            </w:r>
          </w:p>
          <w:p w14:paraId="710B19F8" w14:textId="77777777" w:rsidR="00692703" w:rsidRPr="00E916ED" w:rsidRDefault="00692C03" w:rsidP="00913946">
            <w:pPr>
              <w:pStyle w:val="Coordonnes"/>
            </w:pPr>
            <w:r>
              <w:t>80, rue St-Pierre, Armagh</w:t>
            </w:r>
            <w:r w:rsidR="00692703" w:rsidRPr="00E916ED">
              <w:rPr>
                <w:lang w:bidi="fr-FR"/>
              </w:rPr>
              <w:t xml:space="preserve"> </w:t>
            </w:r>
            <w:sdt>
              <w:sdtPr>
                <w:alias w:val="Point de séparation :"/>
                <w:tag w:val="Point de séparation :"/>
                <w:id w:val="-1459182552"/>
                <w:placeholder>
                  <w:docPart w:val="994CA3C7435E4D7086270DFB01C24E52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E916ED">
                  <w:rPr>
                    <w:lang w:bidi="fr-FR"/>
                  </w:rPr>
                  <w:t xml:space="preserve"> </w:t>
                </w:r>
              </w:sdtContent>
            </w:sdt>
            <w:r w:rsidR="00692703" w:rsidRPr="00E916ED">
              <w:rPr>
                <w:lang w:bidi="fr-FR"/>
              </w:rPr>
              <w:t xml:space="preserve"> </w:t>
            </w:r>
            <w:r>
              <w:t>581-745-4121</w:t>
            </w:r>
          </w:p>
          <w:p w14:paraId="51F0388D" w14:textId="77777777" w:rsidR="00692703" w:rsidRPr="00692C03" w:rsidRDefault="00692C03" w:rsidP="00913946">
            <w:pPr>
              <w:pStyle w:val="AccentuationCoordonnes"/>
              <w:rPr>
                <w:lang w:val="en-CA"/>
              </w:rPr>
            </w:pPr>
            <w:r w:rsidRPr="00692C03">
              <w:rPr>
                <w:lang w:val="en-CA"/>
              </w:rPr>
              <w:t>Isabellebidule2015@hotmail.com</w:t>
            </w:r>
            <w:r w:rsidR="00692703" w:rsidRPr="00692C03">
              <w:rPr>
                <w:lang w:val="en-CA" w:bidi="fr-FR"/>
              </w:rPr>
              <w:t xml:space="preserve"> </w:t>
            </w:r>
          </w:p>
        </w:tc>
      </w:tr>
      <w:tr w:rsidR="005579C9" w:rsidRPr="00692C03" w14:paraId="22680FBA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B270141" w14:textId="77777777" w:rsidR="005579C9" w:rsidRPr="00692C03" w:rsidRDefault="005579C9" w:rsidP="005579C9">
            <w:pPr>
              <w:rPr>
                <w:lang w:val="en-CA"/>
              </w:rPr>
            </w:pPr>
          </w:p>
        </w:tc>
      </w:tr>
    </w:tbl>
    <w:p w14:paraId="0D3028D1" w14:textId="77777777" w:rsidR="005579C9" w:rsidRPr="00692C03" w:rsidRDefault="005579C9" w:rsidP="005579C9">
      <w:pPr>
        <w:pStyle w:val="En-tte"/>
        <w:rPr>
          <w:lang w:val="en-CA"/>
        </w:rPr>
      </w:pPr>
    </w:p>
    <w:p w14:paraId="6777E473" w14:textId="77777777" w:rsidR="005D7288" w:rsidRDefault="00692C03" w:rsidP="005579C9">
      <w:pPr>
        <w:pStyle w:val="En-tte"/>
      </w:pPr>
      <w:r>
        <w:t>M</w:t>
      </w:r>
      <w:r w:rsidR="005D7288">
        <w:t>me Alexandra Rioux</w:t>
      </w:r>
    </w:p>
    <w:p w14:paraId="230C17EC" w14:textId="5CE9B2DC" w:rsidR="005579C9" w:rsidRPr="00E916ED" w:rsidRDefault="002D4637" w:rsidP="005579C9">
      <w:pPr>
        <w:pStyle w:val="En-tte"/>
      </w:pPr>
      <w:r>
        <w:t>Garderie Les Elymes</w:t>
      </w:r>
      <w:r w:rsidR="00692C03">
        <w:t>.</w:t>
      </w:r>
    </w:p>
    <w:p w14:paraId="21FE6DB6" w14:textId="0484F255" w:rsidR="005579C9" w:rsidRPr="00E916ED" w:rsidRDefault="005579C9" w:rsidP="005579C9">
      <w:pPr>
        <w:pStyle w:val="En-tte"/>
      </w:pPr>
    </w:p>
    <w:p w14:paraId="38C3A2B4" w14:textId="75409EEE" w:rsidR="005579C9" w:rsidRPr="00E916ED" w:rsidRDefault="00692C03" w:rsidP="005579C9">
      <w:pPr>
        <w:pStyle w:val="En-tte"/>
      </w:pPr>
      <w:r>
        <w:t xml:space="preserve"> (Québec)</w:t>
      </w:r>
    </w:p>
    <w:p w14:paraId="4445A716" w14:textId="77777777" w:rsidR="005579C9" w:rsidRPr="00E916ED" w:rsidRDefault="005579C9" w:rsidP="005579C9">
      <w:pPr>
        <w:pStyle w:val="En-tte"/>
      </w:pPr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Tableau de présentation de l’expérience"/>
      </w:tblPr>
      <w:tblGrid>
        <w:gridCol w:w="8958"/>
      </w:tblGrid>
      <w:tr w:rsidR="005579C9" w:rsidRPr="00E916ED" w14:paraId="06FCAC2A" w14:textId="77777777" w:rsidTr="00BB7E51">
        <w:trPr>
          <w:trHeight w:val="8914"/>
        </w:trPr>
        <w:tc>
          <w:tcPr>
            <w:tcW w:w="9290" w:type="dxa"/>
          </w:tcPr>
          <w:p w14:paraId="3F27CCB6" w14:textId="77777777" w:rsidR="005579C9" w:rsidRPr="00E916ED" w:rsidRDefault="005579C9" w:rsidP="005579C9">
            <w:pPr>
              <w:pStyle w:val="En-tte"/>
            </w:pPr>
          </w:p>
          <w:p w14:paraId="74E53429" w14:textId="77777777" w:rsidR="005579C9" w:rsidRPr="00E916ED" w:rsidRDefault="005579C9" w:rsidP="00BB7E51">
            <w:pPr>
              <w:pStyle w:val="Titre2"/>
              <w:outlineLvl w:val="1"/>
            </w:pPr>
            <w:r w:rsidRPr="00E916ED">
              <w:rPr>
                <w:lang w:bidi="fr-FR"/>
              </w:rPr>
              <w:t xml:space="preserve">Bonjour </w:t>
            </w:r>
            <w:r w:rsidR="00692C03">
              <w:t>Mr. dominik arseneau</w:t>
            </w:r>
          </w:p>
          <w:p w14:paraId="180F0521" w14:textId="77777777" w:rsidR="005579C9" w:rsidRDefault="005579C9" w:rsidP="005579C9"/>
          <w:p w14:paraId="13447CC3" w14:textId="77777777" w:rsidR="00692C03" w:rsidRPr="00E916ED" w:rsidRDefault="00692C03" w:rsidP="005579C9">
            <w:r>
              <w:t>Vous</w:t>
            </w:r>
            <w:r w:rsidR="00D63257">
              <w:t xml:space="preserve"> êtes à la recherche d’employés dans différents secteurs d’emploi à bord de vos navires de croisière ou encore sur le traversier.  Que ce soit</w:t>
            </w:r>
            <w:r w:rsidR="00AE0409">
              <w:t xml:space="preserve"> en restauration et hôtellerie </w:t>
            </w:r>
            <w:r w:rsidR="00D63257">
              <w:t>ou encore au service à la clientèle, je crois pouvoir répondre aux critères d’embauche</w:t>
            </w:r>
            <w:r w:rsidR="002C044A">
              <w:t> :</w:t>
            </w:r>
          </w:p>
          <w:p w14:paraId="4572FA0A" w14:textId="77777777" w:rsidR="005579C9" w:rsidRPr="00E916ED" w:rsidRDefault="005579C9" w:rsidP="005579C9"/>
          <w:p w14:paraId="66EF2A1F" w14:textId="77777777" w:rsidR="005579C9" w:rsidRDefault="00D63257" w:rsidP="00D63257">
            <w:pPr>
              <w:pStyle w:val="Listepuces"/>
              <w:contextualSpacing w:val="0"/>
            </w:pPr>
            <w:r>
              <w:t>20 années d’expérience en service à la clientèle</w:t>
            </w:r>
          </w:p>
          <w:p w14:paraId="002FD4F6" w14:textId="77777777" w:rsidR="00D63257" w:rsidRDefault="002C044A" w:rsidP="00D63257">
            <w:pPr>
              <w:pStyle w:val="Listepuces"/>
              <w:contextualSpacing w:val="0"/>
            </w:pPr>
            <w:r>
              <w:t>D’excellentes aptitudes en communication écrite et orale</w:t>
            </w:r>
          </w:p>
          <w:p w14:paraId="460991D9" w14:textId="77777777" w:rsidR="002C044A" w:rsidRDefault="002C044A" w:rsidP="00D63257">
            <w:pPr>
              <w:pStyle w:val="Listepuces"/>
              <w:contextualSpacing w:val="0"/>
            </w:pPr>
            <w:r>
              <w:t>Une soif d’apprendre et d’améliorer mes compétences</w:t>
            </w:r>
          </w:p>
          <w:p w14:paraId="782CF950" w14:textId="77777777" w:rsidR="002C044A" w:rsidRPr="00E916ED" w:rsidRDefault="002C044A" w:rsidP="00D63257">
            <w:pPr>
              <w:pStyle w:val="Listepuces"/>
              <w:contextualSpacing w:val="0"/>
            </w:pPr>
            <w:r>
              <w:t xml:space="preserve">Le désir </w:t>
            </w:r>
            <w:r w:rsidR="00AE0409">
              <w:t>de partager</w:t>
            </w:r>
            <w:r>
              <w:t xml:space="preserve"> une expérience unique avec les clients</w:t>
            </w:r>
          </w:p>
          <w:p w14:paraId="7065653A" w14:textId="77777777" w:rsidR="005579C9" w:rsidRPr="00E916ED" w:rsidRDefault="005579C9" w:rsidP="005579C9"/>
          <w:p w14:paraId="7CE942F3" w14:textId="77777777" w:rsidR="005579C9" w:rsidRDefault="002C044A" w:rsidP="002C044A">
            <w:r>
              <w:t>Si tel est le cas, je suis la personne qu’il vous faut.  Comme vous le constaterez à la lecture de mon CV, mon profil répond à tous ces critères et bien plus encore.</w:t>
            </w:r>
          </w:p>
          <w:p w14:paraId="1BBA5F3D" w14:textId="77777777" w:rsidR="002C044A" w:rsidRDefault="002C044A" w:rsidP="002C044A"/>
          <w:p w14:paraId="57E45D7B" w14:textId="77777777" w:rsidR="002C044A" w:rsidRDefault="002C044A" w:rsidP="002C044A">
            <w:r>
              <w:t>Je serais très heureuse de pouvoir discuter d’une éventuelle collaboration avec Gestion CTMA Inc. Si vous souhaitez en savoir davantage sur ma personnalité et mes projets, n’hésitez pas à m’appeler au 581-745-4121.  Je suis généralement joignable entre 8h00 et 20h00 mais vous pouvez me laisser un message vocal à tout moment, auquel cas je vous rappellerai.</w:t>
            </w:r>
          </w:p>
          <w:p w14:paraId="6EE32BF8" w14:textId="77777777" w:rsidR="002C044A" w:rsidRDefault="002C044A" w:rsidP="002C044A"/>
          <w:p w14:paraId="1C1AC5B4" w14:textId="77777777" w:rsidR="002C044A" w:rsidRDefault="002C044A" w:rsidP="002C044A">
            <w:r>
              <w:t>Je vous remercie d’avoir pris le temps de lire mon CV.  Je suis impatiente de pouvoir vous rencontrer.</w:t>
            </w:r>
          </w:p>
          <w:p w14:paraId="4A1F4090" w14:textId="77777777" w:rsidR="00AE0409" w:rsidRDefault="00AE0409" w:rsidP="002C044A"/>
          <w:p w14:paraId="2BFCBAAB" w14:textId="77777777" w:rsidR="00AE0409" w:rsidRPr="00E916ED" w:rsidRDefault="00AE0409" w:rsidP="002C044A">
            <w:r>
              <w:t>Cordialement,</w:t>
            </w:r>
          </w:p>
          <w:p w14:paraId="1991EA3F" w14:textId="77777777" w:rsidR="005579C9" w:rsidRPr="00E916ED" w:rsidRDefault="005579C9" w:rsidP="005579C9"/>
          <w:p w14:paraId="0DD4283D" w14:textId="77777777" w:rsidR="005579C9" w:rsidRPr="00E916ED" w:rsidRDefault="00AE0409" w:rsidP="005579C9">
            <w:r>
              <w:t>Isabelle Breton</w:t>
            </w:r>
          </w:p>
          <w:sdt>
            <w:sdtPr>
              <w:id w:val="1417443802"/>
              <w:placeholder>
                <w:docPart w:val="C85F9603F90345DE9C4D9EAD1994D93D"/>
              </w:placeholder>
              <w:temporary/>
              <w:showingPlcHdr/>
              <w15:appearance w15:val="hidden"/>
            </w:sdtPr>
            <w:sdtEndPr/>
            <w:sdtContent>
              <w:p w14:paraId="1F186C3A" w14:textId="77777777" w:rsidR="005579C9" w:rsidRPr="00E916ED" w:rsidRDefault="005579C9" w:rsidP="005579C9">
                <w:r w:rsidRPr="00E916ED">
                  <w:rPr>
                    <w:lang w:bidi="fr-FR"/>
                  </w:rPr>
                  <w:t>Pièce jointe</w:t>
                </w:r>
              </w:p>
            </w:sdtContent>
          </w:sdt>
        </w:tc>
      </w:tr>
    </w:tbl>
    <w:p w14:paraId="2665787D" w14:textId="77777777" w:rsidR="00B51D1B" w:rsidRPr="00E916ED" w:rsidRDefault="00B51D1B" w:rsidP="005579C9"/>
    <w:sectPr w:rsidR="00B51D1B" w:rsidRPr="00E916ED" w:rsidSect="00E916ED">
      <w:footerReference w:type="default" r:id="rId10"/>
      <w:headerReference w:type="first" r:id="rId11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B1217" w14:textId="77777777" w:rsidR="003B213E" w:rsidRDefault="003B213E" w:rsidP="0068194B">
      <w:r>
        <w:separator/>
      </w:r>
    </w:p>
    <w:p w14:paraId="0EA1A1AC" w14:textId="77777777" w:rsidR="003B213E" w:rsidRDefault="003B213E"/>
    <w:p w14:paraId="69C4087E" w14:textId="77777777" w:rsidR="003B213E" w:rsidRDefault="003B213E"/>
  </w:endnote>
  <w:endnote w:type="continuationSeparator" w:id="0">
    <w:p w14:paraId="69EBDC6F" w14:textId="77777777" w:rsidR="003B213E" w:rsidRDefault="003B213E" w:rsidP="0068194B">
      <w:r>
        <w:continuationSeparator/>
      </w:r>
    </w:p>
    <w:p w14:paraId="18748DDB" w14:textId="77777777" w:rsidR="003B213E" w:rsidRDefault="003B213E"/>
    <w:p w14:paraId="4A72C3E1" w14:textId="77777777" w:rsidR="003B213E" w:rsidRDefault="003B2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D9FC5" w14:textId="77777777" w:rsidR="002B2958" w:rsidRPr="00D9043A" w:rsidRDefault="002B2958">
        <w:pPr>
          <w:pStyle w:val="Pieddepage"/>
        </w:pPr>
        <w:r w:rsidRPr="00D9043A">
          <w:rPr>
            <w:lang w:bidi="fr-FR"/>
          </w:rPr>
          <w:fldChar w:fldCharType="begin"/>
        </w:r>
        <w:r w:rsidRPr="00D9043A">
          <w:rPr>
            <w:lang w:bidi="fr-FR"/>
          </w:rPr>
          <w:instrText xml:space="preserve"> PAGE   \* MERGEFORMAT </w:instrText>
        </w:r>
        <w:r w:rsidRPr="00D9043A">
          <w:rPr>
            <w:lang w:bidi="fr-FR"/>
          </w:rPr>
          <w:fldChar w:fldCharType="separate"/>
        </w:r>
        <w:r w:rsidR="002A1945" w:rsidRPr="00D9043A">
          <w:rPr>
            <w:noProof/>
            <w:lang w:bidi="fr-FR"/>
          </w:rPr>
          <w:t>2</w:t>
        </w:r>
        <w:r w:rsidRPr="00D9043A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A9C0E" w14:textId="77777777" w:rsidR="003B213E" w:rsidRDefault="003B213E" w:rsidP="0068194B">
      <w:r>
        <w:separator/>
      </w:r>
    </w:p>
    <w:p w14:paraId="07B18288" w14:textId="77777777" w:rsidR="003B213E" w:rsidRDefault="003B213E"/>
    <w:p w14:paraId="3FE94CC9" w14:textId="77777777" w:rsidR="003B213E" w:rsidRDefault="003B213E"/>
  </w:footnote>
  <w:footnote w:type="continuationSeparator" w:id="0">
    <w:p w14:paraId="782AC161" w14:textId="77777777" w:rsidR="003B213E" w:rsidRDefault="003B213E" w:rsidP="0068194B">
      <w:r>
        <w:continuationSeparator/>
      </w:r>
    </w:p>
    <w:p w14:paraId="1B49906A" w14:textId="77777777" w:rsidR="003B213E" w:rsidRDefault="003B213E"/>
    <w:p w14:paraId="7035F4D1" w14:textId="77777777" w:rsidR="003B213E" w:rsidRDefault="003B2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003AB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9080AE" wp14:editId="4BA55F43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Connecteur droit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3BFF37D" id="Connecteur droit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BCA95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5231E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706238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F651C02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7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03"/>
    <w:rsid w:val="000001EF"/>
    <w:rsid w:val="00007322"/>
    <w:rsid w:val="00007728"/>
    <w:rsid w:val="00024584"/>
    <w:rsid w:val="00024730"/>
    <w:rsid w:val="00055E95"/>
    <w:rsid w:val="0007021F"/>
    <w:rsid w:val="00082FCE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6899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044A"/>
    <w:rsid w:val="002D23C5"/>
    <w:rsid w:val="002D4637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213E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5481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7288"/>
    <w:rsid w:val="005E0986"/>
    <w:rsid w:val="005F4B91"/>
    <w:rsid w:val="005F55D2"/>
    <w:rsid w:val="0062312F"/>
    <w:rsid w:val="00625F2C"/>
    <w:rsid w:val="0065226A"/>
    <w:rsid w:val="00655C26"/>
    <w:rsid w:val="006618E9"/>
    <w:rsid w:val="00664399"/>
    <w:rsid w:val="00670331"/>
    <w:rsid w:val="0068194B"/>
    <w:rsid w:val="00692703"/>
    <w:rsid w:val="00692C03"/>
    <w:rsid w:val="006A1962"/>
    <w:rsid w:val="006B5D48"/>
    <w:rsid w:val="006B7D7B"/>
    <w:rsid w:val="006C1A5E"/>
    <w:rsid w:val="006E1507"/>
    <w:rsid w:val="006F18DF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409"/>
    <w:rsid w:val="00AE7650"/>
    <w:rsid w:val="00AE79F3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3257"/>
    <w:rsid w:val="00D66A52"/>
    <w:rsid w:val="00D66EFA"/>
    <w:rsid w:val="00D72A2D"/>
    <w:rsid w:val="00D9043A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16ED"/>
    <w:rsid w:val="00E9528E"/>
    <w:rsid w:val="00EA5099"/>
    <w:rsid w:val="00EB1E4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0A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3A"/>
    <w:rPr>
      <w:rFonts w:ascii="Calibri" w:hAnsi="Calibri" w:cs="Calibri"/>
      <w:sz w:val="24"/>
    </w:rPr>
  </w:style>
  <w:style w:type="paragraph" w:styleId="Titre1">
    <w:name w:val="heading 1"/>
    <w:basedOn w:val="Normal"/>
    <w:link w:val="Titre1Car"/>
    <w:uiPriority w:val="9"/>
    <w:qFormat/>
    <w:rsid w:val="00D9043A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D9043A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D9043A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043A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043A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043A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043A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043A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043A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D904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9043A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D9043A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D9043A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D9043A"/>
  </w:style>
  <w:style w:type="character" w:customStyle="1" w:styleId="En-tteCar">
    <w:name w:val="En-tête Car"/>
    <w:basedOn w:val="Policepardfaut"/>
    <w:link w:val="En-tte"/>
    <w:uiPriority w:val="99"/>
    <w:rsid w:val="00D9043A"/>
    <w:rPr>
      <w:rFonts w:ascii="Calibri" w:hAnsi="Calibri" w:cs="Calibr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9043A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D9043A"/>
    <w:rPr>
      <w:rFonts w:ascii="Calibri" w:hAnsi="Calibri" w:cs="Calibri"/>
      <w:sz w:val="24"/>
    </w:rPr>
  </w:style>
  <w:style w:type="character" w:styleId="Textedelespacerserv">
    <w:name w:val="Placeholder Text"/>
    <w:basedOn w:val="Policepardfaut"/>
    <w:uiPriority w:val="99"/>
    <w:semiHidden/>
    <w:rsid w:val="00D9043A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D9043A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D9043A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9043A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43A"/>
    <w:rPr>
      <w:rFonts w:ascii="Calibri" w:eastAsiaTheme="majorEastAsia" w:hAnsi="Calibri" w:cs="Calibri"/>
      <w:b/>
      <w:caps/>
      <w:sz w:val="24"/>
      <w:szCs w:val="24"/>
    </w:rPr>
  </w:style>
  <w:style w:type="table" w:styleId="Grilledutableau">
    <w:name w:val="Table Grid"/>
    <w:basedOn w:val="TableauNormal"/>
    <w:uiPriority w:val="39"/>
    <w:rsid w:val="00D9043A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D9043A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D9043A"/>
    <w:pPr>
      <w:numPr>
        <w:numId w:val="5"/>
      </w:numPr>
      <w:spacing w:before="120"/>
    </w:pPr>
  </w:style>
  <w:style w:type="paragraph" w:styleId="Listenumros">
    <w:name w:val="List Number"/>
    <w:basedOn w:val="Normal"/>
    <w:uiPriority w:val="13"/>
    <w:qFormat/>
    <w:rsid w:val="00D9043A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D9043A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9043A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9043A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043A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043A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D9043A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D9043A"/>
    <w:rPr>
      <w:rFonts w:ascii="Calibri" w:hAnsi="Calibri" w:cs="Calibri"/>
      <w:i/>
      <w:iCs/>
      <w:color w:val="404040" w:themeColor="text1" w:themeTint="BF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D9043A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D9043A"/>
    <w:rPr>
      <w:rFonts w:ascii="Calibri" w:hAnsi="Calibri" w:cs="Calibri"/>
      <w:i/>
      <w:iCs/>
      <w:color w:val="1D824C" w:themeColor="accent1"/>
      <w:sz w:val="24"/>
    </w:rPr>
  </w:style>
  <w:style w:type="character" w:styleId="Titredulivre">
    <w:name w:val="Book Title"/>
    <w:basedOn w:val="Policepardfaut"/>
    <w:uiPriority w:val="33"/>
    <w:semiHidden/>
    <w:unhideWhenUsed/>
    <w:rsid w:val="00D9043A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D9043A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D9043A"/>
    <w:rPr>
      <w:rFonts w:ascii="Calibri" w:eastAsiaTheme="minorEastAsia" w:hAnsi="Calibri" w:cs="Calibri"/>
      <w:color w:val="5A5A5A" w:themeColor="text1" w:themeTint="A5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43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43A"/>
    <w:rPr>
      <w:rFonts w:ascii="Segoe UI" w:hAnsi="Segoe UI" w:cs="Segoe UI"/>
      <w:sz w:val="24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9043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9043A"/>
    <w:rPr>
      <w:rFonts w:ascii="Calibri" w:hAnsi="Calibri" w:cs="Calibri"/>
      <w:sz w:val="24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9043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9043A"/>
    <w:rPr>
      <w:rFonts w:ascii="Calibri" w:hAnsi="Calibri" w:cs="Calibri"/>
      <w:sz w:val="24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9043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43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43A"/>
    <w:rPr>
      <w:rFonts w:ascii="Calibri" w:hAnsi="Calibri" w:cs="Calibri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4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43A"/>
    <w:rPr>
      <w:rFonts w:ascii="Calibri" w:hAnsi="Calibri" w:cs="Calibri"/>
      <w:b/>
      <w:bCs/>
      <w:sz w:val="24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9043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9043A"/>
    <w:rPr>
      <w:rFonts w:ascii="Segoe UI" w:hAnsi="Segoe UI" w:cs="Segoe UI"/>
      <w:sz w:val="24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9043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9043A"/>
    <w:rPr>
      <w:rFonts w:ascii="Calibri" w:hAnsi="Calibri" w:cs="Calibri"/>
      <w:sz w:val="24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9043A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043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043A"/>
    <w:rPr>
      <w:rFonts w:ascii="Calibri" w:hAnsi="Calibri" w:cs="Calibri"/>
      <w:sz w:val="24"/>
      <w:szCs w:val="20"/>
    </w:rPr>
  </w:style>
  <w:style w:type="character" w:styleId="CodeHTML">
    <w:name w:val="HTML Code"/>
    <w:basedOn w:val="Policepardfaut"/>
    <w:uiPriority w:val="99"/>
    <w:semiHidden/>
    <w:unhideWhenUsed/>
    <w:rsid w:val="00D9043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9043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9043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9043A"/>
    <w:rPr>
      <w:rFonts w:ascii="Consolas" w:hAnsi="Consolas" w:cs="Calibri"/>
      <w:sz w:val="24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9043A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9043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9043A"/>
    <w:rPr>
      <w:rFonts w:ascii="Consolas" w:hAnsi="Consolas" w:cs="Calibri"/>
      <w:sz w:val="24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D9043A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D9043A"/>
  </w:style>
  <w:style w:type="paragraph" w:styleId="Normalcentr">
    <w:name w:val="Block Text"/>
    <w:basedOn w:val="Normal"/>
    <w:uiPriority w:val="99"/>
    <w:semiHidden/>
    <w:unhideWhenUsed/>
    <w:rsid w:val="00D9043A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904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9043A"/>
    <w:rPr>
      <w:rFonts w:ascii="Calibri" w:hAnsi="Calibri" w:cs="Calibri"/>
      <w:sz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9043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9043A"/>
    <w:rPr>
      <w:rFonts w:ascii="Calibri" w:hAnsi="Calibri" w:cs="Calibri"/>
      <w:sz w:val="24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9043A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9043A"/>
    <w:rPr>
      <w:rFonts w:ascii="Calibri" w:hAnsi="Calibri" w:cs="Calibri"/>
      <w:sz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9043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9043A"/>
    <w:rPr>
      <w:rFonts w:ascii="Calibri" w:hAnsi="Calibri" w:cs="Calibri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9043A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9043A"/>
    <w:rPr>
      <w:rFonts w:ascii="Calibri" w:hAnsi="Calibri" w:cs="Calibri"/>
      <w:sz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9043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9043A"/>
    <w:rPr>
      <w:rFonts w:ascii="Calibri" w:hAnsi="Calibri" w:cs="Calibri"/>
      <w:sz w:val="24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9043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9043A"/>
    <w:rPr>
      <w:rFonts w:ascii="Calibri" w:hAnsi="Calibri" w:cs="Calibri"/>
      <w:sz w:val="24"/>
    </w:rPr>
  </w:style>
  <w:style w:type="table" w:styleId="Grillecouleur">
    <w:name w:val="Colorful Grid"/>
    <w:basedOn w:val="TableauNormal"/>
    <w:uiPriority w:val="73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D9043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9043A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9043A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9043A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9043A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9043A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D9043A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D9043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9043A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9043A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9043A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9043A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9043A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D9043A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9043A"/>
  </w:style>
  <w:style w:type="character" w:customStyle="1" w:styleId="DateCar">
    <w:name w:val="Date Car"/>
    <w:basedOn w:val="Policepardfaut"/>
    <w:link w:val="Date"/>
    <w:uiPriority w:val="99"/>
    <w:semiHidden/>
    <w:rsid w:val="00D9043A"/>
    <w:rPr>
      <w:rFonts w:ascii="Calibri" w:hAnsi="Calibri" w:cs="Calibri"/>
      <w:sz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9043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9043A"/>
    <w:rPr>
      <w:rFonts w:ascii="Calibri" w:hAnsi="Calibri" w:cs="Calibri"/>
      <w:sz w:val="24"/>
    </w:rPr>
  </w:style>
  <w:style w:type="character" w:styleId="Appeldenotedefin">
    <w:name w:val="endnote reference"/>
    <w:basedOn w:val="Policepardfaut"/>
    <w:uiPriority w:val="99"/>
    <w:semiHidden/>
    <w:unhideWhenUsed/>
    <w:rsid w:val="00D9043A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D9043A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Lienvisit">
    <w:name w:val="FollowedHyperlink"/>
    <w:basedOn w:val="Policepardfaut"/>
    <w:uiPriority w:val="99"/>
    <w:semiHidden/>
    <w:unhideWhenUsed/>
    <w:rsid w:val="00D9043A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D9043A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D9043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9043A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9043A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9043A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9043A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9043A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9043A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9043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9043A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9043A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9043A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9043A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9043A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9043A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90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90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90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90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90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90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90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9043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9043A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9043A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9043A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9043A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9043A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9043A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9043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9043A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9043A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9043A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9043A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9043A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9043A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D9043A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D9043A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AcronymeHTML">
    <w:name w:val="HTML Acronym"/>
    <w:basedOn w:val="Policepardfaut"/>
    <w:uiPriority w:val="99"/>
    <w:semiHidden/>
    <w:unhideWhenUsed/>
    <w:rsid w:val="00D9043A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9043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9043A"/>
    <w:rPr>
      <w:rFonts w:ascii="Calibri" w:hAnsi="Calibri" w:cs="Calibri"/>
      <w:i/>
      <w:iCs/>
      <w:sz w:val="24"/>
    </w:rPr>
  </w:style>
  <w:style w:type="character" w:styleId="CitationHTML">
    <w:name w:val="HTML Cite"/>
    <w:basedOn w:val="Policepardfaut"/>
    <w:uiPriority w:val="99"/>
    <w:semiHidden/>
    <w:unhideWhenUsed/>
    <w:rsid w:val="00D9043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9043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9043A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D9043A"/>
    <w:rPr>
      <w:rFonts w:ascii="Calibri" w:hAnsi="Calibri" w:cs="Calibri"/>
      <w:i/>
      <w:iCs/>
    </w:rPr>
  </w:style>
  <w:style w:type="character" w:styleId="Hyperlien">
    <w:name w:val="Hyperlink"/>
    <w:basedOn w:val="Policepardfaut"/>
    <w:uiPriority w:val="99"/>
    <w:semiHidden/>
    <w:unhideWhenUsed/>
    <w:rsid w:val="00D9043A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043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043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043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043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043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043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043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043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043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9043A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D9043A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D904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D9043A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9043A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9043A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9043A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9043A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9043A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D904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9043A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9043A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9043A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9043A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9043A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9043A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9043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9043A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9043A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9043A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9043A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9043A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9043A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D9043A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D9043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9043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9043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9043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9043A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D9043A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9043A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9043A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D9043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9043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9043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9043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9043A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D9043A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9043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9043A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9043A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D9043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D904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904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904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904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904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904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904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D9043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9043A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9043A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9043A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9043A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9043A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9043A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9043A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9043A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9043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9043A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9043A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9043A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9043A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9043A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9043A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9043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9043A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9043A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9043A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9043A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9043A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9043A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9043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9043A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9043A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9043A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9043A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9043A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9043A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904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9043A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9043A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9043A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9043A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9043A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9043A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904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904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904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904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904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904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904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9043A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9043A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904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D9043A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9043A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9043A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9043A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9043A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9043A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904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D904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904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904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904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904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904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904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9043A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D9043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9043A"/>
    <w:rPr>
      <w:rFonts w:ascii="Times New Roman" w:hAnsi="Times New Roman" w:cs="Times New Roman"/>
      <w:szCs w:val="24"/>
    </w:rPr>
  </w:style>
  <w:style w:type="paragraph" w:styleId="Retraitnormal">
    <w:name w:val="Normal Indent"/>
    <w:basedOn w:val="Normal"/>
    <w:uiPriority w:val="99"/>
    <w:semiHidden/>
    <w:unhideWhenUsed/>
    <w:rsid w:val="00D9043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9043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9043A"/>
    <w:rPr>
      <w:rFonts w:ascii="Calibri" w:hAnsi="Calibri" w:cs="Calibri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D9043A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D9043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904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9043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904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9043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9043A"/>
  </w:style>
  <w:style w:type="character" w:customStyle="1" w:styleId="SalutationsCar">
    <w:name w:val="Salutations Car"/>
    <w:basedOn w:val="Policepardfaut"/>
    <w:link w:val="Salutations"/>
    <w:uiPriority w:val="99"/>
    <w:semiHidden/>
    <w:rsid w:val="00D9043A"/>
    <w:rPr>
      <w:rFonts w:ascii="Calibri" w:hAnsi="Calibri" w:cs="Calibri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D9043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9043A"/>
    <w:rPr>
      <w:rFonts w:ascii="Calibri" w:hAnsi="Calibri" w:cs="Calibri"/>
      <w:sz w:val="24"/>
    </w:rPr>
  </w:style>
  <w:style w:type="character" w:styleId="Accentuationlgre">
    <w:name w:val="Subtle Emphasis"/>
    <w:basedOn w:val="Policepardfaut"/>
    <w:uiPriority w:val="19"/>
    <w:semiHidden/>
    <w:unhideWhenUsed/>
    <w:rsid w:val="00D9043A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D9043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9043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9043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904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904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9043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9043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9043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9043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9043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9043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9043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904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9043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9043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9043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9043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9043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9043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9043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904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D904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D904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9043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9043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904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904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9043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D9043A"/>
  </w:style>
  <w:style w:type="table" w:styleId="Tableauprofessionnel">
    <w:name w:val="Table Professional"/>
    <w:basedOn w:val="TableauNormal"/>
    <w:uiPriority w:val="99"/>
    <w:semiHidden/>
    <w:unhideWhenUsed/>
    <w:rsid w:val="00D9043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904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9043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904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904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90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9043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9043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9043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D9043A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9043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9043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9043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9043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9043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9043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9043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9043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D9043A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D9043A"/>
    <w:pPr>
      <w:jc w:val="center"/>
    </w:pPr>
    <w:rPr>
      <w:b/>
      <w:color w:val="1D824C" w:themeColor="accent1"/>
    </w:rPr>
  </w:style>
  <w:style w:type="character" w:customStyle="1" w:styleId="Textegris">
    <w:name w:val="Texte gris"/>
    <w:basedOn w:val="Policepardfaut"/>
    <w:uiPriority w:val="4"/>
    <w:semiHidden/>
    <w:qFormat/>
    <w:rsid w:val="00D9043A"/>
    <w:rPr>
      <w:rFonts w:ascii="Calibri" w:hAnsi="Calibri" w:cs="Calibri"/>
      <w:color w:val="808080" w:themeColor="background1" w:themeShade="80"/>
    </w:rPr>
  </w:style>
  <w:style w:type="character" w:styleId="Mention">
    <w:name w:val="Mention"/>
    <w:basedOn w:val="Policepardfaut"/>
    <w:uiPriority w:val="99"/>
    <w:semiHidden/>
    <w:unhideWhenUsed/>
    <w:rsid w:val="00D9043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9043A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D9043A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D9043A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D9043A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D9043A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D9043A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D9043A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Hyperlienactif">
    <w:name w:val="Smart Hyperlink"/>
    <w:basedOn w:val="Policepardfaut"/>
    <w:uiPriority w:val="99"/>
    <w:semiHidden/>
    <w:unhideWhenUsed/>
    <w:rsid w:val="00D9043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9043A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D9043A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\AppData\Local\Microsoft\Office\16.0\DTS\fr-FR%7bDB8F84EF-A57A-4D1B-92D9-BA3A6D8300DF%7d\%7b6788A925-B149-4C77-8A9C-DF4EF49EE267%7dtf16392877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4CA3C7435E4D7086270DFB01C24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DBBF6-9BE4-4E21-BA96-5ED23FDF0082}"/>
      </w:docPartPr>
      <w:docPartBody>
        <w:p w:rsidR="002E4CA1" w:rsidRDefault="002E4CA1">
          <w:pPr>
            <w:pStyle w:val="994CA3C7435E4D7086270DFB01C24E52"/>
          </w:pPr>
          <w:r w:rsidRPr="00E916ED">
            <w:rPr>
              <w:lang w:bidi="fr-FR"/>
            </w:rPr>
            <w:t xml:space="preserve"> </w:t>
          </w:r>
        </w:p>
      </w:docPartBody>
    </w:docPart>
    <w:docPart>
      <w:docPartPr>
        <w:name w:val="C85F9603F90345DE9C4D9EAD1994D9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6DBC8-CA4F-4ABB-849D-0824BA299838}"/>
      </w:docPartPr>
      <w:docPartBody>
        <w:p w:rsidR="002E4CA1" w:rsidRDefault="002E4CA1">
          <w:pPr>
            <w:pStyle w:val="C85F9603F90345DE9C4D9EAD1994D93D"/>
          </w:pPr>
          <w:r w:rsidRPr="00E916ED">
            <w:rPr>
              <w:lang w:bidi="fr-FR"/>
            </w:rPr>
            <w:t>Pièce jointe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1"/>
    <w:rsid w:val="002E4CA1"/>
    <w:rsid w:val="00D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994CA3C7435E4D7086270DFB01C24E52">
    <w:name w:val="994CA3C7435E4D7086270DFB01C24E52"/>
  </w:style>
  <w:style w:type="paragraph" w:styleId="Listepuces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ascii="Calibri" w:eastAsiaTheme="minorHAnsi" w:hAnsi="Calibri" w:cs="Calibri"/>
      <w:color w:val="595959" w:themeColor="text1" w:themeTint="A6"/>
      <w:sz w:val="24"/>
      <w:lang w:val="fr-FR" w:eastAsia="en-US"/>
    </w:rPr>
  </w:style>
  <w:style w:type="paragraph" w:customStyle="1" w:styleId="C85F9603F90345DE9C4D9EAD1994D93D">
    <w:name w:val="C85F9603F90345DE9C4D9EAD1994D9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2584703-B3E6-DE4B-91DA-FC597BE0A731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%7b6788A925-B149-4C77-8A9C-DF4EF49EE267%7dtf16392877.dotx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2020-02-23T20:57:00Z</dcterms:created>
  <dcterms:modified xsi:type="dcterms:W3CDTF">2020-09-26T11:28:00Z</dcterms:modified>
  <cp:category/>
</cp:coreProperties>
</file>