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A2A7" w14:textId="6530A5E8" w:rsidR="00AC6117" w:rsidRDefault="00000000">
      <w:pPr>
        <w:pStyle w:val="Nom"/>
      </w:pPr>
      <w:sdt>
        <w:sdtPr>
          <w:alias w:val="Votre nom"/>
          <w:tag w:val="Votre nom"/>
          <w:id w:val="1760865497"/>
          <w:placeholder>
            <w:docPart w:val="30CEEC4D996CA242BAF10BA782BD23F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Content>
          <w:r w:rsidR="0009070A">
            <w:t>KARIM CHAHLI-BLASKAVITCH</w:t>
          </w:r>
        </w:sdtContent>
      </w:sdt>
    </w:p>
    <w:p w14:paraId="08499CD7" w14:textId="74125168" w:rsidR="00F72272" w:rsidRDefault="00DC3931">
      <w:pPr>
        <w:pStyle w:val="Coordonnedelexpditeur"/>
      </w:pPr>
      <w:r>
        <w:t>Karim.blaskavitch@gmail.com</w:t>
      </w:r>
      <w:r w:rsidR="0048751C">
        <w:rPr>
          <w:lang w:bidi="fr-FR"/>
        </w:rPr>
        <w:t xml:space="preserve"> | </w:t>
      </w:r>
      <w:r w:rsidR="0090336D">
        <w:t xml:space="preserve">438 525-7277 </w:t>
      </w:r>
      <w:r w:rsidR="0048751C">
        <w:rPr>
          <w:lang w:bidi="fr-FR"/>
        </w:rPr>
        <w:t>|</w:t>
      </w:r>
    </w:p>
    <w:p w14:paraId="2C94F9DD" w14:textId="16E909C9" w:rsidR="0048751C" w:rsidRDefault="00A93993" w:rsidP="00922DB3">
      <w:pPr>
        <w:pStyle w:val="Date"/>
      </w:pPr>
      <w:r>
        <w:t>CTMA</w:t>
      </w:r>
    </w:p>
    <w:p w14:paraId="6A4260C2" w14:textId="77777777" w:rsidR="00F72272" w:rsidRDefault="0048751C">
      <w:pPr>
        <w:pStyle w:val="Salutations"/>
      </w:pPr>
      <w:r>
        <w:rPr>
          <w:lang w:bidi="fr-FR"/>
        </w:rPr>
        <w:t xml:space="preserve">Cher/Chère </w:t>
      </w:r>
      <w:sdt>
        <w:sdtPr>
          <w:alias w:val="Entrez le nom du destinataire :"/>
          <w:tag w:val="Entrez le nom du destinataire :"/>
          <w:id w:val="-193009614"/>
          <w:placeholder>
            <w:docPart w:val="6925EF1C890AF0479A7622485ABCC0D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Content>
          <w:r>
            <w:rPr>
              <w:lang w:bidi="fr-FR"/>
            </w:rPr>
            <w:t>destinataire</w:t>
          </w:r>
        </w:sdtContent>
      </w:sdt>
      <w:r>
        <w:rPr>
          <w:lang w:bidi="fr-FR"/>
        </w:rPr>
        <w:t> :</w:t>
      </w:r>
    </w:p>
    <w:p w14:paraId="460A9B0A" w14:textId="05218245" w:rsidR="00F72272" w:rsidRDefault="00C551C9">
      <w:r>
        <w:t xml:space="preserve">Bonjour je suis ici </w:t>
      </w:r>
      <w:r w:rsidR="00CE3529">
        <w:t xml:space="preserve">pour vivre </w:t>
      </w:r>
      <w:r w:rsidR="0095631F">
        <w:t>une</w:t>
      </w:r>
      <w:r w:rsidR="00CE3529">
        <w:t xml:space="preserve"> nouvelle aventure. Aux cours des </w:t>
      </w:r>
      <w:r w:rsidR="00377EAE">
        <w:t xml:space="preserve">4 dernières années j’ai accumulé une expérience </w:t>
      </w:r>
      <w:r w:rsidR="003F57A9">
        <w:t xml:space="preserve">en entretien ménager que </w:t>
      </w:r>
      <w:r w:rsidR="0073400B">
        <w:t xml:space="preserve">j’aimerais </w:t>
      </w:r>
      <w:r w:rsidR="003F57A9">
        <w:t xml:space="preserve">vous faire </w:t>
      </w:r>
      <w:r w:rsidR="00033E84">
        <w:t>bénéficier.</w:t>
      </w:r>
      <w:r w:rsidR="009D3297">
        <w:t xml:space="preserve"> </w:t>
      </w:r>
      <w:r w:rsidR="00DB45AD">
        <w:t>Je suis minutieux</w:t>
      </w:r>
      <w:r w:rsidR="00CD44E8">
        <w:t>, énergique</w:t>
      </w:r>
      <w:r w:rsidR="006F0870">
        <w:t>, dévoué et surtout</w:t>
      </w:r>
      <w:r w:rsidR="00180157">
        <w:t xml:space="preserve"> je</w:t>
      </w:r>
      <w:r w:rsidR="006F0870">
        <w:t xml:space="preserve"> </w:t>
      </w:r>
      <w:r w:rsidR="00551BF6">
        <w:t xml:space="preserve">ne </w:t>
      </w:r>
      <w:r w:rsidR="00180157">
        <w:t>tourne</w:t>
      </w:r>
      <w:r w:rsidR="00551BF6">
        <w:t xml:space="preserve"> jamais </w:t>
      </w:r>
      <w:r w:rsidR="00180157">
        <w:t xml:space="preserve">les coins </w:t>
      </w:r>
      <w:r w:rsidR="0074369F">
        <w:t xml:space="preserve">ronds </w:t>
      </w:r>
      <w:r w:rsidR="00551BF6">
        <w:t xml:space="preserve">lorsque </w:t>
      </w:r>
      <w:r w:rsidR="0074369F">
        <w:t>il</w:t>
      </w:r>
      <w:r w:rsidR="00F449F5">
        <w:t xml:space="preserve"> s’agit de bien nettoyer</w:t>
      </w:r>
      <w:r w:rsidR="00BD6144">
        <w:t>.</w:t>
      </w:r>
    </w:p>
    <w:p w14:paraId="3C5B58EC" w14:textId="77777777" w:rsidR="00E93533" w:rsidRDefault="00166236" w:rsidP="0048751C">
      <w:pPr>
        <w:pStyle w:val="Formuledepolitesse"/>
      </w:pPr>
      <w:r>
        <w:t>Étant très actifs</w:t>
      </w:r>
      <w:r w:rsidR="00AD462B">
        <w:t xml:space="preserve"> et</w:t>
      </w:r>
      <w:r w:rsidR="00CF7358">
        <w:t xml:space="preserve"> amateur</w:t>
      </w:r>
      <w:r>
        <w:t xml:space="preserve"> de plein air</w:t>
      </w:r>
      <w:r w:rsidR="00CF7358">
        <w:t xml:space="preserve">, </w:t>
      </w:r>
      <w:r w:rsidR="00DA11E6">
        <w:t xml:space="preserve">nouvellement </w:t>
      </w:r>
      <w:r w:rsidR="00C721F5">
        <w:t>initié à la planche à pagaie</w:t>
      </w:r>
      <w:r w:rsidR="005639E3">
        <w:t xml:space="preserve">, je </w:t>
      </w:r>
      <w:r w:rsidR="00276FB6">
        <w:t>serais heureux de faire partie de cette aventure</w:t>
      </w:r>
      <w:r w:rsidR="00DC6216">
        <w:t xml:space="preserve"> </w:t>
      </w:r>
      <w:r w:rsidR="007B0E36">
        <w:t xml:space="preserve">que m’apporterais </w:t>
      </w:r>
      <w:r w:rsidR="00EE0134">
        <w:t xml:space="preserve">de pouvoir travailler chez vous. </w:t>
      </w:r>
      <w:r w:rsidR="00AD2D02">
        <w:t>Je serais ravie de p</w:t>
      </w:r>
      <w:r w:rsidR="0010791A">
        <w:t xml:space="preserve">ouvoir profité de </w:t>
      </w:r>
      <w:r w:rsidR="00A24028">
        <w:t xml:space="preserve">ce </w:t>
      </w:r>
      <w:r w:rsidR="0010791A">
        <w:t xml:space="preserve">magnifique paysage </w:t>
      </w:r>
      <w:r w:rsidR="006F5FC7">
        <w:t xml:space="preserve">que les îles de la madeleine </w:t>
      </w:r>
      <w:r w:rsidR="00C068A3">
        <w:t xml:space="preserve">nous </w:t>
      </w:r>
      <w:r w:rsidR="007601F5">
        <w:t xml:space="preserve">réserves. </w:t>
      </w:r>
    </w:p>
    <w:p w14:paraId="1E6738C0" w14:textId="281CCEE5" w:rsidR="00E93533" w:rsidRDefault="003D409A" w:rsidP="0048751C">
      <w:pPr>
        <w:pStyle w:val="Formuledepolitesse"/>
      </w:pPr>
      <w:r>
        <w:t xml:space="preserve">Ayant aussi soumis sa candidature </w:t>
      </w:r>
      <w:r w:rsidR="006871E3">
        <w:t xml:space="preserve">ma conjointe Dominique P. </w:t>
      </w:r>
      <w:r w:rsidR="00A77EC4">
        <w:t xml:space="preserve">St-Jean et moi aimerions </w:t>
      </w:r>
      <w:r w:rsidR="00314162">
        <w:t xml:space="preserve">vivre cette expérience ensemble. </w:t>
      </w:r>
    </w:p>
    <w:p w14:paraId="795EF694" w14:textId="1F7C354A" w:rsidR="007318DC" w:rsidRPr="007318DC" w:rsidRDefault="007601F5" w:rsidP="00E05459">
      <w:pPr>
        <w:pStyle w:val="Formuledepolitesse"/>
      </w:pPr>
      <w:r>
        <w:t xml:space="preserve">Merci et aux </w:t>
      </w:r>
      <w:r w:rsidR="00C94DA9">
        <w:t xml:space="preserve">plaisirs. </w:t>
      </w:r>
    </w:p>
    <w:p w14:paraId="08CC75F1" w14:textId="5DBF2F63" w:rsidR="00BC467A" w:rsidRDefault="00000000" w:rsidP="00AC6117">
      <w:pPr>
        <w:pStyle w:val="Signature"/>
      </w:pPr>
      <w:sdt>
        <w:sdtPr>
          <w:alias w:val="Votre nom"/>
          <w:tag w:val="Votre nom"/>
          <w:id w:val="1111709258"/>
          <w:placeholder>
            <w:docPart w:val="BB41D4DBFC7ADE43B0B0ABEC6DC8E90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Content>
          <w:r w:rsidR="0009070A">
            <w:t>KARIM</w:t>
          </w:r>
          <w:r w:rsidR="0013156D">
            <w:t xml:space="preserve"> CHAHLI-BLASKAVITCH</w:t>
          </w:r>
        </w:sdtContent>
      </w:sdt>
    </w:p>
    <w:sectPr w:rsidR="00BC467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BF23" w14:textId="77777777" w:rsidR="00903CC2" w:rsidRDefault="00903CC2">
      <w:pPr>
        <w:spacing w:after="0" w:line="240" w:lineRule="auto"/>
      </w:pPr>
      <w:r>
        <w:separator/>
      </w:r>
    </w:p>
  </w:endnote>
  <w:endnote w:type="continuationSeparator" w:id="0">
    <w:p w14:paraId="0D584292" w14:textId="77777777" w:rsidR="00903CC2" w:rsidRDefault="009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61F8E" w14:textId="77777777" w:rsidR="00F72272" w:rsidRDefault="00E5559C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C467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F141" w14:textId="77777777" w:rsidR="00903CC2" w:rsidRDefault="00903CC2">
      <w:pPr>
        <w:spacing w:after="0" w:line="240" w:lineRule="auto"/>
      </w:pPr>
      <w:r>
        <w:separator/>
      </w:r>
    </w:p>
  </w:footnote>
  <w:footnote w:type="continuationSeparator" w:id="0">
    <w:p w14:paraId="0BA67C95" w14:textId="77777777" w:rsidR="00903CC2" w:rsidRDefault="0090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2B89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58DE60" wp14:editId="2D57C95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e 4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 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 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E20024" id="Groupe 4" o:spid="_x0000_s1026" alt="Rectangles d’arrière-plan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">
              <v:rect id="Rectangle 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 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51BF" w14:textId="77777777" w:rsidR="00F72272" w:rsidRDefault="00E5559C">
    <w:pPr>
      <w:pStyle w:val="En-tte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D2E3FF" wp14:editId="048170A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e 5" descr="Rectangl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 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9B6D8B9" id="Groupe 5" o:spid="_x0000_s1026" alt="Rectangl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XH8QPAwAArgoAAA4AAABkcnMvZTJvRG9jLnhtbOxW204bMRB9r9R/sPxedrOEQFZsUAQF&#13;&#10;VUIFARXPxuvNruT1uLaTTfo1/ZZ+Wc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DoVx/EDwMAAK4KAAAOAAAAAAAAAAAAAAAAADACAABk&#13;&#10;cnMvZTJvRG9jLnhtbFBLAQItABQABgAIAAAAIQCnmMes3wAAAAwBAAAPAAAAAAAAAAAAAAAAAGsF&#13;&#10;AABkcnMvZG93bnJldi54bWxQSwUGAAAAAAQABADzAAAAdw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 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617344">
    <w:abstractNumId w:val="9"/>
  </w:num>
  <w:num w:numId="2" w16cid:durableId="464006297">
    <w:abstractNumId w:val="7"/>
  </w:num>
  <w:num w:numId="3" w16cid:durableId="231550404">
    <w:abstractNumId w:val="6"/>
  </w:num>
  <w:num w:numId="4" w16cid:durableId="1030766199">
    <w:abstractNumId w:val="5"/>
  </w:num>
  <w:num w:numId="5" w16cid:durableId="1362320333">
    <w:abstractNumId w:val="4"/>
  </w:num>
  <w:num w:numId="6" w16cid:durableId="1021665109">
    <w:abstractNumId w:val="8"/>
  </w:num>
  <w:num w:numId="7" w16cid:durableId="2035305943">
    <w:abstractNumId w:val="3"/>
  </w:num>
  <w:num w:numId="8" w16cid:durableId="2110464104">
    <w:abstractNumId w:val="2"/>
  </w:num>
  <w:num w:numId="9" w16cid:durableId="1224875199">
    <w:abstractNumId w:val="1"/>
  </w:num>
  <w:num w:numId="10" w16cid:durableId="141304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51C9"/>
    <w:rsid w:val="00003CFE"/>
    <w:rsid w:val="00007C96"/>
    <w:rsid w:val="00033E84"/>
    <w:rsid w:val="0009070A"/>
    <w:rsid w:val="0010791A"/>
    <w:rsid w:val="0013156D"/>
    <w:rsid w:val="00166236"/>
    <w:rsid w:val="00180157"/>
    <w:rsid w:val="00227306"/>
    <w:rsid w:val="00251664"/>
    <w:rsid w:val="00276FB6"/>
    <w:rsid w:val="002B5599"/>
    <w:rsid w:val="00314162"/>
    <w:rsid w:val="00377EAE"/>
    <w:rsid w:val="003D409A"/>
    <w:rsid w:val="003F5321"/>
    <w:rsid w:val="003F57A9"/>
    <w:rsid w:val="0048751C"/>
    <w:rsid w:val="00501646"/>
    <w:rsid w:val="00551BF6"/>
    <w:rsid w:val="005639E3"/>
    <w:rsid w:val="005C3D7D"/>
    <w:rsid w:val="00624760"/>
    <w:rsid w:val="006871E3"/>
    <w:rsid w:val="006F0870"/>
    <w:rsid w:val="006F5FC7"/>
    <w:rsid w:val="007318DC"/>
    <w:rsid w:val="0073400B"/>
    <w:rsid w:val="0074369F"/>
    <w:rsid w:val="007601F5"/>
    <w:rsid w:val="00775AFB"/>
    <w:rsid w:val="007B0E36"/>
    <w:rsid w:val="007E34AD"/>
    <w:rsid w:val="008A511A"/>
    <w:rsid w:val="0090336D"/>
    <w:rsid w:val="00903CC2"/>
    <w:rsid w:val="00922DB3"/>
    <w:rsid w:val="00927A4A"/>
    <w:rsid w:val="00952A62"/>
    <w:rsid w:val="00954519"/>
    <w:rsid w:val="0095631F"/>
    <w:rsid w:val="009864D3"/>
    <w:rsid w:val="009C5FBB"/>
    <w:rsid w:val="009D3297"/>
    <w:rsid w:val="009F73FD"/>
    <w:rsid w:val="00A24028"/>
    <w:rsid w:val="00A77EC4"/>
    <w:rsid w:val="00A93993"/>
    <w:rsid w:val="00AA77E8"/>
    <w:rsid w:val="00AC6117"/>
    <w:rsid w:val="00AD2D02"/>
    <w:rsid w:val="00AD462B"/>
    <w:rsid w:val="00BB21E7"/>
    <w:rsid w:val="00BC467A"/>
    <w:rsid w:val="00BD6144"/>
    <w:rsid w:val="00C068A3"/>
    <w:rsid w:val="00C50321"/>
    <w:rsid w:val="00C551C9"/>
    <w:rsid w:val="00C721F5"/>
    <w:rsid w:val="00C94DA9"/>
    <w:rsid w:val="00CB0ED9"/>
    <w:rsid w:val="00CD44E8"/>
    <w:rsid w:val="00CE3529"/>
    <w:rsid w:val="00CF7358"/>
    <w:rsid w:val="00D167DB"/>
    <w:rsid w:val="00DA11E6"/>
    <w:rsid w:val="00DB45AD"/>
    <w:rsid w:val="00DC3931"/>
    <w:rsid w:val="00DC6216"/>
    <w:rsid w:val="00E05459"/>
    <w:rsid w:val="00E5559C"/>
    <w:rsid w:val="00E93533"/>
    <w:rsid w:val="00E94B06"/>
    <w:rsid w:val="00EE0134"/>
    <w:rsid w:val="00F449F5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EA324"/>
  <w15:docId w15:val="{AEEA7B68-D3DE-2C41-B64B-55742CFF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link w:val="DateCar"/>
    <w:uiPriority w:val="3"/>
    <w:qFormat/>
    <w:pPr>
      <w:spacing w:line="240" w:lineRule="auto"/>
    </w:pPr>
    <w:rPr>
      <w:b/>
      <w:spacing w:val="21"/>
    </w:rPr>
  </w:style>
  <w:style w:type="paragraph" w:styleId="Titre">
    <w:name w:val="Title"/>
    <w:basedOn w:val="Normal"/>
    <w:link w:val="TitreC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delexpditeur">
    <w:name w:val="Coordonnée de l’expéditeur"/>
    <w:basedOn w:val="Normal"/>
    <w:uiPriority w:val="2"/>
    <w:qFormat/>
    <w:pPr>
      <w:spacing w:after="920"/>
      <w:contextualSpacing/>
    </w:p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ar">
    <w:name w:val="Date Car"/>
    <w:basedOn w:val="Policepardfau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ar">
    <w:name w:val="Signature Car"/>
    <w:basedOn w:val="Policepardfaut"/>
    <w:link w:val="Signature"/>
    <w:uiPriority w:val="7"/>
    <w:rPr>
      <w:b/>
      <w:spacing w:val="21"/>
    </w:rPr>
  </w:style>
  <w:style w:type="paragraph" w:styleId="Salutations">
    <w:name w:val="Salutation"/>
    <w:basedOn w:val="Normal"/>
    <w:next w:val="Normal"/>
    <w:link w:val="SalutationsC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">
    <w:name w:val="Nom"/>
    <w:basedOn w:val="Normal"/>
    <w:link w:val="Caractredenom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Caractredenom">
    <w:name w:val="Caractère de nom"/>
    <w:basedOn w:val="Policepardfaut"/>
    <w:link w:val="Nom"/>
    <w:uiPriority w:val="1"/>
    <w:rPr>
      <w:b/>
      <w:caps/>
      <w:spacing w:val="21"/>
      <w:sz w:val="36"/>
    </w:rPr>
  </w:style>
  <w:style w:type="paragraph" w:customStyle="1" w:styleId="Coordonnesdudestinataire">
    <w:name w:val="Coordonnées du destinataire"/>
    <w:basedOn w:val="Normal"/>
    <w:link w:val="Caractredecoordonnesdudestinataire"/>
    <w:uiPriority w:val="4"/>
    <w:qFormat/>
    <w:pPr>
      <w:spacing w:line="240" w:lineRule="auto"/>
      <w:contextualSpacing/>
    </w:pPr>
  </w:style>
  <w:style w:type="character" w:customStyle="1" w:styleId="Caractredecoordonnesdudestinataire">
    <w:name w:val="Caractère de coordonnées du destinataire"/>
    <w:basedOn w:val="Policepardfaut"/>
    <w:link w:val="Coordonnesdudestinataire"/>
    <w:uiPriority w:val="4"/>
  </w:style>
  <w:style w:type="character" w:customStyle="1" w:styleId="SalutationsCar">
    <w:name w:val="Salutations Car"/>
    <w:basedOn w:val="Policepardfaut"/>
    <w:link w:val="Salutations"/>
    <w:uiPriority w:val="5"/>
    <w:rPr>
      <w:b/>
      <w:spacing w:val="21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Formuledepolitesse">
    <w:name w:val="Closing"/>
    <w:basedOn w:val="Normal"/>
    <w:next w:val="Signature"/>
    <w:link w:val="FormuledepolitesseCar"/>
    <w:uiPriority w:val="6"/>
    <w:qFormat/>
    <w:rsid w:val="0048751C"/>
  </w:style>
  <w:style w:type="character" w:customStyle="1" w:styleId="FormuledepolitesseCar">
    <w:name w:val="Formule de politesse Car"/>
    <w:basedOn w:val="Policepardfaut"/>
    <w:link w:val="Formuledepolitesse"/>
    <w:uiPriority w:val="6"/>
    <w:rsid w:val="0048751C"/>
  </w:style>
  <w:style w:type="paragraph" w:styleId="Textedebulles">
    <w:name w:val="Balloon Text"/>
    <w:basedOn w:val="Normal"/>
    <w:link w:val="TextedebullesCar"/>
    <w:uiPriority w:val="99"/>
    <w:semiHidden/>
    <w:unhideWhenUsed/>
    <w:rsid w:val="00D16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76DD928-EB09-974E-B599-096567FF832B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CEEC4D996CA242BAF10BA782BD2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A9DAD-BDE0-4546-AA63-0ABF6D5AD972}"/>
      </w:docPartPr>
      <w:docPartBody>
        <w:p w:rsidR="00467CE6" w:rsidRDefault="00000000">
          <w:pPr>
            <w:pStyle w:val="30CEEC4D996CA242BAF10BA782BD23F3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6925EF1C890AF0479A7622485ABCC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8336A-EF18-904C-A1DB-DA4A73D29898}"/>
      </w:docPartPr>
      <w:docPartBody>
        <w:p w:rsidR="00467CE6" w:rsidRDefault="00000000">
          <w:pPr>
            <w:pStyle w:val="6925EF1C890AF0479A7622485ABCC0D7"/>
          </w:pPr>
          <w:r>
            <w:rPr>
              <w:lang w:bidi="fr-FR"/>
            </w:rPr>
            <w:t>destinataire</w:t>
          </w:r>
        </w:p>
      </w:docPartBody>
    </w:docPart>
    <w:docPart>
      <w:docPartPr>
        <w:name w:val="BB41D4DBFC7ADE43B0B0ABEC6DC8E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159DF-3C58-1047-AA34-932F832B797C}"/>
      </w:docPartPr>
      <w:docPartBody>
        <w:p w:rsidR="00467CE6" w:rsidRDefault="00000000">
          <w:pPr>
            <w:pStyle w:val="BB41D4DBFC7ADE43B0B0ABEC6DC8E904"/>
          </w:pPr>
          <w:r>
            <w:rPr>
              <w:lang w:bidi="fr-FR"/>
            </w:rPr>
            <w:t>Votre 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3B"/>
    <w:rsid w:val="002E6340"/>
    <w:rsid w:val="00467CE6"/>
    <w:rsid w:val="005C3D7D"/>
    <w:rsid w:val="00635BA2"/>
    <w:rsid w:val="00927A4A"/>
    <w:rsid w:val="00B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0CEEC4D996CA242BAF10BA782BD23F3">
    <w:name w:val="30CEEC4D996CA242BAF10BA782BD23F3"/>
  </w:style>
  <w:style w:type="paragraph" w:customStyle="1" w:styleId="6925EF1C890AF0479A7622485ABCC0D7">
    <w:name w:val="6925EF1C890AF0479A7622485ABCC0D7"/>
  </w:style>
  <w:style w:type="paragraph" w:customStyle="1" w:styleId="BB41D4DBFC7ADE43B0B0ABEC6DC8E904">
    <w:name w:val="BB41D4DBFC7ADE43B0B0ABEC6DC8E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%7b476DD928-EB09-974E-B599-096567FF832B%7dtf50002039.dotx</Template>
  <TotalTime>16</TotalTime>
  <Pages>1</Pages>
  <Words>132</Words>
  <Characters>732</Characters>
  <Application>Microsoft Office Word</Application>
  <DocSecurity>0</DocSecurity>
  <Lines>6</Lines>
  <Paragraphs>1</Paragraphs>
  <ScaleCrop>false</ScaleCrop>
  <Company>KARIM CHAHLI-BLASKAVITCH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C.Blaskavitch</dc:creator>
  <cp:keywords/>
  <cp:lastModifiedBy>Karim C.Blaskavitch</cp:lastModifiedBy>
  <cp:revision>23</cp:revision>
  <dcterms:created xsi:type="dcterms:W3CDTF">2025-02-26T15:02:00Z</dcterms:created>
  <dcterms:modified xsi:type="dcterms:W3CDTF">2025-02-26T15:20:00Z</dcterms:modified>
</cp:coreProperties>
</file>