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218A" w14:textId="5463587F" w:rsidR="00C70AC5" w:rsidRDefault="00C70AC5" w:rsidP="00613A1E">
      <w:pPr>
        <w:pStyle w:val="Nom"/>
      </w:pPr>
      <w:r>
        <w:t>NANCYBrisson</w:t>
      </w:r>
    </w:p>
    <w:p w14:paraId="0F73B93F" w14:textId="4FEBDBD6" w:rsidR="00485106" w:rsidRDefault="00C70AC5" w:rsidP="00613A1E">
      <w:pPr>
        <w:pStyle w:val="Nom"/>
      </w:pPr>
      <w:r>
        <w:t>121 1ere rue</w:t>
      </w:r>
    </w:p>
    <w:p w14:paraId="265D6DC5" w14:textId="0E2778CD" w:rsidR="00C70AC5" w:rsidRDefault="00C70AC5" w:rsidP="00613A1E">
      <w:pPr>
        <w:pStyle w:val="Nom"/>
      </w:pPr>
      <w:r>
        <w:t xml:space="preserve">St Paul De l’île aux noix </w:t>
      </w:r>
    </w:p>
    <w:p w14:paraId="1B520A8B" w14:textId="46ADAD83" w:rsidR="0026574E" w:rsidRDefault="0026574E" w:rsidP="00613A1E">
      <w:pPr>
        <w:pStyle w:val="Nom"/>
      </w:pPr>
      <w:r>
        <w:t>JoJ 1G0</w:t>
      </w:r>
    </w:p>
    <w:p w14:paraId="0FE6666A" w14:textId="4BCA2D07" w:rsidR="0026574E" w:rsidRPr="00F5265B" w:rsidRDefault="0026574E" w:rsidP="00613A1E">
      <w:pPr>
        <w:pStyle w:val="Nom"/>
      </w:pPr>
      <w:r>
        <w:t xml:space="preserve">514-265-4284 </w:t>
      </w:r>
    </w:p>
    <w:p w14:paraId="65965A1C" w14:textId="77777777" w:rsidR="00485106" w:rsidRPr="00F5265B" w:rsidRDefault="00637EDD">
      <w:pPr>
        <w:pStyle w:val="Titre1"/>
      </w:pPr>
      <w:sdt>
        <w:sdtPr>
          <w:id w:val="-819804518"/>
          <w:placeholder>
            <w:docPart w:val="FE6E91DE607C264484697C6B75ED49BA"/>
          </w:placeholder>
          <w:temporary/>
          <w:showingPlcHdr/>
          <w15:appearance w15:val="hidden"/>
        </w:sdtPr>
        <w:sdtEndPr/>
        <w:sdtContent>
          <w:r w:rsidR="00F5265B">
            <w:t>Compétences</w:t>
          </w:r>
        </w:sdtContent>
      </w:sdt>
    </w:p>
    <w:p w14:paraId="64FD82CC" w14:textId="38CEA60B" w:rsidR="00485106" w:rsidRPr="00F5265B" w:rsidRDefault="00291B70" w:rsidP="00291B70">
      <w:pPr>
        <w:spacing w:after="180"/>
      </w:pPr>
      <w:r>
        <w:t>Infirmière, infirmière</w:t>
      </w:r>
      <w:r w:rsidR="0081041D">
        <w:t xml:space="preserve"> clinicienne, enseignante </w:t>
      </w:r>
    </w:p>
    <w:p w14:paraId="6C8FC471" w14:textId="77777777" w:rsidR="00485106" w:rsidRPr="00F5265B" w:rsidRDefault="00637EDD">
      <w:pPr>
        <w:pStyle w:val="Titre2"/>
      </w:pPr>
      <w:sdt>
        <w:sdtPr>
          <w:id w:val="-1529011685"/>
          <w:placeholder>
            <w:docPart w:val="A9A7CC282F7BBF41BCB9309B047D01C6"/>
          </w:placeholder>
          <w:temporary/>
          <w:showingPlcHdr/>
          <w15:appearance w15:val="hidden"/>
        </w:sdtPr>
        <w:sdtEndPr/>
        <w:sdtContent>
          <w:r w:rsidR="00F5265B">
            <w:t>Diplôme | Date d’obtention</w:t>
          </w:r>
        </w:sdtContent>
      </w:sdt>
    </w:p>
    <w:p w14:paraId="0161993F" w14:textId="0B3EF506" w:rsidR="00485106" w:rsidRDefault="00A93D7B" w:rsidP="00A93D7B">
      <w:r>
        <w:t xml:space="preserve">Baccalauréat en soins infirmiers </w:t>
      </w:r>
      <w:r w:rsidR="00771E7E">
        <w:t xml:space="preserve">TERMINE </w:t>
      </w:r>
      <w:r w:rsidR="00734FB2">
        <w:t>ÉTÉ 2019</w:t>
      </w:r>
    </w:p>
    <w:p w14:paraId="0411615E" w14:textId="1CAEABD9" w:rsidR="00CD42A9" w:rsidRDefault="00CD42A9" w:rsidP="00A93D7B">
      <w:r>
        <w:t xml:space="preserve">DEC EN SOINS INFIRMIERS </w:t>
      </w:r>
      <w:r w:rsidR="00734FB2">
        <w:t xml:space="preserve">TERMINE </w:t>
      </w:r>
      <w:r w:rsidR="00245F4F">
        <w:t>EN 1990</w:t>
      </w:r>
    </w:p>
    <w:p w14:paraId="74778F9D" w14:textId="755C486C" w:rsidR="00CD42A9" w:rsidRDefault="00245F4F" w:rsidP="00A93D7B">
      <w:r>
        <w:t>ACLS</w:t>
      </w:r>
    </w:p>
    <w:p w14:paraId="70534779" w14:textId="6300571F" w:rsidR="00245F4F" w:rsidRPr="00F5265B" w:rsidRDefault="00EC418C" w:rsidP="00A93D7B">
      <w:r>
        <w:t xml:space="preserve">Je fais également beaucoup de formation en santé mentale, beaucoup en soins critiques </w:t>
      </w:r>
      <w:r w:rsidR="00AD56C5">
        <w:t xml:space="preserve">au paravant, elles seraient longues à énumérer </w:t>
      </w:r>
    </w:p>
    <w:p w14:paraId="1840B3BF" w14:textId="77777777" w:rsidR="00485106" w:rsidRPr="00F5265B" w:rsidRDefault="00637EDD">
      <w:pPr>
        <w:pStyle w:val="Titre2"/>
      </w:pPr>
      <w:sdt>
        <w:sdtPr>
          <w:id w:val="692349886"/>
          <w:placeholder>
            <w:docPart w:val="8E5BC87355BDD3428118FC21E24EDBB1"/>
          </w:placeholder>
          <w:temporary/>
          <w:showingPlcHdr/>
          <w15:appearance w15:val="hidden"/>
        </w:sdtPr>
        <w:sdtEndPr/>
        <w:sdtContent>
          <w:r w:rsidR="00F5265B">
            <w:t>Nom de l’employeur</w:t>
          </w:r>
        </w:sdtContent>
      </w:sdt>
    </w:p>
    <w:p w14:paraId="7841C598" w14:textId="79C6A909" w:rsidR="00485106" w:rsidRDefault="0006002E" w:rsidP="0006002E">
      <w:pPr>
        <w:pStyle w:val="Titre3"/>
        <w:rPr>
          <w:i w:val="0"/>
          <w:iCs/>
        </w:rPr>
      </w:pPr>
      <w:r>
        <w:rPr>
          <w:i w:val="0"/>
          <w:iCs/>
        </w:rPr>
        <w:t xml:space="preserve">Cegep de st jean sur richelieu </w:t>
      </w:r>
      <w:r w:rsidR="00DB24AC">
        <w:rPr>
          <w:i w:val="0"/>
          <w:iCs/>
        </w:rPr>
        <w:t xml:space="preserve">depuis 2011, j’y suis enseignante mais également gestionnaire </w:t>
      </w:r>
      <w:r w:rsidR="008E7DD2">
        <w:rPr>
          <w:i w:val="0"/>
          <w:iCs/>
        </w:rPr>
        <w:t xml:space="preserve">mon champ d’activités est maintenant la psychiatrie mais </w:t>
      </w:r>
      <w:r w:rsidR="00DC7984">
        <w:rPr>
          <w:i w:val="0"/>
          <w:iCs/>
        </w:rPr>
        <w:t xml:space="preserve">j’ai une grande expérience aussi en médecine chirurgie et j’enseigne le cas clinique </w:t>
      </w:r>
    </w:p>
    <w:p w14:paraId="554FAA3D" w14:textId="6C42DC9F" w:rsidR="00DC7984" w:rsidRDefault="00DC7984" w:rsidP="00DC7984"/>
    <w:p w14:paraId="51AC29E7" w14:textId="26EE3C61" w:rsidR="001B4A6F" w:rsidRDefault="008B12F9" w:rsidP="00DC7984">
      <w:r>
        <w:t>Hôpital</w:t>
      </w:r>
      <w:r w:rsidR="007E4431">
        <w:t xml:space="preserve"> du haut richelieu depuis 2002</w:t>
      </w:r>
      <w:r w:rsidR="00AA3508">
        <w:t xml:space="preserve"> infirmière </w:t>
      </w:r>
      <w:proofErr w:type="gramStart"/>
      <w:r w:rsidR="00AA3508">
        <w:t>a</w:t>
      </w:r>
      <w:proofErr w:type="gramEnd"/>
      <w:r w:rsidR="00AA3508">
        <w:t xml:space="preserve"> l’urgence soins intensifs et santé mentale</w:t>
      </w:r>
      <w:r w:rsidR="002B029D">
        <w:t xml:space="preserve">, j’y suis comme infirmière mais je suis aussi AIC </w:t>
      </w:r>
      <w:r w:rsidR="00686139">
        <w:t xml:space="preserve">a l’occasion. </w:t>
      </w:r>
      <w:r w:rsidR="00122E49">
        <w:t xml:space="preserve">Au commencement via une </w:t>
      </w:r>
      <w:r w:rsidR="001B4A6F">
        <w:t xml:space="preserve">Agence en placement </w:t>
      </w:r>
      <w:r w:rsidR="00ED198A">
        <w:t>infirmière mais employée depuis 2017.</w:t>
      </w:r>
    </w:p>
    <w:p w14:paraId="4ED4637B" w14:textId="44F946B7" w:rsidR="00ED198A" w:rsidRDefault="00ED198A" w:rsidP="00DC7984"/>
    <w:p w14:paraId="407537E7" w14:textId="3B810A46" w:rsidR="004C495E" w:rsidRDefault="00700B2E" w:rsidP="00ED198A">
      <w:r>
        <w:t>Hôpital</w:t>
      </w:r>
      <w:r w:rsidR="00ED198A">
        <w:t xml:space="preserve"> </w:t>
      </w:r>
      <w:r w:rsidR="008B12F9">
        <w:t>Lachine</w:t>
      </w:r>
      <w:r>
        <w:t xml:space="preserve"> </w:t>
      </w:r>
      <w:r w:rsidR="004C495E">
        <w:t>de 199</w:t>
      </w:r>
      <w:r w:rsidR="009B6AC7">
        <w:t>1</w:t>
      </w:r>
      <w:r w:rsidR="004C495E">
        <w:t>-2002</w:t>
      </w:r>
    </w:p>
    <w:p w14:paraId="1207D18D" w14:textId="5280A527" w:rsidR="004C495E" w:rsidRDefault="00C6240A" w:rsidP="00ED198A">
      <w:r>
        <w:t>H</w:t>
      </w:r>
      <w:r w:rsidR="00700B2E">
        <w:t>ôpital</w:t>
      </w:r>
      <w:r w:rsidR="004C495E">
        <w:t xml:space="preserve"> Douglas </w:t>
      </w:r>
      <w:r w:rsidR="009B6AC7">
        <w:t xml:space="preserve"> de 1990-1991</w:t>
      </w:r>
    </w:p>
    <w:p w14:paraId="559FB868" w14:textId="77777777" w:rsidR="009B6AC7" w:rsidRDefault="009B6AC7" w:rsidP="00ED198A"/>
    <w:p w14:paraId="0E463F5C" w14:textId="3C5E8B03" w:rsidR="00485106" w:rsidRPr="00F5265B" w:rsidRDefault="00637EDD" w:rsidP="00ED198A">
      <w:sdt>
        <w:sdtPr>
          <w:id w:val="250401295"/>
          <w:placeholder>
            <w:docPart w:val="8FB2D15A3D6A464EAA74EAA9CF486560"/>
          </w:placeholder>
          <w:temporary/>
          <w:showingPlcHdr/>
          <w15:appearance w15:val="hidden"/>
        </w:sdtPr>
        <w:sdtEndPr/>
        <w:sdtContent>
          <w:r w:rsidR="00F5265B" w:rsidRPr="00DA6D25">
            <w:rPr>
              <w:b/>
              <w:bCs/>
            </w:rPr>
            <w:t>Récompenses et reconnaissances</w:t>
          </w:r>
        </w:sdtContent>
      </w:sdt>
    </w:p>
    <w:p w14:paraId="1594074E" w14:textId="0B9835E1" w:rsidR="00C95DC0" w:rsidRDefault="00410BCC" w:rsidP="00700B2E">
      <w:pPr>
        <w:pStyle w:val="Titre2"/>
      </w:pPr>
      <w:r>
        <w:t>Je suis présentement trésorière et bénévole pour l’organisation d’un</w:t>
      </w:r>
      <w:r w:rsidR="001217D0">
        <w:t xml:space="preserve"> souper </w:t>
      </w:r>
      <w:r>
        <w:t xml:space="preserve">spectacle </w:t>
      </w:r>
      <w:r w:rsidR="001217D0">
        <w:t xml:space="preserve">au profit des patients atteints de problème de santé mentale </w:t>
      </w:r>
      <w:r w:rsidR="00F843DD">
        <w:t xml:space="preserve">qui aura lieu </w:t>
      </w:r>
      <w:r w:rsidR="00700B2E">
        <w:t>au casino</w:t>
      </w:r>
      <w:r w:rsidR="00F843DD">
        <w:t xml:space="preserve"> de Montréal en mai 2022</w:t>
      </w:r>
      <w:r w:rsidR="006006C5">
        <w:t xml:space="preserve">, entièrement issus de l’initiative des employés et </w:t>
      </w:r>
      <w:r w:rsidR="00E103EA">
        <w:t>l’animation sera faite avec l’aide de nos infirmières médecin…</w:t>
      </w:r>
      <w:r w:rsidR="00AD1133">
        <w:t xml:space="preserve"> c’est une façon pour nous d’aider la cause là </w:t>
      </w:r>
      <w:r w:rsidR="00567AAA">
        <w:t>où</w:t>
      </w:r>
      <w:r w:rsidR="00AD1133">
        <w:t xml:space="preserve"> le gouvernement coupe, on croit que chacun ensemble on fera bouger les choses </w:t>
      </w:r>
    </w:p>
    <w:p w14:paraId="77451677" w14:textId="12387FB0" w:rsidR="00C95DC0" w:rsidRDefault="00C95DC0" w:rsidP="00C95DC0">
      <w:r>
        <w:t xml:space="preserve">Au plaisir de se rencontrer </w:t>
      </w:r>
    </w:p>
    <w:p w14:paraId="63A69AB9" w14:textId="4400BDEC" w:rsidR="00C95DC0" w:rsidRPr="00C95DC0" w:rsidRDefault="00637EDD" w:rsidP="00C95DC0">
      <w:hyperlink r:id="rId7" w:history="1">
        <w:r w:rsidR="00C95DC0" w:rsidRPr="00611A18">
          <w:rPr>
            <w:rStyle w:val="Hyperlien"/>
          </w:rPr>
          <w:t>Nancy.brisson@cstjean.qc.ca</w:t>
        </w:r>
      </w:hyperlink>
      <w:r w:rsidR="00C95DC0">
        <w:t xml:space="preserve"> </w:t>
      </w:r>
    </w:p>
    <w:sectPr w:rsidR="00C95DC0" w:rsidRPr="00C95DC0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605B" w14:textId="77777777" w:rsidR="00637EDD" w:rsidRDefault="00637EDD">
      <w:pPr>
        <w:spacing w:after="0" w:line="240" w:lineRule="auto"/>
      </w:pPr>
      <w:r>
        <w:separator/>
      </w:r>
    </w:p>
  </w:endnote>
  <w:endnote w:type="continuationSeparator" w:id="0">
    <w:p w14:paraId="02909856" w14:textId="77777777" w:rsidR="00637EDD" w:rsidRDefault="0063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DE6B4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AF84" w14:textId="77777777" w:rsidR="00637EDD" w:rsidRDefault="00637EDD">
      <w:pPr>
        <w:spacing w:after="0" w:line="240" w:lineRule="auto"/>
      </w:pPr>
      <w:r>
        <w:separator/>
      </w:r>
    </w:p>
  </w:footnote>
  <w:footnote w:type="continuationSeparator" w:id="0">
    <w:p w14:paraId="1A47C72F" w14:textId="77777777" w:rsidR="00637EDD" w:rsidRDefault="0063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ABB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2112BD" wp14:editId="3ED8CEC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1473202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D7D3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817459" wp14:editId="67593BD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73DF4B2" id="Groupe 5" o:spid="_x0000_s1026" alt="Titre 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iJd0rAwAA7goAAA4AAABkcnMvZTJvRG9jLnhtbOxW3U7bMBS+n7R3sHw/koa2oxEp6mCg&#13;&#10;SQgQMHFtHCex5tie7TbtnmbPsifbsfPT8qNN6qRdwUWwj8/vd46/+vhkXQu0YsZyJTM8OogxYpKq&#13;&#10;nMsyw1/vzz8cYWQdkTkRSrIMb5jFJ/P3744bnbJEVUrkzCBwIm3a6AxXzuk0iiytWE3sgdJMwmGh&#13;&#10;TE0cbE0Z5YY04L0WURLH06hRJtdGUWYtSM/aQzwP/ouCUXddFJY5JDIMubnwNeH7GL7R/JikpSG6&#13;&#10;4rTLg+yRRk24hKiDqzPiCFoa/sJVzalRVhXugKo6UkXBKQtFQDmj+Fk5F0YtdSimTJtSDzgBts+A&#13;&#10;2tstvVrdGMTzDE8wkqSGHoWo7NdPEDjuBEg+EfqthFxkjjqoLEaAXKPLFBxcGH2nwUsnKdutR2Nd&#13;&#10;mNr/hzrROuC92aLO1g5RkB5CI8cxdIfC4SiOJ9PDJAn+SUor6N9LU1p9/qtx1IePfJpDUo2GSbNb&#13;&#10;LO2/YXlXEc1Ci6yHosNy2mN5CxNIZCkYAlHAJ6ht4bKpBej2xGqWxMk4+B2KJak21l0wVSO/yLCB&#13;&#10;DMJkktWldT4H0O11fFyrBM/PuRBh4y8eOxUGrQhcGbduGwEmT9SE9MpSebPOpRcB0n09YeU2gnlF&#13;&#10;IW9ZAUMGzU5CLuF+b8MQSpl0o/aoIjlro09i+OvLG0xCAcGjd11ABoPzzsPTGnrnXZ6dgbdlgSAG&#13;&#10;6/hPqXXWg0mIraQbrGsulXnNg4DC+titQQ9UC49H6lHlGxgdo1qCspqec+jeJbHuhhggJIABWNZd&#13;&#10;w6cQqsmw6lYYVcr8eE3u9WG24RSjBgguw/b7khiGkfgiYepno/HYU2LYjCcfE9iY3ZPH3RO5rE8V&#13;&#10;TATUAtmFpdd3ol8WRtUPQMYLHxWOiKQQO8PUmX5z6lrmBTqnbLEIasCCmrhLeaepd+5h9cN5v34g&#13;&#10;Rncj7IAprlR/00j6fJJbZW8q1WLpVMHbOd8i2yEO996T1n8ggI8vCQBEexDAbDYdHx31dPgqZXaN&#13;&#10;bG92z7j9DX9jgZZL3ljgjQV2WSA8CuBNFX5NukeNf7Tt7oP+9pk6/w0AAP//AwBQSwMEFAAGAAgA&#13;&#10;AAAhAKeYx6zfAAAADAEAAA8AAABkcnMvZG93bnJldi54bWxMT01Lw0AQvRf8D8sI3tpNjbUlzaaI&#13;&#10;RSoeBKug3naz0ySYnQ3ZbRr99Y5e9PLg8WbeR74ZXSsG7EPjScF8loBAKr1tqFLw8nw3XYEIUZPV&#13;&#10;rSdU8IkBNsXZJNeZ9Sd6wmEfK8EmFDKtoI6xy6QMZY1Oh5nvkFg7+N7pyLSvpO31ic1dKy+T5Fo6&#13;&#10;3RAn1LrD2xrLj/3RccjufrDvuE3fll/h9cGY9NGEnVIX5+N2zXCzBhFxjH8f8LOB+0PBxYw/kg2i&#13;&#10;VcBr4i+ytkiumBo+WqzSJQhZ5PL/iOIbAAD//wMAUEsBAi0AFAAGAAgAAAAhAFoik6P/AAAA5QEA&#13;&#10;ABMAAAAAAAAAAAAAAAAAAAAAAFtDb250ZW50X1R5cGVzXS54bWxQSwECLQAUAAYACAAAACEAp0rP&#13;&#10;ONcAAACWAQAACwAAAAAAAAAAAAAAAAAwAQAAX3JlbHMvLnJlbHNQSwECLQAUAAYACAAAACEA9aIl&#13;&#10;3SsDAADuCgAADgAAAAAAAAAAAAAAAAAwAgAAZHJzL2Uyb0RvYy54bWxQSwECLQAUAAYACAAAACEA&#13;&#10;p5jHrN8AAAAMAQAADwAAAAAAAAAAAAAAAACHBQAAZHJzL2Rvd25yZXYueG1sUEsFBgAAAAAEAAQA&#13;&#10;8wAAAJMGAAAAAA=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1E"/>
    <w:rsid w:val="0006002E"/>
    <w:rsid w:val="000F40C4"/>
    <w:rsid w:val="001217D0"/>
    <w:rsid w:val="00122E49"/>
    <w:rsid w:val="001B4A6F"/>
    <w:rsid w:val="00245F4F"/>
    <w:rsid w:val="0026574E"/>
    <w:rsid w:val="00291B70"/>
    <w:rsid w:val="002B029D"/>
    <w:rsid w:val="00367A4E"/>
    <w:rsid w:val="00410BCC"/>
    <w:rsid w:val="00485106"/>
    <w:rsid w:val="004C2839"/>
    <w:rsid w:val="004C495E"/>
    <w:rsid w:val="00567AAA"/>
    <w:rsid w:val="005C2F83"/>
    <w:rsid w:val="006006C5"/>
    <w:rsid w:val="00613A1E"/>
    <w:rsid w:val="00637EDD"/>
    <w:rsid w:val="00686139"/>
    <w:rsid w:val="00700B2E"/>
    <w:rsid w:val="00734FB2"/>
    <w:rsid w:val="00771E7E"/>
    <w:rsid w:val="007E4431"/>
    <w:rsid w:val="0081041D"/>
    <w:rsid w:val="008B12F9"/>
    <w:rsid w:val="008E7DD2"/>
    <w:rsid w:val="009B6AC7"/>
    <w:rsid w:val="009E6800"/>
    <w:rsid w:val="00A93D7B"/>
    <w:rsid w:val="00AA3508"/>
    <w:rsid w:val="00AD1133"/>
    <w:rsid w:val="00AD56C5"/>
    <w:rsid w:val="00C6240A"/>
    <w:rsid w:val="00C70AC5"/>
    <w:rsid w:val="00C95DC0"/>
    <w:rsid w:val="00CD42A9"/>
    <w:rsid w:val="00DA6D25"/>
    <w:rsid w:val="00DB24AC"/>
    <w:rsid w:val="00DC7984"/>
    <w:rsid w:val="00E045A2"/>
    <w:rsid w:val="00E103EA"/>
    <w:rsid w:val="00EC418C"/>
    <w:rsid w:val="00ED198A"/>
    <w:rsid w:val="00F5265B"/>
    <w:rsid w:val="00F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BB0F5"/>
  <w15:chartTrackingRefBased/>
  <w15:docId w15:val="{CF24B6A2-AE70-D249-A8BC-202EED8A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C4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C95DC0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5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Nancy.brisson@cstjean.qc.ca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522CFE0-6EF0-7F49-B2B5-C4196A7706F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6E91DE607C264484697C6B75ED4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DDABF-4EF2-2E4F-A31C-570C9EB0EA58}"/>
      </w:docPartPr>
      <w:docPartBody>
        <w:p w:rsidR="00721DBF" w:rsidRDefault="0018117B">
          <w:pPr>
            <w:pStyle w:val="FE6E91DE607C264484697C6B75ED49BA"/>
          </w:pPr>
          <w:r>
            <w:t>Compétences</w:t>
          </w:r>
        </w:p>
      </w:docPartBody>
    </w:docPart>
    <w:docPart>
      <w:docPartPr>
        <w:name w:val="A9A7CC282F7BBF41BCB9309B047D0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B3BFE3-18AB-C148-8E37-53EC81CA89AC}"/>
      </w:docPartPr>
      <w:docPartBody>
        <w:p w:rsidR="00721DBF" w:rsidRDefault="0018117B">
          <w:pPr>
            <w:pStyle w:val="A9A7CC282F7BBF41BCB9309B047D01C6"/>
          </w:pPr>
          <w:r>
            <w:t>Diplôme | Date d’obtention</w:t>
          </w:r>
        </w:p>
      </w:docPartBody>
    </w:docPart>
    <w:docPart>
      <w:docPartPr>
        <w:name w:val="8E5BC87355BDD3428118FC21E24ED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B753E-4E44-F945-A4CE-090829AEE797}"/>
      </w:docPartPr>
      <w:docPartBody>
        <w:p w:rsidR="00721DBF" w:rsidRDefault="0018117B">
          <w:pPr>
            <w:pStyle w:val="8E5BC87355BDD3428118FC21E24EDBB1"/>
          </w:pPr>
          <w:r>
            <w:t>Nom de l’employeur</w:t>
          </w:r>
        </w:p>
      </w:docPartBody>
    </w:docPart>
    <w:docPart>
      <w:docPartPr>
        <w:name w:val="8FB2D15A3D6A464EAA74EAA9CF486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546D4-0311-E240-ABAC-590089C29819}"/>
      </w:docPartPr>
      <w:docPartBody>
        <w:p w:rsidR="00721DBF" w:rsidRDefault="0018117B">
          <w:pPr>
            <w:pStyle w:val="8FB2D15A3D6A464EAA74EAA9CF486560"/>
          </w:pPr>
          <w:r>
            <w:t>Récompenses et reconnaissances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7B"/>
    <w:rsid w:val="0018117B"/>
    <w:rsid w:val="00306C14"/>
    <w:rsid w:val="0072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E6E91DE607C264484697C6B75ED49BA">
    <w:name w:val="FE6E91DE607C264484697C6B75ED49BA"/>
  </w:style>
  <w:style w:type="paragraph" w:customStyle="1" w:styleId="A9A7CC282F7BBF41BCB9309B047D01C6">
    <w:name w:val="A9A7CC282F7BBF41BCB9309B047D01C6"/>
  </w:style>
  <w:style w:type="paragraph" w:customStyle="1" w:styleId="8E5BC87355BDD3428118FC21E24EDBB1">
    <w:name w:val="8E5BC87355BDD3428118FC21E24EDBB1"/>
  </w:style>
  <w:style w:type="paragraph" w:customStyle="1" w:styleId="8FB2D15A3D6A464EAA74EAA9CF486560">
    <w:name w:val="8FB2D15A3D6A464EAA74EAA9CF486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%7b1522CFE0-6EF0-7F49-B2B5-C4196A7706F9%7dtf50002038.dotx</Template>
  <TotalTime>3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brisson</dc:creator>
  <cp:keywords/>
  <dc:description/>
  <cp:lastModifiedBy>nancy brisson</cp:lastModifiedBy>
  <cp:revision>6</cp:revision>
  <dcterms:created xsi:type="dcterms:W3CDTF">2021-04-04T03:09:00Z</dcterms:created>
  <dcterms:modified xsi:type="dcterms:W3CDTF">2021-04-04T03:15:00Z</dcterms:modified>
</cp:coreProperties>
</file>