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7FE9C75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B0E0556" w14:textId="3620F8C7" w:rsidR="00692703" w:rsidRPr="00CF1A49" w:rsidRDefault="00150AE0" w:rsidP="00913946">
            <w:pPr>
              <w:pStyle w:val="Title"/>
            </w:pPr>
            <w:r>
              <w:t>papa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diop</w:t>
            </w:r>
          </w:p>
          <w:p w14:paraId="73EF9E90" w14:textId="2F04E74F" w:rsidR="00692703" w:rsidRPr="00CF1A49" w:rsidRDefault="00150AE0" w:rsidP="00913946">
            <w:pPr>
              <w:pStyle w:val="ContactInfo"/>
              <w:contextualSpacing w:val="0"/>
            </w:pPr>
            <w:r>
              <w:t>160 West Wycombe Road, High Wycombe, HP12 3AE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D854A8F6199F40A8A981E5419E9C69F5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07459337676</w:t>
            </w:r>
          </w:p>
          <w:p w14:paraId="4AA2F0D9" w14:textId="5BAD891F" w:rsidR="00692703" w:rsidRPr="00CF1A49" w:rsidRDefault="00150AE0" w:rsidP="00913946">
            <w:pPr>
              <w:pStyle w:val="ContactInfoEmphasis"/>
              <w:contextualSpacing w:val="0"/>
            </w:pPr>
            <w:r>
              <w:t>mbdiop001@gmail.com</w:t>
            </w:r>
          </w:p>
        </w:tc>
      </w:tr>
      <w:tr w:rsidR="009571D8" w:rsidRPr="00CF1A49" w14:paraId="7CF7A9CD" w14:textId="77777777" w:rsidTr="00692703">
        <w:tc>
          <w:tcPr>
            <w:tcW w:w="9360" w:type="dxa"/>
            <w:tcMar>
              <w:top w:w="432" w:type="dxa"/>
            </w:tcMar>
          </w:tcPr>
          <w:p w14:paraId="2DC5165D" w14:textId="2232052A" w:rsidR="001755A8" w:rsidRPr="00CF1A49" w:rsidRDefault="00450C09" w:rsidP="00D03209">
            <w:pPr>
              <w:contextualSpacing w:val="0"/>
              <w:jc w:val="center"/>
            </w:pPr>
            <w:r>
              <w:t xml:space="preserve">Delivering excellent performances in my </w:t>
            </w:r>
            <w:r w:rsidR="00D03209">
              <w:t>previous experiences</w:t>
            </w:r>
            <w:r>
              <w:t xml:space="preserve"> is something I pr</w:t>
            </w:r>
            <w:r w:rsidR="000E7180">
              <w:t>ide</w:t>
            </w:r>
            <w:r>
              <w:t xml:space="preserve"> myself on. I’m a multi skilled warehouse operative/cleaning assistant looking for a new challenging career. I believe my great work ethic and attitude will add value to your business.</w:t>
            </w:r>
          </w:p>
        </w:tc>
      </w:tr>
    </w:tbl>
    <w:p w14:paraId="443A0A45" w14:textId="647C4147" w:rsidR="004E01EB" w:rsidRPr="00CF1A49" w:rsidRDefault="004E01EB" w:rsidP="004E01EB">
      <w:pPr>
        <w:pStyle w:val="Heading1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451D4AD5" w14:textId="77777777" w:rsidTr="00D66A52">
        <w:tc>
          <w:tcPr>
            <w:tcW w:w="9355" w:type="dxa"/>
          </w:tcPr>
          <w:p w14:paraId="01A8C905" w14:textId="3387107A" w:rsidR="001D0BF1" w:rsidRPr="00CF1A49" w:rsidRDefault="00150AE0" w:rsidP="001D0BF1">
            <w:pPr>
              <w:pStyle w:val="Heading3"/>
              <w:contextualSpacing w:val="0"/>
              <w:outlineLvl w:val="2"/>
            </w:pPr>
            <w:r>
              <w:t xml:space="preserve">May 2019 </w:t>
            </w:r>
            <w:r w:rsidR="001D0BF1" w:rsidRPr="00CF1A49">
              <w:t xml:space="preserve"> – </w:t>
            </w:r>
            <w:r>
              <w:t>July 2020</w:t>
            </w:r>
          </w:p>
          <w:p w14:paraId="43347106" w14:textId="17DB13E3" w:rsidR="001D0BF1" w:rsidRPr="00CF1A49" w:rsidRDefault="00CA0B37" w:rsidP="001D0BF1">
            <w:pPr>
              <w:pStyle w:val="Heading2"/>
              <w:contextualSpacing w:val="0"/>
              <w:outlineLvl w:val="1"/>
            </w:pPr>
            <w:r>
              <w:t>Assistant cleaner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British airways</w:t>
            </w:r>
          </w:p>
          <w:p w14:paraId="2D031C20" w14:textId="77777777" w:rsidR="001E3120" w:rsidRDefault="007A2A2A" w:rsidP="007A2A2A">
            <w:pPr>
              <w:pStyle w:val="ListParagraph"/>
              <w:numPr>
                <w:ilvl w:val="0"/>
                <w:numId w:val="15"/>
              </w:numPr>
            </w:pPr>
            <w:r>
              <w:t xml:space="preserve">Housekeeping and cleaning duties. </w:t>
            </w:r>
          </w:p>
          <w:p w14:paraId="3A5850E4" w14:textId="77777777" w:rsidR="007A2A2A" w:rsidRDefault="007A2A2A" w:rsidP="007A2A2A">
            <w:pPr>
              <w:pStyle w:val="ListParagraph"/>
              <w:numPr>
                <w:ilvl w:val="0"/>
                <w:numId w:val="15"/>
              </w:numPr>
            </w:pPr>
            <w:r>
              <w:t>Maintaining quality standards and checks.</w:t>
            </w:r>
          </w:p>
          <w:p w14:paraId="3F0D9F5B" w14:textId="77777777" w:rsidR="007A2A2A" w:rsidRDefault="007A2A2A" w:rsidP="007A2A2A">
            <w:pPr>
              <w:pStyle w:val="ListParagraph"/>
              <w:numPr>
                <w:ilvl w:val="0"/>
                <w:numId w:val="15"/>
              </w:numPr>
            </w:pPr>
            <w:r>
              <w:t xml:space="preserve">Providing a high level service under specific time constraints. </w:t>
            </w:r>
          </w:p>
          <w:p w14:paraId="4DE0D377" w14:textId="7734D8DB" w:rsidR="006D08C7" w:rsidRPr="00CF1A49" w:rsidRDefault="006D08C7" w:rsidP="007A2A2A">
            <w:pPr>
              <w:pStyle w:val="ListParagraph"/>
              <w:numPr>
                <w:ilvl w:val="0"/>
                <w:numId w:val="15"/>
              </w:numPr>
            </w:pPr>
            <w:r>
              <w:t xml:space="preserve">Able to work under own initiative. </w:t>
            </w:r>
          </w:p>
        </w:tc>
      </w:tr>
      <w:tr w:rsidR="00F61DF9" w:rsidRPr="00450C09" w14:paraId="73EAA00A" w14:textId="77777777" w:rsidTr="00450C09">
        <w:trPr>
          <w:trHeight w:val="3629"/>
        </w:trPr>
        <w:tc>
          <w:tcPr>
            <w:tcW w:w="9355" w:type="dxa"/>
            <w:tcMar>
              <w:top w:w="216" w:type="dxa"/>
            </w:tcMar>
          </w:tcPr>
          <w:p w14:paraId="2205C7E6" w14:textId="77777777" w:rsidR="00CD2483" w:rsidRDefault="00CD2483" w:rsidP="00F61DF9">
            <w:pPr>
              <w:pStyle w:val="Heading3"/>
              <w:contextualSpacing w:val="0"/>
              <w:outlineLvl w:val="2"/>
            </w:pPr>
          </w:p>
          <w:p w14:paraId="0FCC959D" w14:textId="7BD47E7F" w:rsidR="00F61DF9" w:rsidRPr="00CF1A49" w:rsidRDefault="00CA0B37" w:rsidP="00F61DF9">
            <w:pPr>
              <w:pStyle w:val="Heading3"/>
              <w:contextualSpacing w:val="0"/>
              <w:outlineLvl w:val="2"/>
            </w:pPr>
            <w:r>
              <w:t>September 2019</w:t>
            </w:r>
            <w:r w:rsidR="00F61DF9" w:rsidRPr="00CF1A49">
              <w:t xml:space="preserve"> – </w:t>
            </w:r>
            <w:r>
              <w:t xml:space="preserve">march 2020 </w:t>
            </w:r>
          </w:p>
          <w:p w14:paraId="36945F68" w14:textId="46BC1375" w:rsidR="00F61DF9" w:rsidRPr="00CF1A49" w:rsidRDefault="00CA0B37" w:rsidP="00F61DF9">
            <w:pPr>
              <w:pStyle w:val="Heading2"/>
              <w:contextualSpacing w:val="0"/>
              <w:outlineLvl w:val="1"/>
            </w:pPr>
            <w:r>
              <w:t>WAREHOUSE OPERATIVE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OASIS</w:t>
            </w:r>
          </w:p>
          <w:p w14:paraId="1DFFAC97" w14:textId="417049E9" w:rsidR="00F61DF9" w:rsidRDefault="00CA0B37" w:rsidP="00CA0B37">
            <w:pPr>
              <w:pStyle w:val="ListParagraph"/>
              <w:numPr>
                <w:ilvl w:val="0"/>
                <w:numId w:val="14"/>
              </w:numPr>
            </w:pPr>
            <w:r>
              <w:t>Wrapping</w:t>
            </w:r>
            <w:r w:rsidR="007A2A2A">
              <w:t xml:space="preserve"> and packing various items/boxes.</w:t>
            </w:r>
          </w:p>
          <w:p w14:paraId="0BD04F55" w14:textId="2C94E42F" w:rsidR="006D08C7" w:rsidRDefault="006D08C7" w:rsidP="00CA0B37">
            <w:pPr>
              <w:pStyle w:val="ListParagraph"/>
              <w:numPr>
                <w:ilvl w:val="0"/>
                <w:numId w:val="14"/>
              </w:numPr>
            </w:pPr>
            <w:r>
              <w:t xml:space="preserve">Health &amp; Safety checks and protocols. </w:t>
            </w:r>
          </w:p>
          <w:p w14:paraId="207A2787" w14:textId="61B9624F" w:rsidR="007A2A2A" w:rsidRDefault="007A2A2A" w:rsidP="00CA0B37">
            <w:pPr>
              <w:pStyle w:val="ListParagraph"/>
              <w:numPr>
                <w:ilvl w:val="0"/>
                <w:numId w:val="14"/>
              </w:numPr>
            </w:pPr>
            <w:r>
              <w:t>Assisting team members</w:t>
            </w:r>
            <w:r w:rsidR="00A824FC">
              <w:t xml:space="preserve"> and helping with training</w:t>
            </w:r>
            <w:r>
              <w:t xml:space="preserve">. </w:t>
            </w:r>
          </w:p>
          <w:p w14:paraId="774DE64C" w14:textId="77777777" w:rsidR="007A2A2A" w:rsidRDefault="007A2A2A" w:rsidP="007A2A2A">
            <w:pPr>
              <w:pStyle w:val="ListParagraph"/>
              <w:numPr>
                <w:ilvl w:val="0"/>
                <w:numId w:val="14"/>
              </w:numPr>
            </w:pPr>
            <w:r>
              <w:t xml:space="preserve">Abiding by quality and maintaining productivity and efficiency. </w:t>
            </w:r>
          </w:p>
          <w:p w14:paraId="470885F2" w14:textId="77777777" w:rsidR="007A2A2A" w:rsidRDefault="007A2A2A" w:rsidP="007A2A2A">
            <w:pPr>
              <w:pStyle w:val="Heading3"/>
              <w:contextualSpacing w:val="0"/>
              <w:outlineLvl w:val="2"/>
            </w:pPr>
          </w:p>
          <w:p w14:paraId="0268C18C" w14:textId="77777777" w:rsidR="00D03209" w:rsidRDefault="00D03209" w:rsidP="007A2A2A">
            <w:pPr>
              <w:pStyle w:val="Heading3"/>
              <w:contextualSpacing w:val="0"/>
              <w:outlineLvl w:val="2"/>
            </w:pPr>
          </w:p>
          <w:p w14:paraId="7CC92968" w14:textId="48F88DE7" w:rsidR="007A2A2A" w:rsidRDefault="007A2A2A" w:rsidP="007A2A2A">
            <w:pPr>
              <w:pStyle w:val="Heading3"/>
              <w:contextualSpacing w:val="0"/>
              <w:outlineLvl w:val="2"/>
            </w:pPr>
            <w:r>
              <w:t>September 201</w:t>
            </w:r>
            <w:r w:rsidR="00450C09">
              <w:t>2</w:t>
            </w:r>
            <w:r w:rsidRPr="00CF1A49">
              <w:t xml:space="preserve"> – </w:t>
            </w:r>
            <w:r>
              <w:t>march 20</w:t>
            </w:r>
            <w:r w:rsidR="00450C09">
              <w:t>14</w:t>
            </w:r>
            <w:r>
              <w:t xml:space="preserve"> </w:t>
            </w:r>
          </w:p>
          <w:p w14:paraId="79DB6F02" w14:textId="5128219C" w:rsidR="007A2A2A" w:rsidRPr="004F6B74" w:rsidRDefault="004F6B74" w:rsidP="007A2A2A">
            <w:pPr>
              <w:pStyle w:val="Heading2"/>
              <w:contextualSpacing w:val="0"/>
              <w:outlineLvl w:val="1"/>
              <w:rPr>
                <w:lang w:val="fr-FR"/>
              </w:rPr>
            </w:pPr>
            <w:r w:rsidRPr="004F6B74">
              <w:rPr>
                <w:lang w:val="fr-FR"/>
              </w:rPr>
              <w:t>sales assistant</w:t>
            </w:r>
            <w:r w:rsidR="007A2A2A" w:rsidRPr="004F6B74">
              <w:rPr>
                <w:lang w:val="fr-FR"/>
              </w:rPr>
              <w:t>,</w:t>
            </w:r>
            <w:r w:rsidRPr="004F6B74">
              <w:rPr>
                <w:lang w:val="fr-FR"/>
              </w:rPr>
              <w:t xml:space="preserve"> </w:t>
            </w:r>
            <w:r w:rsidRPr="004F6B74">
              <w:rPr>
                <w:rStyle w:val="SubtleReference"/>
                <w:lang w:val="fr-FR"/>
              </w:rPr>
              <w:t>A</w:t>
            </w:r>
            <w:r w:rsidRPr="004F6B74">
              <w:rPr>
                <w:rStyle w:val="SubtleReference"/>
                <w:lang w:val="fr-FR"/>
              </w:rPr>
              <w:t>c</w:t>
            </w:r>
            <w:r>
              <w:rPr>
                <w:rStyle w:val="SubtleReference"/>
                <w:lang w:val="fr-FR"/>
              </w:rPr>
              <w:t>e jerome et freres, france</w:t>
            </w:r>
          </w:p>
          <w:p w14:paraId="4E63697E" w14:textId="0F9DC69B" w:rsidR="00450C09" w:rsidRDefault="00450C09" w:rsidP="00450C09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450C09">
              <w:rPr>
                <w:lang w:val="en-GB"/>
              </w:rPr>
              <w:t>Sold car parts and o</w:t>
            </w:r>
            <w:r>
              <w:rPr>
                <w:lang w:val="en-GB"/>
              </w:rPr>
              <w:t xml:space="preserve">ther products related. </w:t>
            </w:r>
          </w:p>
          <w:p w14:paraId="32D8F184" w14:textId="4930887F" w:rsidR="00450C09" w:rsidRDefault="00450C09" w:rsidP="00450C09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Fitting of tyres and other basic mechanical parts. </w:t>
            </w:r>
          </w:p>
          <w:p w14:paraId="65F147E0" w14:textId="485C595B" w:rsidR="00450C09" w:rsidRDefault="00450C09" w:rsidP="00450C09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Carpentry work including windows, furniture and paintings. </w:t>
            </w:r>
          </w:p>
          <w:p w14:paraId="751CFB89" w14:textId="0B580D75" w:rsidR="007A2A2A" w:rsidRPr="00450C09" w:rsidRDefault="00450C09" w:rsidP="007A2A2A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Electrical work replacing lamps and sockets.</w:t>
            </w:r>
          </w:p>
        </w:tc>
      </w:tr>
    </w:tbl>
    <w:sdt>
      <w:sdtPr>
        <w:alias w:val="Education:"/>
        <w:tag w:val="Education:"/>
        <w:id w:val="-1908763273"/>
        <w:placeholder>
          <w:docPart w:val="D1E9F5AA2CFE45498A0C9E7FE181CFFE"/>
        </w:placeholder>
        <w:temporary/>
        <w:showingPlcHdr/>
        <w15:appearance w15:val="hidden"/>
      </w:sdtPr>
      <w:sdtEndPr/>
      <w:sdtContent>
        <w:p w14:paraId="0B0AA7C8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0E7180" w14:paraId="21F563CD" w14:textId="77777777" w:rsidTr="00D66A52">
        <w:tc>
          <w:tcPr>
            <w:tcW w:w="9355" w:type="dxa"/>
          </w:tcPr>
          <w:p w14:paraId="32D358C8" w14:textId="1995F9C1" w:rsidR="001D0BF1" w:rsidRPr="000E7180" w:rsidRDefault="00CD2483" w:rsidP="001D0BF1">
            <w:pPr>
              <w:pStyle w:val="Heading3"/>
              <w:contextualSpacing w:val="0"/>
              <w:outlineLvl w:val="2"/>
              <w:rPr>
                <w:lang w:val="fr-FR"/>
              </w:rPr>
            </w:pPr>
            <w:r w:rsidRPr="000E7180">
              <w:rPr>
                <w:lang w:val="fr-FR"/>
              </w:rPr>
              <w:t xml:space="preserve">1994 – 2004 </w:t>
            </w:r>
          </w:p>
          <w:p w14:paraId="7101C22D" w14:textId="699C42F0" w:rsidR="001D0BF1" w:rsidRPr="000E7180" w:rsidRDefault="00CD2483" w:rsidP="001D0BF1">
            <w:pPr>
              <w:pStyle w:val="Heading2"/>
              <w:contextualSpacing w:val="0"/>
              <w:outlineLvl w:val="1"/>
              <w:rPr>
                <w:lang w:val="fr-FR"/>
              </w:rPr>
            </w:pPr>
            <w:r w:rsidRPr="000E7180">
              <w:rPr>
                <w:lang w:val="fr-FR"/>
              </w:rPr>
              <w:t>leon johanne</w:t>
            </w:r>
            <w:r w:rsidR="001D0BF1" w:rsidRPr="000E7180">
              <w:rPr>
                <w:lang w:val="fr-FR"/>
              </w:rPr>
              <w:t xml:space="preserve">, </w:t>
            </w:r>
            <w:r w:rsidR="008A25B6" w:rsidRPr="000E7180">
              <w:rPr>
                <w:rStyle w:val="SubtleReference"/>
                <w:lang w:val="fr-FR"/>
              </w:rPr>
              <w:t>france</w:t>
            </w:r>
          </w:p>
          <w:p w14:paraId="396DFE75" w14:textId="58C291B3" w:rsidR="007538DC" w:rsidRPr="000E7180" w:rsidRDefault="007538DC" w:rsidP="007538DC">
            <w:pPr>
              <w:contextualSpacing w:val="0"/>
              <w:rPr>
                <w:lang w:val="fr-FR"/>
              </w:rPr>
            </w:pPr>
          </w:p>
          <w:p w14:paraId="2E60B523" w14:textId="3A8BB1C7" w:rsidR="00CD2483" w:rsidRPr="008A25B6" w:rsidRDefault="008A25B6" w:rsidP="00CD2483">
            <w:pPr>
              <w:pStyle w:val="Heading3"/>
              <w:contextualSpacing w:val="0"/>
              <w:outlineLvl w:val="2"/>
              <w:rPr>
                <w:lang w:val="fr-FR"/>
              </w:rPr>
            </w:pPr>
            <w:r w:rsidRPr="008A25B6">
              <w:rPr>
                <w:lang w:val="fr-FR"/>
              </w:rPr>
              <w:t>2000</w:t>
            </w:r>
            <w:r w:rsidR="00CD2483" w:rsidRPr="008A25B6">
              <w:rPr>
                <w:lang w:val="fr-FR"/>
              </w:rPr>
              <w:t xml:space="preserve"> – 2004 </w:t>
            </w:r>
          </w:p>
          <w:p w14:paraId="6B832A29" w14:textId="75BF1AAF" w:rsidR="00CD2483" w:rsidRPr="008A25B6" w:rsidRDefault="008A25B6" w:rsidP="008A25B6">
            <w:pPr>
              <w:pStyle w:val="Heading2"/>
              <w:outlineLvl w:val="1"/>
              <w:rPr>
                <w:lang w:val="fr-FR"/>
              </w:rPr>
            </w:pPr>
            <w:r w:rsidRPr="008A25B6">
              <w:rPr>
                <w:lang w:val="fr-FR"/>
              </w:rPr>
              <w:t>Lycee saint louis de g</w:t>
            </w:r>
            <w:r>
              <w:rPr>
                <w:lang w:val="fr-FR"/>
              </w:rPr>
              <w:t>onzague,</w:t>
            </w:r>
            <w:r w:rsidRPr="008A25B6">
              <w:rPr>
                <w:lang w:val="fr-FR"/>
              </w:rPr>
              <w:t xml:space="preserve"> </w:t>
            </w:r>
            <w:r w:rsidRPr="008A25B6">
              <w:rPr>
                <w:rStyle w:val="SubtleReference"/>
                <w:lang w:val="fr-FR"/>
              </w:rPr>
              <w:t>france</w:t>
            </w:r>
          </w:p>
        </w:tc>
      </w:tr>
      <w:tr w:rsidR="00F61DF9" w:rsidRPr="00CD2483" w14:paraId="3D6FD513" w14:textId="77777777" w:rsidTr="00F61DF9">
        <w:tc>
          <w:tcPr>
            <w:tcW w:w="9355" w:type="dxa"/>
            <w:tcMar>
              <w:top w:w="216" w:type="dxa"/>
            </w:tcMar>
          </w:tcPr>
          <w:p w14:paraId="3B47680F" w14:textId="3D8276D0" w:rsidR="00F61DF9" w:rsidRPr="00940FB9" w:rsidRDefault="00940FB9" w:rsidP="00940FB9">
            <w:pPr>
              <w:pStyle w:val="ListParagraph"/>
              <w:numPr>
                <w:ilvl w:val="0"/>
                <w:numId w:val="14"/>
              </w:numPr>
              <w:rPr>
                <w:lang w:val="fr-FR"/>
              </w:rPr>
            </w:pPr>
            <w:r>
              <w:rPr>
                <w:lang w:val="fr-FR"/>
              </w:rPr>
              <w:t>Apprenticeship – Mechanical Engineering</w:t>
            </w:r>
          </w:p>
        </w:tc>
      </w:tr>
    </w:tbl>
    <w:sdt>
      <w:sdtPr>
        <w:alias w:val="Skills:"/>
        <w:tag w:val="Skills:"/>
        <w:id w:val="-1392877668"/>
        <w:placeholder>
          <w:docPart w:val="EE89AB9A562A4031B9E16E1EA7BDED6F"/>
        </w:placeholder>
        <w:temporary/>
        <w:showingPlcHdr/>
        <w15:appearance w15:val="hidden"/>
      </w:sdtPr>
      <w:sdtEndPr/>
      <w:sdtContent>
        <w:p w14:paraId="064E1AA3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03B1E1B" w14:textId="77777777" w:rsidTr="00CF1A49">
        <w:tc>
          <w:tcPr>
            <w:tcW w:w="4675" w:type="dxa"/>
          </w:tcPr>
          <w:p w14:paraId="7D60A5CB" w14:textId="627A4495" w:rsidR="001E3120" w:rsidRPr="006E1507" w:rsidRDefault="00D03209" w:rsidP="006E1507">
            <w:pPr>
              <w:pStyle w:val="ListBullet"/>
              <w:contextualSpacing w:val="0"/>
            </w:pPr>
            <w:r>
              <w:t xml:space="preserve">Warehouse skills and knowledge. </w:t>
            </w:r>
          </w:p>
          <w:p w14:paraId="12945D08" w14:textId="77777777" w:rsidR="001F4E6D" w:rsidRDefault="00D03209" w:rsidP="006E1507">
            <w:pPr>
              <w:pStyle w:val="ListBullet"/>
              <w:contextualSpacing w:val="0"/>
            </w:pPr>
            <w:r>
              <w:t xml:space="preserve">Cleaning expertise. </w:t>
            </w:r>
          </w:p>
          <w:p w14:paraId="7FC560FE" w14:textId="615F53FE" w:rsidR="00A925EB" w:rsidRPr="006E1507" w:rsidRDefault="00A925EB" w:rsidP="006E1507">
            <w:pPr>
              <w:pStyle w:val="ListBullet"/>
              <w:contextualSpacing w:val="0"/>
            </w:pPr>
            <w:r>
              <w:t xml:space="preserve">Honest &amp; trustworthy. </w:t>
            </w:r>
          </w:p>
        </w:tc>
        <w:tc>
          <w:tcPr>
            <w:tcW w:w="4675" w:type="dxa"/>
            <w:tcMar>
              <w:left w:w="360" w:type="dxa"/>
            </w:tcMar>
          </w:tcPr>
          <w:p w14:paraId="5226E10A" w14:textId="45B0F30B" w:rsidR="003A0632" w:rsidRPr="006E1507" w:rsidRDefault="00D03209" w:rsidP="006E1507">
            <w:pPr>
              <w:pStyle w:val="ListBullet"/>
              <w:contextualSpacing w:val="0"/>
            </w:pPr>
            <w:r>
              <w:t xml:space="preserve">Basic knowledge of automotive industry. </w:t>
            </w:r>
          </w:p>
          <w:p w14:paraId="750260A0" w14:textId="21263023" w:rsidR="001E3120" w:rsidRDefault="00D03209" w:rsidP="00D03209">
            <w:pPr>
              <w:pStyle w:val="ListBullet"/>
              <w:contextualSpacing w:val="0"/>
            </w:pPr>
            <w:r>
              <w:t xml:space="preserve">Customer service skills. </w:t>
            </w:r>
          </w:p>
          <w:p w14:paraId="511161AA" w14:textId="5A1ACA9E" w:rsidR="00A925EB" w:rsidRDefault="00A925EB" w:rsidP="00D03209">
            <w:pPr>
              <w:pStyle w:val="ListBullet"/>
              <w:contextualSpacing w:val="0"/>
            </w:pPr>
            <w:r>
              <w:t xml:space="preserve">Professional and punctual. </w:t>
            </w:r>
          </w:p>
          <w:p w14:paraId="7FD88BD4" w14:textId="77777777" w:rsidR="00A925EB" w:rsidRDefault="00A925EB" w:rsidP="00A925EB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  <w:p w14:paraId="2651190F" w14:textId="35C58169" w:rsidR="00D03209" w:rsidRPr="006E1507" w:rsidRDefault="00D03209" w:rsidP="00A925EB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E5135AF23F074A82909912130C8F0C8C"/>
        </w:placeholder>
        <w:temporary/>
        <w:showingPlcHdr/>
        <w15:appearance w15:val="hidden"/>
      </w:sdtPr>
      <w:sdtEndPr/>
      <w:sdtContent>
        <w:p w14:paraId="46FEBA7D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35452E98" w14:textId="60922410" w:rsidR="00B51D1B" w:rsidRDefault="00507076" w:rsidP="006E1507">
      <w:r>
        <w:t xml:space="preserve">I enjoy and participate in sports including football, basketball and swimming. I also enjoy travelling and nature. </w:t>
      </w:r>
    </w:p>
    <w:p w14:paraId="617E5992" w14:textId="3A3115E2" w:rsidR="00A925EB" w:rsidRPr="00A925EB" w:rsidRDefault="00A925EB" w:rsidP="00A925EB"/>
    <w:p w14:paraId="08214131" w14:textId="7ECEB037" w:rsidR="00A925EB" w:rsidRDefault="00A925EB" w:rsidP="00A925EB"/>
    <w:p w14:paraId="5A4B2FC1" w14:textId="7EA548B6" w:rsidR="00A925EB" w:rsidRDefault="00A925EB" w:rsidP="00A925EB">
      <w:pPr>
        <w:tabs>
          <w:tab w:val="left" w:pos="3756"/>
        </w:tabs>
      </w:pPr>
      <w:r>
        <w:tab/>
      </w:r>
    </w:p>
    <w:p w14:paraId="428544F8" w14:textId="063B6CF3" w:rsidR="000E7180" w:rsidRPr="000E7180" w:rsidRDefault="000E7180" w:rsidP="000E7180"/>
    <w:sectPr w:rsidR="000E7180" w:rsidRPr="000E7180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A77A" w14:textId="77777777" w:rsidR="00ED0585" w:rsidRDefault="00ED0585" w:rsidP="0068194B">
      <w:r>
        <w:separator/>
      </w:r>
    </w:p>
    <w:p w14:paraId="02F0BF60" w14:textId="77777777" w:rsidR="00ED0585" w:rsidRDefault="00ED0585"/>
    <w:p w14:paraId="68EA875C" w14:textId="77777777" w:rsidR="00ED0585" w:rsidRDefault="00ED0585"/>
  </w:endnote>
  <w:endnote w:type="continuationSeparator" w:id="0">
    <w:p w14:paraId="2B1AB719" w14:textId="77777777" w:rsidR="00ED0585" w:rsidRDefault="00ED0585" w:rsidP="0068194B">
      <w:r>
        <w:continuationSeparator/>
      </w:r>
    </w:p>
    <w:p w14:paraId="3AEEF893" w14:textId="77777777" w:rsidR="00ED0585" w:rsidRDefault="00ED0585"/>
    <w:p w14:paraId="7CC2E59B" w14:textId="77777777" w:rsidR="00ED0585" w:rsidRDefault="00ED0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91464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7E64" w14:textId="77777777" w:rsidR="00ED0585" w:rsidRDefault="00ED0585" w:rsidP="0068194B">
      <w:r>
        <w:separator/>
      </w:r>
    </w:p>
    <w:p w14:paraId="1D789F8B" w14:textId="77777777" w:rsidR="00ED0585" w:rsidRDefault="00ED0585"/>
    <w:p w14:paraId="378D4979" w14:textId="77777777" w:rsidR="00ED0585" w:rsidRDefault="00ED0585"/>
  </w:footnote>
  <w:footnote w:type="continuationSeparator" w:id="0">
    <w:p w14:paraId="7364F990" w14:textId="77777777" w:rsidR="00ED0585" w:rsidRDefault="00ED0585" w:rsidP="0068194B">
      <w:r>
        <w:continuationSeparator/>
      </w:r>
    </w:p>
    <w:p w14:paraId="03C6F669" w14:textId="77777777" w:rsidR="00ED0585" w:rsidRDefault="00ED0585"/>
    <w:p w14:paraId="02E7DF9B" w14:textId="77777777" w:rsidR="00ED0585" w:rsidRDefault="00ED0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1FF9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6B5908" wp14:editId="3E4383B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BBBD23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88A35C2"/>
    <w:multiLevelType w:val="hybridMultilevel"/>
    <w:tmpl w:val="71EE26CC"/>
    <w:lvl w:ilvl="0" w:tplc="3A52DB58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57644A3"/>
    <w:multiLevelType w:val="hybridMultilevel"/>
    <w:tmpl w:val="DFD44778"/>
    <w:lvl w:ilvl="0" w:tplc="4628EF4C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66"/>
    <w:rsid w:val="000001EF"/>
    <w:rsid w:val="00007322"/>
    <w:rsid w:val="00007728"/>
    <w:rsid w:val="00024584"/>
    <w:rsid w:val="00024730"/>
    <w:rsid w:val="00055E95"/>
    <w:rsid w:val="0007021F"/>
    <w:rsid w:val="000B2BA5"/>
    <w:rsid w:val="000E7180"/>
    <w:rsid w:val="000F2F8C"/>
    <w:rsid w:val="0010006E"/>
    <w:rsid w:val="001045A8"/>
    <w:rsid w:val="00114A91"/>
    <w:rsid w:val="001427E1"/>
    <w:rsid w:val="00150AE0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5149"/>
    <w:rsid w:val="00336056"/>
    <w:rsid w:val="003544E1"/>
    <w:rsid w:val="00366398"/>
    <w:rsid w:val="00386066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50C09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F6B74"/>
    <w:rsid w:val="00507076"/>
    <w:rsid w:val="00510392"/>
    <w:rsid w:val="00513E2A"/>
    <w:rsid w:val="00566A35"/>
    <w:rsid w:val="0056701E"/>
    <w:rsid w:val="005740D7"/>
    <w:rsid w:val="0059525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08C7"/>
    <w:rsid w:val="006E1507"/>
    <w:rsid w:val="00712D8B"/>
    <w:rsid w:val="007273B7"/>
    <w:rsid w:val="00733E0A"/>
    <w:rsid w:val="0074403D"/>
    <w:rsid w:val="00744C52"/>
    <w:rsid w:val="00746D44"/>
    <w:rsid w:val="007538DC"/>
    <w:rsid w:val="00757803"/>
    <w:rsid w:val="0079206B"/>
    <w:rsid w:val="00796076"/>
    <w:rsid w:val="007A2A2A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25B6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0FB9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24FC"/>
    <w:rsid w:val="00A925EB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1831"/>
    <w:rsid w:val="00C66A7D"/>
    <w:rsid w:val="00C779DA"/>
    <w:rsid w:val="00C814F7"/>
    <w:rsid w:val="00CA0B37"/>
    <w:rsid w:val="00CA4B4D"/>
    <w:rsid w:val="00CB35C3"/>
    <w:rsid w:val="00CD2483"/>
    <w:rsid w:val="00CD323D"/>
    <w:rsid w:val="00CE4030"/>
    <w:rsid w:val="00CE64B3"/>
    <w:rsid w:val="00CF1A49"/>
    <w:rsid w:val="00D0320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0585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0AF4F"/>
  <w15:chartTrackingRefBased/>
  <w15:docId w15:val="{6DD1CE6D-8206-449B-B2C7-96A6AA30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hifKhan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54A8F6199F40A8A981E5419E9C6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53E61-22D0-4EBE-AC51-AFB7038A2351}"/>
      </w:docPartPr>
      <w:docPartBody>
        <w:p w:rsidR="005B7C8D" w:rsidRDefault="00C60852">
          <w:pPr>
            <w:pStyle w:val="D854A8F6199F40A8A981E5419E9C69F5"/>
          </w:pPr>
          <w:r w:rsidRPr="00CF1A49">
            <w:t>·</w:t>
          </w:r>
        </w:p>
      </w:docPartBody>
    </w:docPart>
    <w:docPart>
      <w:docPartPr>
        <w:name w:val="D1E9F5AA2CFE45498A0C9E7FE181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0733A-8C0D-458C-9192-4A78B4C56859}"/>
      </w:docPartPr>
      <w:docPartBody>
        <w:p w:rsidR="005B7C8D" w:rsidRDefault="00C60852">
          <w:pPr>
            <w:pStyle w:val="D1E9F5AA2CFE45498A0C9E7FE181CFFE"/>
          </w:pPr>
          <w:r w:rsidRPr="00CF1A49">
            <w:t>Education</w:t>
          </w:r>
        </w:p>
      </w:docPartBody>
    </w:docPart>
    <w:docPart>
      <w:docPartPr>
        <w:name w:val="EE89AB9A562A4031B9E16E1EA7BDE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2C3C3-38DB-4635-9BE8-A7CDB4383FFE}"/>
      </w:docPartPr>
      <w:docPartBody>
        <w:p w:rsidR="005B7C8D" w:rsidRDefault="00C60852">
          <w:pPr>
            <w:pStyle w:val="EE89AB9A562A4031B9E16E1EA7BDED6F"/>
          </w:pPr>
          <w:r w:rsidRPr="00CF1A49">
            <w:t>Skills</w:t>
          </w:r>
        </w:p>
      </w:docPartBody>
    </w:docPart>
    <w:docPart>
      <w:docPartPr>
        <w:name w:val="E5135AF23F074A82909912130C8F0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A25C7-F27D-464A-85CF-01A632BC83A5}"/>
      </w:docPartPr>
      <w:docPartBody>
        <w:p w:rsidR="005B7C8D" w:rsidRDefault="00C60852">
          <w:pPr>
            <w:pStyle w:val="E5135AF23F074A82909912130C8F0C8C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52"/>
    <w:rsid w:val="005B7C8D"/>
    <w:rsid w:val="00B42378"/>
    <w:rsid w:val="00C60852"/>
    <w:rsid w:val="00E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854A8F6199F40A8A981E5419E9C69F5">
    <w:name w:val="D854A8F6199F40A8A981E5419E9C69F5"/>
  </w:style>
  <w:style w:type="paragraph" w:customStyle="1" w:styleId="5E4CDF1852674FA99FE8829D22649D00">
    <w:name w:val="5E4CDF1852674FA99FE8829D22649D00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D1E9F5AA2CFE45498A0C9E7FE181CFFE">
    <w:name w:val="D1E9F5AA2CFE45498A0C9E7FE181CFFE"/>
  </w:style>
  <w:style w:type="paragraph" w:customStyle="1" w:styleId="EE89AB9A562A4031B9E16E1EA7BDED6F">
    <w:name w:val="EE89AB9A562A4031B9E16E1EA7BDED6F"/>
  </w:style>
  <w:style w:type="paragraph" w:customStyle="1" w:styleId="E5135AF23F074A82909912130C8F0C8C">
    <w:name w:val="E5135AF23F074A82909912130C8F0C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Kashif Khan</dc:creator>
  <cp:keywords/>
  <dc:description/>
  <cp:lastModifiedBy>Kashif Khan</cp:lastModifiedBy>
  <cp:revision>3</cp:revision>
  <dcterms:created xsi:type="dcterms:W3CDTF">2021-06-03T12:17:00Z</dcterms:created>
  <dcterms:modified xsi:type="dcterms:W3CDTF">2021-06-03T12:19:00Z</dcterms:modified>
  <cp:category/>
</cp:coreProperties>
</file>