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106" w:rsidRDefault="00F739B2">
      <w:pPr>
        <w:pStyle w:val="Nom"/>
      </w:pPr>
      <w:r>
        <w:t>Alain</w:t>
      </w:r>
    </w:p>
    <w:p w:rsidR="00485106" w:rsidRDefault="00F739B2" w:rsidP="003279CB">
      <w:pPr>
        <w:pStyle w:val="Nom"/>
      </w:pPr>
      <w:r>
        <w:t>Malo</w:t>
      </w:r>
    </w:p>
    <w:p w:rsidR="003279CB" w:rsidRDefault="003279CB" w:rsidP="003279CB">
      <w:pPr>
        <w:pStyle w:val="Nom"/>
      </w:pPr>
      <w:r>
        <w:t xml:space="preserve">110 rue </w:t>
      </w:r>
      <w:r w:rsidR="009239B5">
        <w:t xml:space="preserve">Jeanine </w:t>
      </w:r>
    </w:p>
    <w:p w:rsidR="009239B5" w:rsidRDefault="009239B5" w:rsidP="003279CB">
      <w:pPr>
        <w:pStyle w:val="Nom"/>
      </w:pPr>
      <w:proofErr w:type="spellStart"/>
      <w:r>
        <w:t>DRUMMONDVILLE</w:t>
      </w:r>
      <w:r w:rsidR="005B3FE0">
        <w:t>,p</w:t>
      </w:r>
      <w:r w:rsidR="00C1388A">
        <w:t>Q</w:t>
      </w:r>
      <w:proofErr w:type="spellEnd"/>
    </w:p>
    <w:p w:rsidR="00C1388A" w:rsidRDefault="00C1388A" w:rsidP="003279CB">
      <w:pPr>
        <w:pStyle w:val="Nom"/>
      </w:pPr>
      <w:r>
        <w:t>819</w:t>
      </w:r>
      <w:r w:rsidR="00112060">
        <w:t> 469 5536</w:t>
      </w:r>
    </w:p>
    <w:p w:rsidR="005B3FE0" w:rsidRPr="00F5265B" w:rsidRDefault="005B3FE0" w:rsidP="003279CB">
      <w:pPr>
        <w:pStyle w:val="Nom"/>
      </w:pPr>
    </w:p>
    <w:p w:rsidR="00485106" w:rsidRDefault="00C30684" w:rsidP="000B4A99">
      <w:pPr>
        <w:pStyle w:val="Titre1"/>
      </w:pPr>
      <w:sdt>
        <w:sdtPr>
          <w:id w:val="-819804518"/>
          <w:placeholder>
            <w:docPart w:val="C7C0AD20C053F64881545EC50F8B86A1"/>
          </w:placeholder>
          <w:temporary/>
          <w:showingPlcHdr/>
          <w15:appearance w15:val="hidden"/>
        </w:sdtPr>
        <w:sdtEndPr/>
        <w:sdtContent>
          <w:r w:rsidR="00F5265B">
            <w:t>Compétences</w:t>
          </w:r>
        </w:sdtContent>
      </w:sdt>
    </w:p>
    <w:p w:rsidR="00D6331B" w:rsidRPr="00D6331B" w:rsidRDefault="00F84265" w:rsidP="00D6331B">
      <w:r>
        <w:t xml:space="preserve">Mécanique </w:t>
      </w:r>
      <w:r w:rsidR="00CB3E18">
        <w:t xml:space="preserve">(machinerie lourde </w:t>
      </w:r>
      <w:r w:rsidR="005C5CF8">
        <w:t>et industrielle)</w:t>
      </w:r>
      <w:r w:rsidR="006150DE">
        <w:t xml:space="preserve"> </w:t>
      </w:r>
      <w:r w:rsidR="006D3276">
        <w:t xml:space="preserve"> construction </w:t>
      </w:r>
      <w:r w:rsidR="001A5EFE">
        <w:t>bâtiment</w:t>
      </w:r>
      <w:r w:rsidR="00BF0306">
        <w:t xml:space="preserve"> (</w:t>
      </w:r>
      <w:proofErr w:type="spellStart"/>
      <w:r w:rsidR="00BF0306">
        <w:t>plomberie,électricité</w:t>
      </w:r>
      <w:proofErr w:type="spellEnd"/>
      <w:r w:rsidR="004C6F52">
        <w:t>,menuiserie)</w:t>
      </w:r>
      <w:r w:rsidR="00E837F3">
        <w:t xml:space="preserve">soudeur monteurs </w:t>
      </w:r>
      <w:r w:rsidR="009A51A3">
        <w:t xml:space="preserve">et lecture de plan </w:t>
      </w:r>
    </w:p>
    <w:p w:rsidR="00D6331B" w:rsidRPr="00D6331B" w:rsidRDefault="00D6331B" w:rsidP="00D6331B"/>
    <w:p w:rsidR="00485106" w:rsidRPr="00F5265B" w:rsidRDefault="00C30684" w:rsidP="00406A49">
      <w:pPr>
        <w:pStyle w:val="Titre1"/>
      </w:pPr>
      <w:sdt>
        <w:sdtPr>
          <w:id w:val="-1150367223"/>
          <w:placeholder>
            <w:docPart w:val="7E8E6D9C7C0A5A4DB0834EF7666E6EB8"/>
          </w:placeholder>
          <w:temporary/>
          <w:showingPlcHdr/>
          <w15:appearance w15:val="hidden"/>
        </w:sdtPr>
        <w:sdtEndPr/>
        <w:sdtContent>
          <w:r w:rsidR="00F5265B">
            <w:t>Formation</w:t>
          </w:r>
        </w:sdtContent>
      </w:sdt>
    </w:p>
    <w:p w:rsidR="00485106" w:rsidRDefault="00C54EE2">
      <w:proofErr w:type="spellStart"/>
      <w:r>
        <w:t>De</w:t>
      </w:r>
      <w:r w:rsidR="00B26D68">
        <w:t>p</w:t>
      </w:r>
      <w:proofErr w:type="spellEnd"/>
      <w:r w:rsidR="00B26D68">
        <w:t xml:space="preserve"> </w:t>
      </w:r>
      <w:r w:rsidR="00F262F4">
        <w:t>soudeurs monteur</w:t>
      </w:r>
      <w:r w:rsidR="00C00C63">
        <w:t xml:space="preserve"> 1990</w:t>
      </w:r>
    </w:p>
    <w:p w:rsidR="00C00C63" w:rsidRDefault="002C4397">
      <w:r>
        <w:t xml:space="preserve">Attestation en </w:t>
      </w:r>
      <w:r w:rsidR="000C2AC1">
        <w:t>toxicologie universitaire 1999</w:t>
      </w:r>
    </w:p>
    <w:p w:rsidR="002B7CA9" w:rsidRDefault="003B7E82">
      <w:r>
        <w:t xml:space="preserve">Attestation </w:t>
      </w:r>
      <w:r w:rsidR="004017D1">
        <w:t xml:space="preserve">technicien </w:t>
      </w:r>
      <w:r w:rsidR="00FE6E48">
        <w:t xml:space="preserve">mécanique </w:t>
      </w:r>
      <w:r w:rsidR="003C2317">
        <w:t xml:space="preserve">remise par </w:t>
      </w:r>
      <w:proofErr w:type="spellStart"/>
      <w:r w:rsidR="003C2317">
        <w:t>cumings</w:t>
      </w:r>
      <w:proofErr w:type="spellEnd"/>
    </w:p>
    <w:p w:rsidR="00BC5E40" w:rsidRDefault="00BC5E40">
      <w:r>
        <w:t xml:space="preserve">Formation apprentissage </w:t>
      </w:r>
      <w:r w:rsidR="00E27EF1">
        <w:t xml:space="preserve">serrurerie </w:t>
      </w:r>
    </w:p>
    <w:p w:rsidR="00553896" w:rsidRDefault="00553896">
      <w:r>
        <w:t>Formation ASP</w:t>
      </w:r>
    </w:p>
    <w:p w:rsidR="00553896" w:rsidRPr="00F5265B" w:rsidRDefault="00553896"/>
    <w:p w:rsidR="00485106" w:rsidRPr="00F5265B" w:rsidRDefault="00C30684" w:rsidP="00DB60F2">
      <w:pPr>
        <w:pStyle w:val="Titre1"/>
      </w:pPr>
      <w:sdt>
        <w:sdtPr>
          <w:id w:val="617349259"/>
          <w:placeholder>
            <w:docPart w:val="AC2DF6DFDC8F7C41890D472BF0EDC5B5"/>
          </w:placeholder>
          <w:temporary/>
          <w:showingPlcHdr/>
          <w15:appearance w15:val="hidden"/>
        </w:sdtPr>
        <w:sdtEndPr/>
        <w:sdtContent>
          <w:r w:rsidR="00F5265B">
            <w:t>Expérience</w:t>
          </w:r>
        </w:sdtContent>
      </w:sdt>
    </w:p>
    <w:p w:rsidR="00485106" w:rsidRPr="00A349CB" w:rsidRDefault="00E26C6F">
      <w:pPr>
        <w:pStyle w:val="Titre3"/>
        <w:rPr>
          <w:b/>
          <w:bCs/>
          <w:u w:val="single"/>
        </w:rPr>
      </w:pPr>
      <w:proofErr w:type="spellStart"/>
      <w:r w:rsidRPr="00A349CB">
        <w:rPr>
          <w:b/>
          <w:bCs/>
          <w:u w:val="single"/>
        </w:rPr>
        <w:t>Domfer</w:t>
      </w:r>
      <w:proofErr w:type="spellEnd"/>
      <w:r w:rsidRPr="00A349CB">
        <w:rPr>
          <w:b/>
          <w:bCs/>
          <w:u w:val="single"/>
        </w:rPr>
        <w:t xml:space="preserve"> </w:t>
      </w:r>
      <w:r w:rsidR="00A92E9D" w:rsidRPr="00A349CB">
        <w:rPr>
          <w:b/>
          <w:bCs/>
          <w:u w:val="single"/>
        </w:rPr>
        <w:t xml:space="preserve">métallurgies </w:t>
      </w:r>
      <w:r w:rsidR="003D4439" w:rsidRPr="00A349CB">
        <w:rPr>
          <w:b/>
          <w:bCs/>
          <w:u w:val="single"/>
        </w:rPr>
        <w:t>1981</w:t>
      </w:r>
      <w:r w:rsidR="00E43BD0" w:rsidRPr="00A349CB">
        <w:rPr>
          <w:b/>
          <w:bCs/>
          <w:u w:val="single"/>
        </w:rPr>
        <w:t xml:space="preserve"> a 1989</w:t>
      </w:r>
    </w:p>
    <w:p w:rsidR="00AB1233" w:rsidRDefault="00E43BD0" w:rsidP="00E43BD0">
      <w:r>
        <w:t xml:space="preserve">Occuper plusieurs poste </w:t>
      </w:r>
      <w:r w:rsidR="0071444B">
        <w:t xml:space="preserve">opération de </w:t>
      </w:r>
      <w:r w:rsidR="00921D6B">
        <w:t xml:space="preserve">transformation </w:t>
      </w:r>
      <w:r w:rsidR="00236AA8">
        <w:t xml:space="preserve">dés atome </w:t>
      </w:r>
      <w:r w:rsidR="0071613C">
        <w:t xml:space="preserve">sous effet gaz </w:t>
      </w:r>
      <w:r w:rsidR="00805552">
        <w:t xml:space="preserve">ammoniac </w:t>
      </w:r>
      <w:r w:rsidR="0074557A">
        <w:t xml:space="preserve">et azote suivie d un procédé </w:t>
      </w:r>
      <w:r w:rsidR="00E70CC6">
        <w:t>de fusion</w:t>
      </w:r>
      <w:r w:rsidR="00FA7107">
        <w:t xml:space="preserve"> </w:t>
      </w:r>
      <w:r w:rsidR="008C6C48">
        <w:t xml:space="preserve">mécanicien machine fixe maintenance </w:t>
      </w:r>
    </w:p>
    <w:p w:rsidR="00D8317B" w:rsidRDefault="00D8317B" w:rsidP="00E43BD0"/>
    <w:p w:rsidR="00E43BD0" w:rsidRPr="00780566" w:rsidRDefault="00AB1233" w:rsidP="00E43BD0">
      <w:pPr>
        <w:rPr>
          <w:b/>
          <w:bCs/>
          <w:u w:val="single"/>
        </w:rPr>
      </w:pPr>
      <w:r w:rsidRPr="00780566">
        <w:rPr>
          <w:b/>
          <w:bCs/>
          <w:u w:val="single"/>
        </w:rPr>
        <w:t>JMB soudure</w:t>
      </w:r>
      <w:r w:rsidR="00DE0404" w:rsidRPr="00780566">
        <w:rPr>
          <w:b/>
          <w:bCs/>
          <w:u w:val="single"/>
        </w:rPr>
        <w:t xml:space="preserve"> 199</w:t>
      </w:r>
      <w:r w:rsidR="001F08AC" w:rsidRPr="00780566">
        <w:rPr>
          <w:b/>
          <w:bCs/>
          <w:u w:val="single"/>
        </w:rPr>
        <w:t>1</w:t>
      </w:r>
      <w:r w:rsidR="00DE0404" w:rsidRPr="00780566">
        <w:rPr>
          <w:b/>
          <w:bCs/>
          <w:u w:val="single"/>
        </w:rPr>
        <w:t xml:space="preserve"> à </w:t>
      </w:r>
      <w:r w:rsidR="00E70CC6" w:rsidRPr="00780566">
        <w:rPr>
          <w:b/>
          <w:bCs/>
          <w:u w:val="single"/>
        </w:rPr>
        <w:t xml:space="preserve"> </w:t>
      </w:r>
      <w:r w:rsidR="001F08AC" w:rsidRPr="00780566">
        <w:rPr>
          <w:b/>
          <w:bCs/>
          <w:u w:val="single"/>
        </w:rPr>
        <w:t>199</w:t>
      </w:r>
      <w:r w:rsidR="00190592" w:rsidRPr="00780566">
        <w:rPr>
          <w:b/>
          <w:bCs/>
          <w:u w:val="single"/>
        </w:rPr>
        <w:t>4</w:t>
      </w:r>
    </w:p>
    <w:p w:rsidR="00D8317B" w:rsidRDefault="00D8317B" w:rsidP="00E43BD0">
      <w:r>
        <w:t>Soudeur monteur</w:t>
      </w:r>
      <w:r w:rsidR="004C0348">
        <w:t xml:space="preserve"> </w:t>
      </w:r>
      <w:r w:rsidR="0013546B">
        <w:t xml:space="preserve">chef équipe </w:t>
      </w:r>
      <w:r>
        <w:t xml:space="preserve">sur les centrales électriques </w:t>
      </w:r>
      <w:r w:rsidR="005159DB">
        <w:t>(omégas)</w:t>
      </w:r>
      <w:r w:rsidR="00115D1C">
        <w:t xml:space="preserve"> mécanicien machine fixe</w:t>
      </w:r>
    </w:p>
    <w:p w:rsidR="00A10739" w:rsidRDefault="005159DB" w:rsidP="00E43BD0">
      <w:r>
        <w:t xml:space="preserve">Et </w:t>
      </w:r>
      <w:r w:rsidR="00E10ADC">
        <w:t>maintenance</w:t>
      </w:r>
      <w:r w:rsidR="00711F39">
        <w:t xml:space="preserve"> bâtiment </w:t>
      </w:r>
      <w:r w:rsidR="00E10ADC">
        <w:t xml:space="preserve">des marchés </w:t>
      </w:r>
      <w:proofErr w:type="spellStart"/>
      <w:r w:rsidR="00E10ADC">
        <w:t>stei</w:t>
      </w:r>
      <w:r w:rsidR="007C6F8C">
        <w:t>nberg</w:t>
      </w:r>
      <w:proofErr w:type="spellEnd"/>
      <w:r w:rsidR="007C6F8C">
        <w:t xml:space="preserve"> (</w:t>
      </w:r>
      <w:proofErr w:type="spellStart"/>
      <w:r w:rsidR="007C6F8C">
        <w:t>provigo</w:t>
      </w:r>
      <w:proofErr w:type="spellEnd"/>
      <w:r w:rsidR="007C6F8C">
        <w:t>)</w:t>
      </w:r>
      <w:r w:rsidR="0056155A">
        <w:t xml:space="preserve"> </w:t>
      </w:r>
    </w:p>
    <w:p w:rsidR="005159DB" w:rsidRDefault="0056155A" w:rsidP="00E43BD0">
      <w:r>
        <w:t xml:space="preserve"> </w:t>
      </w:r>
    </w:p>
    <w:p w:rsidR="0056155A" w:rsidRPr="00780566" w:rsidRDefault="00F90817" w:rsidP="00E43BD0">
      <w:pPr>
        <w:rPr>
          <w:b/>
          <w:bCs/>
          <w:u w:val="single"/>
        </w:rPr>
      </w:pPr>
      <w:r w:rsidRPr="00780566">
        <w:rPr>
          <w:b/>
          <w:bCs/>
          <w:u w:val="single"/>
        </w:rPr>
        <w:t>Tube delta</w:t>
      </w:r>
      <w:r w:rsidR="00B00673" w:rsidRPr="00780566">
        <w:rPr>
          <w:b/>
          <w:bCs/>
          <w:u w:val="single"/>
        </w:rPr>
        <w:t xml:space="preserve"> </w:t>
      </w:r>
      <w:r w:rsidR="009C20B5" w:rsidRPr="00780566">
        <w:rPr>
          <w:b/>
          <w:bCs/>
          <w:u w:val="single"/>
        </w:rPr>
        <w:t>1994 a</w:t>
      </w:r>
      <w:r w:rsidR="00CE2476" w:rsidRPr="00780566">
        <w:rPr>
          <w:b/>
          <w:bCs/>
          <w:u w:val="single"/>
        </w:rPr>
        <w:t xml:space="preserve"> 1999</w:t>
      </w:r>
      <w:r w:rsidRPr="00780566">
        <w:rPr>
          <w:b/>
          <w:bCs/>
          <w:u w:val="single"/>
        </w:rPr>
        <w:t xml:space="preserve"> </w:t>
      </w:r>
    </w:p>
    <w:p w:rsidR="00FE54E1" w:rsidRDefault="00FE54E1" w:rsidP="00E43BD0">
      <w:r>
        <w:t xml:space="preserve">Mécanicien entretient </w:t>
      </w:r>
      <w:r w:rsidR="00E855AE">
        <w:t xml:space="preserve">industrielle responsables a </w:t>
      </w:r>
      <w:r w:rsidR="009F74DB">
        <w:t xml:space="preserve">la prévention des moulins </w:t>
      </w:r>
      <w:r w:rsidR="00B00673">
        <w:t xml:space="preserve">de production à la sécurité </w:t>
      </w:r>
      <w:r w:rsidR="00711F39">
        <w:t xml:space="preserve">entretien </w:t>
      </w:r>
      <w:r w:rsidR="00144E3E">
        <w:t>bâtiment</w:t>
      </w:r>
      <w:r w:rsidR="000D1D60">
        <w:t xml:space="preserve"> </w:t>
      </w:r>
      <w:r w:rsidR="00B13E80">
        <w:t xml:space="preserve">opérateur de grues </w:t>
      </w:r>
    </w:p>
    <w:p w:rsidR="00A10739" w:rsidRDefault="00A10739" w:rsidP="00E43BD0"/>
    <w:p w:rsidR="00B42DE8" w:rsidRDefault="00EB0CA7" w:rsidP="00E43BD0">
      <w:r w:rsidRPr="00170760">
        <w:rPr>
          <w:b/>
          <w:bCs/>
          <w:u w:val="single"/>
        </w:rPr>
        <w:t xml:space="preserve">Cad </w:t>
      </w:r>
      <w:r w:rsidR="00F0122C" w:rsidRPr="00170760">
        <w:rPr>
          <w:b/>
          <w:bCs/>
          <w:u w:val="single"/>
        </w:rPr>
        <w:t>railway</w:t>
      </w:r>
      <w:r w:rsidR="005514AC" w:rsidRPr="00170760">
        <w:rPr>
          <w:b/>
          <w:bCs/>
          <w:u w:val="single"/>
        </w:rPr>
        <w:t xml:space="preserve"> services 1999 a 2000</w:t>
      </w:r>
    </w:p>
    <w:p w:rsidR="00234D00" w:rsidRDefault="00B42DE8" w:rsidP="00E43BD0">
      <w:r>
        <w:t xml:space="preserve">Soudeur mécanicien </w:t>
      </w:r>
      <w:r w:rsidR="002F380C">
        <w:t>sur wagon train</w:t>
      </w:r>
      <w:r w:rsidR="00234D00">
        <w:t xml:space="preserve"> et formateur</w:t>
      </w:r>
    </w:p>
    <w:p w:rsidR="00A10739" w:rsidRDefault="00A10739" w:rsidP="00E43BD0"/>
    <w:p w:rsidR="002F380C" w:rsidRDefault="00F61BC3" w:rsidP="00E43BD0">
      <w:r w:rsidRPr="00A10739">
        <w:rPr>
          <w:b/>
          <w:bCs/>
          <w:u w:val="single"/>
        </w:rPr>
        <w:t>Port Montréal</w:t>
      </w:r>
      <w:r w:rsidR="00FA215D">
        <w:rPr>
          <w:b/>
          <w:bCs/>
          <w:u w:val="single"/>
        </w:rPr>
        <w:t xml:space="preserve"> Cast terminale  </w:t>
      </w:r>
      <w:r w:rsidR="002A54F2" w:rsidRPr="00A10739">
        <w:rPr>
          <w:b/>
          <w:bCs/>
          <w:u w:val="single"/>
        </w:rPr>
        <w:t>2000 à 2006</w:t>
      </w:r>
    </w:p>
    <w:p w:rsidR="00501361" w:rsidRDefault="00501361" w:rsidP="00E43BD0">
      <w:r>
        <w:t xml:space="preserve">Mécanicien </w:t>
      </w:r>
      <w:r w:rsidR="00A26A04">
        <w:t>machinerie et grue</w:t>
      </w:r>
      <w:r w:rsidR="00234D00">
        <w:t xml:space="preserve"> </w:t>
      </w:r>
      <w:r w:rsidR="00A26A04">
        <w:t xml:space="preserve"> </w:t>
      </w:r>
      <w:r w:rsidR="00DA0B7E">
        <w:t xml:space="preserve">responsable dés dépannage </w:t>
      </w:r>
      <w:r w:rsidR="00415FCD">
        <w:t xml:space="preserve">urgence lors des activités </w:t>
      </w:r>
      <w:r w:rsidR="00674756">
        <w:t>du terminal</w:t>
      </w:r>
      <w:r w:rsidR="00FA215D">
        <w:t xml:space="preserve"> </w:t>
      </w:r>
      <w:r w:rsidR="004956EB">
        <w:t xml:space="preserve">déchargement et chargements des bateaux </w:t>
      </w:r>
      <w:r w:rsidR="00882B31">
        <w:t xml:space="preserve">restaurations </w:t>
      </w:r>
      <w:r w:rsidR="008747EB">
        <w:t xml:space="preserve">la machinerie et </w:t>
      </w:r>
      <w:r w:rsidR="008842B4">
        <w:t>camion remorque</w:t>
      </w:r>
      <w:r w:rsidR="000D54D3">
        <w:t xml:space="preserve"> maintenir les </w:t>
      </w:r>
      <w:r w:rsidR="002A08C9">
        <w:t>inspection</w:t>
      </w:r>
      <w:r w:rsidR="000D54D3">
        <w:t xml:space="preserve"> PEP </w:t>
      </w:r>
      <w:r w:rsidR="0087490B">
        <w:t xml:space="preserve">et préventive </w:t>
      </w:r>
    </w:p>
    <w:p w:rsidR="00B80251" w:rsidRDefault="00B80251" w:rsidP="00E43BD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Transport </w:t>
      </w:r>
      <w:r w:rsidR="00EA1DC4">
        <w:rPr>
          <w:b/>
          <w:bCs/>
          <w:u w:val="single"/>
        </w:rPr>
        <w:t>charrette 2006 à 2007</w:t>
      </w:r>
    </w:p>
    <w:p w:rsidR="00504185" w:rsidRDefault="00A31491" w:rsidP="00E43BD0">
      <w:r>
        <w:t>Mécanicien</w:t>
      </w:r>
      <w:r w:rsidR="008D454B">
        <w:t xml:space="preserve"> chef de soir </w:t>
      </w:r>
      <w:r>
        <w:t xml:space="preserve"> camion et remorque </w:t>
      </w:r>
      <w:r w:rsidR="00504185">
        <w:t>et Véhicule de ville</w:t>
      </w:r>
      <w:r w:rsidR="003467F5">
        <w:t>(camion de ville)</w:t>
      </w:r>
      <w:r w:rsidR="008D454B">
        <w:t xml:space="preserve"> </w:t>
      </w:r>
      <w:r w:rsidR="001657C2">
        <w:t xml:space="preserve">superviser </w:t>
      </w:r>
      <w:r w:rsidR="00C76299">
        <w:t xml:space="preserve">et repartir </w:t>
      </w:r>
      <w:r w:rsidR="00E57A33">
        <w:t xml:space="preserve">les réparations </w:t>
      </w:r>
      <w:r w:rsidR="00FA4153">
        <w:t xml:space="preserve">et veiller </w:t>
      </w:r>
      <w:r w:rsidR="00293110">
        <w:t xml:space="preserve">à se que l’es norme et </w:t>
      </w:r>
      <w:r w:rsidR="00886D79">
        <w:t xml:space="preserve">technique </w:t>
      </w:r>
      <w:r w:rsidR="00730F4D">
        <w:t xml:space="preserve">sois bien appliquée et maintenir </w:t>
      </w:r>
      <w:r w:rsidR="002B5954">
        <w:t xml:space="preserve">suivie </w:t>
      </w:r>
      <w:r w:rsidR="00002607">
        <w:t>sur l’es unité</w:t>
      </w:r>
      <w:r w:rsidR="003D58A8">
        <w:t xml:space="preserve"> la prévention et le processus  PEP</w:t>
      </w:r>
      <w:r w:rsidR="00002607">
        <w:t xml:space="preserve"> </w:t>
      </w:r>
    </w:p>
    <w:p w:rsidR="0087443B" w:rsidRDefault="006C6870" w:rsidP="00E43BD0">
      <w:pPr>
        <w:rPr>
          <w:b/>
          <w:bCs/>
          <w:u w:val="single"/>
        </w:rPr>
      </w:pPr>
      <w:r>
        <w:rPr>
          <w:b/>
          <w:bCs/>
          <w:u w:val="single"/>
        </w:rPr>
        <w:t>Transport St célestin</w:t>
      </w:r>
    </w:p>
    <w:p w:rsidR="00DF2462" w:rsidRPr="0087443B" w:rsidRDefault="0087443B" w:rsidP="00E43BD0">
      <w:r>
        <w:t xml:space="preserve">Mécanicien </w:t>
      </w:r>
      <w:r w:rsidR="009F40A4">
        <w:t>vérificateur</w:t>
      </w:r>
      <w:r w:rsidR="00C2070F">
        <w:t xml:space="preserve"> de conformité </w:t>
      </w:r>
      <w:r w:rsidR="00D47B9B">
        <w:t xml:space="preserve">des </w:t>
      </w:r>
      <w:r w:rsidR="00333BDD">
        <w:t xml:space="preserve">des unités avant départ US </w:t>
      </w:r>
    </w:p>
    <w:p w:rsidR="00722683" w:rsidRDefault="003C0D29" w:rsidP="00E43BD0">
      <w:pPr>
        <w:rPr>
          <w:b/>
          <w:bCs/>
          <w:u w:val="single"/>
        </w:rPr>
      </w:pPr>
      <w:r>
        <w:rPr>
          <w:b/>
          <w:bCs/>
          <w:u w:val="single"/>
        </w:rPr>
        <w:t>Multi Services Proprio</w:t>
      </w:r>
      <w:r w:rsidR="00191A7A">
        <w:rPr>
          <w:b/>
          <w:bCs/>
          <w:u w:val="single"/>
        </w:rPr>
        <w:t xml:space="preserve"> 2006 a </w:t>
      </w:r>
      <w:r w:rsidR="00DD1AFD">
        <w:rPr>
          <w:b/>
          <w:bCs/>
          <w:u w:val="single"/>
        </w:rPr>
        <w:t>2013</w:t>
      </w:r>
    </w:p>
    <w:p w:rsidR="00DD1AFD" w:rsidRDefault="00DD1AFD" w:rsidP="00E43BD0">
      <w:r>
        <w:t>Directeur et fondate</w:t>
      </w:r>
      <w:r w:rsidR="00EE4977">
        <w:t>ur</w:t>
      </w:r>
    </w:p>
    <w:p w:rsidR="00737287" w:rsidRDefault="00EE4977" w:rsidP="00E43BD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Construction </w:t>
      </w:r>
      <w:r w:rsidR="000E6EF1">
        <w:rPr>
          <w:b/>
          <w:bCs/>
          <w:u w:val="single"/>
        </w:rPr>
        <w:t>R Robitaille</w:t>
      </w:r>
      <w:r w:rsidR="004A476C">
        <w:rPr>
          <w:b/>
          <w:bCs/>
          <w:u w:val="single"/>
        </w:rPr>
        <w:t xml:space="preserve"> 2013 a 201</w:t>
      </w:r>
      <w:r w:rsidR="005B30BB">
        <w:rPr>
          <w:b/>
          <w:bCs/>
          <w:u w:val="single"/>
        </w:rPr>
        <w:t>9</w:t>
      </w:r>
    </w:p>
    <w:p w:rsidR="00FD6735" w:rsidRDefault="005B30BB" w:rsidP="00E43BD0">
      <w:r>
        <w:t>Responsable de projet</w:t>
      </w:r>
      <w:r w:rsidR="001A6CC5">
        <w:t xml:space="preserve"> et mécanicien machinerie chantier </w:t>
      </w:r>
      <w:r w:rsidR="00211CBE">
        <w:t xml:space="preserve"> et </w:t>
      </w:r>
      <w:r w:rsidR="004A476C">
        <w:t xml:space="preserve">Ouvrier </w:t>
      </w:r>
      <w:r w:rsidR="000E6EF1">
        <w:t>Charpentier menuisier</w:t>
      </w:r>
    </w:p>
    <w:p w:rsidR="000E6EF1" w:rsidRDefault="00FD6735" w:rsidP="00E43BD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Maison </w:t>
      </w:r>
      <w:proofErr w:type="spellStart"/>
      <w:r>
        <w:rPr>
          <w:b/>
          <w:bCs/>
          <w:u w:val="single"/>
        </w:rPr>
        <w:t>bonneville</w:t>
      </w:r>
      <w:proofErr w:type="spellEnd"/>
      <w:r w:rsidR="002E323F">
        <w:rPr>
          <w:b/>
          <w:bCs/>
          <w:u w:val="single"/>
        </w:rPr>
        <w:t xml:space="preserve"> 2019 a 2020</w:t>
      </w:r>
    </w:p>
    <w:p w:rsidR="000F1D80" w:rsidRPr="000F1D80" w:rsidRDefault="000F1D80" w:rsidP="00E43BD0">
      <w:r>
        <w:t xml:space="preserve">Charpentier menuisier </w:t>
      </w:r>
    </w:p>
    <w:p w:rsidR="00485106" w:rsidRPr="00F5265B" w:rsidRDefault="00485106">
      <w:pPr>
        <w:pStyle w:val="Titre1"/>
      </w:pPr>
    </w:p>
    <w:p w:rsidR="00485106" w:rsidRPr="004E7349" w:rsidRDefault="00485106">
      <w:pPr>
        <w:pStyle w:val="Titre2"/>
        <w:rPr>
          <w:lang w:val="fr-CA"/>
        </w:rPr>
      </w:pPr>
    </w:p>
    <w:p w:rsidR="00485106" w:rsidRDefault="00485106"/>
    <w:sectPr w:rsidR="00485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0684" w:rsidRDefault="00C30684">
      <w:pPr>
        <w:spacing w:after="0" w:line="240" w:lineRule="auto"/>
      </w:pPr>
      <w:r>
        <w:separator/>
      </w:r>
    </w:p>
  </w:endnote>
  <w:endnote w:type="continuationSeparator" w:id="0">
    <w:p w:rsidR="00C30684" w:rsidRDefault="00C3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65C" w:rsidRDefault="00DD26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65C" w:rsidRDefault="00DD26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0684" w:rsidRDefault="00C30684">
      <w:pPr>
        <w:spacing w:after="0" w:line="240" w:lineRule="auto"/>
      </w:pPr>
      <w:r>
        <w:separator/>
      </w:r>
    </w:p>
  </w:footnote>
  <w:footnote w:type="continuationSeparator" w:id="0">
    <w:p w:rsidR="00C30684" w:rsidRDefault="00C30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65C" w:rsidRDefault="00DD26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5B2FE79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9657F89" id="Groupe 5" o:spid="_x0000_s1026" alt="Titre : Graphism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3717235">
    <w:abstractNumId w:val="9"/>
  </w:num>
  <w:num w:numId="2" w16cid:durableId="551577175">
    <w:abstractNumId w:val="7"/>
  </w:num>
  <w:num w:numId="3" w16cid:durableId="1356464758">
    <w:abstractNumId w:val="6"/>
  </w:num>
  <w:num w:numId="4" w16cid:durableId="1641228050">
    <w:abstractNumId w:val="5"/>
  </w:num>
  <w:num w:numId="5" w16cid:durableId="1613130737">
    <w:abstractNumId w:val="4"/>
  </w:num>
  <w:num w:numId="6" w16cid:durableId="1560090181">
    <w:abstractNumId w:val="8"/>
  </w:num>
  <w:num w:numId="7" w16cid:durableId="1862743880">
    <w:abstractNumId w:val="3"/>
  </w:num>
  <w:num w:numId="8" w16cid:durableId="987131365">
    <w:abstractNumId w:val="2"/>
  </w:num>
  <w:num w:numId="9" w16cid:durableId="1053697795">
    <w:abstractNumId w:val="1"/>
  </w:num>
  <w:num w:numId="10" w16cid:durableId="182427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43"/>
    <w:rsid w:val="00002607"/>
    <w:rsid w:val="00022B59"/>
    <w:rsid w:val="00073F7C"/>
    <w:rsid w:val="00097056"/>
    <w:rsid w:val="000B4A99"/>
    <w:rsid w:val="000C2AC1"/>
    <w:rsid w:val="000D1D60"/>
    <w:rsid w:val="000D54D3"/>
    <w:rsid w:val="000E6EF1"/>
    <w:rsid w:val="000F1D80"/>
    <w:rsid w:val="00112060"/>
    <w:rsid w:val="00115D1C"/>
    <w:rsid w:val="00132992"/>
    <w:rsid w:val="0013546B"/>
    <w:rsid w:val="00144E3E"/>
    <w:rsid w:val="001657C2"/>
    <w:rsid w:val="00170760"/>
    <w:rsid w:val="00190592"/>
    <w:rsid w:val="00191A7A"/>
    <w:rsid w:val="001A5EFE"/>
    <w:rsid w:val="001A6CC5"/>
    <w:rsid w:val="001D77D5"/>
    <w:rsid w:val="001F08AC"/>
    <w:rsid w:val="00211CBE"/>
    <w:rsid w:val="00215FD9"/>
    <w:rsid w:val="00234D00"/>
    <w:rsid w:val="00236AA8"/>
    <w:rsid w:val="00240B6E"/>
    <w:rsid w:val="00293110"/>
    <w:rsid w:val="002A08C9"/>
    <w:rsid w:val="002A54F2"/>
    <w:rsid w:val="002B5954"/>
    <w:rsid w:val="002B7CA9"/>
    <w:rsid w:val="002C4397"/>
    <w:rsid w:val="002E323F"/>
    <w:rsid w:val="002F380C"/>
    <w:rsid w:val="003279CB"/>
    <w:rsid w:val="00333BDD"/>
    <w:rsid w:val="003467F5"/>
    <w:rsid w:val="00364CC8"/>
    <w:rsid w:val="00365B5A"/>
    <w:rsid w:val="00367A4E"/>
    <w:rsid w:val="003A50F7"/>
    <w:rsid w:val="003B7E82"/>
    <w:rsid w:val="003C0D29"/>
    <w:rsid w:val="003C2317"/>
    <w:rsid w:val="003D4439"/>
    <w:rsid w:val="003D58A8"/>
    <w:rsid w:val="004017D1"/>
    <w:rsid w:val="00403BCD"/>
    <w:rsid w:val="00406A49"/>
    <w:rsid w:val="00415FCD"/>
    <w:rsid w:val="00455EF9"/>
    <w:rsid w:val="00485106"/>
    <w:rsid w:val="004956EB"/>
    <w:rsid w:val="004A476C"/>
    <w:rsid w:val="004C0348"/>
    <w:rsid w:val="004C6F52"/>
    <w:rsid w:val="004D0D9E"/>
    <w:rsid w:val="004E7349"/>
    <w:rsid w:val="00501361"/>
    <w:rsid w:val="00504185"/>
    <w:rsid w:val="005159DB"/>
    <w:rsid w:val="00532985"/>
    <w:rsid w:val="005514AC"/>
    <w:rsid w:val="00553896"/>
    <w:rsid w:val="0056155A"/>
    <w:rsid w:val="00567651"/>
    <w:rsid w:val="005915F6"/>
    <w:rsid w:val="005B30BB"/>
    <w:rsid w:val="005B3FE0"/>
    <w:rsid w:val="005B5CF9"/>
    <w:rsid w:val="005C5CF8"/>
    <w:rsid w:val="006150DE"/>
    <w:rsid w:val="006719E2"/>
    <w:rsid w:val="00674756"/>
    <w:rsid w:val="006C6870"/>
    <w:rsid w:val="006D3276"/>
    <w:rsid w:val="00711F39"/>
    <w:rsid w:val="0071444B"/>
    <w:rsid w:val="0071613C"/>
    <w:rsid w:val="00722683"/>
    <w:rsid w:val="007235B2"/>
    <w:rsid w:val="00730F4D"/>
    <w:rsid w:val="00733C3A"/>
    <w:rsid w:val="00737287"/>
    <w:rsid w:val="0074557A"/>
    <w:rsid w:val="00780566"/>
    <w:rsid w:val="007C6F8C"/>
    <w:rsid w:val="00805552"/>
    <w:rsid w:val="0087443B"/>
    <w:rsid w:val="008747EB"/>
    <w:rsid w:val="0087490B"/>
    <w:rsid w:val="00882B31"/>
    <w:rsid w:val="008842B4"/>
    <w:rsid w:val="00886D79"/>
    <w:rsid w:val="0089399E"/>
    <w:rsid w:val="008B32E8"/>
    <w:rsid w:val="008C6C48"/>
    <w:rsid w:val="008D454B"/>
    <w:rsid w:val="008E2232"/>
    <w:rsid w:val="00921D6B"/>
    <w:rsid w:val="009239B5"/>
    <w:rsid w:val="009A51A3"/>
    <w:rsid w:val="009B7514"/>
    <w:rsid w:val="009C20B5"/>
    <w:rsid w:val="009E344D"/>
    <w:rsid w:val="009F40A4"/>
    <w:rsid w:val="009F74DB"/>
    <w:rsid w:val="00A10739"/>
    <w:rsid w:val="00A26A04"/>
    <w:rsid w:val="00A31491"/>
    <w:rsid w:val="00A349CB"/>
    <w:rsid w:val="00A92E9D"/>
    <w:rsid w:val="00AB0C5A"/>
    <w:rsid w:val="00AB1233"/>
    <w:rsid w:val="00AE1D43"/>
    <w:rsid w:val="00B00673"/>
    <w:rsid w:val="00B13E80"/>
    <w:rsid w:val="00B26D68"/>
    <w:rsid w:val="00B42DE8"/>
    <w:rsid w:val="00B47D97"/>
    <w:rsid w:val="00B47F2E"/>
    <w:rsid w:val="00B5293F"/>
    <w:rsid w:val="00B80251"/>
    <w:rsid w:val="00B911C8"/>
    <w:rsid w:val="00BB7DC0"/>
    <w:rsid w:val="00BC5E40"/>
    <w:rsid w:val="00BF0306"/>
    <w:rsid w:val="00C00C63"/>
    <w:rsid w:val="00C12C44"/>
    <w:rsid w:val="00C1388A"/>
    <w:rsid w:val="00C2070F"/>
    <w:rsid w:val="00C30684"/>
    <w:rsid w:val="00C54EE2"/>
    <w:rsid w:val="00C76299"/>
    <w:rsid w:val="00CB3E18"/>
    <w:rsid w:val="00CE2476"/>
    <w:rsid w:val="00D47B9B"/>
    <w:rsid w:val="00D6331B"/>
    <w:rsid w:val="00D65F22"/>
    <w:rsid w:val="00D8317B"/>
    <w:rsid w:val="00DA0B7E"/>
    <w:rsid w:val="00DB60F2"/>
    <w:rsid w:val="00DD1AFD"/>
    <w:rsid w:val="00DD265C"/>
    <w:rsid w:val="00DD3378"/>
    <w:rsid w:val="00DE0404"/>
    <w:rsid w:val="00DF2462"/>
    <w:rsid w:val="00DF34DA"/>
    <w:rsid w:val="00DF3BC0"/>
    <w:rsid w:val="00E10ADC"/>
    <w:rsid w:val="00E26C6F"/>
    <w:rsid w:val="00E27EF1"/>
    <w:rsid w:val="00E37CD8"/>
    <w:rsid w:val="00E43BD0"/>
    <w:rsid w:val="00E57A33"/>
    <w:rsid w:val="00E70CC6"/>
    <w:rsid w:val="00E837F3"/>
    <w:rsid w:val="00E855AE"/>
    <w:rsid w:val="00EA0D7E"/>
    <w:rsid w:val="00EA1DC4"/>
    <w:rsid w:val="00EB0CA7"/>
    <w:rsid w:val="00EE4977"/>
    <w:rsid w:val="00EE5E38"/>
    <w:rsid w:val="00F0122C"/>
    <w:rsid w:val="00F05870"/>
    <w:rsid w:val="00F262F4"/>
    <w:rsid w:val="00F3522E"/>
    <w:rsid w:val="00F5265B"/>
    <w:rsid w:val="00F61BC3"/>
    <w:rsid w:val="00F739B2"/>
    <w:rsid w:val="00F76CD5"/>
    <w:rsid w:val="00F83819"/>
    <w:rsid w:val="00F84265"/>
    <w:rsid w:val="00F90817"/>
    <w:rsid w:val="00F947CD"/>
    <w:rsid w:val="00FA215D"/>
    <w:rsid w:val="00FA4153"/>
    <w:rsid w:val="00FA7107"/>
    <w:rsid w:val="00FD6735"/>
    <w:rsid w:val="00FE54E1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6E9EC"/>
  <w15:chartTrackingRefBased/>
  <w15:docId w15:val="{F91CDF04-E242-D04A-B57B-F42B33E2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4E"/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FFDBDB0-9779-6C4A-ABFF-41441A02D43B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C0AD20C053F64881545EC50F8B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74122-2E00-C14D-A926-BC6E44E7E69D}"/>
      </w:docPartPr>
      <w:docPartBody>
        <w:p w:rsidR="00C85910" w:rsidRDefault="00C85910">
          <w:pPr>
            <w:pStyle w:val="C7C0AD20C053F64881545EC50F8B86A1"/>
          </w:pPr>
          <w:r>
            <w:t>Compétences</w:t>
          </w:r>
        </w:p>
      </w:docPartBody>
    </w:docPart>
    <w:docPart>
      <w:docPartPr>
        <w:name w:val="7E8E6D9C7C0A5A4DB0834EF7666E6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0083C-DCCA-B345-A61D-1EFC0C7F6E68}"/>
      </w:docPartPr>
      <w:docPartBody>
        <w:p w:rsidR="00C85910" w:rsidRDefault="00C85910">
          <w:pPr>
            <w:pStyle w:val="7E8E6D9C7C0A5A4DB0834EF7666E6EB8"/>
          </w:pPr>
          <w:r>
            <w:t>Formation</w:t>
          </w:r>
        </w:p>
      </w:docPartBody>
    </w:docPart>
    <w:docPart>
      <w:docPartPr>
        <w:name w:val="AC2DF6DFDC8F7C41890D472BF0EDC5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12C7B-3AD3-CA45-9495-67E71A6890A3}"/>
      </w:docPartPr>
      <w:docPartBody>
        <w:p w:rsidR="00C85910" w:rsidRDefault="00C85910">
          <w:pPr>
            <w:pStyle w:val="AC2DF6DFDC8F7C41890D472BF0EDC5B5"/>
          </w:pPr>
          <w: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10"/>
    <w:rsid w:val="004A7663"/>
    <w:rsid w:val="00757CD0"/>
    <w:rsid w:val="00981560"/>
    <w:rsid w:val="009A0481"/>
    <w:rsid w:val="00A348B7"/>
    <w:rsid w:val="00C85910"/>
    <w:rsid w:val="00DA2F35"/>
    <w:rsid w:val="00DC0FA9"/>
    <w:rsid w:val="00F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7C0AD20C053F64881545EC50F8B86A1">
    <w:name w:val="C7C0AD20C053F64881545EC50F8B86A1"/>
  </w:style>
  <w:style w:type="paragraph" w:customStyle="1" w:styleId="7E8E6D9C7C0A5A4DB0834EF7666E6EB8">
    <w:name w:val="7E8E6D9C7C0A5A4DB0834EF7666E6EB8"/>
  </w:style>
  <w:style w:type="paragraph" w:customStyle="1" w:styleId="AC2DF6DFDC8F7C41890D472BF0EDC5B5">
    <w:name w:val="AC2DF6DFDC8F7C41890D472BF0EDC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%7b1FFDBDB0-9779-6C4A-ABFF-41441A02D43B%7dtf16392120.dotx</Template>
  <TotalTime>129</TotalTime>
  <Pages>1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alain malo</cp:lastModifiedBy>
  <cp:revision>70</cp:revision>
  <dcterms:created xsi:type="dcterms:W3CDTF">2020-05-21T16:00:00Z</dcterms:created>
  <dcterms:modified xsi:type="dcterms:W3CDTF">2022-04-19T07:20:00Z</dcterms:modified>
</cp:coreProperties>
</file>