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ayout w:type="fixed"/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574"/>
        <w:gridCol w:w="278"/>
        <w:gridCol w:w="3669"/>
        <w:gridCol w:w="5772"/>
        <w:gridCol w:w="402"/>
        <w:gridCol w:w="613"/>
      </w:tblGrid>
      <w:tr w:rsidR="00F91753" w:rsidRPr="00C80541" w14:paraId="21763820" w14:textId="77777777" w:rsidTr="00041869">
        <w:trPr>
          <w:trHeight w:val="600"/>
        </w:trPr>
        <w:tc>
          <w:tcPr>
            <w:tcW w:w="1130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74624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F43BB" w14:textId="77777777" w:rsidR="00F91753" w:rsidRPr="00C80541" w:rsidRDefault="00F91753" w:rsidP="00320ECB">
            <w:pPr>
              <w:rPr>
                <w:rFonts w:asciiTheme="majorHAnsi" w:hAnsiTheme="majorHAnsi"/>
                <w:noProof/>
                <w:lang w:val="fr-FR"/>
              </w:rPr>
            </w:pPr>
          </w:p>
        </w:tc>
      </w:tr>
      <w:tr w:rsidR="00173B36" w:rsidRPr="00C80541" w14:paraId="6132CFD3" w14:textId="77777777" w:rsidTr="00041869">
        <w:trPr>
          <w:trHeight w:val="273"/>
        </w:trPr>
        <w:tc>
          <w:tcPr>
            <w:tcW w:w="574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74624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3D946" w14:textId="77777777" w:rsidR="00F91753" w:rsidRPr="00C80541" w:rsidRDefault="00F91753" w:rsidP="005A3E0B">
            <w:pPr>
              <w:rPr>
                <w:rFonts w:asciiTheme="majorHAnsi" w:hAnsiTheme="majorHAnsi"/>
                <w:noProof/>
                <w:lang w:val="fr-FR"/>
              </w:rPr>
            </w:pP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32E5D" w14:textId="77777777" w:rsidR="00F91753" w:rsidRPr="00C80541" w:rsidRDefault="00F91753" w:rsidP="005A3E0B">
            <w:pPr>
              <w:rPr>
                <w:rFonts w:asciiTheme="majorHAnsi" w:hAnsiTheme="majorHAnsi"/>
                <w:noProof/>
                <w:lang w:val="fr-FR"/>
              </w:rPr>
            </w:pPr>
          </w:p>
        </w:tc>
        <w:tc>
          <w:tcPr>
            <w:tcW w:w="9441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6A11F" w14:textId="77777777" w:rsidR="00F91753" w:rsidRPr="00C80541" w:rsidRDefault="00F91753" w:rsidP="001E5794">
            <w:pPr>
              <w:pStyle w:val="Sansinterligne"/>
              <w:rPr>
                <w:rFonts w:asciiTheme="majorHAnsi" w:hAnsiTheme="majorHAnsi"/>
                <w:noProof/>
                <w:lang w:val="fr-FR"/>
              </w:rPr>
            </w:pPr>
          </w:p>
        </w:tc>
        <w:tc>
          <w:tcPr>
            <w:tcW w:w="4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FD4FD" w14:textId="77777777" w:rsidR="00F91753" w:rsidRPr="00C80541" w:rsidRDefault="00F91753" w:rsidP="005A3E0B">
            <w:pPr>
              <w:rPr>
                <w:rFonts w:asciiTheme="majorHAnsi" w:hAnsiTheme="majorHAnsi"/>
                <w:noProof/>
                <w:lang w:val="fr-FR"/>
              </w:rPr>
            </w:pPr>
          </w:p>
        </w:tc>
        <w:tc>
          <w:tcPr>
            <w:tcW w:w="613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74624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AC6A0" w14:textId="77777777" w:rsidR="00F91753" w:rsidRPr="00C80541" w:rsidRDefault="00F91753" w:rsidP="005A3E0B">
            <w:pPr>
              <w:rPr>
                <w:rFonts w:asciiTheme="majorHAnsi" w:hAnsiTheme="majorHAnsi"/>
                <w:noProof/>
                <w:lang w:val="fr-FR"/>
              </w:rPr>
            </w:pPr>
          </w:p>
        </w:tc>
      </w:tr>
      <w:tr w:rsidR="00173B36" w:rsidRPr="00C80541" w14:paraId="530AF52E" w14:textId="77777777" w:rsidTr="00041869">
        <w:trPr>
          <w:trHeight w:val="1602"/>
        </w:trPr>
        <w:tc>
          <w:tcPr>
            <w:tcW w:w="574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74624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BBA79" w14:textId="77777777" w:rsidR="00F91753" w:rsidRPr="00C80541" w:rsidRDefault="00F91753" w:rsidP="005A3E0B">
            <w:pPr>
              <w:rPr>
                <w:rFonts w:asciiTheme="majorHAnsi" w:hAnsiTheme="majorHAnsi"/>
                <w:noProof/>
                <w:lang w:val="fr-FR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DB894" w14:textId="77777777" w:rsidR="00F91753" w:rsidRPr="00C80541" w:rsidRDefault="00F91753" w:rsidP="005A3E0B">
            <w:pPr>
              <w:rPr>
                <w:rFonts w:asciiTheme="majorHAnsi" w:hAnsiTheme="majorHAnsi"/>
                <w:noProof/>
                <w:lang w:val="fr-FR"/>
              </w:rPr>
            </w:pPr>
          </w:p>
        </w:tc>
        <w:tc>
          <w:tcPr>
            <w:tcW w:w="944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6EF316" w14:textId="6E940E0E" w:rsidR="00261E7B" w:rsidRPr="00C80541" w:rsidRDefault="00261E7B" w:rsidP="005A3E0B">
            <w:pPr>
              <w:pStyle w:val="Titre"/>
              <w:rPr>
                <w:rFonts w:cs="Times New Roman"/>
                <w:noProof/>
                <w:lang w:val="fr-FR"/>
              </w:rPr>
            </w:pPr>
            <w:r w:rsidRPr="00C80541">
              <w:rPr>
                <w:rFonts w:cs="Times New Roman"/>
                <w:noProof/>
                <w:color w:val="746241" w:themeColor="accent2"/>
                <w:lang w:val="fr-FR" w:bidi="fr-FR"/>
              </w:rPr>
              <w:t xml:space="preserve"> </w:t>
            </w:r>
            <w:r w:rsidR="00041869" w:rsidRPr="00C80541">
              <w:rPr>
                <w:rFonts w:cs="Times New Roman"/>
                <w:noProof/>
                <w:color w:val="746241" w:themeColor="accent2"/>
                <w:sz w:val="52"/>
                <w:szCs w:val="52"/>
                <w:lang w:val="fr-FR"/>
              </w:rPr>
              <w:t>Anabelle d</w:t>
            </w:r>
            <w:r w:rsidR="00C80541" w:rsidRPr="00C80541">
              <w:rPr>
                <w:rFonts w:cs="Times New Roman"/>
                <w:noProof/>
                <w:color w:val="746241" w:themeColor="accent2"/>
                <w:sz w:val="52"/>
                <w:szCs w:val="52"/>
                <w:lang w:val="fr-FR"/>
              </w:rPr>
              <w:t>é</w:t>
            </w:r>
            <w:r w:rsidR="00041869" w:rsidRPr="00C80541">
              <w:rPr>
                <w:rFonts w:cs="Times New Roman"/>
                <w:noProof/>
                <w:color w:val="746241" w:themeColor="accent2"/>
                <w:sz w:val="52"/>
                <w:szCs w:val="52"/>
                <w:lang w:val="fr-FR"/>
              </w:rPr>
              <w:t>sourdy</w:t>
            </w:r>
            <w:r w:rsidRPr="00C80541">
              <w:rPr>
                <w:rFonts w:cs="Times New Roman"/>
                <w:noProof/>
                <w:color w:val="746241" w:themeColor="accent2"/>
                <w:lang w:val="fr-FR" w:bidi="fr-FR"/>
              </w:rPr>
              <w:t xml:space="preserve"> </w:t>
            </w:r>
          </w:p>
          <w:p w14:paraId="13706D5C" w14:textId="2CB765E9" w:rsidR="00B62B99" w:rsidRPr="00C80541" w:rsidRDefault="00B62B99" w:rsidP="005A3E0B">
            <w:pPr>
              <w:pStyle w:val="Sous-titre"/>
              <w:rPr>
                <w:rFonts w:asciiTheme="majorHAnsi" w:hAnsiTheme="majorHAnsi" w:cs="Times New Roman"/>
                <w:noProof/>
                <w:lang w:val="fr-FR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201825" w14:textId="77777777" w:rsidR="00F91753" w:rsidRPr="00C80541" w:rsidRDefault="00F91753" w:rsidP="005A3E0B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74624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B2658" w14:textId="77777777" w:rsidR="00F91753" w:rsidRPr="00C80541" w:rsidRDefault="00F91753" w:rsidP="005A3E0B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</w:tc>
      </w:tr>
      <w:tr w:rsidR="00173B36" w:rsidRPr="00C80541" w14:paraId="583B14AD" w14:textId="77777777" w:rsidTr="00041869">
        <w:trPr>
          <w:trHeight w:val="252"/>
        </w:trPr>
        <w:tc>
          <w:tcPr>
            <w:tcW w:w="574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74624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CBF40" w14:textId="77777777" w:rsidR="004A4C74" w:rsidRPr="00C80541" w:rsidRDefault="004A4C74" w:rsidP="005A3E0B">
            <w:pPr>
              <w:rPr>
                <w:rFonts w:asciiTheme="majorHAnsi" w:hAnsiTheme="majorHAnsi"/>
                <w:noProof/>
                <w:lang w:val="fr-FR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1D669" w14:textId="77777777" w:rsidR="004A4C74" w:rsidRPr="00C80541" w:rsidRDefault="004A4C74" w:rsidP="005A3E0B">
            <w:pPr>
              <w:rPr>
                <w:rFonts w:asciiTheme="majorHAnsi" w:hAnsiTheme="majorHAnsi"/>
                <w:noProof/>
                <w:lang w:val="fr-FR"/>
              </w:rPr>
            </w:pPr>
          </w:p>
        </w:tc>
        <w:tc>
          <w:tcPr>
            <w:tcW w:w="94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B6404" w14:textId="77777777" w:rsidR="004A4C74" w:rsidRPr="00C80541" w:rsidRDefault="004A4C74" w:rsidP="001E5794">
            <w:pPr>
              <w:pStyle w:val="Sansinterligne"/>
              <w:rPr>
                <w:rFonts w:asciiTheme="majorHAnsi" w:hAnsiTheme="majorHAnsi" w:cs="Times New Roman"/>
                <w:noProof/>
                <w:lang w:val="fr-FR"/>
              </w:rPr>
            </w:pPr>
          </w:p>
        </w:tc>
        <w:tc>
          <w:tcPr>
            <w:tcW w:w="40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F8E09E" w14:textId="77777777" w:rsidR="004A4C74" w:rsidRPr="00C80541" w:rsidRDefault="004A4C74" w:rsidP="005A3E0B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74624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DEE48" w14:textId="77777777" w:rsidR="004A4C74" w:rsidRPr="00C80541" w:rsidRDefault="004A4C74" w:rsidP="005A3E0B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</w:tc>
      </w:tr>
      <w:tr w:rsidR="00F91753" w:rsidRPr="00C80541" w14:paraId="0926DADB" w14:textId="77777777" w:rsidTr="00041869">
        <w:trPr>
          <w:trHeight w:val="605"/>
        </w:trPr>
        <w:tc>
          <w:tcPr>
            <w:tcW w:w="11308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46241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5067D" w14:textId="77777777" w:rsidR="00F91753" w:rsidRPr="00C80541" w:rsidRDefault="00F91753" w:rsidP="005A3E0B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</w:tc>
      </w:tr>
      <w:tr w:rsidR="00686284" w:rsidRPr="00C07094" w14:paraId="1E37B645" w14:textId="77777777" w:rsidTr="00041869">
        <w:trPr>
          <w:trHeight w:val="2160"/>
        </w:trPr>
        <w:tc>
          <w:tcPr>
            <w:tcW w:w="4521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2BC80" w:themeFill="accent5"/>
          </w:tcPr>
          <w:sdt>
            <w:sdtPr>
              <w:rPr>
                <w:rFonts w:cs="Times New Roman"/>
                <w:noProof/>
                <w:lang w:val="fr-FR"/>
              </w:rPr>
              <w:id w:val="1272060749"/>
              <w:placeholder>
                <w:docPart w:val="9C4E6C5266AB435DBCE2D0D73A7B42F2"/>
              </w:placeholder>
              <w:temporary/>
              <w:showingPlcHdr/>
              <w15:appearance w15:val="hidden"/>
            </w:sdtPr>
            <w:sdtEndPr/>
            <w:sdtContent>
              <w:p w14:paraId="32A6B756" w14:textId="77777777" w:rsidR="00792D43" w:rsidRPr="00C80541" w:rsidRDefault="00FF673C" w:rsidP="00F53B71">
                <w:pPr>
                  <w:pStyle w:val="Titre1"/>
                  <w:rPr>
                    <w:rFonts w:cs="Times New Roman"/>
                    <w:noProof/>
                    <w:lang w:val="fr-FR"/>
                  </w:rPr>
                </w:pPr>
                <w:r w:rsidRPr="00C80541">
                  <w:rPr>
                    <w:rFonts w:cs="Times New Roman"/>
                    <w:noProof/>
                    <w:lang w:val="fr-FR" w:bidi="fr-FR"/>
                  </w:rPr>
                  <w:t>CONTACT</w:t>
                </w:r>
              </w:p>
            </w:sdtContent>
          </w:sdt>
          <w:p w14:paraId="40D4256D" w14:textId="77777777" w:rsidR="003E1692" w:rsidRPr="00C80541" w:rsidRDefault="003E1692" w:rsidP="00F53B71">
            <w:pPr>
              <w:pStyle w:val="Sansinterligne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 w:bidi="fr-FR"/>
              </w:rPr>
              <mc:AlternateContent>
                <mc:Choice Requires="wps">
                  <w:drawing>
                    <wp:inline distT="0" distB="0" distL="0" distR="0" wp14:anchorId="14BABBB9" wp14:editId="5AC0584F">
                      <wp:extent cx="521970" cy="0"/>
                      <wp:effectExtent l="0" t="0" r="0" b="0"/>
                      <wp:docPr id="13" name="Connecteur droit 13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78F573C" id="Connecteur droit 13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46241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80A1796" w14:textId="783BE168" w:rsidR="00792D43" w:rsidRPr="00C80541" w:rsidRDefault="00FB1F01" w:rsidP="00F53B71">
            <w:pPr>
              <w:pStyle w:val="Contact"/>
              <w:framePr w:wrap="auto" w:vAnchor="margin" w:xAlign="left" w:yAlign="inline"/>
              <w:suppressOverlap w:val="0"/>
              <w:rPr>
                <w:rFonts w:asciiTheme="majorHAnsi" w:hAnsiTheme="majorHAnsi" w:cs="Times New Roman"/>
                <w:noProof/>
                <w:color w:val="746241" w:themeColor="accent2"/>
                <w:sz w:val="18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sz w:val="18"/>
                <w:lang w:val="fr-FR" w:bidi="fr-FR"/>
              </w:rPr>
              <w:drawing>
                <wp:inline distT="0" distB="0" distL="0" distR="0" wp14:anchorId="2008C011" wp14:editId="0ABD1F33">
                  <wp:extent cx="198010" cy="187200"/>
                  <wp:effectExtent l="0" t="0" r="0" b="3810"/>
                  <wp:docPr id="8" name="Graphisme 8" descr="Icône de télé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C80541">
              <w:rPr>
                <w:rFonts w:asciiTheme="majorHAnsi" w:hAnsiTheme="majorHAnsi" w:cs="Times New Roman"/>
                <w:noProof/>
                <w:color w:val="746241" w:themeColor="accent2"/>
                <w:sz w:val="18"/>
                <w:lang w:val="fr-FR" w:bidi="fr-FR"/>
              </w:rPr>
              <w:t xml:space="preserve"> </w:t>
            </w:r>
            <w:r w:rsidR="00041869" w:rsidRPr="00C80541">
              <w:rPr>
                <w:rFonts w:asciiTheme="majorHAnsi" w:hAnsiTheme="majorHAnsi" w:cs="Times New Roman"/>
                <w:noProof/>
                <w:color w:val="746241" w:themeColor="accent2"/>
                <w:sz w:val="18"/>
                <w:lang w:val="fr-FR"/>
              </w:rPr>
              <w:t>(450) 278-8909</w:t>
            </w:r>
          </w:p>
          <w:p w14:paraId="02D50FF7" w14:textId="6DCEECAC" w:rsidR="00686284" w:rsidRPr="00605019" w:rsidRDefault="00FB1F01" w:rsidP="00F53B71">
            <w:pPr>
              <w:pStyle w:val="Contact"/>
              <w:framePr w:wrap="auto" w:vAnchor="margin" w:xAlign="left" w:yAlign="inline"/>
              <w:suppressOverlap w:val="0"/>
              <w:rPr>
                <w:rFonts w:asciiTheme="majorHAnsi" w:hAnsiTheme="majorHAnsi" w:cs="Times New Roman"/>
                <w:noProof/>
                <w:color w:val="746241" w:themeColor="accent2"/>
                <w:sz w:val="18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sz w:val="18"/>
                <w:lang w:val="fr-FR" w:bidi="fr-FR"/>
              </w:rPr>
              <w:drawing>
                <wp:inline distT="0" distB="0" distL="0" distR="0" wp14:anchorId="2ABD973A" wp14:editId="5F73000B">
                  <wp:extent cx="190500" cy="156210"/>
                  <wp:effectExtent l="0" t="0" r="0" b="0"/>
                  <wp:docPr id="10" name="Graphisme 10" descr="Icône d’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C80541">
              <w:rPr>
                <w:rFonts w:asciiTheme="majorHAnsi" w:hAnsiTheme="majorHAnsi" w:cs="Times New Roman"/>
                <w:noProof/>
                <w:color w:val="746241" w:themeColor="accent2"/>
                <w:sz w:val="18"/>
                <w:lang w:val="fr-FR" w:bidi="fr-FR"/>
              </w:rPr>
              <w:t xml:space="preserve"> </w:t>
            </w:r>
            <w:r w:rsidR="00041869" w:rsidRPr="00C80541">
              <w:rPr>
                <w:rFonts w:asciiTheme="majorHAnsi" w:hAnsiTheme="majorHAnsi" w:cs="Times New Roman"/>
                <w:noProof/>
                <w:color w:val="746241" w:themeColor="accent2"/>
                <w:sz w:val="18"/>
                <w:lang w:val="fr-FR"/>
              </w:rPr>
              <w:t>anabelledesourdy09@gmail.co</w:t>
            </w:r>
            <w:r w:rsidR="00605019">
              <w:rPr>
                <w:rFonts w:asciiTheme="majorHAnsi" w:hAnsiTheme="majorHAnsi" w:cs="Times New Roman"/>
                <w:noProof/>
                <w:color w:val="746241" w:themeColor="accent2"/>
                <w:sz w:val="18"/>
                <w:lang w:val="fr-FR"/>
              </w:rPr>
              <w:t>m</w:t>
            </w:r>
          </w:p>
        </w:tc>
        <w:tc>
          <w:tcPr>
            <w:tcW w:w="678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2D238BE" w14:textId="15441F1D" w:rsidR="008C78F5" w:rsidRPr="00C80541" w:rsidRDefault="00BD6AB9" w:rsidP="00FF673C">
            <w:pPr>
              <w:pStyle w:val="Titre1"/>
              <w:rPr>
                <w:rFonts w:cs="Times New Roman"/>
                <w:noProof/>
                <w:lang w:val="fr-FR"/>
              </w:rPr>
            </w:pPr>
            <w:r w:rsidRPr="00C80541">
              <w:rPr>
                <w:rFonts w:cs="Times New Roman"/>
                <w:noProof/>
                <w:lang w:val="fr-FR"/>
              </w:rPr>
              <w:t>Projets</w:t>
            </w:r>
          </w:p>
          <w:p w14:paraId="15D7ABD7" w14:textId="77777777" w:rsidR="003E1692" w:rsidRPr="00C80541" w:rsidRDefault="003E1692" w:rsidP="003E1692">
            <w:pPr>
              <w:pStyle w:val="Sansinterligne"/>
              <w:rPr>
                <w:rFonts w:asciiTheme="majorHAnsi" w:hAnsiTheme="majorHAnsi" w:cs="Times New Roman"/>
                <w:noProof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lang w:val="fr-FR" w:bidi="fr-FR"/>
              </w:rPr>
              <mc:AlternateContent>
                <mc:Choice Requires="wps">
                  <w:drawing>
                    <wp:inline distT="0" distB="0" distL="0" distR="0" wp14:anchorId="119D0FBC" wp14:editId="51715D56">
                      <wp:extent cx="521970" cy="0"/>
                      <wp:effectExtent l="0" t="0" r="0" b="0"/>
                      <wp:docPr id="14" name="Connecteur droit 14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71131D5" id="Connecteur droit 14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46241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535F1BB" w14:textId="5D6F16A0" w:rsidR="00BD6AB9" w:rsidRDefault="00DB2C5E" w:rsidP="008C6404">
            <w:pPr>
              <w:jc w:val="both"/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2017 : </w:t>
            </w:r>
            <w:r w:rsidR="00BD6AB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Voyage humanitaire au Costa Rica</w:t>
            </w:r>
            <w:r w:rsidR="00C80541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</w:p>
          <w:p w14:paraId="0416C39F" w14:textId="77777777" w:rsidR="00C80541" w:rsidRPr="00C80541" w:rsidRDefault="00C80541" w:rsidP="008C6404">
            <w:pPr>
              <w:jc w:val="both"/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</w:p>
          <w:p w14:paraId="41FD417A" w14:textId="18E3A2D5" w:rsidR="00BD6AB9" w:rsidRDefault="00DB2C5E" w:rsidP="008C6404">
            <w:pPr>
              <w:jc w:val="both"/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2022 : </w:t>
            </w:r>
            <w:r w:rsidR="00BD6AB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Voyage </w:t>
            </w:r>
            <w:r w:rsidR="00697FFB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sac-à-dos </w:t>
            </w:r>
            <w:r w:rsidR="003C13F0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( </w:t>
            </w:r>
            <w:r w:rsidR="00BD6AB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Hawaï</w:t>
            </w:r>
            <w:r w:rsidR="00D62B66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, Suisse, Singapoure, Indonésie</w:t>
            </w:r>
            <w:r w:rsidR="003C13F0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)</w:t>
            </w:r>
          </w:p>
          <w:p w14:paraId="66B93F1F" w14:textId="77777777" w:rsidR="00C80541" w:rsidRPr="00C80541" w:rsidRDefault="00C80541" w:rsidP="008C6404">
            <w:pPr>
              <w:jc w:val="both"/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</w:p>
          <w:p w14:paraId="0DE82748" w14:textId="5CEB3241" w:rsidR="00BD6AB9" w:rsidRPr="00C80541" w:rsidRDefault="00697FFB" w:rsidP="008C6404">
            <w:pPr>
              <w:jc w:val="both"/>
              <w:rPr>
                <w:rFonts w:asciiTheme="majorHAnsi" w:hAnsiTheme="majorHAnsi" w:cs="Times New Roman"/>
                <w:noProof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2023 : </w:t>
            </w:r>
            <w:r w:rsidR="00563D5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Pr</w:t>
            </w:r>
            <w:r w:rsidR="00030DEE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ojet professionnel et personnel dans le domaine de la zoothérapie</w:t>
            </w:r>
          </w:p>
        </w:tc>
      </w:tr>
      <w:tr w:rsidR="00F716E1" w:rsidRPr="00826F40" w14:paraId="466BE124" w14:textId="77777777" w:rsidTr="00151125">
        <w:trPr>
          <w:trHeight w:val="20"/>
        </w:trPr>
        <w:tc>
          <w:tcPr>
            <w:tcW w:w="4521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2BC80" w:themeFill="accent5"/>
          </w:tcPr>
          <w:sdt>
            <w:sdtPr>
              <w:rPr>
                <w:rFonts w:cs="Times New Roman"/>
                <w:noProof/>
                <w:lang w:val="fr-FR"/>
              </w:rPr>
              <w:id w:val="211169216"/>
              <w:placeholder>
                <w:docPart w:val="EC218C48E44B460581D196B5736892A7"/>
              </w:placeholder>
              <w:temporary/>
              <w:showingPlcHdr/>
              <w15:appearance w15:val="hidden"/>
            </w:sdtPr>
            <w:sdtEndPr/>
            <w:sdtContent>
              <w:p w14:paraId="5A5848FC" w14:textId="77777777" w:rsidR="00F716E1" w:rsidRPr="00B157F7" w:rsidRDefault="00FF673C" w:rsidP="00B157F7">
                <w:pPr>
                  <w:pStyle w:val="Titre1"/>
                </w:pPr>
                <w:r w:rsidRPr="00B157F7">
                  <w:t>COMPÉTENCES</w:t>
                </w:r>
              </w:p>
            </w:sdtContent>
          </w:sdt>
          <w:p w14:paraId="07F4D62C" w14:textId="77777777" w:rsidR="00F53B71" w:rsidRPr="00C80541" w:rsidRDefault="00F53B71" w:rsidP="00F53B71">
            <w:pPr>
              <w:pStyle w:val="Sansinterligne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 w:bidi="fr-FR"/>
              </w:rPr>
              <mc:AlternateContent>
                <mc:Choice Requires="wps">
                  <w:drawing>
                    <wp:inline distT="0" distB="0" distL="0" distR="0" wp14:anchorId="0516955F" wp14:editId="4E6D0AEB">
                      <wp:extent cx="521970" cy="0"/>
                      <wp:effectExtent l="0" t="0" r="0" b="0"/>
                      <wp:docPr id="17" name="Connecteur droit 17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A414F10" id="Connecteur droit 17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46241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905900B" w14:textId="772DB521" w:rsidR="00852F53" w:rsidRPr="00C80541" w:rsidRDefault="00852F53" w:rsidP="00902028">
            <w:pPr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Authenticité</w:t>
            </w:r>
          </w:p>
          <w:p w14:paraId="7E648062" w14:textId="75BE1A58" w:rsidR="001B2324" w:rsidRPr="00C80541" w:rsidRDefault="001B2324" w:rsidP="00902028">
            <w:pPr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Autonomie</w:t>
            </w:r>
          </w:p>
          <w:p w14:paraId="45E681F4" w14:textId="423CCE6B" w:rsidR="001B2324" w:rsidRPr="00C80541" w:rsidRDefault="001B2324" w:rsidP="00902028">
            <w:pPr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Capacité d’adaptation</w:t>
            </w:r>
          </w:p>
          <w:p w14:paraId="31C7AB39" w14:textId="0E62A6D1" w:rsidR="00852F53" w:rsidRPr="00C80541" w:rsidRDefault="00852F53" w:rsidP="00902028">
            <w:pPr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Curiosité intellectuelle</w:t>
            </w:r>
          </w:p>
          <w:p w14:paraId="07445703" w14:textId="77777777" w:rsidR="00852F53" w:rsidRPr="00C80541" w:rsidRDefault="00852F53" w:rsidP="00902028">
            <w:pPr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Écoute active</w:t>
            </w:r>
          </w:p>
          <w:p w14:paraId="768D9608" w14:textId="79A657BF" w:rsidR="00852F53" w:rsidRPr="00C80541" w:rsidRDefault="00852F53" w:rsidP="00902028">
            <w:pPr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Ouverture d’esprit</w:t>
            </w:r>
          </w:p>
          <w:p w14:paraId="7D812096" w14:textId="2B22B8F3" w:rsidR="00852F53" w:rsidRPr="00C80541" w:rsidRDefault="00852F53" w:rsidP="00902028">
            <w:pPr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Pro-active</w:t>
            </w:r>
          </w:p>
          <w:p w14:paraId="30561F02" w14:textId="71401399" w:rsidR="00852F53" w:rsidRPr="00C80541" w:rsidRDefault="00852F53" w:rsidP="00852F53">
            <w:pPr>
              <w:pStyle w:val="Paragraphedeliste"/>
              <w:numPr>
                <w:ilvl w:val="0"/>
                <w:numId w:val="0"/>
              </w:numPr>
              <w:ind w:left="360"/>
              <w:rPr>
                <w:rFonts w:asciiTheme="majorHAnsi" w:hAnsiTheme="majorHAnsi" w:cs="Times New Roman"/>
                <w:noProof/>
                <w:lang w:val="fr-FR"/>
              </w:rPr>
            </w:pPr>
          </w:p>
          <w:p w14:paraId="75B4C161" w14:textId="3304A23C" w:rsidR="00852F53" w:rsidRPr="00C80541" w:rsidRDefault="00852F53" w:rsidP="00852F53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</w:tc>
        <w:tc>
          <w:tcPr>
            <w:tcW w:w="6787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326BA432" w14:textId="235ED0CE" w:rsidR="00F716E1" w:rsidRPr="00C80541" w:rsidRDefault="00575DF4" w:rsidP="00FF673C">
            <w:pPr>
              <w:pStyle w:val="Titre1"/>
              <w:rPr>
                <w:rFonts w:cs="Times New Roman"/>
                <w:noProof/>
                <w:lang w:val="fr-FR"/>
              </w:rPr>
            </w:pPr>
            <w:r w:rsidRPr="00C80541">
              <w:rPr>
                <w:rFonts w:cs="Times New Roman"/>
                <w:noProof/>
                <w:lang w:val="fr-FR"/>
              </w:rPr>
              <w:t>expériences</w:t>
            </w:r>
          </w:p>
          <w:p w14:paraId="6686D2AD" w14:textId="5648877C" w:rsidR="00F53B71" w:rsidRPr="00C80541" w:rsidRDefault="00F53B71" w:rsidP="00F53B71">
            <w:pPr>
              <w:pStyle w:val="Sansinterligne"/>
              <w:rPr>
                <w:rFonts w:asciiTheme="majorHAnsi" w:hAnsiTheme="majorHAnsi" w:cs="Times New Roman"/>
                <w:noProof/>
                <w:color w:val="auto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auto"/>
                <w:lang w:val="fr-FR" w:bidi="fr-FR"/>
              </w:rPr>
              <mc:AlternateContent>
                <mc:Choice Requires="wps">
                  <w:drawing>
                    <wp:inline distT="0" distB="0" distL="0" distR="0" wp14:anchorId="4848B60F" wp14:editId="287D2B60">
                      <wp:extent cx="521970" cy="0"/>
                      <wp:effectExtent l="0" t="0" r="0" b="0"/>
                      <wp:docPr id="18" name="Connecteur droit 18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B99669A" id="Connecteur droit 18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46241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C2D5D53" w14:textId="58BDF96E" w:rsidR="006674E4" w:rsidRPr="00C80541" w:rsidRDefault="00C80541" w:rsidP="006674E4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 xml:space="preserve">Cégep de la Gaspésie et des îles </w:t>
            </w:r>
          </w:p>
          <w:p w14:paraId="1E467786" w14:textId="6C353506" w:rsidR="00B157F7" w:rsidRPr="00B157F7" w:rsidRDefault="00B157F7" w:rsidP="006674E4">
            <w:pPr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sz w:val="20"/>
                <w:szCs w:val="20"/>
                <w:lang w:val="fr-FR"/>
              </w:rPr>
              <w:t>2022 – Actuellement</w:t>
            </w:r>
          </w:p>
          <w:p w14:paraId="64D887EF" w14:textId="179DDD7B" w:rsidR="006674E4" w:rsidRPr="00C80541" w:rsidRDefault="00C80541" w:rsidP="006674E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Intervenante à l’accueil et l’intégration des étudiants internationaux (Remplaçante/stagiaire)</w:t>
            </w:r>
          </w:p>
          <w:p w14:paraId="378C44D3" w14:textId="243752DA" w:rsidR="00C80541" w:rsidRDefault="0058329E" w:rsidP="0058329E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58329E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  <w:r w:rsidR="00C80541" w:rsidRPr="0058329E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Organisation d’évènements</w:t>
            </w:r>
          </w:p>
          <w:p w14:paraId="79723196" w14:textId="5E91ABF9" w:rsidR="006571A1" w:rsidRPr="0058329E" w:rsidRDefault="006571A1" w:rsidP="0058329E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 Animation d’activités</w:t>
            </w:r>
          </w:p>
          <w:p w14:paraId="54DBF6A2" w14:textId="0E57F13E" w:rsidR="00C80541" w:rsidRPr="00C80541" w:rsidRDefault="0058329E" w:rsidP="006674E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C80541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Rencontre psychosociale en suivi individuel</w:t>
            </w:r>
          </w:p>
          <w:p w14:paraId="65C8EBAD" w14:textId="52BFF575" w:rsidR="00C80541" w:rsidRPr="00C80541" w:rsidRDefault="00B31D87" w:rsidP="006674E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C80541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Faire des références</w:t>
            </w:r>
          </w:p>
          <w:p w14:paraId="71F7593A" w14:textId="03350752" w:rsidR="00C80541" w:rsidRDefault="00B31D87" w:rsidP="006674E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C80541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Note</w:t>
            </w:r>
            <w:r w:rsidR="0015112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s </w:t>
            </w:r>
            <w:r w:rsidR="00C80541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de suivi</w:t>
            </w:r>
          </w:p>
          <w:p w14:paraId="310A603E" w14:textId="3099B2F3" w:rsidR="009C445C" w:rsidRPr="00C80541" w:rsidRDefault="00B31D87" w:rsidP="006674E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Élaboration de plan d’intervention </w:t>
            </w:r>
          </w:p>
          <w:p w14:paraId="148BA45E" w14:textId="77777777" w:rsidR="006674E4" w:rsidRPr="00C80541" w:rsidRDefault="006674E4" w:rsidP="00862833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</w:p>
          <w:p w14:paraId="2E999BB4" w14:textId="75FD6153" w:rsidR="00862833" w:rsidRPr="00C80541" w:rsidRDefault="00862833" w:rsidP="00862833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ATPL de l’Est, Gaspé</w:t>
            </w:r>
          </w:p>
          <w:p w14:paraId="55F70502" w14:textId="607D130E" w:rsidR="00862833" w:rsidRPr="00B157F7" w:rsidRDefault="00862833" w:rsidP="00862833">
            <w:pPr>
              <w:pStyle w:val="Date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 xml:space="preserve">Automne 2022 </w:t>
            </w:r>
            <w:r w:rsidR="009C445C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>–</w:t>
            </w:r>
            <w:r w:rsidRPr="00B157F7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 xml:space="preserve"> Actuellement</w:t>
            </w:r>
          </w:p>
          <w:p w14:paraId="2A44DB30" w14:textId="7411C0B6" w:rsidR="00862833" w:rsidRDefault="009C445C" w:rsidP="009C445C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9C445C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  <w:r w:rsidR="00862833" w:rsidRPr="009C445C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Aide aux devoirs</w:t>
            </w:r>
          </w:p>
          <w:p w14:paraId="681AE8B8" w14:textId="3A8A8D8E" w:rsidR="009C445C" w:rsidRDefault="009C445C" w:rsidP="009C445C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 Organisation d’évènements</w:t>
            </w:r>
          </w:p>
          <w:p w14:paraId="70655254" w14:textId="633C1D7A" w:rsidR="009C445C" w:rsidRPr="009C445C" w:rsidRDefault="009C445C" w:rsidP="009C445C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 Animation</w:t>
            </w:r>
            <w:r w:rsidR="006571A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d’activités</w:t>
            </w:r>
          </w:p>
          <w:p w14:paraId="0C50471F" w14:textId="77777777" w:rsidR="006674E4" w:rsidRPr="00C80541" w:rsidRDefault="006674E4" w:rsidP="00862833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</w:p>
          <w:p w14:paraId="254E16D6" w14:textId="78FB6EA3" w:rsidR="00BA4463" w:rsidRPr="00C80541" w:rsidRDefault="00BA4463" w:rsidP="00BA4463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Taillage de haie Désourdy</w:t>
            </w:r>
            <w:r w:rsidR="00CF757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 xml:space="preserve"> Inc.</w:t>
            </w:r>
          </w:p>
          <w:p w14:paraId="7AD924DD" w14:textId="6BC32D2A" w:rsidR="00BA4463" w:rsidRPr="00B157F7" w:rsidRDefault="00BA4463" w:rsidP="00BA4463">
            <w:pPr>
              <w:pStyle w:val="Date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>Été 2022</w:t>
            </w:r>
          </w:p>
          <w:p w14:paraId="006126E7" w14:textId="34B0EC46" w:rsidR="00BA4463" w:rsidRPr="00CF7571" w:rsidRDefault="00CF7571" w:rsidP="00CF7571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CF757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  <w:r w:rsidR="00BA4463" w:rsidRPr="00CF757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Ramassage de cèdre</w:t>
            </w:r>
          </w:p>
          <w:p w14:paraId="49AACA40" w14:textId="09C13893" w:rsidR="00BA4463" w:rsidRPr="00C80541" w:rsidRDefault="00CF7571" w:rsidP="00BA4463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BA4463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Aménagement paysager</w:t>
            </w:r>
          </w:p>
          <w:p w14:paraId="7B1CF5FA" w14:textId="4B9EE092" w:rsidR="002526F9" w:rsidRDefault="00CF7571" w:rsidP="00CE19F8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BA4463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Entretient du matériel </w:t>
            </w:r>
          </w:p>
          <w:p w14:paraId="291A1F9A" w14:textId="0936CF1D" w:rsidR="00CF7571" w:rsidRPr="00C80541" w:rsidRDefault="00CF7571" w:rsidP="00CE19F8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 Service à la clientèle</w:t>
            </w:r>
          </w:p>
          <w:p w14:paraId="7D3BF884" w14:textId="77777777" w:rsidR="006674E4" w:rsidRPr="00C80541" w:rsidRDefault="006674E4" w:rsidP="00CE19F8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</w:p>
          <w:p w14:paraId="23DD526F" w14:textId="77777777" w:rsidR="002526F9" w:rsidRPr="00C80541" w:rsidRDefault="002526F9" w:rsidP="002526F9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Hôpital Honoré-Mercier</w:t>
            </w:r>
          </w:p>
          <w:p w14:paraId="7CB021D2" w14:textId="77777777" w:rsidR="002526F9" w:rsidRPr="00B157F7" w:rsidRDefault="002526F9" w:rsidP="002526F9">
            <w:pPr>
              <w:pStyle w:val="Date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>2020 (secteur oncologie)</w:t>
            </w:r>
          </w:p>
          <w:p w14:paraId="0C0E69A8" w14:textId="77777777" w:rsidR="002526F9" w:rsidRPr="00B157F7" w:rsidRDefault="002526F9" w:rsidP="002526F9">
            <w:pPr>
              <w:pStyle w:val="Date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>-2022 (Vaccination)</w:t>
            </w:r>
          </w:p>
          <w:p w14:paraId="1FF808F5" w14:textId="14AF6556" w:rsidR="002526F9" w:rsidRPr="00C80541" w:rsidRDefault="002526F9" w:rsidP="002526F9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Aide de service </w:t>
            </w:r>
          </w:p>
          <w:p w14:paraId="1A3B4EA3" w14:textId="517E56DD" w:rsidR="00D62B66" w:rsidRPr="00CF7571" w:rsidRDefault="00CF7571" w:rsidP="00CF7571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CF757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lastRenderedPageBreak/>
              <w:t>-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  <w:r w:rsidR="00D62B66" w:rsidRPr="00CF757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Accueil des clients </w:t>
            </w:r>
            <w:r w:rsidR="00623292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et procédures de </w:t>
            </w:r>
            <w:r w:rsidR="00D62B66" w:rsidRPr="00CF757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sécurité Covid-19</w:t>
            </w:r>
          </w:p>
          <w:p w14:paraId="097C57F4" w14:textId="3CA29480" w:rsidR="002526F9" w:rsidRPr="00C80541" w:rsidRDefault="00623292" w:rsidP="002526F9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2526F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Bain des usagers</w:t>
            </w:r>
          </w:p>
          <w:p w14:paraId="0246E0EB" w14:textId="447E06CC" w:rsidR="002526F9" w:rsidRPr="00C80541" w:rsidRDefault="00623292" w:rsidP="002526F9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2526F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Alimentation</w:t>
            </w:r>
          </w:p>
          <w:p w14:paraId="742F5077" w14:textId="368798F8" w:rsidR="002526F9" w:rsidRPr="00C80541" w:rsidRDefault="00623292" w:rsidP="002526F9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2526F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Premier répondant aux cloches </w:t>
            </w:r>
          </w:p>
          <w:p w14:paraId="562ECECE" w14:textId="3A76A8C6" w:rsidR="002526F9" w:rsidRPr="00C80541" w:rsidRDefault="00623292" w:rsidP="002526F9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2526F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Aide aux préposés </w:t>
            </w:r>
          </w:p>
          <w:p w14:paraId="5CC0A30E" w14:textId="2469BAC6" w:rsidR="002526F9" w:rsidRPr="00C80541" w:rsidRDefault="00623292" w:rsidP="002526F9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2526F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Tâches variées</w:t>
            </w:r>
          </w:p>
          <w:p w14:paraId="653C3157" w14:textId="4ADA6A9F" w:rsidR="002526F9" w:rsidRPr="00C80541" w:rsidRDefault="002526F9" w:rsidP="002526F9">
            <w:pPr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lang w:val="fr-FR"/>
              </w:rPr>
            </w:pPr>
            <w:r w:rsidRPr="00C80541"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lang w:val="fr-FR"/>
              </w:rPr>
              <w:t>Formation PDSB</w:t>
            </w:r>
            <w:r w:rsidR="0073192A"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lang w:val="fr-FR"/>
              </w:rPr>
              <w:t>, RCR</w:t>
            </w:r>
          </w:p>
          <w:p w14:paraId="3D88A7CD" w14:textId="72F1295D" w:rsidR="0033168A" w:rsidRPr="00C80541" w:rsidRDefault="0033168A" w:rsidP="002526F9">
            <w:pPr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lang w:val="fr-FR"/>
              </w:rPr>
            </w:pPr>
            <w:r w:rsidRPr="00C80541"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lang w:val="fr-FR"/>
              </w:rPr>
              <w:t xml:space="preserve">Formation sur l’utilisation des produits nettoyants toxiques </w:t>
            </w:r>
          </w:p>
          <w:p w14:paraId="3246D172" w14:textId="27B5C219" w:rsidR="002526F9" w:rsidRPr="00C80541" w:rsidRDefault="002526F9" w:rsidP="00B54AD3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</w:p>
          <w:p w14:paraId="5D4D1FBF" w14:textId="4192A814" w:rsidR="00B54AD3" w:rsidRPr="00C80541" w:rsidRDefault="00575DF4" w:rsidP="00B54AD3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Centre de Bénévolat d’Acton Vale</w:t>
            </w:r>
          </w:p>
          <w:p w14:paraId="2909812D" w14:textId="77777777" w:rsidR="00154AF0" w:rsidRPr="00C07094" w:rsidRDefault="00575DF4" w:rsidP="00B54AD3">
            <w:pPr>
              <w:pStyle w:val="Date"/>
              <w:rPr>
                <w:rFonts w:asciiTheme="majorHAnsi" w:hAnsiTheme="majorHAnsi" w:cs="Times New Roman"/>
                <w:b/>
                <w:bCs/>
                <w:lang w:val="fr-CA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lang w:val="fr-FR"/>
              </w:rPr>
              <w:t>Stage 2021</w:t>
            </w:r>
            <w:r w:rsidR="00154AF0" w:rsidRPr="00C07094">
              <w:rPr>
                <w:rFonts w:asciiTheme="majorHAnsi" w:hAnsiTheme="majorHAnsi" w:cs="Times New Roman"/>
                <w:b/>
                <w:bCs/>
                <w:lang w:val="fr-CA"/>
              </w:rPr>
              <w:t xml:space="preserve">  </w:t>
            </w:r>
          </w:p>
          <w:p w14:paraId="7541BB15" w14:textId="6EFB661F" w:rsidR="00F716E1" w:rsidRPr="0073192A" w:rsidRDefault="0073192A" w:rsidP="0073192A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73192A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  <w:r w:rsidR="00575DF4" w:rsidRPr="0073192A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Animation de rencontres pour les proches aidants</w:t>
            </w:r>
          </w:p>
          <w:p w14:paraId="1899BA44" w14:textId="0C3CD340" w:rsidR="00575DF4" w:rsidRPr="00C80541" w:rsidRDefault="009D60D4" w:rsidP="00575DF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575DF4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Supervision</w:t>
            </w:r>
            <w:r w:rsidR="006571A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et animation</w:t>
            </w:r>
            <w:r w:rsidR="00575DF4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de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s</w:t>
            </w:r>
            <w:r w:rsidR="00575DF4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cuisines collectives</w:t>
            </w:r>
          </w:p>
          <w:p w14:paraId="6EBA33E8" w14:textId="77777777" w:rsidR="009D60D4" w:rsidRDefault="009D60D4" w:rsidP="00575DF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575DF4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Interventions auprès d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es </w:t>
            </w:r>
            <w:r w:rsidR="00575DF4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usagers</w:t>
            </w:r>
            <w:r w:rsidR="008028E3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(situation de vulnérabilité</w:t>
            </w:r>
          </w:p>
          <w:p w14:paraId="46A51BE2" w14:textId="049BF95E" w:rsidR="00575DF4" w:rsidRPr="00C80541" w:rsidRDefault="008028E3" w:rsidP="00575DF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financière, problématique de santé mentale)</w:t>
            </w:r>
          </w:p>
          <w:p w14:paraId="6D0D8DC0" w14:textId="6258E218" w:rsidR="00575DF4" w:rsidRPr="00C80541" w:rsidRDefault="009D60D4" w:rsidP="00575DF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575DF4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Répit aux proches aidants (interventions auprès d’aidés)</w:t>
            </w:r>
          </w:p>
          <w:p w14:paraId="68955ED7" w14:textId="1C30BE6F" w:rsidR="008028E3" w:rsidRPr="00C80541" w:rsidRDefault="009D60D4" w:rsidP="00575DF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8028E3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Rencontre d’équipe</w:t>
            </w:r>
          </w:p>
          <w:p w14:paraId="067EC0AF" w14:textId="48A224A0" w:rsidR="008028E3" w:rsidRPr="00C80541" w:rsidRDefault="009D60D4" w:rsidP="00575DF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8028E3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Formations</w:t>
            </w:r>
          </w:p>
          <w:p w14:paraId="16F692DA" w14:textId="77777777" w:rsidR="00575DF4" w:rsidRPr="00C80541" w:rsidRDefault="00575DF4" w:rsidP="00575DF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</w:p>
          <w:p w14:paraId="75B307F1" w14:textId="77777777" w:rsidR="00F51E3E" w:rsidRPr="00C80541" w:rsidRDefault="00F51E3E" w:rsidP="00F51E3E">
            <w:pPr>
              <w:pStyle w:val="Sansinterligne"/>
              <w:rPr>
                <w:rFonts w:asciiTheme="majorHAnsi" w:hAnsiTheme="majorHAnsi" w:cs="Times New Roman"/>
                <w:noProof/>
                <w:color w:val="auto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auto"/>
                <w:lang w:val="fr-FR" w:bidi="fr-FR"/>
              </w:rPr>
              <mc:AlternateContent>
                <mc:Choice Requires="wps">
                  <w:drawing>
                    <wp:inline distT="0" distB="0" distL="0" distR="0" wp14:anchorId="64F5D81E" wp14:editId="4670D35C">
                      <wp:extent cx="3968496" cy="0"/>
                      <wp:effectExtent l="0" t="0" r="0" b="0"/>
                      <wp:docPr id="20" name="Connecteur droit 20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7F2E125" id="Connecteur droit 20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46241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044975E" w14:textId="10C3BB6A" w:rsidR="00F716E1" w:rsidRPr="00C80541" w:rsidRDefault="008028E3" w:rsidP="00B54AD3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Trait d’Union Montérégien</w:t>
            </w:r>
          </w:p>
          <w:p w14:paraId="0AC1D07E" w14:textId="77777777" w:rsidR="00154AF0" w:rsidRPr="00C07094" w:rsidRDefault="008028E3" w:rsidP="00B54AD3">
            <w:pPr>
              <w:pStyle w:val="Date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fr-CA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>Contract d’été 2021</w:t>
            </w:r>
            <w:r w:rsidR="00154AF0" w:rsidRPr="00C07094">
              <w:rPr>
                <w:rFonts w:asciiTheme="majorHAnsi" w:hAnsiTheme="majorHAnsi" w:cs="Times New Roman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673E4C39" w14:textId="4B664FED" w:rsidR="00C177FF" w:rsidRDefault="009D60D4" w:rsidP="00C177FF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9D60D4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</w:t>
            </w:r>
            <w:r w:rsidR="00C177FF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  <w:r w:rsidR="00C177FF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Intervention</w:t>
            </w:r>
            <w:r w:rsidR="00C177FF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et </w:t>
            </w:r>
            <w:r w:rsidR="00C177FF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accompagnement </w:t>
            </w:r>
            <w:r w:rsidR="00C177FF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à domicile </w:t>
            </w:r>
            <w:r w:rsidR="00C177FF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auprès d</w:t>
            </w:r>
            <w:r w:rsidR="00C177FF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es </w:t>
            </w:r>
            <w:r w:rsidR="00C177FF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usagers</w:t>
            </w:r>
          </w:p>
          <w:p w14:paraId="2F15198E" w14:textId="7B69A592" w:rsidR="00C177FF" w:rsidRDefault="00C177FF" w:rsidP="00C177FF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 Note</w:t>
            </w:r>
            <w:r w:rsidR="0015112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s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de suivi</w:t>
            </w:r>
          </w:p>
          <w:p w14:paraId="557D982E" w14:textId="3B9FF751" w:rsidR="002526F9" w:rsidRDefault="00C177FF" w:rsidP="009D60D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9D60D4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Organisation</w:t>
            </w:r>
            <w:r w:rsidR="002526F9" w:rsidRPr="009D60D4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d’évènements</w:t>
            </w:r>
          </w:p>
          <w:p w14:paraId="02DFC29C" w14:textId="59A0FE4F" w:rsidR="00AF10EE" w:rsidRPr="009D60D4" w:rsidRDefault="00AF10EE" w:rsidP="009D60D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 Animation d’activités</w:t>
            </w:r>
          </w:p>
          <w:p w14:paraId="0316011A" w14:textId="4D087010" w:rsidR="003E49D0" w:rsidRPr="00C80541" w:rsidRDefault="009D60D4" w:rsidP="00B54AD3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8028E3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Tenu de </w:t>
            </w:r>
            <w:r w:rsidR="003E49D0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dossier</w:t>
            </w:r>
          </w:p>
          <w:p w14:paraId="509517B6" w14:textId="7AFD5874" w:rsidR="003E49D0" w:rsidRPr="00C80541" w:rsidRDefault="009D60D4" w:rsidP="00B54AD3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3E49D0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Appels téléphoniques</w:t>
            </w:r>
          </w:p>
          <w:p w14:paraId="54F41F5A" w14:textId="3C521F8B" w:rsidR="003E49D0" w:rsidRPr="00C80541" w:rsidRDefault="009D60D4" w:rsidP="00B54AD3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3E49D0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Organisation d’activités </w:t>
            </w:r>
            <w:r w:rsidR="002526F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estivales</w:t>
            </w:r>
          </w:p>
          <w:p w14:paraId="536595FA" w14:textId="551B87AC" w:rsidR="003E49D0" w:rsidRPr="00C80541" w:rsidRDefault="00C177FF" w:rsidP="00B54AD3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3E49D0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Rencontre d’équipe</w:t>
            </w:r>
          </w:p>
          <w:p w14:paraId="71C0EA74" w14:textId="3097D22A" w:rsidR="008028E3" w:rsidRPr="00C80541" w:rsidRDefault="00C177FF" w:rsidP="00B54AD3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3E49D0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Formations</w:t>
            </w:r>
            <w:r w:rsidR="008028E3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</w:p>
          <w:p w14:paraId="7F5DD7EC" w14:textId="1342E5FA" w:rsidR="00AF5539" w:rsidRPr="00C07094" w:rsidRDefault="00AF5539" w:rsidP="00AF5539">
            <w:pPr>
              <w:rPr>
                <w:rFonts w:asciiTheme="majorHAnsi" w:hAnsiTheme="majorHAnsi" w:cs="Times New Roman"/>
                <w:noProof/>
                <w:lang w:val="fr-CA"/>
              </w:rPr>
            </w:pPr>
          </w:p>
          <w:p w14:paraId="4E3162AF" w14:textId="4BFF4599" w:rsidR="00AF5539" w:rsidRPr="00C80541" w:rsidRDefault="00AF5539" w:rsidP="00AF5539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Boulangerie Ménard</w:t>
            </w:r>
          </w:p>
          <w:p w14:paraId="57A3A76B" w14:textId="065AAA4C" w:rsidR="00AF5539" w:rsidRPr="00B157F7" w:rsidRDefault="00AF5539" w:rsidP="00AF5539">
            <w:pPr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sz w:val="20"/>
                <w:szCs w:val="20"/>
                <w:lang w:val="fr-FR"/>
              </w:rPr>
              <w:t>2018-2020</w:t>
            </w:r>
          </w:p>
          <w:p w14:paraId="1E03A46B" w14:textId="328D012B" w:rsidR="00AF5539" w:rsidRPr="00151125" w:rsidRDefault="00151125" w:rsidP="0015112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15112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  <w:r w:rsidR="00AF5539" w:rsidRPr="0015112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Caisse</w:t>
            </w:r>
          </w:p>
          <w:p w14:paraId="610C3D0D" w14:textId="7332C453" w:rsidR="00AF5539" w:rsidRPr="00C80541" w:rsidRDefault="00151125" w:rsidP="00AF5539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AF553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Plonge </w:t>
            </w:r>
          </w:p>
          <w:p w14:paraId="15166D6B" w14:textId="60A26A2B" w:rsidR="00AF5539" w:rsidRPr="00C80541" w:rsidRDefault="00151125" w:rsidP="006674E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AF5539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Allimentation (emballage)</w:t>
            </w:r>
          </w:p>
          <w:p w14:paraId="67118F5D" w14:textId="77777777" w:rsidR="006674E4" w:rsidRPr="00C80541" w:rsidRDefault="006674E4" w:rsidP="006674E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</w:p>
          <w:p w14:paraId="0BE52F03" w14:textId="77777777" w:rsidR="00AF5539" w:rsidRPr="00C80541" w:rsidRDefault="00EE3A15" w:rsidP="00EE3A15">
            <w:pPr>
              <w:rPr>
                <w:rFonts w:asciiTheme="majorHAnsi" w:eastAsiaTheme="majorEastAsia" w:hAnsiTheme="majorHAnsi" w:cs="Times New Roman"/>
                <w:noProof/>
                <w:color w:val="746241" w:themeColor="accent2"/>
                <w:sz w:val="28"/>
                <w:szCs w:val="26"/>
                <w:lang w:val="fr-FR"/>
              </w:rPr>
            </w:pPr>
            <w:r w:rsidRPr="00C80541">
              <w:rPr>
                <w:rFonts w:asciiTheme="majorHAnsi" w:eastAsiaTheme="majorEastAsia" w:hAnsiTheme="majorHAnsi" w:cs="Times New Roman"/>
                <w:noProof/>
                <w:color w:val="746241" w:themeColor="accent2"/>
                <w:sz w:val="28"/>
                <w:szCs w:val="26"/>
                <w:lang w:val="fr-FR"/>
              </w:rPr>
              <w:t>Restaurant Printanier</w:t>
            </w:r>
          </w:p>
          <w:p w14:paraId="72493691" w14:textId="77777777" w:rsidR="00EE3A15" w:rsidRPr="00B157F7" w:rsidRDefault="00EE3A15" w:rsidP="00EE3A15">
            <w:pPr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sz w:val="20"/>
                <w:szCs w:val="20"/>
                <w:lang w:val="fr-FR"/>
              </w:rPr>
              <w:t>2017-2018</w:t>
            </w:r>
          </w:p>
          <w:p w14:paraId="7DBF4684" w14:textId="73CB6ADD" w:rsidR="00EE3A15" w:rsidRPr="00151125" w:rsidRDefault="00151125" w:rsidP="0015112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15112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  <w:r w:rsidR="00EE3A15" w:rsidRPr="0015112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Caisse</w:t>
            </w:r>
          </w:p>
          <w:p w14:paraId="2E01413F" w14:textId="65D3748B" w:rsidR="00EE3A15" w:rsidRPr="00C80541" w:rsidRDefault="00151125" w:rsidP="00EE3A1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EE3A15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Service aux tables/comptoir</w:t>
            </w:r>
          </w:p>
          <w:p w14:paraId="0130DB24" w14:textId="12AB9538" w:rsidR="00EE3A15" w:rsidRPr="00C80541" w:rsidRDefault="00151125" w:rsidP="00EE3A1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EE3A15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Cuisine</w:t>
            </w:r>
          </w:p>
          <w:p w14:paraId="4A53B1F8" w14:textId="1396E65C" w:rsidR="00EE3A15" w:rsidRPr="00C80541" w:rsidRDefault="00151125" w:rsidP="00EE3A1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EE3A15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Tâches ménagères</w:t>
            </w:r>
          </w:p>
          <w:p w14:paraId="0DD2EA29" w14:textId="1CA997C3" w:rsidR="00EE3A15" w:rsidRPr="00C07094" w:rsidRDefault="00EE3A15" w:rsidP="00EE3A15">
            <w:pPr>
              <w:rPr>
                <w:rFonts w:asciiTheme="majorHAnsi" w:hAnsiTheme="majorHAnsi" w:cs="Times New Roman"/>
                <w:noProof/>
                <w:lang w:val="fr-CA"/>
              </w:rPr>
            </w:pPr>
          </w:p>
          <w:p w14:paraId="6F6DCDB4" w14:textId="11C3BEB7" w:rsidR="00AF5539" w:rsidRPr="00C80541" w:rsidRDefault="00EE3A15" w:rsidP="00EE3A15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Le Fou Du Bois (Érablière/salle de réception)</w:t>
            </w:r>
          </w:p>
          <w:p w14:paraId="6279760A" w14:textId="3EE2817D" w:rsidR="00EE3A15" w:rsidRPr="00B157F7" w:rsidRDefault="00EE3A15" w:rsidP="00EE3A15">
            <w:pPr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sz w:val="20"/>
                <w:szCs w:val="20"/>
                <w:lang w:val="fr-FR"/>
              </w:rPr>
              <w:t xml:space="preserve">2014-2017 </w:t>
            </w:r>
          </w:p>
          <w:p w14:paraId="68B23D04" w14:textId="56CA69C2" w:rsidR="00EE3A15" w:rsidRPr="00151125" w:rsidRDefault="00151125" w:rsidP="0015112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15112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</w:t>
            </w:r>
            <w:r w:rsidR="00EE3A15" w:rsidRPr="0015112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Caisse</w:t>
            </w:r>
          </w:p>
          <w:p w14:paraId="18DBA510" w14:textId="058582E1" w:rsidR="00EE3A15" w:rsidRPr="00C80541" w:rsidRDefault="00151125" w:rsidP="00EE3A1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EE3A15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Service aux tables</w:t>
            </w:r>
          </w:p>
          <w:p w14:paraId="3D580BCA" w14:textId="1F151A4D" w:rsidR="00EE3A15" w:rsidRPr="00C80541" w:rsidRDefault="00151125" w:rsidP="00EE3A1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  Aide</w:t>
            </w:r>
            <w:r w:rsidR="00B157F7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en c</w:t>
            </w:r>
            <w:r w:rsidR="00EE3A15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uisine</w:t>
            </w:r>
          </w:p>
          <w:p w14:paraId="75C907F7" w14:textId="56D7A293" w:rsidR="00EE3A15" w:rsidRPr="00C80541" w:rsidRDefault="00151125" w:rsidP="00EE3A1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lastRenderedPageBreak/>
              <w:t xml:space="preserve">- </w:t>
            </w:r>
            <w:r w:rsidR="00EE3A15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Tâches ménagères</w:t>
            </w:r>
          </w:p>
          <w:p w14:paraId="5C9EBFF7" w14:textId="5578D2E1" w:rsidR="00EE3A15" w:rsidRDefault="00151125" w:rsidP="00EE3A1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EE3A15" w:rsidRPr="00C80541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Travail manuel extérieur</w:t>
            </w:r>
          </w:p>
          <w:p w14:paraId="3F77E69C" w14:textId="1FE993B0" w:rsidR="00C07094" w:rsidRPr="00C07094" w:rsidRDefault="00C07094" w:rsidP="00C07094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Ferme familiale</w:t>
            </w:r>
            <w:r w:rsidR="009D2CA3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 xml:space="preserve"> Desgranges</w:t>
            </w:r>
          </w:p>
          <w:p w14:paraId="75D6CFA0" w14:textId="3A0753C5" w:rsidR="00C07094" w:rsidRPr="00151125" w:rsidRDefault="00C07094" w:rsidP="00C0709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151125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-</w:t>
            </w: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 Conduire la machinerie</w:t>
            </w:r>
          </w:p>
          <w:p w14:paraId="4CE82EFA" w14:textId="625F92B6" w:rsidR="00C07094" w:rsidRPr="00C80541" w:rsidRDefault="00C07094" w:rsidP="00C0709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435547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Soins aux animaux (chevaux, vaches, poules, porc</w:t>
            </w:r>
            <w:r w:rsidR="00826F40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…)</w:t>
            </w:r>
          </w:p>
          <w:p w14:paraId="025EFE6C" w14:textId="3B30FD28" w:rsidR="00C07094" w:rsidRPr="00C80541" w:rsidRDefault="00C07094" w:rsidP="00C0709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 </w:t>
            </w:r>
            <w:r w:rsidR="00826F40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Tâches manuelles</w:t>
            </w:r>
          </w:p>
          <w:p w14:paraId="1153214C" w14:textId="09356DE3" w:rsidR="00C07094" w:rsidRPr="00C80541" w:rsidRDefault="00C07094" w:rsidP="00C0709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 xml:space="preserve">- </w:t>
            </w:r>
            <w:r w:rsidR="00826F40"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  <w:t>Récoltes</w:t>
            </w:r>
          </w:p>
          <w:p w14:paraId="3D310C98" w14:textId="6B3A6E26" w:rsidR="00C07094" w:rsidRPr="00C80541" w:rsidRDefault="00C07094" w:rsidP="00C07094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</w:p>
          <w:p w14:paraId="173EDF54" w14:textId="77777777" w:rsidR="00C07094" w:rsidRPr="00C80541" w:rsidRDefault="00C07094" w:rsidP="00EE3A15">
            <w:pPr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</w:p>
          <w:p w14:paraId="520A811C" w14:textId="77777777" w:rsidR="00EE3A15" w:rsidRPr="00C80541" w:rsidRDefault="00EE3A15" w:rsidP="00EE3A15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  <w:p w14:paraId="28224989" w14:textId="1051681A" w:rsidR="00AF5539" w:rsidRPr="00C80541" w:rsidRDefault="00AF5539" w:rsidP="00EE3A15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</w:tc>
      </w:tr>
      <w:tr w:rsidR="00F716E1" w:rsidRPr="00C07094" w14:paraId="3F53DAFF" w14:textId="77777777" w:rsidTr="00041869">
        <w:trPr>
          <w:trHeight w:val="4415"/>
        </w:trPr>
        <w:tc>
          <w:tcPr>
            <w:tcW w:w="4521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2BC80" w:themeFill="accent5"/>
          </w:tcPr>
          <w:p w14:paraId="33A8E9C9" w14:textId="4304D6C7" w:rsidR="00F716E1" w:rsidRPr="00C80541" w:rsidRDefault="002526F9" w:rsidP="00FF673C">
            <w:pPr>
              <w:pStyle w:val="Titre1"/>
              <w:rPr>
                <w:rFonts w:cs="Times New Roman"/>
                <w:noProof/>
                <w:lang w:val="fr-FR"/>
              </w:rPr>
            </w:pPr>
            <w:r w:rsidRPr="00C80541">
              <w:rPr>
                <w:rFonts w:cs="Times New Roman"/>
                <w:noProof/>
                <w:lang w:val="fr-FR"/>
              </w:rPr>
              <w:t>Formations</w:t>
            </w:r>
          </w:p>
          <w:p w14:paraId="721D9756" w14:textId="45F91E29" w:rsidR="00F53B71" w:rsidRPr="00C80541" w:rsidRDefault="00F53B71" w:rsidP="00F53B71">
            <w:pPr>
              <w:pStyle w:val="Sansinterligne"/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9B8357" w:themeColor="accent4"/>
                <w:lang w:val="fr-FR" w:bidi="fr-FR"/>
              </w:rPr>
              <mc:AlternateContent>
                <mc:Choice Requires="wps">
                  <w:drawing>
                    <wp:inline distT="0" distB="0" distL="0" distR="0" wp14:anchorId="34AAEE64" wp14:editId="28A055BF">
                      <wp:extent cx="521970" cy="0"/>
                      <wp:effectExtent l="0" t="0" r="0" b="0"/>
                      <wp:docPr id="19" name="Connecteur droit 19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A158CE6" id="Connecteur droit 19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hJuwEAAOEDAAAOAAAAZHJzL2Uyb0RvYy54bWysU8Fu1DAQvSPxD5bvbJIV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" strokecolor="#9b8357 [3207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3DA144D" w14:textId="5E6C7CAF" w:rsidR="00883C6B" w:rsidRPr="00C07094" w:rsidRDefault="00876CEF" w:rsidP="00883C6B">
            <w:pPr>
              <w:pStyle w:val="Date"/>
              <w:rPr>
                <w:rFonts w:asciiTheme="majorHAnsi" w:eastAsiaTheme="majorEastAsia" w:hAnsiTheme="majorHAnsi" w:cs="Times New Roman"/>
                <w:noProof/>
                <w:color w:val="746241" w:themeColor="accent2"/>
                <w:sz w:val="28"/>
                <w:szCs w:val="26"/>
                <w:lang w:val="fr-CA"/>
              </w:rPr>
            </w:pPr>
            <w:r w:rsidRPr="00C07094">
              <w:rPr>
                <w:rFonts w:asciiTheme="majorHAnsi" w:eastAsiaTheme="majorEastAsia" w:hAnsiTheme="majorHAnsi" w:cs="Times New Roman"/>
                <w:noProof/>
                <w:color w:val="746241" w:themeColor="accent2"/>
                <w:sz w:val="28"/>
                <w:szCs w:val="26"/>
                <w:lang w:val="fr-CA"/>
              </w:rPr>
              <w:t>Zoothérapie Mauricie</w:t>
            </w:r>
          </w:p>
          <w:p w14:paraId="7049A051" w14:textId="272E25A9" w:rsidR="00883C6B" w:rsidRPr="00B157F7" w:rsidRDefault="001269D0" w:rsidP="00883C6B">
            <w:pPr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lang w:val="fr-FR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lang w:val="fr-FR"/>
              </w:rPr>
              <w:t>Août 2023- octobre 2023</w:t>
            </w:r>
          </w:p>
          <w:p w14:paraId="68104954" w14:textId="77777777" w:rsidR="00883C6B" w:rsidRPr="00C07094" w:rsidRDefault="00883C6B" w:rsidP="00BA4463">
            <w:pPr>
              <w:pStyle w:val="Date"/>
              <w:rPr>
                <w:rFonts w:asciiTheme="majorHAnsi" w:eastAsiaTheme="majorEastAsia" w:hAnsiTheme="majorHAnsi" w:cs="Times New Roman"/>
                <w:noProof/>
                <w:color w:val="746241" w:themeColor="accent2"/>
                <w:sz w:val="28"/>
                <w:szCs w:val="26"/>
                <w:lang w:val="fr-CA"/>
              </w:rPr>
            </w:pPr>
          </w:p>
          <w:p w14:paraId="0EB34493" w14:textId="62EAE2EB" w:rsidR="00BA4463" w:rsidRPr="00C07094" w:rsidRDefault="00BA4463" w:rsidP="00BA4463">
            <w:pPr>
              <w:pStyle w:val="Date"/>
              <w:rPr>
                <w:rFonts w:asciiTheme="majorHAnsi" w:eastAsiaTheme="majorEastAsia" w:hAnsiTheme="majorHAnsi" w:cs="Times New Roman"/>
                <w:noProof/>
                <w:color w:val="746241" w:themeColor="accent2"/>
                <w:sz w:val="28"/>
                <w:szCs w:val="26"/>
                <w:lang w:val="fr-CA"/>
              </w:rPr>
            </w:pPr>
            <w:r w:rsidRPr="00C07094">
              <w:rPr>
                <w:rFonts w:asciiTheme="majorHAnsi" w:eastAsiaTheme="majorEastAsia" w:hAnsiTheme="majorHAnsi" w:cs="Times New Roman"/>
                <w:noProof/>
                <w:color w:val="746241" w:themeColor="accent2"/>
                <w:sz w:val="28"/>
                <w:szCs w:val="26"/>
                <w:lang w:val="fr-CA"/>
              </w:rPr>
              <w:t>Cégep de la Gaspésie et des Îles</w:t>
            </w:r>
          </w:p>
          <w:p w14:paraId="0A7DCE89" w14:textId="77777777" w:rsidR="00B157F7" w:rsidRPr="00B157F7" w:rsidRDefault="00B157F7" w:rsidP="00BA4463">
            <w:pPr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color w:val="9B8357" w:themeColor="accent4"/>
                <w:lang w:val="fr-FR"/>
              </w:rPr>
              <w:t>Techniques en travail social 2022-2023</w:t>
            </w:r>
          </w:p>
          <w:p w14:paraId="0106DE25" w14:textId="77777777" w:rsidR="00BA4463" w:rsidRPr="00C80541" w:rsidRDefault="00BA4463" w:rsidP="00F53B71">
            <w:pPr>
              <w:pStyle w:val="Sansinterligne"/>
              <w:rPr>
                <w:rFonts w:asciiTheme="majorHAnsi" w:hAnsiTheme="majorHAnsi" w:cs="Times New Roman"/>
                <w:noProof/>
                <w:color w:val="9B8357" w:themeColor="accent4"/>
                <w:lang w:val="fr-FR"/>
              </w:rPr>
            </w:pPr>
          </w:p>
          <w:p w14:paraId="7443BDD8" w14:textId="60730CB7" w:rsidR="00F716E1" w:rsidRPr="00C80541" w:rsidRDefault="00041869" w:rsidP="00C80541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Cégep Saint-J</w:t>
            </w:r>
            <w:r w:rsidR="001721A9"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ea</w:t>
            </w: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n-sur-Richelieu</w:t>
            </w:r>
          </w:p>
          <w:p w14:paraId="397558BF" w14:textId="4EC3F204" w:rsidR="001721A9" w:rsidRPr="0061424F" w:rsidRDefault="00041869" w:rsidP="0061424F">
            <w:pPr>
              <w:pStyle w:val="Date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>Technique en travail social 2020-202</w:t>
            </w:r>
            <w:r w:rsidR="00B157F7" w:rsidRPr="00B157F7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>2</w:t>
            </w:r>
          </w:p>
          <w:p w14:paraId="39379F77" w14:textId="77777777" w:rsidR="001721A9" w:rsidRPr="00C80541" w:rsidRDefault="001721A9" w:rsidP="001721A9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  <w:p w14:paraId="2C25CBF8" w14:textId="77777777" w:rsidR="00F51E3E" w:rsidRPr="00C80541" w:rsidRDefault="00F51E3E" w:rsidP="00F51E3E">
            <w:pPr>
              <w:pStyle w:val="Sansinterligne"/>
              <w:rPr>
                <w:rFonts w:asciiTheme="majorHAnsi" w:hAnsiTheme="majorHAnsi" w:cs="Times New Roman"/>
                <w:noProof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lang w:val="fr-FR" w:bidi="fr-FR"/>
              </w:rPr>
              <mc:AlternateContent>
                <mc:Choice Requires="wps">
                  <w:drawing>
                    <wp:inline distT="0" distB="0" distL="0" distR="0" wp14:anchorId="308C0593" wp14:editId="2E608C1D">
                      <wp:extent cx="2016000" cy="0"/>
                      <wp:effectExtent l="0" t="0" r="0" b="0"/>
                      <wp:docPr id="22" name="Connecteur droit 22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B2382A7" id="Connecteur droit 22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" strokecolor="#9b8357 [3207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10EA6E9" w14:textId="0FAFC140" w:rsidR="00F716E1" w:rsidRPr="00C80541" w:rsidRDefault="001B2324" w:rsidP="00B54AD3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lastRenderedPageBreak/>
              <w:t>Cégep Saint-Hyacinthe</w:t>
            </w:r>
          </w:p>
          <w:p w14:paraId="6A26185D" w14:textId="5E44F0B3" w:rsidR="00B54AD3" w:rsidRPr="00B157F7" w:rsidRDefault="001B2324" w:rsidP="00B54AD3">
            <w:pPr>
              <w:pStyle w:val="Date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B157F7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  <w:lang w:val="fr-FR"/>
              </w:rPr>
              <w:t>Arts visuelles et médiatiques 2019-2020</w:t>
            </w:r>
          </w:p>
          <w:p w14:paraId="3BBDAF88" w14:textId="77777777" w:rsidR="001B2324" w:rsidRPr="00C80541" w:rsidRDefault="001B2324" w:rsidP="001B2324">
            <w:pPr>
              <w:rPr>
                <w:rFonts w:asciiTheme="majorHAnsi" w:hAnsiTheme="majorHAnsi" w:cs="Times New Roman"/>
                <w:noProof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lang w:val="fr-FR" w:bidi="fr-FR"/>
              </w:rPr>
              <mc:AlternateContent>
                <mc:Choice Requires="wps">
                  <w:drawing>
                    <wp:inline distT="0" distB="0" distL="0" distR="0" wp14:anchorId="7C7FCD72" wp14:editId="7D99D6DD">
                      <wp:extent cx="2016000" cy="0"/>
                      <wp:effectExtent l="0" t="0" r="0" b="0"/>
                      <wp:docPr id="6" name="Connecteur droit 6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A0FB5A8" id="Connecteur droit 6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" strokecolor="#9b8357 [3207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703B84A" w14:textId="6DFE2236" w:rsidR="001B2324" w:rsidRPr="00C80541" w:rsidRDefault="001B2324" w:rsidP="001B2324">
            <w:pPr>
              <w:pStyle w:val="Titre2"/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746241" w:themeColor="accent2"/>
                <w:lang w:val="fr-FR"/>
              </w:rPr>
              <w:t>Polyvalente Hyacinthe Delormes</w:t>
            </w:r>
          </w:p>
          <w:p w14:paraId="6FAA393F" w14:textId="2D686084" w:rsidR="00F716E1" w:rsidRPr="00C80541" w:rsidRDefault="001B2324" w:rsidP="001B2324">
            <w:pPr>
              <w:rPr>
                <w:rFonts w:asciiTheme="majorHAnsi" w:hAnsiTheme="majorHAnsi" w:cs="Times New Roman"/>
                <w:noProof/>
                <w:color w:val="9B8357" w:themeColor="accent4"/>
                <w:sz w:val="20"/>
                <w:szCs w:val="20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9B8357" w:themeColor="accent4"/>
                <w:sz w:val="20"/>
                <w:szCs w:val="20"/>
                <w:lang w:val="fr-FR"/>
              </w:rPr>
              <w:t xml:space="preserve">Volet Environnement </w:t>
            </w:r>
          </w:p>
          <w:p w14:paraId="184B7BBA" w14:textId="142AC66C" w:rsidR="001B2324" w:rsidRPr="00C80541" w:rsidRDefault="001B2324" w:rsidP="001B2324">
            <w:pPr>
              <w:rPr>
                <w:rFonts w:asciiTheme="majorHAnsi" w:hAnsiTheme="majorHAnsi" w:cs="Times New Roman"/>
                <w:noProof/>
                <w:color w:val="9B8357" w:themeColor="accent4"/>
                <w:sz w:val="20"/>
                <w:szCs w:val="20"/>
                <w:lang w:val="fr-FR"/>
              </w:rPr>
            </w:pPr>
            <w:r w:rsidRPr="00C80541">
              <w:rPr>
                <w:rFonts w:asciiTheme="majorHAnsi" w:hAnsiTheme="majorHAnsi" w:cs="Times New Roman"/>
                <w:noProof/>
                <w:color w:val="9B8357" w:themeColor="accent4"/>
                <w:sz w:val="20"/>
                <w:szCs w:val="20"/>
                <w:lang w:val="fr-FR"/>
              </w:rPr>
              <w:t>Volet Plein air</w:t>
            </w:r>
          </w:p>
          <w:p w14:paraId="38BF31DD" w14:textId="77777777" w:rsidR="001B2324" w:rsidRPr="00C80541" w:rsidRDefault="001B2324" w:rsidP="001B2324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  <w:p w14:paraId="52819687" w14:textId="367989DA" w:rsidR="001B2324" w:rsidRPr="00C80541" w:rsidRDefault="001B2324" w:rsidP="001B2324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</w:tc>
        <w:tc>
          <w:tcPr>
            <w:tcW w:w="678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078A4B7" w14:textId="77777777" w:rsidR="00F716E1" w:rsidRPr="00C80541" w:rsidRDefault="00F716E1" w:rsidP="00241482">
            <w:pPr>
              <w:rPr>
                <w:rFonts w:asciiTheme="majorHAnsi" w:hAnsiTheme="majorHAnsi" w:cs="Times New Roman"/>
                <w:noProof/>
                <w:lang w:val="fr-FR"/>
              </w:rPr>
            </w:pPr>
          </w:p>
        </w:tc>
      </w:tr>
    </w:tbl>
    <w:p w14:paraId="51C740C0" w14:textId="640BE296" w:rsidR="00776BEF" w:rsidRDefault="00776BEF" w:rsidP="007E1FA8">
      <w:pPr>
        <w:rPr>
          <w:noProof/>
          <w:lang w:val="fr-FR"/>
        </w:rPr>
      </w:pPr>
    </w:p>
    <w:p w14:paraId="70E380B0" w14:textId="77777777" w:rsidR="00331D1D" w:rsidRPr="00643077" w:rsidRDefault="00331D1D" w:rsidP="00CE19F8">
      <w:pPr>
        <w:ind w:right="850"/>
        <w:rPr>
          <w:noProof/>
          <w:lang w:val="fr-FR"/>
        </w:rPr>
      </w:pPr>
    </w:p>
    <w:sectPr w:rsidR="00331D1D" w:rsidRPr="00643077" w:rsidSect="005340E9"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1C23" w14:textId="77777777" w:rsidR="00873735" w:rsidRDefault="00873735" w:rsidP="00BA3E51">
      <w:pPr>
        <w:spacing w:line="240" w:lineRule="auto"/>
      </w:pPr>
      <w:r>
        <w:separator/>
      </w:r>
    </w:p>
  </w:endnote>
  <w:endnote w:type="continuationSeparator" w:id="0">
    <w:p w14:paraId="59E8437C" w14:textId="77777777" w:rsidR="00873735" w:rsidRDefault="00873735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0CFF" w14:textId="77777777" w:rsidR="00873735" w:rsidRDefault="00873735" w:rsidP="00BA3E51">
      <w:pPr>
        <w:spacing w:line="240" w:lineRule="auto"/>
      </w:pPr>
      <w:r>
        <w:separator/>
      </w:r>
    </w:p>
  </w:footnote>
  <w:footnote w:type="continuationSeparator" w:id="0">
    <w:p w14:paraId="0CC99D71" w14:textId="77777777" w:rsidR="00873735" w:rsidRDefault="00873735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cône d’e-mail" style="width:15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" o:bullet="t">
        <v:imagedata r:id="rId1" o:title="" cropbottom="-1638f" cropright="-440f"/>
      </v:shape>
    </w:pict>
  </w:numPicBullet>
  <w:abstractNum w:abstractNumId="0" w15:restartNumberingAfterBreak="0">
    <w:nsid w:val="02120D3A"/>
    <w:multiLevelType w:val="hybridMultilevel"/>
    <w:tmpl w:val="97FC3214"/>
    <w:lvl w:ilvl="0" w:tplc="84BC87D0">
      <w:start w:val="201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1389"/>
    <w:multiLevelType w:val="hybridMultilevel"/>
    <w:tmpl w:val="F5BA7DF8"/>
    <w:lvl w:ilvl="0" w:tplc="927C12D6">
      <w:start w:val="2014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259"/>
    <w:multiLevelType w:val="hybridMultilevel"/>
    <w:tmpl w:val="6EC88BC2"/>
    <w:lvl w:ilvl="0" w:tplc="81948D98">
      <w:start w:val="202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F744F"/>
    <w:multiLevelType w:val="hybridMultilevel"/>
    <w:tmpl w:val="72B86FD2"/>
    <w:lvl w:ilvl="0" w:tplc="3F10A0FC">
      <w:start w:val="202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87A67"/>
    <w:multiLevelType w:val="hybridMultilevel"/>
    <w:tmpl w:val="C4EAC5C8"/>
    <w:lvl w:ilvl="0" w:tplc="071AC504">
      <w:start w:val="202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3A0"/>
    <w:multiLevelType w:val="hybridMultilevel"/>
    <w:tmpl w:val="119A7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9C4"/>
    <w:multiLevelType w:val="hybridMultilevel"/>
    <w:tmpl w:val="DB10AB74"/>
    <w:lvl w:ilvl="0" w:tplc="DC5C5734">
      <w:start w:val="1"/>
      <w:numFmt w:val="bullet"/>
      <w:pStyle w:val="Paragraphedeliste"/>
      <w:lvlText w:val="◦"/>
      <w:lvlJc w:val="left"/>
      <w:pPr>
        <w:ind w:left="644" w:hanging="360"/>
      </w:pPr>
      <w:rPr>
        <w:rFonts w:ascii="Segoe UI" w:hAnsi="Segoe UI" w:hint="default"/>
        <w:color w:val="6C673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692A6E"/>
    <w:multiLevelType w:val="hybridMultilevel"/>
    <w:tmpl w:val="14427A0A"/>
    <w:lvl w:ilvl="0" w:tplc="B5C61528">
      <w:start w:val="202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A4B4E"/>
    <w:multiLevelType w:val="hybridMultilevel"/>
    <w:tmpl w:val="6CF8F040"/>
    <w:lvl w:ilvl="0" w:tplc="CD969EB8">
      <w:start w:val="20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F3384"/>
    <w:multiLevelType w:val="hybridMultilevel"/>
    <w:tmpl w:val="400A1D86"/>
    <w:lvl w:ilvl="0" w:tplc="0060A1F8">
      <w:start w:val="202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9305D"/>
    <w:multiLevelType w:val="hybridMultilevel"/>
    <w:tmpl w:val="226A90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B374E"/>
    <w:multiLevelType w:val="hybridMultilevel"/>
    <w:tmpl w:val="BC8027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078C5"/>
    <w:multiLevelType w:val="hybridMultilevel"/>
    <w:tmpl w:val="8AF8E3DA"/>
    <w:lvl w:ilvl="0" w:tplc="F376909E">
      <w:start w:val="202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04A26"/>
    <w:multiLevelType w:val="hybridMultilevel"/>
    <w:tmpl w:val="93FA48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4872">
    <w:abstractNumId w:val="6"/>
  </w:num>
  <w:num w:numId="2" w16cid:durableId="1861236016">
    <w:abstractNumId w:val="11"/>
  </w:num>
  <w:num w:numId="3" w16cid:durableId="886989431">
    <w:abstractNumId w:val="10"/>
  </w:num>
  <w:num w:numId="4" w16cid:durableId="1673988879">
    <w:abstractNumId w:val="13"/>
  </w:num>
  <w:num w:numId="5" w16cid:durableId="129982278">
    <w:abstractNumId w:val="5"/>
  </w:num>
  <w:num w:numId="6" w16cid:durableId="342324705">
    <w:abstractNumId w:val="4"/>
  </w:num>
  <w:num w:numId="7" w16cid:durableId="1733774904">
    <w:abstractNumId w:val="12"/>
  </w:num>
  <w:num w:numId="8" w16cid:durableId="1166827276">
    <w:abstractNumId w:val="3"/>
  </w:num>
  <w:num w:numId="9" w16cid:durableId="2067295668">
    <w:abstractNumId w:val="7"/>
  </w:num>
  <w:num w:numId="10" w16cid:durableId="1028531178">
    <w:abstractNumId w:val="9"/>
  </w:num>
  <w:num w:numId="11" w16cid:durableId="773550909">
    <w:abstractNumId w:val="2"/>
  </w:num>
  <w:num w:numId="12" w16cid:durableId="1700740545">
    <w:abstractNumId w:val="8"/>
  </w:num>
  <w:num w:numId="13" w16cid:durableId="162818813">
    <w:abstractNumId w:val="0"/>
  </w:num>
  <w:num w:numId="14" w16cid:durableId="166982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SortMethod w:val="00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69"/>
    <w:rsid w:val="00030DEE"/>
    <w:rsid w:val="00041869"/>
    <w:rsid w:val="00041F8A"/>
    <w:rsid w:val="00045F2E"/>
    <w:rsid w:val="00055BBC"/>
    <w:rsid w:val="00056653"/>
    <w:rsid w:val="000632D8"/>
    <w:rsid w:val="00073BF3"/>
    <w:rsid w:val="00081B51"/>
    <w:rsid w:val="000A6E00"/>
    <w:rsid w:val="000C7293"/>
    <w:rsid w:val="000D3891"/>
    <w:rsid w:val="000E3DC2"/>
    <w:rsid w:val="000F3FE2"/>
    <w:rsid w:val="001269D0"/>
    <w:rsid w:val="00140582"/>
    <w:rsid w:val="00144334"/>
    <w:rsid w:val="00151125"/>
    <w:rsid w:val="00154AF0"/>
    <w:rsid w:val="001721A9"/>
    <w:rsid w:val="00173B36"/>
    <w:rsid w:val="00177BCB"/>
    <w:rsid w:val="001B2324"/>
    <w:rsid w:val="001C77D0"/>
    <w:rsid w:val="001E5794"/>
    <w:rsid w:val="001F6D5E"/>
    <w:rsid w:val="00217454"/>
    <w:rsid w:val="002206FC"/>
    <w:rsid w:val="002251C8"/>
    <w:rsid w:val="002338C8"/>
    <w:rsid w:val="0023600D"/>
    <w:rsid w:val="00241482"/>
    <w:rsid w:val="002526F9"/>
    <w:rsid w:val="00261E7B"/>
    <w:rsid w:val="0027760F"/>
    <w:rsid w:val="00293BB8"/>
    <w:rsid w:val="002954B8"/>
    <w:rsid w:val="002A4A92"/>
    <w:rsid w:val="002A6519"/>
    <w:rsid w:val="002B0852"/>
    <w:rsid w:val="002C0662"/>
    <w:rsid w:val="002D5478"/>
    <w:rsid w:val="00320ECB"/>
    <w:rsid w:val="0033168A"/>
    <w:rsid w:val="00331D1D"/>
    <w:rsid w:val="00344FC0"/>
    <w:rsid w:val="00377A0D"/>
    <w:rsid w:val="00382737"/>
    <w:rsid w:val="003C13F0"/>
    <w:rsid w:val="003E02DA"/>
    <w:rsid w:val="003E1692"/>
    <w:rsid w:val="003E49D0"/>
    <w:rsid w:val="003E7783"/>
    <w:rsid w:val="00416DAF"/>
    <w:rsid w:val="00435547"/>
    <w:rsid w:val="00442A0E"/>
    <w:rsid w:val="00443C70"/>
    <w:rsid w:val="00486FA2"/>
    <w:rsid w:val="004A4C74"/>
    <w:rsid w:val="004E5226"/>
    <w:rsid w:val="004E6AB2"/>
    <w:rsid w:val="004E70E8"/>
    <w:rsid w:val="00510B61"/>
    <w:rsid w:val="0053014F"/>
    <w:rsid w:val="005340E9"/>
    <w:rsid w:val="00535F87"/>
    <w:rsid w:val="00563D55"/>
    <w:rsid w:val="00564622"/>
    <w:rsid w:val="00575DF4"/>
    <w:rsid w:val="0058329E"/>
    <w:rsid w:val="005A3E0B"/>
    <w:rsid w:val="005B3227"/>
    <w:rsid w:val="005F1B4B"/>
    <w:rsid w:val="00605019"/>
    <w:rsid w:val="0061424F"/>
    <w:rsid w:val="00623292"/>
    <w:rsid w:val="00643077"/>
    <w:rsid w:val="006571A1"/>
    <w:rsid w:val="006674E4"/>
    <w:rsid w:val="0068094B"/>
    <w:rsid w:val="00686284"/>
    <w:rsid w:val="00697FFB"/>
    <w:rsid w:val="006F1B85"/>
    <w:rsid w:val="0073192A"/>
    <w:rsid w:val="0073402D"/>
    <w:rsid w:val="00776BEF"/>
    <w:rsid w:val="00792D43"/>
    <w:rsid w:val="007B30FE"/>
    <w:rsid w:val="007B7A61"/>
    <w:rsid w:val="007E1FA8"/>
    <w:rsid w:val="007E6083"/>
    <w:rsid w:val="008028E3"/>
    <w:rsid w:val="00826F40"/>
    <w:rsid w:val="00834006"/>
    <w:rsid w:val="00852F53"/>
    <w:rsid w:val="00855181"/>
    <w:rsid w:val="00862833"/>
    <w:rsid w:val="00873735"/>
    <w:rsid w:val="00876CEF"/>
    <w:rsid w:val="00882F23"/>
    <w:rsid w:val="00883C6B"/>
    <w:rsid w:val="0089047A"/>
    <w:rsid w:val="00893CA2"/>
    <w:rsid w:val="008A1020"/>
    <w:rsid w:val="008A1250"/>
    <w:rsid w:val="008A1FCF"/>
    <w:rsid w:val="008B1112"/>
    <w:rsid w:val="008C6404"/>
    <w:rsid w:val="008C78F5"/>
    <w:rsid w:val="008D1E2B"/>
    <w:rsid w:val="00902028"/>
    <w:rsid w:val="00914419"/>
    <w:rsid w:val="00962E61"/>
    <w:rsid w:val="00986331"/>
    <w:rsid w:val="00997841"/>
    <w:rsid w:val="009A6667"/>
    <w:rsid w:val="009B6A0B"/>
    <w:rsid w:val="009C445C"/>
    <w:rsid w:val="009C7105"/>
    <w:rsid w:val="009D2CA3"/>
    <w:rsid w:val="009D60D4"/>
    <w:rsid w:val="00A05973"/>
    <w:rsid w:val="00A122BB"/>
    <w:rsid w:val="00A37F9E"/>
    <w:rsid w:val="00AB7FE5"/>
    <w:rsid w:val="00AC1E5A"/>
    <w:rsid w:val="00AD2CDE"/>
    <w:rsid w:val="00AF10EE"/>
    <w:rsid w:val="00AF5539"/>
    <w:rsid w:val="00B157F7"/>
    <w:rsid w:val="00B31D87"/>
    <w:rsid w:val="00B54AD3"/>
    <w:rsid w:val="00B62B99"/>
    <w:rsid w:val="00B643D0"/>
    <w:rsid w:val="00B71E93"/>
    <w:rsid w:val="00B87E22"/>
    <w:rsid w:val="00BA3E51"/>
    <w:rsid w:val="00BA4463"/>
    <w:rsid w:val="00BB3142"/>
    <w:rsid w:val="00BD6049"/>
    <w:rsid w:val="00BD6AB9"/>
    <w:rsid w:val="00C07094"/>
    <w:rsid w:val="00C155FC"/>
    <w:rsid w:val="00C177FF"/>
    <w:rsid w:val="00C32EF2"/>
    <w:rsid w:val="00C532FC"/>
    <w:rsid w:val="00C575E9"/>
    <w:rsid w:val="00C75D84"/>
    <w:rsid w:val="00C80541"/>
    <w:rsid w:val="00C857CB"/>
    <w:rsid w:val="00CA5CD9"/>
    <w:rsid w:val="00CB4A06"/>
    <w:rsid w:val="00CE19F8"/>
    <w:rsid w:val="00CF7571"/>
    <w:rsid w:val="00D04093"/>
    <w:rsid w:val="00D06A15"/>
    <w:rsid w:val="00D0794D"/>
    <w:rsid w:val="00D140DF"/>
    <w:rsid w:val="00D20ADF"/>
    <w:rsid w:val="00D62B66"/>
    <w:rsid w:val="00D666BB"/>
    <w:rsid w:val="00D720DF"/>
    <w:rsid w:val="00D92ED4"/>
    <w:rsid w:val="00D94ABF"/>
    <w:rsid w:val="00DB2C5E"/>
    <w:rsid w:val="00DE3140"/>
    <w:rsid w:val="00E20245"/>
    <w:rsid w:val="00E4379F"/>
    <w:rsid w:val="00E65596"/>
    <w:rsid w:val="00EA0042"/>
    <w:rsid w:val="00EB1D1B"/>
    <w:rsid w:val="00EE3A15"/>
    <w:rsid w:val="00F36875"/>
    <w:rsid w:val="00F51E3E"/>
    <w:rsid w:val="00F5283B"/>
    <w:rsid w:val="00F53B71"/>
    <w:rsid w:val="00F716E1"/>
    <w:rsid w:val="00F908C3"/>
    <w:rsid w:val="00F91753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77A9B6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CCDDEA" w:themeColor="background2"/>
        <w:sz w:val="18"/>
        <w:szCs w:val="18"/>
        <w:lang w:val="fr-FR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9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6C6734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6C6734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46241" w:themeColor="accent3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04C2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5331A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57CB"/>
  </w:style>
  <w:style w:type="paragraph" w:styleId="Pieddepage">
    <w:name w:val="footer"/>
    <w:basedOn w:val="Normal"/>
    <w:link w:val="Pieddepag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57CB"/>
  </w:style>
  <w:style w:type="paragraph" w:styleId="Textedebulles">
    <w:name w:val="Balloon Text"/>
    <w:basedOn w:val="Normal"/>
    <w:link w:val="TextedebullesC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A3E51"/>
    <w:rPr>
      <w:color w:val="808080"/>
    </w:rPr>
  </w:style>
  <w:style w:type="table" w:styleId="Grilledutableau">
    <w:name w:val="Table Grid"/>
    <w:basedOn w:val="Tableau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20ECB"/>
    <w:rPr>
      <w:rFonts w:eastAsiaTheme="majorEastAsia" w:cstheme="majorBidi"/>
      <w:color w:val="6C6734" w:themeColor="accent1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857CB"/>
    <w:rPr>
      <w:rFonts w:eastAsiaTheme="majorEastAsia" w:cstheme="majorBidi"/>
      <w:color w:val="6C6734" w:themeColor="accent1"/>
      <w:sz w:val="28"/>
      <w:szCs w:val="24"/>
    </w:rPr>
  </w:style>
  <w:style w:type="character" w:styleId="Lienhypertexte">
    <w:name w:val="Hyperlink"/>
    <w:basedOn w:val="Policepardfaut"/>
    <w:uiPriority w:val="99"/>
    <w:rsid w:val="000F3FE2"/>
    <w:rPr>
      <w:color w:val="2998E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Sansinterligne">
    <w:name w:val="No Spacing"/>
    <w:uiPriority w:val="12"/>
    <w:qFormat/>
    <w:rsid w:val="00320ECB"/>
    <w:pPr>
      <w:spacing w:before="0" w:after="0" w:line="180" w:lineRule="auto"/>
    </w:pPr>
    <w:rPr>
      <w:color w:val="94A088" w:themeColor="accent6"/>
      <w:sz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857CB"/>
    <w:rPr>
      <w:rFonts w:eastAsiaTheme="majorEastAsia" w:cstheme="majorBidi"/>
      <w:b/>
      <w:iCs/>
      <w:color w:val="746241" w:themeColor="accent3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C857CB"/>
    <w:rPr>
      <w:rFonts w:asciiTheme="majorHAnsi" w:eastAsiaTheme="majorEastAsia" w:hAnsiTheme="majorHAnsi" w:cstheme="majorBidi"/>
      <w:color w:val="504C27" w:themeColor="accent1" w:themeShade="BF"/>
    </w:rPr>
  </w:style>
  <w:style w:type="paragraph" w:styleId="Paragraphedeliste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6C6734" w:themeColor="accent1"/>
      <w:sz w:val="26"/>
    </w:rPr>
  </w:style>
  <w:style w:type="paragraph" w:styleId="Titre">
    <w:name w:val="Title"/>
    <w:basedOn w:val="Normal"/>
    <w:next w:val="Normal"/>
    <w:link w:val="TitreC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857CB"/>
    <w:rPr>
      <w:rFonts w:asciiTheme="majorHAnsi" w:eastAsiaTheme="majorEastAsia" w:hAnsiTheme="majorHAnsi" w:cstheme="majorBidi"/>
      <w:color w:val="35331A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6C6734" w:themeColor="accent1"/>
      <w:spacing w:val="-10"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320ECB"/>
    <w:rPr>
      <w:rFonts w:eastAsiaTheme="minorEastAsia"/>
      <w:caps/>
      <w:color w:val="6C6734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aractredecontact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94A088" w:themeColor="accent6"/>
      <w:sz w:val="26"/>
    </w:rPr>
  </w:style>
  <w:style w:type="paragraph" w:styleId="Date">
    <w:name w:val="Date"/>
    <w:basedOn w:val="Normal"/>
    <w:next w:val="Normal"/>
    <w:link w:val="DateCar"/>
    <w:uiPriority w:val="99"/>
    <w:qFormat/>
    <w:rsid w:val="00320ECB"/>
    <w:pPr>
      <w:spacing w:before="40" w:after="40"/>
    </w:pPr>
    <w:rPr>
      <w:color w:val="9B8357" w:themeColor="accent4"/>
    </w:rPr>
  </w:style>
  <w:style w:type="character" w:customStyle="1" w:styleId="Caractredecontact">
    <w:name w:val="Caractère de contact"/>
    <w:basedOn w:val="Policepardfaut"/>
    <w:link w:val="Contact"/>
    <w:uiPriority w:val="12"/>
    <w:rsid w:val="00320ECB"/>
    <w:rPr>
      <w:color w:val="94A088" w:themeColor="accent6"/>
      <w:sz w:val="26"/>
      <w:lang w:val="en-US"/>
    </w:rPr>
  </w:style>
  <w:style w:type="character" w:customStyle="1" w:styleId="DateCar">
    <w:name w:val="Date Car"/>
    <w:basedOn w:val="Policepardfaut"/>
    <w:link w:val="Date"/>
    <w:uiPriority w:val="99"/>
    <w:rsid w:val="00320ECB"/>
    <w:rPr>
      <w:color w:val="9B8357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sourdy\AppData\Roaming\Microsoft\Templates\CV%20en%20colon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4E6C5266AB435DBCE2D0D73A7B4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CB4786-EAA6-41AF-979C-8302E36D0370}"/>
      </w:docPartPr>
      <w:docPartBody>
        <w:p w:rsidR="00577CC1" w:rsidRDefault="00A1721C">
          <w:pPr>
            <w:pStyle w:val="9C4E6C5266AB435DBCE2D0D73A7B42F2"/>
          </w:pPr>
          <w:r w:rsidRPr="00643077">
            <w:rPr>
              <w:noProof/>
              <w:lang w:val="fr-FR" w:bidi="fr-FR"/>
            </w:rPr>
            <w:t>CONTACT</w:t>
          </w:r>
        </w:p>
      </w:docPartBody>
    </w:docPart>
    <w:docPart>
      <w:docPartPr>
        <w:name w:val="EC218C48E44B460581D196B573689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0DFC7-D5A0-46F4-BC07-5176F682E07F}"/>
      </w:docPartPr>
      <w:docPartBody>
        <w:p w:rsidR="00577CC1" w:rsidRDefault="00A1721C">
          <w:pPr>
            <w:pStyle w:val="EC218C48E44B460581D196B5736892A7"/>
          </w:pPr>
          <w:r w:rsidRPr="00643077">
            <w:rPr>
              <w:noProof/>
              <w:lang w:val="fr-FR"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Paragraphedeliste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87085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1C"/>
    <w:rsid w:val="000D56A9"/>
    <w:rsid w:val="0015103F"/>
    <w:rsid w:val="001B7978"/>
    <w:rsid w:val="001F433B"/>
    <w:rsid w:val="00577CC1"/>
    <w:rsid w:val="008353A3"/>
    <w:rsid w:val="00991A82"/>
    <w:rsid w:val="00A1721C"/>
    <w:rsid w:val="00AB18C6"/>
    <w:rsid w:val="00B33D16"/>
    <w:rsid w:val="00C64849"/>
    <w:rsid w:val="00E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C4E6C5266AB435DBCE2D0D73A7B42F2">
    <w:name w:val="9C4E6C5266AB435DBCE2D0D73A7B42F2"/>
  </w:style>
  <w:style w:type="paragraph" w:customStyle="1" w:styleId="EC218C48E44B460581D196B5736892A7">
    <w:name w:val="EC218C48E44B460581D196B5736892A7"/>
  </w:style>
  <w:style w:type="paragraph" w:styleId="Paragraphedeliste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4472C4" w:themeColor="accent1"/>
      <w:sz w:val="26"/>
      <w:szCs w:val="1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Personnalisé 10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6C6734"/>
      </a:accent1>
      <a:accent2>
        <a:srgbClr val="746241"/>
      </a:accent2>
      <a:accent3>
        <a:srgbClr val="746241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E4958-2B51-4ADB-8282-3D285F889A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en colonnes.dotx</Template>
  <TotalTime>0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2023-02-28T14:41:00Z</dcterms:created>
  <dcterms:modified xsi:type="dcterms:W3CDTF">2023-04-20T14:04:00Z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