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E9C0" w14:textId="77777777" w:rsidR="00387AD2" w:rsidRPr="00797B80" w:rsidRDefault="00387AD2" w:rsidP="00574D38">
      <w:pPr>
        <w:pStyle w:val="Nom"/>
        <w:rPr>
          <w:color w:val="000000" w:themeColor="text1"/>
        </w:rPr>
      </w:pPr>
      <w:r w:rsidRPr="00797B80">
        <w:rPr>
          <w:color w:val="000000" w:themeColor="text1"/>
        </w:rPr>
        <w:t>Angélique</w:t>
      </w:r>
      <w:r w:rsidR="00694BC8" w:rsidRPr="00797B80">
        <w:rPr>
          <w:color w:val="000000" w:themeColor="text1"/>
        </w:rPr>
        <w:t xml:space="preserve"> </w:t>
      </w:r>
      <w:r w:rsidRPr="00797B80">
        <w:rPr>
          <w:color w:val="000000" w:themeColor="text1"/>
        </w:rPr>
        <w:t>Lafrance</w:t>
      </w:r>
    </w:p>
    <w:p w14:paraId="1F014604" w14:textId="5158472F" w:rsidR="00485106" w:rsidRPr="00797B80" w:rsidRDefault="00387AD2" w:rsidP="00574D38">
      <w:pPr>
        <w:pStyle w:val="Coordonnes"/>
        <w:spacing w:line="240" w:lineRule="auto"/>
        <w:rPr>
          <w:color w:val="000000" w:themeColor="text1"/>
        </w:rPr>
      </w:pPr>
      <w:r w:rsidRPr="00797B80">
        <w:rPr>
          <w:color w:val="000000" w:themeColor="text1"/>
        </w:rPr>
        <w:t>585 Ch</w:t>
      </w:r>
      <w:r w:rsidR="00B33D05" w:rsidRPr="00797B80">
        <w:rPr>
          <w:color w:val="000000" w:themeColor="text1"/>
        </w:rPr>
        <w:t xml:space="preserve">. </w:t>
      </w:r>
      <w:r w:rsidRPr="00797B80">
        <w:rPr>
          <w:color w:val="000000" w:themeColor="text1"/>
        </w:rPr>
        <w:t>du Carrefour, Cap-aux-Meules, G4T 1</w:t>
      </w:r>
      <w:r w:rsidR="0002574D" w:rsidRPr="00797B80">
        <w:rPr>
          <w:color w:val="000000" w:themeColor="text1"/>
        </w:rPr>
        <w:t>L</w:t>
      </w:r>
      <w:r w:rsidRPr="00797B80">
        <w:rPr>
          <w:color w:val="000000" w:themeColor="text1"/>
        </w:rPr>
        <w:t xml:space="preserve">7 </w:t>
      </w:r>
    </w:p>
    <w:p w14:paraId="298A8989" w14:textId="1DE4851A" w:rsidR="00006C04" w:rsidRPr="00797B80" w:rsidRDefault="004B5380" w:rsidP="00574D38">
      <w:pPr>
        <w:pStyle w:val="Coordonnes"/>
        <w:spacing w:line="240" w:lineRule="auto"/>
        <w:rPr>
          <w:color w:val="000000" w:themeColor="text1"/>
        </w:rPr>
      </w:pPr>
      <w:r w:rsidRPr="00797B80">
        <w:rPr>
          <w:color w:val="000000" w:themeColor="text1"/>
        </w:rPr>
        <w:t>502-</w:t>
      </w:r>
      <w:r w:rsidR="00006C04" w:rsidRPr="00797B80">
        <w:rPr>
          <w:color w:val="000000" w:themeColor="text1"/>
        </w:rPr>
        <w:t>735 Av. Nérée-Tremblay, Québec, G1V 4W5</w:t>
      </w:r>
    </w:p>
    <w:p w14:paraId="0EE7C413" w14:textId="0D8AB243" w:rsidR="00387AD2" w:rsidRPr="00797B80" w:rsidRDefault="00A0127A" w:rsidP="00574D38">
      <w:pPr>
        <w:pStyle w:val="Coordonnes"/>
        <w:spacing w:line="240" w:lineRule="auto"/>
        <w:rPr>
          <w:color w:val="000000" w:themeColor="text1"/>
        </w:rPr>
      </w:pPr>
      <w:r w:rsidRPr="00797B80">
        <w:rPr>
          <w:color w:val="000000" w:themeColor="text1"/>
        </w:rPr>
        <w:t>418-</w:t>
      </w:r>
      <w:r w:rsidR="00387AD2" w:rsidRPr="00797B80">
        <w:rPr>
          <w:color w:val="000000" w:themeColor="text1"/>
        </w:rPr>
        <w:t>93</w:t>
      </w:r>
      <w:r w:rsidR="0002574D" w:rsidRPr="00797B80">
        <w:rPr>
          <w:color w:val="000000" w:themeColor="text1"/>
        </w:rPr>
        <w:t>7</w:t>
      </w:r>
      <w:r w:rsidR="00387AD2" w:rsidRPr="00797B80">
        <w:rPr>
          <w:color w:val="000000" w:themeColor="text1"/>
        </w:rPr>
        <w:t>-4532</w:t>
      </w:r>
    </w:p>
    <w:p w14:paraId="4EDE42D6" w14:textId="02BB30C1" w:rsidR="00CC470C" w:rsidRDefault="00000000" w:rsidP="004B5380">
      <w:pPr>
        <w:pStyle w:val="Coordonnes"/>
        <w:spacing w:line="240" w:lineRule="auto"/>
        <w:rPr>
          <w:rStyle w:val="Hyperlien"/>
          <w:sz w:val="24"/>
          <w:szCs w:val="24"/>
        </w:rPr>
      </w:pPr>
      <w:hyperlink r:id="rId7" w:history="1">
        <w:r w:rsidR="00387AD2" w:rsidRPr="00380906">
          <w:rPr>
            <w:rStyle w:val="Hyperlien"/>
            <w:sz w:val="24"/>
            <w:szCs w:val="24"/>
          </w:rPr>
          <w:t>angeliquelafrance@hotmail.fr</w:t>
        </w:r>
      </w:hyperlink>
      <w:r w:rsidR="00CC470C">
        <w:rPr>
          <w:rStyle w:val="Hyperlien"/>
          <w:sz w:val="24"/>
          <w:szCs w:val="24"/>
        </w:rPr>
        <w:t xml:space="preserve"> </w:t>
      </w:r>
    </w:p>
    <w:p w14:paraId="7501959B" w14:textId="1AF48286" w:rsidR="004B5380" w:rsidRDefault="004B5380" w:rsidP="004B5380">
      <w:pPr>
        <w:pStyle w:val="Coordonnes"/>
        <w:spacing w:line="240" w:lineRule="auto"/>
        <w:rPr>
          <w:rStyle w:val="Hyperlien"/>
          <w:sz w:val="24"/>
          <w:szCs w:val="24"/>
        </w:rPr>
      </w:pPr>
      <w:r w:rsidRPr="004B5380">
        <w:rPr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06FF10" wp14:editId="34D00CAC">
                <wp:simplePos x="0" y="0"/>
                <wp:positionH relativeFrom="column">
                  <wp:posOffset>-777009</wp:posOffset>
                </wp:positionH>
                <wp:positionV relativeFrom="paragraph">
                  <wp:posOffset>147262</wp:posOffset>
                </wp:positionV>
                <wp:extent cx="7870536" cy="283845"/>
                <wp:effectExtent l="0" t="0" r="381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0536" cy="2838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E2C358" id="Rectangle 1" o:spid="_x0000_s1026" style="position:absolute;margin-left:-61.2pt;margin-top:11.6pt;width:619.75pt;height:22.3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" fillcolor="#bfbfbf [2412]" stroked="f" strokeweight="1.5pt"/>
            </w:pict>
          </mc:Fallback>
        </mc:AlternateContent>
      </w:r>
    </w:p>
    <w:p w14:paraId="2F587B0F" w14:textId="77777777" w:rsidR="004B5380" w:rsidRDefault="00387AD2" w:rsidP="004B5380">
      <w:pPr>
        <w:pStyle w:val="Coordonnes"/>
        <w:spacing w:line="240" w:lineRule="auto"/>
        <w:rPr>
          <w:b/>
          <w:bCs/>
          <w:color w:val="000000" w:themeColor="text1"/>
          <w:sz w:val="28"/>
          <w:szCs w:val="24"/>
        </w:rPr>
      </w:pPr>
      <w:r w:rsidRPr="004B5380">
        <w:rPr>
          <w:b/>
          <w:bCs/>
          <w:color w:val="FFFFFF" w:themeColor="background1"/>
          <w:sz w:val="24"/>
        </w:rPr>
        <w:t>F</w:t>
      </w:r>
      <w:r w:rsidR="00380906" w:rsidRPr="004B5380">
        <w:rPr>
          <w:b/>
          <w:bCs/>
          <w:color w:val="FFFFFF" w:themeColor="background1"/>
          <w:sz w:val="24"/>
        </w:rPr>
        <w:t>ORMATIONS</w:t>
      </w:r>
      <w:r w:rsidRPr="004B5380">
        <w:rPr>
          <w:b/>
          <w:bCs/>
          <w:color w:val="FFFFFF" w:themeColor="background1"/>
          <w:sz w:val="24"/>
        </w:rPr>
        <w:t xml:space="preserve"> </w:t>
      </w:r>
      <w:r w:rsidRPr="004B5380">
        <w:rPr>
          <w:b/>
          <w:bCs/>
          <w:color w:val="000000" w:themeColor="text1"/>
          <w:sz w:val="28"/>
          <w:szCs w:val="24"/>
        </w:rPr>
        <w:t xml:space="preserve"> </w:t>
      </w:r>
    </w:p>
    <w:p w14:paraId="7D65E7A9" w14:textId="77777777" w:rsidR="004B5380" w:rsidRPr="00797B80" w:rsidRDefault="00387AD2" w:rsidP="004B5380">
      <w:pPr>
        <w:pStyle w:val="Coordonnes"/>
        <w:spacing w:line="240" w:lineRule="auto"/>
        <w:rPr>
          <w:b/>
          <w:bCs/>
          <w:color w:val="000000" w:themeColor="text1"/>
          <w:sz w:val="21"/>
          <w:szCs w:val="21"/>
        </w:rPr>
      </w:pPr>
      <w:r w:rsidRPr="00380906">
        <w:rPr>
          <w:sz w:val="28"/>
          <w:szCs w:val="24"/>
        </w:rPr>
        <w:t xml:space="preserve">                                                                                                                                               </w:t>
      </w:r>
      <w:r w:rsidR="00380906" w:rsidRPr="00797B80">
        <w:rPr>
          <w:b/>
          <w:bCs/>
          <w:color w:val="000000" w:themeColor="text1"/>
          <w:sz w:val="21"/>
          <w:szCs w:val="21"/>
        </w:rPr>
        <w:t>DIPLÔME D’ÉTUDE</w:t>
      </w:r>
      <w:r w:rsidR="00D429B6" w:rsidRPr="00797B80">
        <w:rPr>
          <w:b/>
          <w:bCs/>
          <w:color w:val="000000" w:themeColor="text1"/>
          <w:sz w:val="21"/>
          <w:szCs w:val="21"/>
        </w:rPr>
        <w:t>S</w:t>
      </w:r>
      <w:r w:rsidR="00380906" w:rsidRPr="00797B80">
        <w:rPr>
          <w:b/>
          <w:bCs/>
          <w:color w:val="000000" w:themeColor="text1"/>
          <w:sz w:val="21"/>
          <w:szCs w:val="21"/>
        </w:rPr>
        <w:t xml:space="preserve"> SECONDAIRE</w:t>
      </w:r>
      <w:r w:rsidR="00D429B6" w:rsidRPr="00797B80">
        <w:rPr>
          <w:b/>
          <w:bCs/>
          <w:color w:val="000000" w:themeColor="text1"/>
          <w:sz w:val="21"/>
          <w:szCs w:val="21"/>
        </w:rPr>
        <w:t>S</w:t>
      </w:r>
      <w:r w:rsidR="0051698D" w:rsidRPr="00797B80">
        <w:rPr>
          <w:rFonts w:ascii="Century Gothic" w:hAnsi="Century Gothic"/>
          <w:b/>
          <w:bCs/>
          <w:color w:val="000000" w:themeColor="text1"/>
          <w:sz w:val="21"/>
          <w:szCs w:val="21"/>
        </w:rPr>
        <w:t>|</w:t>
      </w:r>
      <w:r w:rsidR="00380906" w:rsidRPr="00797B80">
        <w:rPr>
          <w:b/>
          <w:bCs/>
          <w:color w:val="000000" w:themeColor="text1"/>
          <w:sz w:val="21"/>
          <w:szCs w:val="21"/>
        </w:rPr>
        <w:t>21 JUIN 2019</w:t>
      </w:r>
      <w:r w:rsidR="00380906" w:rsidRPr="00797B80">
        <w:rPr>
          <w:rFonts w:ascii="Century Gothic" w:hAnsi="Century Gothic"/>
          <w:b/>
          <w:bCs/>
          <w:color w:val="000000" w:themeColor="text1"/>
          <w:sz w:val="21"/>
          <w:szCs w:val="21"/>
        </w:rPr>
        <w:t>|</w:t>
      </w:r>
      <w:r w:rsidR="00380906" w:rsidRPr="00797B80">
        <w:rPr>
          <w:b/>
          <w:bCs/>
          <w:color w:val="000000" w:themeColor="text1"/>
          <w:sz w:val="21"/>
          <w:szCs w:val="21"/>
        </w:rPr>
        <w:t xml:space="preserve">ÉCOLE POLYVALENTE DES ÎLES </w:t>
      </w:r>
    </w:p>
    <w:p w14:paraId="7E539D2C" w14:textId="77777777" w:rsidR="004B5380" w:rsidRPr="00797B80" w:rsidRDefault="00006C04" w:rsidP="004B5380">
      <w:pPr>
        <w:pStyle w:val="Coordonnes"/>
        <w:numPr>
          <w:ilvl w:val="0"/>
          <w:numId w:val="16"/>
        </w:numPr>
        <w:spacing w:line="240" w:lineRule="auto"/>
        <w:rPr>
          <w:b/>
          <w:bCs/>
          <w:color w:val="000000" w:themeColor="text1"/>
          <w:sz w:val="24"/>
          <w:szCs w:val="24"/>
        </w:rPr>
      </w:pPr>
      <w:r w:rsidRPr="00797B80">
        <w:rPr>
          <w:color w:val="000000" w:themeColor="text1"/>
        </w:rPr>
        <w:t>Organisation et gestion des finances de l’après-bal (2019)</w:t>
      </w:r>
    </w:p>
    <w:p w14:paraId="2DB27516" w14:textId="77777777" w:rsidR="004B5380" w:rsidRPr="00797B80" w:rsidRDefault="00006C04" w:rsidP="004B5380">
      <w:pPr>
        <w:pStyle w:val="Coordonnes"/>
        <w:numPr>
          <w:ilvl w:val="0"/>
          <w:numId w:val="16"/>
        </w:numPr>
        <w:spacing w:line="240" w:lineRule="auto"/>
        <w:rPr>
          <w:b/>
          <w:bCs/>
          <w:color w:val="000000" w:themeColor="text1"/>
          <w:sz w:val="24"/>
          <w:szCs w:val="24"/>
        </w:rPr>
      </w:pPr>
      <w:r w:rsidRPr="00797B80">
        <w:rPr>
          <w:color w:val="000000" w:themeColor="text1"/>
        </w:rPr>
        <w:t>Rédaction et mise en page de l’album des finissants (2019)</w:t>
      </w:r>
    </w:p>
    <w:p w14:paraId="3F46D63D" w14:textId="77777777" w:rsidR="004B5380" w:rsidRPr="00797B80" w:rsidRDefault="004B5380" w:rsidP="004B5380">
      <w:pPr>
        <w:pStyle w:val="Coordonnes"/>
        <w:spacing w:line="240" w:lineRule="auto"/>
        <w:rPr>
          <w:color w:val="000000" w:themeColor="text1"/>
        </w:rPr>
      </w:pPr>
    </w:p>
    <w:p w14:paraId="7A241902" w14:textId="77777777" w:rsidR="00026037" w:rsidRPr="00797B80" w:rsidRDefault="00D429B6" w:rsidP="004B5380">
      <w:pPr>
        <w:pStyle w:val="Coordonnes"/>
        <w:spacing w:line="240" w:lineRule="auto"/>
        <w:rPr>
          <w:rFonts w:ascii="Century Gothic" w:hAnsi="Century Gothic"/>
          <w:b/>
          <w:bCs/>
          <w:iCs/>
          <w:color w:val="000000" w:themeColor="text1"/>
          <w:sz w:val="21"/>
          <w:szCs w:val="21"/>
        </w:rPr>
      </w:pPr>
      <w:r w:rsidRPr="00797B80">
        <w:rPr>
          <w:b/>
          <w:bCs/>
          <w:iCs/>
          <w:color w:val="000000" w:themeColor="text1"/>
          <w:sz w:val="21"/>
          <w:szCs w:val="21"/>
        </w:rPr>
        <w:t xml:space="preserve">DIPLÔME D’ÉTUDES COLLÉGIALES EN </w:t>
      </w:r>
      <w:r w:rsidR="00380906" w:rsidRPr="00797B80">
        <w:rPr>
          <w:b/>
          <w:bCs/>
          <w:iCs/>
          <w:color w:val="000000" w:themeColor="text1"/>
          <w:sz w:val="21"/>
          <w:szCs w:val="21"/>
        </w:rPr>
        <w:t>SCIENCE</w:t>
      </w:r>
      <w:r w:rsidR="001C4F24" w:rsidRPr="00797B80">
        <w:rPr>
          <w:b/>
          <w:bCs/>
          <w:iCs/>
          <w:color w:val="000000" w:themeColor="text1"/>
          <w:sz w:val="21"/>
          <w:szCs w:val="21"/>
        </w:rPr>
        <w:t>S</w:t>
      </w:r>
      <w:r w:rsidR="00380906" w:rsidRPr="00797B80">
        <w:rPr>
          <w:b/>
          <w:bCs/>
          <w:iCs/>
          <w:color w:val="000000" w:themeColor="text1"/>
          <w:sz w:val="21"/>
          <w:szCs w:val="21"/>
        </w:rPr>
        <w:t xml:space="preserve"> DE LA NATURE</w:t>
      </w:r>
      <w:r w:rsidR="00EB1724" w:rsidRPr="00797B80">
        <w:rPr>
          <w:b/>
          <w:bCs/>
          <w:iCs/>
          <w:color w:val="000000" w:themeColor="text1"/>
          <w:sz w:val="21"/>
          <w:szCs w:val="21"/>
        </w:rPr>
        <w:t xml:space="preserve"> -</w:t>
      </w:r>
      <w:r w:rsidR="00C93715" w:rsidRPr="00797B80">
        <w:rPr>
          <w:b/>
          <w:bCs/>
          <w:iCs/>
          <w:color w:val="000000" w:themeColor="text1"/>
          <w:sz w:val="21"/>
          <w:szCs w:val="21"/>
        </w:rPr>
        <w:t xml:space="preserve"> PROFIL SCIENCES SANTÉ</w:t>
      </w:r>
      <w:r w:rsidR="00380906" w:rsidRPr="00797B80">
        <w:rPr>
          <w:rFonts w:ascii="Century Gothic" w:hAnsi="Century Gothic"/>
          <w:b/>
          <w:bCs/>
          <w:iCs/>
          <w:color w:val="000000" w:themeColor="text1"/>
          <w:sz w:val="21"/>
          <w:szCs w:val="21"/>
        </w:rPr>
        <w:t>|</w:t>
      </w:r>
    </w:p>
    <w:p w14:paraId="7AC68041" w14:textId="60856FEF" w:rsidR="004B5380" w:rsidRPr="00797B80" w:rsidRDefault="00B70DC2" w:rsidP="004B5380">
      <w:pPr>
        <w:pStyle w:val="Coordonnes"/>
        <w:spacing w:line="240" w:lineRule="auto"/>
        <w:rPr>
          <w:b/>
          <w:bCs/>
          <w:iCs/>
          <w:color w:val="000000" w:themeColor="text1"/>
          <w:sz w:val="21"/>
          <w:szCs w:val="21"/>
        </w:rPr>
      </w:pPr>
      <w:r w:rsidRPr="00797B80">
        <w:rPr>
          <w:b/>
          <w:bCs/>
          <w:iCs/>
          <w:color w:val="000000" w:themeColor="text1"/>
          <w:sz w:val="21"/>
          <w:szCs w:val="21"/>
        </w:rPr>
        <w:t>JUIN 2021</w:t>
      </w:r>
      <w:r w:rsidR="00380906" w:rsidRPr="00797B80">
        <w:rPr>
          <w:rFonts w:ascii="Century Gothic" w:hAnsi="Century Gothic"/>
          <w:b/>
          <w:bCs/>
          <w:iCs/>
          <w:color w:val="000000" w:themeColor="text1"/>
          <w:sz w:val="21"/>
          <w:szCs w:val="21"/>
        </w:rPr>
        <w:t>|</w:t>
      </w:r>
      <w:r w:rsidR="0051698D" w:rsidRPr="00797B80">
        <w:rPr>
          <w:b/>
          <w:bCs/>
          <w:iCs/>
          <w:color w:val="000000" w:themeColor="text1"/>
          <w:sz w:val="21"/>
          <w:szCs w:val="21"/>
        </w:rPr>
        <w:t>CÉGEP</w:t>
      </w:r>
      <w:r w:rsidR="00380906" w:rsidRPr="00797B80">
        <w:rPr>
          <w:b/>
          <w:bCs/>
          <w:iCs/>
          <w:color w:val="000000" w:themeColor="text1"/>
          <w:sz w:val="21"/>
          <w:szCs w:val="21"/>
        </w:rPr>
        <w:t xml:space="preserve"> DE LA GASPÉSIE ET DES ÎLES</w:t>
      </w:r>
      <w:r w:rsidR="0002574D" w:rsidRPr="00797B80">
        <w:rPr>
          <w:b/>
          <w:bCs/>
          <w:iCs/>
          <w:color w:val="000000" w:themeColor="text1"/>
          <w:sz w:val="21"/>
          <w:szCs w:val="21"/>
        </w:rPr>
        <w:t xml:space="preserve"> - </w:t>
      </w:r>
      <w:r w:rsidR="00380906" w:rsidRPr="00797B80">
        <w:rPr>
          <w:b/>
          <w:bCs/>
          <w:iCs/>
          <w:color w:val="000000" w:themeColor="text1"/>
          <w:sz w:val="21"/>
          <w:szCs w:val="21"/>
        </w:rPr>
        <w:t>CAMPUS DES ÎLES-DE-LA-MADELEINE</w:t>
      </w:r>
    </w:p>
    <w:p w14:paraId="117E7C2C" w14:textId="639051C2" w:rsidR="004B5380" w:rsidRPr="00797B80" w:rsidRDefault="004B5380" w:rsidP="001C4F24">
      <w:pPr>
        <w:pStyle w:val="Coordonnes"/>
        <w:numPr>
          <w:ilvl w:val="0"/>
          <w:numId w:val="20"/>
        </w:numPr>
        <w:spacing w:line="240" w:lineRule="auto"/>
        <w:rPr>
          <w:b/>
          <w:bCs/>
          <w:color w:val="000000" w:themeColor="text1"/>
          <w:sz w:val="24"/>
          <w:szCs w:val="24"/>
        </w:rPr>
      </w:pPr>
      <w:r w:rsidRPr="00797B80">
        <w:rPr>
          <w:color w:val="000000" w:themeColor="text1"/>
        </w:rPr>
        <w:t>Participation à un projet d’aide humanitaire</w:t>
      </w:r>
      <w:r w:rsidR="00026037" w:rsidRPr="00797B80">
        <w:rPr>
          <w:color w:val="000000" w:themeColor="text1"/>
        </w:rPr>
        <w:t xml:space="preserve"> et au jardin collectif</w:t>
      </w:r>
    </w:p>
    <w:p w14:paraId="4B56A749" w14:textId="77777777" w:rsidR="00026037" w:rsidRPr="00797B80" w:rsidRDefault="00026037" w:rsidP="004B5380">
      <w:pPr>
        <w:pStyle w:val="Coordonnes"/>
        <w:spacing w:line="240" w:lineRule="auto"/>
        <w:rPr>
          <w:color w:val="000000" w:themeColor="text1"/>
        </w:rPr>
      </w:pPr>
    </w:p>
    <w:p w14:paraId="76F65778" w14:textId="63868483" w:rsidR="00026037" w:rsidRPr="00797B80" w:rsidRDefault="001C4F24" w:rsidP="004B5380">
      <w:pPr>
        <w:pStyle w:val="Coordonnes"/>
        <w:spacing w:line="240" w:lineRule="auto"/>
        <w:rPr>
          <w:rFonts w:ascii="Century Gothic" w:hAnsi="Century Gothic"/>
          <w:b/>
          <w:bCs/>
          <w:color w:val="000000" w:themeColor="text1"/>
          <w:sz w:val="21"/>
          <w:szCs w:val="21"/>
        </w:rPr>
      </w:pPr>
      <w:r w:rsidRPr="00797B80">
        <w:rPr>
          <w:b/>
          <w:bCs/>
          <w:color w:val="000000" w:themeColor="text1"/>
        </w:rPr>
        <w:t>BACCALAURÉAT EN ADMINISTRATION DES AFFAIRES</w:t>
      </w:r>
      <w:r w:rsidRPr="00797B80">
        <w:rPr>
          <w:rFonts w:ascii="Century Gothic" w:hAnsi="Century Gothic"/>
          <w:color w:val="000000" w:themeColor="text1"/>
          <w:sz w:val="21"/>
          <w:szCs w:val="21"/>
        </w:rPr>
        <w:t>|</w:t>
      </w:r>
      <w:r w:rsidRPr="00797B80">
        <w:rPr>
          <w:b/>
          <w:bCs/>
          <w:color w:val="000000" w:themeColor="text1"/>
          <w:sz w:val="21"/>
          <w:szCs w:val="21"/>
        </w:rPr>
        <w:t>EN COURS</w:t>
      </w:r>
      <w:r w:rsidRPr="00797B80">
        <w:rPr>
          <w:rFonts w:ascii="Century Gothic" w:hAnsi="Century Gothic"/>
          <w:color w:val="000000" w:themeColor="text1"/>
          <w:sz w:val="21"/>
          <w:szCs w:val="21"/>
        </w:rPr>
        <w:t>|</w:t>
      </w:r>
      <w:r w:rsidRPr="00797B80">
        <w:rPr>
          <w:rFonts w:ascii="Century Gothic" w:hAnsi="Century Gothic"/>
          <w:b/>
          <w:bCs/>
          <w:color w:val="000000" w:themeColor="text1"/>
          <w:sz w:val="21"/>
          <w:szCs w:val="21"/>
        </w:rPr>
        <w:t>UNIVERSITÉ LAVAL</w:t>
      </w:r>
    </w:p>
    <w:p w14:paraId="0415EC7C" w14:textId="18BB7465" w:rsidR="004B5380" w:rsidRPr="00797B80" w:rsidRDefault="00006C04" w:rsidP="00574D38">
      <w:pPr>
        <w:pStyle w:val="Coordonnes"/>
        <w:numPr>
          <w:ilvl w:val="0"/>
          <w:numId w:val="20"/>
        </w:numPr>
        <w:spacing w:line="240" w:lineRule="auto"/>
        <w:rPr>
          <w:b/>
          <w:bCs/>
          <w:color w:val="000000" w:themeColor="text1"/>
          <w:sz w:val="24"/>
          <w:szCs w:val="24"/>
        </w:rPr>
      </w:pPr>
      <w:r w:rsidRPr="00797B80">
        <w:rPr>
          <w:color w:val="000000" w:themeColor="text1"/>
        </w:rPr>
        <w:t>Participation aux Jeux du commerce, volet sportif (Flag-football)</w:t>
      </w:r>
      <w:r w:rsidR="004B5380" w:rsidRPr="00797B80">
        <w:rPr>
          <w:color w:val="000000" w:themeColor="text1"/>
        </w:rPr>
        <w:t xml:space="preserve"> </w:t>
      </w:r>
    </w:p>
    <w:p w14:paraId="3AEF8198" w14:textId="179705ED" w:rsidR="00026037" w:rsidRPr="00797B80" w:rsidRDefault="00026037" w:rsidP="00574D38">
      <w:pPr>
        <w:pStyle w:val="Coordonnes"/>
        <w:numPr>
          <w:ilvl w:val="0"/>
          <w:numId w:val="20"/>
        </w:numPr>
        <w:spacing w:line="240" w:lineRule="auto"/>
        <w:rPr>
          <w:b/>
          <w:bCs/>
          <w:color w:val="000000" w:themeColor="text1"/>
          <w:sz w:val="24"/>
          <w:szCs w:val="24"/>
        </w:rPr>
      </w:pPr>
      <w:r w:rsidRPr="00797B8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FA20D8" wp14:editId="0F059540">
                <wp:simplePos x="0" y="0"/>
                <wp:positionH relativeFrom="column">
                  <wp:posOffset>-776605</wp:posOffset>
                </wp:positionH>
                <wp:positionV relativeFrom="paragraph">
                  <wp:posOffset>305156</wp:posOffset>
                </wp:positionV>
                <wp:extent cx="7870190" cy="283845"/>
                <wp:effectExtent l="0" t="0" r="381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0190" cy="2838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720C9E" id="Rectangle 8" o:spid="_x0000_s1026" style="position:absolute;margin-left:-61.15pt;margin-top:24.05pt;width:619.7pt;height:22.3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" fillcolor="#bfbfbf [2412]" stroked="f" strokeweight="1.5pt"/>
            </w:pict>
          </mc:Fallback>
        </mc:AlternateContent>
      </w:r>
      <w:r w:rsidRPr="00797B80">
        <w:rPr>
          <w:color w:val="000000" w:themeColor="text1"/>
        </w:rPr>
        <w:t>Concentration mixte management et comptabilité</w:t>
      </w:r>
    </w:p>
    <w:p w14:paraId="1266DCF1" w14:textId="03A66533" w:rsidR="004B5380" w:rsidRDefault="004B5380" w:rsidP="004B5380">
      <w:pPr>
        <w:pStyle w:val="Coordonnes"/>
        <w:spacing w:line="240" w:lineRule="auto"/>
      </w:pPr>
    </w:p>
    <w:p w14:paraId="03D716B8" w14:textId="77777777" w:rsidR="004B5380" w:rsidRDefault="00380906" w:rsidP="004B5380">
      <w:pPr>
        <w:pStyle w:val="Coordonnes"/>
        <w:spacing w:line="240" w:lineRule="auto"/>
        <w:rPr>
          <w:b/>
          <w:bCs/>
          <w:color w:val="FFFFFF" w:themeColor="background1"/>
          <w:sz w:val="24"/>
        </w:rPr>
      </w:pPr>
      <w:r w:rsidRPr="004B5380">
        <w:rPr>
          <w:b/>
          <w:bCs/>
          <w:color w:val="FFFFFF" w:themeColor="background1"/>
          <w:sz w:val="24"/>
        </w:rPr>
        <w:t>EXPÉRIENCES</w:t>
      </w:r>
      <w:r w:rsidR="00F2196B" w:rsidRPr="004B5380">
        <w:rPr>
          <w:b/>
          <w:bCs/>
          <w:color w:val="FFFFFF" w:themeColor="background1"/>
          <w:sz w:val="24"/>
        </w:rPr>
        <w:t xml:space="preserve"> DE TRAVAIL</w:t>
      </w:r>
    </w:p>
    <w:p w14:paraId="2E6D563E" w14:textId="77777777" w:rsidR="004B5380" w:rsidRDefault="004B5380" w:rsidP="004B5380">
      <w:pPr>
        <w:pStyle w:val="Coordonnes"/>
        <w:spacing w:line="240" w:lineRule="auto"/>
        <w:rPr>
          <w:b/>
          <w:bCs/>
          <w:color w:val="FFFFFF" w:themeColor="background1"/>
          <w:sz w:val="24"/>
        </w:rPr>
      </w:pPr>
    </w:p>
    <w:p w14:paraId="366C383C" w14:textId="565C66F9" w:rsidR="004B5380" w:rsidRPr="00797B80" w:rsidRDefault="000E38BC" w:rsidP="004B5380">
      <w:pPr>
        <w:pStyle w:val="Coordonnes"/>
        <w:spacing w:line="240" w:lineRule="auto"/>
        <w:rPr>
          <w:rFonts w:ascii="Century Gothic" w:hAnsi="Century Gothic"/>
          <w:b/>
          <w:bCs/>
          <w:color w:val="000000" w:themeColor="text1"/>
          <w:sz w:val="21"/>
          <w:szCs w:val="18"/>
        </w:rPr>
      </w:pPr>
      <w:r w:rsidRPr="00797B80">
        <w:rPr>
          <w:b/>
          <w:bCs/>
          <w:color w:val="000000" w:themeColor="text1"/>
          <w:sz w:val="21"/>
          <w:szCs w:val="18"/>
        </w:rPr>
        <w:t>SERVICE À LA CLIENTÈLE</w:t>
      </w:r>
      <w:r w:rsidRPr="00797B80">
        <w:rPr>
          <w:rFonts w:ascii="Century Gothic" w:hAnsi="Century Gothic"/>
          <w:b/>
          <w:bCs/>
          <w:color w:val="000000" w:themeColor="text1"/>
          <w:sz w:val="21"/>
          <w:szCs w:val="18"/>
        </w:rPr>
        <w:t>|</w:t>
      </w:r>
      <w:r w:rsidRPr="00797B80">
        <w:rPr>
          <w:b/>
          <w:bCs/>
          <w:color w:val="000000" w:themeColor="text1"/>
          <w:sz w:val="21"/>
          <w:szCs w:val="18"/>
        </w:rPr>
        <w:t>BOULANGERIE MADELON</w:t>
      </w:r>
      <w:r w:rsidRPr="00797B80">
        <w:rPr>
          <w:rFonts w:ascii="Century Gothic" w:hAnsi="Century Gothic"/>
          <w:b/>
          <w:bCs/>
          <w:color w:val="000000" w:themeColor="text1"/>
          <w:sz w:val="21"/>
          <w:szCs w:val="18"/>
        </w:rPr>
        <w:t xml:space="preserve">|JUIN 2016 – </w:t>
      </w:r>
      <w:r w:rsidR="001C4F24" w:rsidRPr="00797B80">
        <w:rPr>
          <w:rFonts w:ascii="Century Gothic" w:hAnsi="Century Gothic"/>
          <w:b/>
          <w:bCs/>
          <w:color w:val="000000" w:themeColor="text1"/>
          <w:sz w:val="21"/>
          <w:szCs w:val="18"/>
        </w:rPr>
        <w:t>AOÛT 2021</w:t>
      </w:r>
    </w:p>
    <w:p w14:paraId="447E5736" w14:textId="0F7E1B82" w:rsidR="004B5380" w:rsidRPr="00797B80" w:rsidRDefault="00EB1724" w:rsidP="004B5380">
      <w:pPr>
        <w:pStyle w:val="Coordonnes"/>
        <w:numPr>
          <w:ilvl w:val="0"/>
          <w:numId w:val="20"/>
        </w:numPr>
        <w:spacing w:line="240" w:lineRule="auto"/>
        <w:rPr>
          <w:b/>
          <w:bCs/>
          <w:color w:val="000000" w:themeColor="text1"/>
          <w:sz w:val="24"/>
          <w:szCs w:val="24"/>
        </w:rPr>
      </w:pPr>
      <w:r w:rsidRPr="00797B80">
        <w:rPr>
          <w:color w:val="000000" w:themeColor="text1"/>
        </w:rPr>
        <w:t xml:space="preserve">Différentes tâches : </w:t>
      </w:r>
      <w:r w:rsidR="000E38BC" w:rsidRPr="00797B80">
        <w:rPr>
          <w:color w:val="000000" w:themeColor="text1"/>
        </w:rPr>
        <w:t xml:space="preserve">caisse, </w:t>
      </w:r>
      <w:r w:rsidRPr="00797B80">
        <w:rPr>
          <w:color w:val="000000" w:themeColor="text1"/>
        </w:rPr>
        <w:t>barista</w:t>
      </w:r>
      <w:r w:rsidR="000E38BC" w:rsidRPr="00797B80">
        <w:rPr>
          <w:color w:val="000000" w:themeColor="text1"/>
        </w:rPr>
        <w:t>, emballage</w:t>
      </w:r>
      <w:r w:rsidRPr="00797B80">
        <w:rPr>
          <w:color w:val="000000" w:themeColor="text1"/>
        </w:rPr>
        <w:t xml:space="preserve"> de produit</w:t>
      </w:r>
      <w:r w:rsidR="000E38BC" w:rsidRPr="00797B80">
        <w:rPr>
          <w:color w:val="000000" w:themeColor="text1"/>
        </w:rPr>
        <w:t xml:space="preserve">, </w:t>
      </w:r>
      <w:r w:rsidRPr="00797B80">
        <w:rPr>
          <w:color w:val="000000" w:themeColor="text1"/>
        </w:rPr>
        <w:t>préparation d’aliments (sandwichs, salades, fromages, charcuteries, etc.), service de repas, formation</w:t>
      </w:r>
    </w:p>
    <w:p w14:paraId="780C3F11" w14:textId="3C353339" w:rsidR="004B5380" w:rsidRPr="00797B80" w:rsidRDefault="00574D38" w:rsidP="00C93715">
      <w:pPr>
        <w:pStyle w:val="Coordonnes"/>
        <w:numPr>
          <w:ilvl w:val="0"/>
          <w:numId w:val="20"/>
        </w:numPr>
        <w:spacing w:line="240" w:lineRule="auto"/>
        <w:rPr>
          <w:b/>
          <w:bCs/>
          <w:color w:val="000000" w:themeColor="text1"/>
          <w:sz w:val="24"/>
          <w:szCs w:val="24"/>
        </w:rPr>
      </w:pPr>
      <w:r w:rsidRPr="00797B80">
        <w:rPr>
          <w:color w:val="000000" w:themeColor="text1"/>
        </w:rPr>
        <w:t>Aisance à travailler en public</w:t>
      </w:r>
      <w:r w:rsidR="00A0127A" w:rsidRPr="00797B80">
        <w:rPr>
          <w:color w:val="000000" w:themeColor="text1"/>
        </w:rPr>
        <w:t>, leadership, travail d’équipe</w:t>
      </w:r>
    </w:p>
    <w:p w14:paraId="5FFADD3C" w14:textId="77777777" w:rsidR="004B5380" w:rsidRPr="00797B80" w:rsidRDefault="004B5380" w:rsidP="004B5380">
      <w:pPr>
        <w:pStyle w:val="Coordonnes"/>
        <w:spacing w:line="240" w:lineRule="auto"/>
        <w:ind w:left="720"/>
        <w:rPr>
          <w:b/>
          <w:bCs/>
          <w:color w:val="000000" w:themeColor="text1"/>
          <w:sz w:val="24"/>
          <w:szCs w:val="24"/>
        </w:rPr>
      </w:pPr>
    </w:p>
    <w:p w14:paraId="2DD08159" w14:textId="37C2439D" w:rsidR="004B5380" w:rsidRPr="00797B80" w:rsidRDefault="00C93715" w:rsidP="004B5380">
      <w:pPr>
        <w:pStyle w:val="Coordonnes"/>
        <w:spacing w:line="240" w:lineRule="auto"/>
        <w:rPr>
          <w:rFonts w:ascii="Century Gothic" w:hAnsi="Century Gothic"/>
          <w:b/>
          <w:bCs/>
          <w:color w:val="000000" w:themeColor="text1"/>
          <w:sz w:val="21"/>
          <w:szCs w:val="18"/>
        </w:rPr>
      </w:pPr>
      <w:r w:rsidRPr="00797B80">
        <w:rPr>
          <w:b/>
          <w:bCs/>
          <w:color w:val="000000" w:themeColor="text1"/>
          <w:sz w:val="21"/>
          <w:szCs w:val="18"/>
        </w:rPr>
        <w:t>SECRÉTAIRE DE L’ASSOCIATION ÉTUDIANTE</w:t>
      </w:r>
      <w:r w:rsidRPr="00797B80">
        <w:rPr>
          <w:rFonts w:ascii="Century Gothic" w:hAnsi="Century Gothic"/>
          <w:b/>
          <w:bCs/>
          <w:color w:val="000000" w:themeColor="text1"/>
          <w:sz w:val="21"/>
          <w:szCs w:val="18"/>
        </w:rPr>
        <w:t>|</w:t>
      </w:r>
      <w:r w:rsidRPr="00797B80">
        <w:rPr>
          <w:b/>
          <w:bCs/>
          <w:color w:val="000000" w:themeColor="text1"/>
          <w:sz w:val="21"/>
          <w:szCs w:val="18"/>
        </w:rPr>
        <w:t>CÉGEP DE LA GASPÉSIE ET DES ÎLES</w:t>
      </w:r>
      <w:r w:rsidRPr="00797B80">
        <w:rPr>
          <w:rFonts w:ascii="Century Gothic" w:hAnsi="Century Gothic"/>
          <w:b/>
          <w:bCs/>
          <w:color w:val="000000" w:themeColor="text1"/>
          <w:sz w:val="21"/>
          <w:szCs w:val="18"/>
        </w:rPr>
        <w:t xml:space="preserve"> |SEPTEMBRE 2020 – </w:t>
      </w:r>
      <w:r w:rsidR="001C4F24" w:rsidRPr="00797B80">
        <w:rPr>
          <w:rFonts w:ascii="Century Gothic" w:hAnsi="Century Gothic"/>
          <w:b/>
          <w:bCs/>
          <w:color w:val="000000" w:themeColor="text1"/>
          <w:sz w:val="21"/>
          <w:szCs w:val="18"/>
        </w:rPr>
        <w:t>JUIN 2021</w:t>
      </w:r>
    </w:p>
    <w:p w14:paraId="5E6DDCD5" w14:textId="77777777" w:rsidR="004B5380" w:rsidRPr="00797B80" w:rsidRDefault="00A0127A" w:rsidP="004B5380">
      <w:pPr>
        <w:pStyle w:val="Coordonnes"/>
        <w:numPr>
          <w:ilvl w:val="0"/>
          <w:numId w:val="21"/>
        </w:numPr>
        <w:spacing w:line="240" w:lineRule="auto"/>
        <w:rPr>
          <w:b/>
          <w:bCs/>
          <w:color w:val="000000" w:themeColor="text1"/>
          <w:sz w:val="24"/>
          <w:szCs w:val="24"/>
        </w:rPr>
      </w:pPr>
      <w:r w:rsidRPr="00797B80">
        <w:rPr>
          <w:color w:val="000000" w:themeColor="text1"/>
        </w:rPr>
        <w:t>R</w:t>
      </w:r>
      <w:r w:rsidR="00C93715" w:rsidRPr="00797B80">
        <w:rPr>
          <w:color w:val="000000" w:themeColor="text1"/>
        </w:rPr>
        <w:t>éd</w:t>
      </w:r>
      <w:r w:rsidR="003D2E22" w:rsidRPr="00797B80">
        <w:rPr>
          <w:color w:val="000000" w:themeColor="text1"/>
        </w:rPr>
        <w:t>iger</w:t>
      </w:r>
      <w:r w:rsidR="00C93715" w:rsidRPr="00797B80">
        <w:rPr>
          <w:color w:val="000000" w:themeColor="text1"/>
        </w:rPr>
        <w:t xml:space="preserve"> </w:t>
      </w:r>
      <w:r w:rsidR="004B5380" w:rsidRPr="00797B80">
        <w:rPr>
          <w:color w:val="000000" w:themeColor="text1"/>
        </w:rPr>
        <w:t>l</w:t>
      </w:r>
      <w:r w:rsidR="00C93715" w:rsidRPr="00797B80">
        <w:rPr>
          <w:color w:val="000000" w:themeColor="text1"/>
        </w:rPr>
        <w:t>es procès-verbaux</w:t>
      </w:r>
      <w:r w:rsidR="004B5380" w:rsidRPr="00797B80">
        <w:rPr>
          <w:color w:val="000000" w:themeColor="text1"/>
        </w:rPr>
        <w:t xml:space="preserve"> des rencontres</w:t>
      </w:r>
    </w:p>
    <w:p w14:paraId="2279F83E" w14:textId="48491962" w:rsidR="004B5380" w:rsidRPr="00797B80" w:rsidRDefault="00A0127A" w:rsidP="00C93715">
      <w:pPr>
        <w:pStyle w:val="Coordonnes"/>
        <w:numPr>
          <w:ilvl w:val="0"/>
          <w:numId w:val="21"/>
        </w:numPr>
        <w:spacing w:line="240" w:lineRule="auto"/>
        <w:rPr>
          <w:b/>
          <w:bCs/>
          <w:color w:val="000000" w:themeColor="text1"/>
          <w:sz w:val="24"/>
          <w:szCs w:val="24"/>
        </w:rPr>
      </w:pPr>
      <w:r w:rsidRPr="00797B80">
        <w:rPr>
          <w:color w:val="000000" w:themeColor="text1"/>
        </w:rPr>
        <w:t>O</w:t>
      </w:r>
      <w:r w:rsidR="00C93715" w:rsidRPr="00797B80">
        <w:rPr>
          <w:color w:val="000000" w:themeColor="text1"/>
        </w:rPr>
        <w:t>rganis</w:t>
      </w:r>
      <w:r w:rsidR="003D2E22" w:rsidRPr="00797B80">
        <w:rPr>
          <w:color w:val="000000" w:themeColor="text1"/>
        </w:rPr>
        <w:t>er</w:t>
      </w:r>
      <w:r w:rsidR="00EB1724" w:rsidRPr="00797B80">
        <w:rPr>
          <w:color w:val="000000" w:themeColor="text1"/>
        </w:rPr>
        <w:t xml:space="preserve">, </w:t>
      </w:r>
      <w:r w:rsidR="003D2E22" w:rsidRPr="00797B80">
        <w:rPr>
          <w:color w:val="000000" w:themeColor="text1"/>
        </w:rPr>
        <w:t>gérer</w:t>
      </w:r>
      <w:r w:rsidR="00EB1724" w:rsidRPr="00797B80">
        <w:rPr>
          <w:color w:val="000000" w:themeColor="text1"/>
        </w:rPr>
        <w:t xml:space="preserve"> et financer</w:t>
      </w:r>
      <w:r w:rsidR="00C93715" w:rsidRPr="00797B80">
        <w:rPr>
          <w:color w:val="000000" w:themeColor="text1"/>
        </w:rPr>
        <w:t xml:space="preserve"> </w:t>
      </w:r>
      <w:r w:rsidRPr="00797B80">
        <w:rPr>
          <w:color w:val="000000" w:themeColor="text1"/>
        </w:rPr>
        <w:t>l</w:t>
      </w:r>
      <w:r w:rsidR="003D2E22" w:rsidRPr="00797B80">
        <w:rPr>
          <w:color w:val="000000" w:themeColor="text1"/>
        </w:rPr>
        <w:t xml:space="preserve">es </w:t>
      </w:r>
      <w:r w:rsidR="00C93715" w:rsidRPr="00797B80">
        <w:rPr>
          <w:color w:val="000000" w:themeColor="text1"/>
        </w:rPr>
        <w:t>activités de vie étudiante</w:t>
      </w:r>
    </w:p>
    <w:p w14:paraId="375FAD34" w14:textId="77777777" w:rsidR="00B33FD0" w:rsidRPr="00797B80" w:rsidRDefault="00B33FD0" w:rsidP="00B33FD0">
      <w:pPr>
        <w:pStyle w:val="Coordonnes"/>
        <w:spacing w:line="240" w:lineRule="auto"/>
        <w:ind w:left="720"/>
        <w:rPr>
          <w:b/>
          <w:bCs/>
          <w:color w:val="000000" w:themeColor="text1"/>
          <w:sz w:val="24"/>
          <w:szCs w:val="24"/>
        </w:rPr>
      </w:pPr>
    </w:p>
    <w:p w14:paraId="036F1D7B" w14:textId="77777777" w:rsidR="00B33FD0" w:rsidRPr="00797B80" w:rsidRDefault="00C93715" w:rsidP="00B33FD0">
      <w:pPr>
        <w:pStyle w:val="Coordonnes"/>
        <w:spacing w:line="240" w:lineRule="auto"/>
        <w:rPr>
          <w:rFonts w:ascii="Century Gothic" w:hAnsi="Century Gothic"/>
          <w:b/>
          <w:bCs/>
          <w:color w:val="000000" w:themeColor="text1"/>
          <w:sz w:val="21"/>
          <w:szCs w:val="18"/>
        </w:rPr>
      </w:pPr>
      <w:r w:rsidRPr="00797B80">
        <w:rPr>
          <w:b/>
          <w:bCs/>
          <w:color w:val="000000" w:themeColor="text1"/>
          <w:sz w:val="21"/>
          <w:szCs w:val="18"/>
        </w:rPr>
        <w:t>TUTEUR</w:t>
      </w:r>
      <w:r w:rsidRPr="00797B80">
        <w:rPr>
          <w:rFonts w:ascii="Century Gothic" w:hAnsi="Century Gothic"/>
          <w:b/>
          <w:bCs/>
          <w:color w:val="000000" w:themeColor="text1"/>
          <w:sz w:val="21"/>
          <w:szCs w:val="18"/>
        </w:rPr>
        <w:t>|</w:t>
      </w:r>
      <w:r w:rsidRPr="00797B80">
        <w:rPr>
          <w:b/>
          <w:bCs/>
          <w:color w:val="000000" w:themeColor="text1"/>
          <w:sz w:val="21"/>
          <w:szCs w:val="18"/>
        </w:rPr>
        <w:t>CÉGEP DE LA GASPÉSIE ET DES ÎLES</w:t>
      </w:r>
      <w:r w:rsidRPr="00797B80">
        <w:rPr>
          <w:rFonts w:ascii="Century Gothic" w:hAnsi="Century Gothic"/>
          <w:b/>
          <w:bCs/>
          <w:color w:val="000000" w:themeColor="text1"/>
          <w:sz w:val="21"/>
          <w:szCs w:val="18"/>
        </w:rPr>
        <w:t xml:space="preserve">|JANVIER 2021 – </w:t>
      </w:r>
      <w:r w:rsidR="001C4F24" w:rsidRPr="00797B80">
        <w:rPr>
          <w:rFonts w:ascii="Century Gothic" w:hAnsi="Century Gothic"/>
          <w:b/>
          <w:bCs/>
          <w:color w:val="000000" w:themeColor="text1"/>
          <w:sz w:val="21"/>
          <w:szCs w:val="18"/>
        </w:rPr>
        <w:t>MAI 2021</w:t>
      </w:r>
    </w:p>
    <w:p w14:paraId="7845D878" w14:textId="77777777" w:rsidR="00B33FD0" w:rsidRPr="00797B80" w:rsidRDefault="00C93715" w:rsidP="00B33FD0">
      <w:pPr>
        <w:pStyle w:val="Coordonnes"/>
        <w:numPr>
          <w:ilvl w:val="0"/>
          <w:numId w:val="22"/>
        </w:numPr>
        <w:spacing w:line="240" w:lineRule="auto"/>
        <w:rPr>
          <w:b/>
          <w:bCs/>
          <w:color w:val="000000" w:themeColor="text1"/>
          <w:sz w:val="24"/>
          <w:szCs w:val="24"/>
        </w:rPr>
      </w:pPr>
      <w:r w:rsidRPr="00797B80">
        <w:rPr>
          <w:color w:val="000000" w:themeColor="text1"/>
        </w:rPr>
        <w:t>Tutorat en littérature</w:t>
      </w:r>
      <w:r w:rsidR="00EB1724" w:rsidRPr="00797B80">
        <w:rPr>
          <w:color w:val="000000" w:themeColor="text1"/>
        </w:rPr>
        <w:t xml:space="preserve"> et en philosophie</w:t>
      </w:r>
      <w:r w:rsidR="003D2E22" w:rsidRPr="00797B80">
        <w:rPr>
          <w:color w:val="000000" w:themeColor="text1"/>
        </w:rPr>
        <w:t> </w:t>
      </w:r>
    </w:p>
    <w:p w14:paraId="363148AD" w14:textId="4EFDCCD4" w:rsidR="00B33FD0" w:rsidRPr="00797B80" w:rsidRDefault="00C93715" w:rsidP="00A0127A">
      <w:pPr>
        <w:pStyle w:val="Coordonnes"/>
        <w:numPr>
          <w:ilvl w:val="0"/>
          <w:numId w:val="22"/>
        </w:numPr>
        <w:spacing w:line="240" w:lineRule="auto"/>
        <w:rPr>
          <w:b/>
          <w:bCs/>
          <w:color w:val="000000" w:themeColor="text1"/>
          <w:sz w:val="24"/>
          <w:szCs w:val="24"/>
        </w:rPr>
      </w:pPr>
      <w:r w:rsidRPr="00797B80">
        <w:rPr>
          <w:color w:val="000000" w:themeColor="text1"/>
        </w:rPr>
        <w:t>Animation de soirées d’étude</w:t>
      </w:r>
      <w:r w:rsidR="00A300E5" w:rsidRPr="00797B80">
        <w:rPr>
          <w:color w:val="000000" w:themeColor="text1"/>
        </w:rPr>
        <w:t xml:space="preserve"> avec les étudiants</w:t>
      </w:r>
    </w:p>
    <w:p w14:paraId="5DDA05DF" w14:textId="77777777" w:rsidR="00B33FD0" w:rsidRPr="00797B80" w:rsidRDefault="00B33FD0" w:rsidP="00B33FD0">
      <w:pPr>
        <w:pStyle w:val="Coordonnes"/>
        <w:spacing w:line="240" w:lineRule="auto"/>
        <w:rPr>
          <w:color w:val="000000" w:themeColor="text1"/>
        </w:rPr>
      </w:pPr>
    </w:p>
    <w:p w14:paraId="4B36019B" w14:textId="10201AA6" w:rsidR="00A0127A" w:rsidRPr="00797B80" w:rsidRDefault="00A0127A" w:rsidP="00B33FD0">
      <w:pPr>
        <w:pStyle w:val="Coordonnes"/>
        <w:spacing w:line="240" w:lineRule="auto"/>
        <w:rPr>
          <w:rFonts w:ascii="Century Gothic" w:hAnsi="Century Gothic"/>
          <w:b/>
          <w:bCs/>
          <w:color w:val="000000" w:themeColor="text1"/>
          <w:sz w:val="21"/>
          <w:szCs w:val="18"/>
        </w:rPr>
      </w:pPr>
      <w:r w:rsidRPr="00797B80">
        <w:rPr>
          <w:b/>
          <w:bCs/>
          <w:color w:val="000000" w:themeColor="text1"/>
          <w:sz w:val="21"/>
          <w:szCs w:val="18"/>
        </w:rPr>
        <w:t>HÔTESSE ET RÉCEPTIONNISTE</w:t>
      </w:r>
      <w:r w:rsidRPr="00797B80">
        <w:rPr>
          <w:rFonts w:ascii="Century Gothic" w:hAnsi="Century Gothic"/>
          <w:b/>
          <w:bCs/>
          <w:color w:val="000000" w:themeColor="text1"/>
          <w:sz w:val="21"/>
          <w:szCs w:val="18"/>
        </w:rPr>
        <w:t>|</w:t>
      </w:r>
      <w:r w:rsidRPr="00797B80">
        <w:rPr>
          <w:b/>
          <w:bCs/>
          <w:color w:val="000000" w:themeColor="text1"/>
          <w:sz w:val="21"/>
          <w:szCs w:val="18"/>
        </w:rPr>
        <w:t>STE-FOY TOYOTA</w:t>
      </w:r>
      <w:r w:rsidRPr="00797B80">
        <w:rPr>
          <w:rFonts w:ascii="Century Gothic" w:hAnsi="Century Gothic"/>
          <w:b/>
          <w:bCs/>
          <w:color w:val="000000" w:themeColor="text1"/>
          <w:sz w:val="21"/>
          <w:szCs w:val="18"/>
        </w:rPr>
        <w:t>|</w:t>
      </w:r>
      <w:r w:rsidR="00006C04" w:rsidRPr="00797B80">
        <w:rPr>
          <w:rFonts w:ascii="Century Gothic" w:hAnsi="Century Gothic"/>
          <w:b/>
          <w:bCs/>
          <w:color w:val="000000" w:themeColor="text1"/>
          <w:sz w:val="21"/>
          <w:szCs w:val="18"/>
        </w:rPr>
        <w:t>OCTOBRE</w:t>
      </w:r>
      <w:r w:rsidRPr="00797B80">
        <w:rPr>
          <w:rFonts w:ascii="Century Gothic" w:hAnsi="Century Gothic"/>
          <w:b/>
          <w:bCs/>
          <w:color w:val="000000" w:themeColor="text1"/>
          <w:sz w:val="21"/>
          <w:szCs w:val="18"/>
        </w:rPr>
        <w:t xml:space="preserve"> 2021</w:t>
      </w:r>
      <w:r w:rsidR="00006C04" w:rsidRPr="00797B80">
        <w:rPr>
          <w:rFonts w:ascii="Century Gothic" w:hAnsi="Century Gothic"/>
          <w:b/>
          <w:bCs/>
          <w:color w:val="000000" w:themeColor="text1"/>
          <w:sz w:val="21"/>
          <w:szCs w:val="18"/>
        </w:rPr>
        <w:t xml:space="preserve"> – EN COURS</w:t>
      </w:r>
    </w:p>
    <w:p w14:paraId="3AAB1597" w14:textId="4AA8B3A4" w:rsidR="00B33FD0" w:rsidRPr="00797B80" w:rsidRDefault="00B33FD0" w:rsidP="00B33FD0">
      <w:pPr>
        <w:pStyle w:val="Coordonnes"/>
        <w:numPr>
          <w:ilvl w:val="0"/>
          <w:numId w:val="23"/>
        </w:numPr>
        <w:spacing w:line="240" w:lineRule="auto"/>
        <w:rPr>
          <w:b/>
          <w:bCs/>
          <w:color w:val="000000" w:themeColor="text1"/>
        </w:rPr>
      </w:pPr>
      <w:r w:rsidRPr="00797B80">
        <w:rPr>
          <w:color w:val="000000" w:themeColor="text1"/>
        </w:rPr>
        <w:t>Accueil des clients, gestion du téléphone et des courriels, paiement des véhicules, gestion des tours de plancher des conseillers en vente,</w:t>
      </w:r>
      <w:r w:rsidR="00797B80">
        <w:rPr>
          <w:color w:val="000000" w:themeColor="text1"/>
        </w:rPr>
        <w:t xml:space="preserve"> facturation,</w:t>
      </w:r>
      <w:r w:rsidRPr="00797B80">
        <w:rPr>
          <w:color w:val="000000" w:themeColor="text1"/>
        </w:rPr>
        <w:t xml:space="preserve"> etc. </w:t>
      </w:r>
    </w:p>
    <w:p w14:paraId="45006907" w14:textId="493D6965" w:rsidR="00797B80" w:rsidRPr="00797B80" w:rsidRDefault="00797B80" w:rsidP="00B33FD0">
      <w:pPr>
        <w:pStyle w:val="Coordonnes"/>
        <w:numPr>
          <w:ilvl w:val="0"/>
          <w:numId w:val="23"/>
        </w:numPr>
        <w:spacing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>Maitrise de l’anglais parlé et écrit</w:t>
      </w:r>
    </w:p>
    <w:p w14:paraId="0201D69B" w14:textId="77777777" w:rsidR="00B33FD0" w:rsidRPr="00797B80" w:rsidRDefault="00B33FD0" w:rsidP="00B33FD0">
      <w:pPr>
        <w:pStyle w:val="Coordonnes"/>
        <w:spacing w:line="240" w:lineRule="auto"/>
        <w:rPr>
          <w:b/>
          <w:bCs/>
          <w:color w:val="000000" w:themeColor="text1"/>
          <w:sz w:val="21"/>
          <w:szCs w:val="18"/>
        </w:rPr>
      </w:pPr>
    </w:p>
    <w:p w14:paraId="7FED09C8" w14:textId="78AE2A34" w:rsidR="00B33FD0" w:rsidRPr="00797B80" w:rsidRDefault="00B33FD0" w:rsidP="00B33FD0">
      <w:pPr>
        <w:pStyle w:val="Coordonnes"/>
        <w:spacing w:line="240" w:lineRule="auto"/>
        <w:rPr>
          <w:rFonts w:ascii="Century Gothic" w:hAnsi="Century Gothic"/>
          <w:b/>
          <w:bCs/>
          <w:color w:val="000000" w:themeColor="text1"/>
          <w:sz w:val="21"/>
          <w:szCs w:val="18"/>
        </w:rPr>
      </w:pPr>
      <w:r w:rsidRPr="00797B80">
        <w:rPr>
          <w:b/>
          <w:bCs/>
          <w:color w:val="000000" w:themeColor="text1"/>
          <w:sz w:val="21"/>
          <w:szCs w:val="18"/>
        </w:rPr>
        <w:t>ADJOINTE ADMINISTRATIVE</w:t>
      </w:r>
      <w:r w:rsidRPr="00797B80">
        <w:rPr>
          <w:rFonts w:ascii="Century Gothic" w:hAnsi="Century Gothic"/>
          <w:b/>
          <w:bCs/>
          <w:color w:val="000000" w:themeColor="text1"/>
          <w:sz w:val="21"/>
          <w:szCs w:val="18"/>
        </w:rPr>
        <w:t>|</w:t>
      </w:r>
      <w:r w:rsidRPr="00797B80">
        <w:rPr>
          <w:b/>
          <w:bCs/>
          <w:color w:val="000000" w:themeColor="text1"/>
          <w:sz w:val="21"/>
          <w:szCs w:val="18"/>
        </w:rPr>
        <w:t>BOULANGERIE MADELON</w:t>
      </w:r>
      <w:r w:rsidRPr="00797B80">
        <w:rPr>
          <w:rFonts w:ascii="Century Gothic" w:hAnsi="Century Gothic"/>
          <w:b/>
          <w:bCs/>
          <w:color w:val="000000" w:themeColor="text1"/>
          <w:sz w:val="21"/>
          <w:szCs w:val="18"/>
        </w:rPr>
        <w:t>|ÉTÉ 2022</w:t>
      </w:r>
    </w:p>
    <w:p w14:paraId="596E484E" w14:textId="174EF20E" w:rsidR="00CC470C" w:rsidRPr="00797B80" w:rsidRDefault="00026037" w:rsidP="00CC470C">
      <w:pPr>
        <w:pStyle w:val="Coordonnes"/>
        <w:numPr>
          <w:ilvl w:val="0"/>
          <w:numId w:val="23"/>
        </w:numPr>
        <w:spacing w:line="240" w:lineRule="auto"/>
        <w:rPr>
          <w:rFonts w:ascii="Century Gothic" w:hAnsi="Century Gothic"/>
          <w:b/>
          <w:bCs/>
          <w:color w:val="000000" w:themeColor="text1"/>
          <w:sz w:val="21"/>
          <w:szCs w:val="18"/>
        </w:rPr>
      </w:pPr>
      <w:r w:rsidRPr="00797B80">
        <w:rPr>
          <w:color w:val="000000" w:themeColor="text1"/>
        </w:rPr>
        <w:t>Gestion d</w:t>
      </w:r>
      <w:r w:rsidR="00797B80">
        <w:rPr>
          <w:color w:val="000000" w:themeColor="text1"/>
        </w:rPr>
        <w:t>u</w:t>
      </w:r>
      <w:r w:rsidRPr="00797B80">
        <w:rPr>
          <w:color w:val="000000" w:themeColor="text1"/>
        </w:rPr>
        <w:t xml:space="preserve"> personnel, accueil et intégration des nouveaux employés, comptabilité, </w:t>
      </w:r>
      <w:r w:rsidR="00CC470C" w:rsidRPr="00797B80">
        <w:rPr>
          <w:color w:val="000000" w:themeColor="text1"/>
        </w:rPr>
        <w:t xml:space="preserve">gestion de la page Facebook et des publicités, horaires, etc. </w:t>
      </w:r>
    </w:p>
    <w:p w14:paraId="73B091F1" w14:textId="213D67F0" w:rsidR="00CC470C" w:rsidRPr="00CC470C" w:rsidRDefault="00CC470C" w:rsidP="00CC470C">
      <w:pPr>
        <w:pStyle w:val="Coordonnes"/>
        <w:spacing w:line="240" w:lineRule="auto"/>
        <w:ind w:left="720"/>
        <w:rPr>
          <w:rFonts w:ascii="Century Gothic" w:hAnsi="Century Gothic"/>
          <w:b/>
          <w:bCs/>
          <w:color w:val="FFFFFF" w:themeColor="background1"/>
          <w:sz w:val="21"/>
          <w:szCs w:val="18"/>
        </w:rPr>
      </w:pPr>
      <w:r w:rsidRPr="0002574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B38D5A8" wp14:editId="4F371355">
                <wp:simplePos x="0" y="0"/>
                <wp:positionH relativeFrom="column">
                  <wp:posOffset>-777009</wp:posOffset>
                </wp:positionH>
                <wp:positionV relativeFrom="paragraph">
                  <wp:posOffset>112222</wp:posOffset>
                </wp:positionV>
                <wp:extent cx="7870190" cy="283845"/>
                <wp:effectExtent l="0" t="0" r="381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0190" cy="2838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D3667E" id="Rectangle 9" o:spid="_x0000_s1026" style="position:absolute;margin-left:-61.2pt;margin-top:8.85pt;width:619.7pt;height:22.3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" fillcolor="#bfbfbf [2412]" stroked="f" strokeweight="1.5pt"/>
            </w:pict>
          </mc:Fallback>
        </mc:AlternateContent>
      </w:r>
    </w:p>
    <w:p w14:paraId="452B192E" w14:textId="77777777" w:rsidR="00CC470C" w:rsidRDefault="00CC470C" w:rsidP="00CC470C">
      <w:pPr>
        <w:pStyle w:val="Coordonnes"/>
        <w:spacing w:line="240" w:lineRule="auto"/>
        <w:rPr>
          <w:b/>
          <w:bCs/>
          <w:color w:val="FFFFFF" w:themeColor="background1"/>
          <w:sz w:val="24"/>
          <w:szCs w:val="24"/>
        </w:rPr>
      </w:pPr>
      <w:r w:rsidRPr="00CC470C">
        <w:rPr>
          <w:b/>
          <w:bCs/>
          <w:color w:val="FFFFFF" w:themeColor="background1"/>
          <w:sz w:val="24"/>
          <w:szCs w:val="24"/>
        </w:rPr>
        <w:t>R</w:t>
      </w:r>
      <w:r>
        <w:rPr>
          <w:b/>
          <w:bCs/>
          <w:color w:val="FFFFFF" w:themeColor="background1"/>
          <w:sz w:val="24"/>
          <w:szCs w:val="24"/>
        </w:rPr>
        <w:t>ECONNAISSANCES</w:t>
      </w:r>
    </w:p>
    <w:p w14:paraId="27A53032" w14:textId="77777777" w:rsidR="00CC470C" w:rsidRDefault="00CC470C" w:rsidP="00CC470C">
      <w:pPr>
        <w:pStyle w:val="Coordonnes"/>
        <w:spacing w:line="240" w:lineRule="auto"/>
        <w:rPr>
          <w:b/>
          <w:bCs/>
          <w:color w:val="FFFFFF" w:themeColor="background1"/>
          <w:sz w:val="24"/>
          <w:szCs w:val="24"/>
        </w:rPr>
      </w:pPr>
    </w:p>
    <w:p w14:paraId="1B9ED87D" w14:textId="77777777" w:rsidR="00CC470C" w:rsidRPr="00797B80" w:rsidRDefault="00574D38" w:rsidP="00CC470C">
      <w:pPr>
        <w:pStyle w:val="Coordonnes"/>
        <w:spacing w:line="240" w:lineRule="auto"/>
        <w:rPr>
          <w:b/>
          <w:bCs/>
          <w:color w:val="000000" w:themeColor="text1"/>
          <w:sz w:val="21"/>
          <w:szCs w:val="18"/>
        </w:rPr>
      </w:pPr>
      <w:r w:rsidRPr="00797B80">
        <w:rPr>
          <w:b/>
          <w:bCs/>
          <w:color w:val="000000" w:themeColor="text1"/>
          <w:sz w:val="21"/>
          <w:szCs w:val="18"/>
        </w:rPr>
        <w:t xml:space="preserve">BOURSE D’EXCELLENCE SCOLAIRE </w:t>
      </w:r>
      <w:r w:rsidR="00EB1724" w:rsidRPr="00797B80">
        <w:rPr>
          <w:b/>
          <w:bCs/>
          <w:color w:val="000000" w:themeColor="text1"/>
          <w:sz w:val="21"/>
          <w:szCs w:val="18"/>
        </w:rPr>
        <w:t xml:space="preserve">AU SECONDAIRE </w:t>
      </w:r>
      <w:r w:rsidRPr="00797B80">
        <w:rPr>
          <w:b/>
          <w:bCs/>
          <w:color w:val="000000" w:themeColor="text1"/>
          <w:sz w:val="21"/>
          <w:szCs w:val="18"/>
        </w:rPr>
        <w:t>DE LA MINE SELEINE</w:t>
      </w:r>
      <w:r w:rsidRPr="00797B80">
        <w:rPr>
          <w:rFonts w:ascii="Century Gothic" w:hAnsi="Century Gothic"/>
          <w:b/>
          <w:bCs/>
          <w:color w:val="000000" w:themeColor="text1"/>
          <w:sz w:val="21"/>
          <w:szCs w:val="18"/>
        </w:rPr>
        <w:t>|</w:t>
      </w:r>
      <w:r w:rsidRPr="00797B80">
        <w:rPr>
          <w:b/>
          <w:bCs/>
          <w:color w:val="000000" w:themeColor="text1"/>
          <w:sz w:val="21"/>
          <w:szCs w:val="18"/>
        </w:rPr>
        <w:t>JUIN 2019</w:t>
      </w:r>
    </w:p>
    <w:p w14:paraId="5833A710" w14:textId="77777777" w:rsidR="00A300E5" w:rsidRPr="00797B80" w:rsidRDefault="00A300E5" w:rsidP="00A300E5">
      <w:pPr>
        <w:pStyle w:val="Coordonnes"/>
        <w:spacing w:line="240" w:lineRule="auto"/>
        <w:rPr>
          <w:color w:val="000000" w:themeColor="text1"/>
        </w:rPr>
      </w:pPr>
    </w:p>
    <w:p w14:paraId="0F35FE69" w14:textId="637E6211" w:rsidR="00A300E5" w:rsidRPr="00797B80" w:rsidRDefault="00A300E5" w:rsidP="00CC470C">
      <w:pPr>
        <w:pStyle w:val="Coordonnes"/>
        <w:spacing w:line="240" w:lineRule="auto"/>
        <w:rPr>
          <w:b/>
          <w:bCs/>
          <w:color w:val="000000" w:themeColor="text1"/>
        </w:rPr>
      </w:pPr>
      <w:r w:rsidRPr="00797B80">
        <w:rPr>
          <w:b/>
          <w:bCs/>
          <w:color w:val="000000" w:themeColor="text1"/>
        </w:rPr>
        <w:t>BOURSE DES FONDS FRANCES-DROUIN-ET-RAYMOND-NORMANDEAU</w:t>
      </w:r>
      <w:r w:rsidRPr="00797B80">
        <w:rPr>
          <w:rFonts w:ascii="Century Gothic" w:hAnsi="Century Gothic"/>
          <w:b/>
          <w:bCs/>
          <w:color w:val="000000" w:themeColor="text1"/>
          <w:sz w:val="21"/>
          <w:szCs w:val="18"/>
        </w:rPr>
        <w:t>|</w:t>
      </w:r>
      <w:r w:rsidRPr="00797B80">
        <w:rPr>
          <w:b/>
          <w:bCs/>
          <w:color w:val="000000" w:themeColor="text1"/>
          <w:sz w:val="21"/>
          <w:szCs w:val="18"/>
        </w:rPr>
        <w:t>AOÛT 2021</w:t>
      </w:r>
    </w:p>
    <w:sectPr w:rsidR="00A300E5" w:rsidRPr="00797B80" w:rsidSect="00CC470C">
      <w:footerReference w:type="default" r:id="rId8"/>
      <w:pgSz w:w="11907" w:h="16839" w:code="9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E35A" w14:textId="77777777" w:rsidR="00240153" w:rsidRDefault="00240153">
      <w:pPr>
        <w:spacing w:after="0" w:line="240" w:lineRule="auto"/>
      </w:pPr>
      <w:r>
        <w:separator/>
      </w:r>
    </w:p>
  </w:endnote>
  <w:endnote w:type="continuationSeparator" w:id="0">
    <w:p w14:paraId="239A0B59" w14:textId="77777777" w:rsidR="00240153" w:rsidRDefault="0024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2E7C" w14:textId="2CC74B73" w:rsidR="00485106" w:rsidRDefault="004851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4E97B" w14:textId="77777777" w:rsidR="00240153" w:rsidRDefault="00240153">
      <w:pPr>
        <w:spacing w:after="0" w:line="240" w:lineRule="auto"/>
      </w:pPr>
      <w:r>
        <w:separator/>
      </w:r>
    </w:p>
  </w:footnote>
  <w:footnote w:type="continuationSeparator" w:id="0">
    <w:p w14:paraId="0E17DB09" w14:textId="77777777" w:rsidR="00240153" w:rsidRDefault="00240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3242D1"/>
    <w:multiLevelType w:val="hybridMultilevel"/>
    <w:tmpl w:val="12442EB2"/>
    <w:lvl w:ilvl="0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2FE79C5"/>
    <w:multiLevelType w:val="hybridMultilevel"/>
    <w:tmpl w:val="A2EE1B2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80653"/>
    <w:multiLevelType w:val="hybridMultilevel"/>
    <w:tmpl w:val="52D677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45B88"/>
    <w:multiLevelType w:val="hybridMultilevel"/>
    <w:tmpl w:val="63CE5B9C"/>
    <w:lvl w:ilvl="0" w:tplc="6366C5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745A1"/>
    <w:multiLevelType w:val="hybridMultilevel"/>
    <w:tmpl w:val="45CAB2D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16D00"/>
    <w:multiLevelType w:val="hybridMultilevel"/>
    <w:tmpl w:val="B32040E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970FA"/>
    <w:multiLevelType w:val="hybridMultilevel"/>
    <w:tmpl w:val="EDE646D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B2633"/>
    <w:multiLevelType w:val="hybridMultilevel"/>
    <w:tmpl w:val="0CE2BF8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31F63"/>
    <w:multiLevelType w:val="hybridMultilevel"/>
    <w:tmpl w:val="E16A2E8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00A29"/>
    <w:multiLevelType w:val="hybridMultilevel"/>
    <w:tmpl w:val="EBDCE6A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D2606"/>
    <w:multiLevelType w:val="hybridMultilevel"/>
    <w:tmpl w:val="F0F6BE9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21062"/>
    <w:multiLevelType w:val="hybridMultilevel"/>
    <w:tmpl w:val="67EE8A9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3457C"/>
    <w:multiLevelType w:val="hybridMultilevel"/>
    <w:tmpl w:val="1382BA7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692881">
    <w:abstractNumId w:val="9"/>
  </w:num>
  <w:num w:numId="2" w16cid:durableId="218446230">
    <w:abstractNumId w:val="7"/>
  </w:num>
  <w:num w:numId="3" w16cid:durableId="1037243402">
    <w:abstractNumId w:val="6"/>
  </w:num>
  <w:num w:numId="4" w16cid:durableId="845561242">
    <w:abstractNumId w:val="5"/>
  </w:num>
  <w:num w:numId="5" w16cid:durableId="1167598468">
    <w:abstractNumId w:val="4"/>
  </w:num>
  <w:num w:numId="6" w16cid:durableId="1527518050">
    <w:abstractNumId w:val="8"/>
  </w:num>
  <w:num w:numId="7" w16cid:durableId="1290286167">
    <w:abstractNumId w:val="3"/>
  </w:num>
  <w:num w:numId="8" w16cid:durableId="1923635568">
    <w:abstractNumId w:val="2"/>
  </w:num>
  <w:num w:numId="9" w16cid:durableId="1607686744">
    <w:abstractNumId w:val="1"/>
  </w:num>
  <w:num w:numId="10" w16cid:durableId="1357579117">
    <w:abstractNumId w:val="0"/>
  </w:num>
  <w:num w:numId="11" w16cid:durableId="1157575250">
    <w:abstractNumId w:val="12"/>
  </w:num>
  <w:num w:numId="12" w16cid:durableId="711226118">
    <w:abstractNumId w:val="19"/>
  </w:num>
  <w:num w:numId="13" w16cid:durableId="612906196">
    <w:abstractNumId w:val="13"/>
  </w:num>
  <w:num w:numId="14" w16cid:durableId="1558321829">
    <w:abstractNumId w:val="22"/>
  </w:num>
  <w:num w:numId="15" w16cid:durableId="1217593827">
    <w:abstractNumId w:val="20"/>
  </w:num>
  <w:num w:numId="16" w16cid:durableId="681668191">
    <w:abstractNumId w:val="17"/>
  </w:num>
  <w:num w:numId="17" w16cid:durableId="1444301903">
    <w:abstractNumId w:val="15"/>
  </w:num>
  <w:num w:numId="18" w16cid:durableId="1879244976">
    <w:abstractNumId w:val="21"/>
  </w:num>
  <w:num w:numId="19" w16cid:durableId="1819346481">
    <w:abstractNumId w:val="10"/>
  </w:num>
  <w:num w:numId="20" w16cid:durableId="1774587156">
    <w:abstractNumId w:val="18"/>
  </w:num>
  <w:num w:numId="21" w16cid:durableId="1138576026">
    <w:abstractNumId w:val="11"/>
  </w:num>
  <w:num w:numId="22" w16cid:durableId="53049205">
    <w:abstractNumId w:val="16"/>
  </w:num>
  <w:num w:numId="23" w16cid:durableId="5037407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D2"/>
    <w:rsid w:val="00006C04"/>
    <w:rsid w:val="0002574D"/>
    <w:rsid w:val="00026037"/>
    <w:rsid w:val="00097056"/>
    <w:rsid w:val="000B1F48"/>
    <w:rsid w:val="000E38BC"/>
    <w:rsid w:val="001A0662"/>
    <w:rsid w:val="001C4F24"/>
    <w:rsid w:val="00240153"/>
    <w:rsid w:val="00367A4E"/>
    <w:rsid w:val="00380906"/>
    <w:rsid w:val="00387AD2"/>
    <w:rsid w:val="003D2E22"/>
    <w:rsid w:val="00485106"/>
    <w:rsid w:val="004B5380"/>
    <w:rsid w:val="0051698D"/>
    <w:rsid w:val="00557779"/>
    <w:rsid w:val="00574D38"/>
    <w:rsid w:val="005D2D07"/>
    <w:rsid w:val="00626EE4"/>
    <w:rsid w:val="00694BC8"/>
    <w:rsid w:val="00797B80"/>
    <w:rsid w:val="007A14C0"/>
    <w:rsid w:val="0083277C"/>
    <w:rsid w:val="00A0127A"/>
    <w:rsid w:val="00A104D8"/>
    <w:rsid w:val="00A2541E"/>
    <w:rsid w:val="00A300E5"/>
    <w:rsid w:val="00B33D05"/>
    <w:rsid w:val="00B33FD0"/>
    <w:rsid w:val="00B70DC2"/>
    <w:rsid w:val="00BD54A3"/>
    <w:rsid w:val="00C072FF"/>
    <w:rsid w:val="00C2110E"/>
    <w:rsid w:val="00C93715"/>
    <w:rsid w:val="00CC470C"/>
    <w:rsid w:val="00D429B6"/>
    <w:rsid w:val="00DD265C"/>
    <w:rsid w:val="00E83B86"/>
    <w:rsid w:val="00EA0D7E"/>
    <w:rsid w:val="00EB1724"/>
    <w:rsid w:val="00EF623C"/>
    <w:rsid w:val="00F2196B"/>
    <w:rsid w:val="00F5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F80B3"/>
  <w15:chartTrackingRefBased/>
  <w15:docId w15:val="{58AA3396-4F48-DB40-A32F-BB7DE6F1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fr-FR" w:eastAsia="ja-JP" w:bidi="fr-FR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A4E"/>
  </w:style>
  <w:style w:type="paragraph" w:styleId="Titre1">
    <w:name w:val="heading 1"/>
    <w:basedOn w:val="Normal"/>
    <w:next w:val="Normal"/>
    <w:link w:val="Titre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/>
      <w:b/>
      <w:spacing w:val="21"/>
      <w:sz w:val="26"/>
    </w:r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spacing w:val="21"/>
      <w:sz w:val="2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i/>
      <w:spacing w:val="21"/>
      <w:sz w:val="3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aps/>
      <w:smallCaps w:val="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2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4B3A2E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ordonnes">
    <w:name w:val="Coordonnées"/>
    <w:basedOn w:val="Normal"/>
    <w:uiPriority w:val="2"/>
    <w:qFormat/>
    <w:pPr>
      <w:spacing w:after="920"/>
      <w:contextualSpacing/>
    </w:p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B3A2E" w:themeColor="text2"/>
    </w:rPr>
  </w:style>
  <w:style w:type="character" w:styleId="Accentuationintense">
    <w:name w:val="Intense Emphasis"/>
    <w:basedOn w:val="Policepardfaut"/>
    <w:uiPriority w:val="21"/>
    <w:semiHidden/>
    <w:unhideWhenUsed/>
    <w:rPr>
      <w:b/>
      <w:i/>
      <w:iCs/>
      <w:color w:val="4B3A2E" w:themeColor="text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Paragraphedeliste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om">
    <w:name w:val="Nom"/>
    <w:basedOn w:val="Normal"/>
    <w:link w:val="Nom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Char">
    <w:name w:val="Nom Char"/>
    <w:basedOn w:val="Policepardfaut"/>
    <w:link w:val="Nom"/>
    <w:uiPriority w:val="1"/>
    <w:rPr>
      <w:b/>
      <w:caps/>
      <w:spacing w:val="21"/>
      <w:sz w:val="3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en">
    <w:name w:val="Hyperlink"/>
    <w:basedOn w:val="Policepardfaut"/>
    <w:uiPriority w:val="99"/>
    <w:unhideWhenUsed/>
    <w:rsid w:val="00387AD2"/>
    <w:rPr>
      <w:color w:val="3D859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7AD2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387AD2"/>
    <w:rPr>
      <w:color w:val="A65E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geliquelafrance@hotma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gelique/Library/Containers/com.microsoft.Word/Data/Library/Application%20Support/Microsoft/Office/16.0/DTS/fr-CA%7b077DE8AF-411B-8543-ACB6-7987B9242737%7d/%7b2737F2F0-6026-7B41-8AAA-3EAEC6AEAE2B%7dtf10002079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{2737F2F0-6026-7B41-8AAA-3EAEC6AEAE2B}tf10002079.dotx</Template>
  <TotalTime>152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Angélique lafrance</cp:lastModifiedBy>
  <cp:revision>20</cp:revision>
  <dcterms:created xsi:type="dcterms:W3CDTF">2019-11-18T13:08:00Z</dcterms:created>
  <dcterms:modified xsi:type="dcterms:W3CDTF">2023-02-12T21:54:00Z</dcterms:modified>
</cp:coreProperties>
</file>