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0762" w14:textId="3636BC38" w:rsidR="00BA0745" w:rsidRDefault="00E245E1">
      <w:pPr>
        <w:pStyle w:val="Name"/>
      </w:pPr>
      <w:r>
        <w:t>Ariane bolduc</w:t>
      </w:r>
    </w:p>
    <w:p w14:paraId="2681FBF1" w14:textId="524BC049" w:rsidR="00BA0745" w:rsidRDefault="00E245E1">
      <w:pPr>
        <w:pStyle w:val="ContactInfo"/>
      </w:pPr>
      <w:r>
        <w:t>1420 rue de chenonceaux, Terrebonne</w:t>
      </w:r>
    </w:p>
    <w:p w14:paraId="32805F69" w14:textId="0054DE26" w:rsidR="009227CE" w:rsidRDefault="00C571A5">
      <w:pPr>
        <w:pStyle w:val="ContactInfo"/>
      </w:pPr>
      <w:hyperlink r:id="rId8" w:history="1">
        <w:r w:rsidR="009227CE" w:rsidRPr="005D5D16">
          <w:rPr>
            <w:rStyle w:val="Hyperlien"/>
          </w:rPr>
          <w:t>infoarianebolduc@gmail.com</w:t>
        </w:r>
      </w:hyperlink>
    </w:p>
    <w:p w14:paraId="5DED662C" w14:textId="0628ED55" w:rsidR="009227CE" w:rsidRDefault="009227CE">
      <w:pPr>
        <w:pStyle w:val="ContactInfo"/>
      </w:pPr>
      <w:r>
        <w:t>(514)299-1420</w:t>
      </w:r>
    </w:p>
    <w:p w14:paraId="63AB0F03" w14:textId="7F024C29" w:rsidR="00BA0745" w:rsidRDefault="000B22E1">
      <w:pPr>
        <w:pStyle w:val="Titre1"/>
      </w:pPr>
      <w:r>
        <w:t>Profil</w:t>
      </w:r>
    </w:p>
    <w:p w14:paraId="346BC45A" w14:textId="48CCB3FD" w:rsidR="00BA0745" w:rsidRDefault="000B22E1">
      <w:r>
        <w:t xml:space="preserve">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souriante</w:t>
      </w:r>
      <w:proofErr w:type="spellEnd"/>
      <w:r w:rsidR="001A0C98">
        <w:t xml:space="preserve">, </w:t>
      </w:r>
      <w:proofErr w:type="spellStart"/>
      <w:r w:rsidR="001A0C98">
        <w:t>dynamique</w:t>
      </w:r>
      <w:proofErr w:type="spellEnd"/>
      <w:r w:rsidR="001A0C98">
        <w:t>,</w:t>
      </w:r>
      <w:r w:rsidR="001B6CC1">
        <w:t xml:space="preserve"> </w:t>
      </w:r>
      <w:proofErr w:type="spellStart"/>
      <w:r w:rsidR="001B6CC1">
        <w:t>débrouillarde</w:t>
      </w:r>
      <w:proofErr w:type="spellEnd"/>
      <w:r w:rsidR="001B6CC1">
        <w:t xml:space="preserve"> et </w:t>
      </w:r>
      <w:proofErr w:type="spellStart"/>
      <w:r w:rsidR="001B6CC1">
        <w:t>créative</w:t>
      </w:r>
      <w:proofErr w:type="spellEnd"/>
      <w:r w:rsidR="001B6CC1">
        <w:t xml:space="preserve">. </w:t>
      </w:r>
      <w:r w:rsidR="00F67C47">
        <w:t xml:space="preserve">J’ai beaucoup de </w:t>
      </w:r>
      <w:proofErr w:type="spellStart"/>
      <w:r w:rsidR="00F67C47">
        <w:t>facilité</w:t>
      </w:r>
      <w:proofErr w:type="spellEnd"/>
      <w:r w:rsidR="00F67C47">
        <w:t xml:space="preserve"> à m’adapter à </w:t>
      </w:r>
      <w:proofErr w:type="spellStart"/>
      <w:r w:rsidR="00F67C47">
        <w:t>diverses</w:t>
      </w:r>
      <w:proofErr w:type="spellEnd"/>
      <w:r w:rsidR="00F67C47">
        <w:t xml:space="preserve"> situations et </w:t>
      </w:r>
      <w:proofErr w:type="spellStart"/>
      <w:r w:rsidR="00F67C47">
        <w:t>je</w:t>
      </w:r>
      <w:proofErr w:type="spellEnd"/>
      <w:r w:rsidR="00F67C47">
        <w:t xml:space="preserve"> travail </w:t>
      </w:r>
      <w:r w:rsidR="00995470">
        <w:t xml:space="preserve">bien sous </w:t>
      </w:r>
      <w:proofErr w:type="spellStart"/>
      <w:r w:rsidR="00995470">
        <w:t>pression</w:t>
      </w:r>
      <w:proofErr w:type="spellEnd"/>
      <w:r w:rsidR="00995470">
        <w:t>.</w:t>
      </w:r>
      <w:r w:rsidR="00064A59">
        <w:t xml:space="preserve"> </w:t>
      </w:r>
    </w:p>
    <w:sdt>
      <w:sdtPr>
        <w:id w:val="1728489637"/>
        <w:placeholder>
          <w:docPart w:val="085441F4A2D2E8499626C0C4EA85288C"/>
        </w:placeholder>
        <w:temporary/>
        <w:showingPlcHdr/>
        <w15:appearance w15:val="hidden"/>
      </w:sdtPr>
      <w:sdtEndPr/>
      <w:sdtContent>
        <w:p w14:paraId="230F761B" w14:textId="3CE43335" w:rsidR="0049762D" w:rsidRPr="00E622D8" w:rsidRDefault="00C571A5" w:rsidP="00E622D8">
          <w:pPr>
            <w:pStyle w:val="Titre1"/>
          </w:pPr>
          <w:r>
            <w:t>Experience</w:t>
          </w:r>
        </w:p>
      </w:sdtContent>
    </w:sdt>
    <w:p w14:paraId="4DED5C4A" w14:textId="46F0E860" w:rsidR="00BA0745" w:rsidRPr="00CD280E" w:rsidRDefault="001C4015">
      <w:pPr>
        <w:rPr>
          <w:color w:val="53C3C7" w:themeColor="accent4"/>
        </w:rPr>
      </w:pPr>
      <w:proofErr w:type="spellStart"/>
      <w:r w:rsidRPr="00CD280E">
        <w:rPr>
          <w:color w:val="53C3C7" w:themeColor="accent4"/>
        </w:rPr>
        <w:t>Animatrice</w:t>
      </w:r>
      <w:proofErr w:type="spellEnd"/>
      <w:r w:rsidRPr="00CD280E">
        <w:rPr>
          <w:color w:val="53C3C7" w:themeColor="accent4"/>
        </w:rPr>
        <w:t xml:space="preserve"> de camp de jour</w:t>
      </w:r>
      <w:r w:rsidR="00EF3FDE" w:rsidRPr="00CD280E">
        <w:rPr>
          <w:color w:val="53C3C7" w:themeColor="accent4"/>
        </w:rPr>
        <w:t xml:space="preserve"> | Ville de Terrebonne</w:t>
      </w:r>
    </w:p>
    <w:p w14:paraId="16D21BB5" w14:textId="0D9F7FA3" w:rsidR="001C4015" w:rsidRDefault="001C4015">
      <w:r>
        <w:t>2015-2022</w:t>
      </w:r>
    </w:p>
    <w:p w14:paraId="1764D7D3" w14:textId="3A0B35D0" w:rsidR="00BA0745" w:rsidRDefault="00BB527B" w:rsidP="00AF46CE">
      <w:pPr>
        <w:pStyle w:val="Listepuces"/>
        <w:numPr>
          <w:ilvl w:val="0"/>
          <w:numId w:val="15"/>
        </w:numPr>
      </w:pPr>
      <w:proofErr w:type="spellStart"/>
      <w:r>
        <w:t>Prendre</w:t>
      </w:r>
      <w:proofErr w:type="spellEnd"/>
      <w:r>
        <w:t xml:space="preserve"> en charge un groupe </w:t>
      </w:r>
      <w:proofErr w:type="spellStart"/>
      <w:r>
        <w:t>d’enfants</w:t>
      </w:r>
      <w:proofErr w:type="spellEnd"/>
      <w:r>
        <w:t xml:space="preserve"> </w:t>
      </w:r>
    </w:p>
    <w:p w14:paraId="3E90D21E" w14:textId="237A9CAF" w:rsidR="00D67273" w:rsidRDefault="00D67273" w:rsidP="00AF46CE">
      <w:pPr>
        <w:pStyle w:val="Listepuces"/>
        <w:numPr>
          <w:ilvl w:val="0"/>
          <w:numId w:val="15"/>
        </w:numPr>
      </w:pPr>
      <w:proofErr w:type="spellStart"/>
      <w:r>
        <w:t>Animer</w:t>
      </w:r>
      <w:proofErr w:type="spellEnd"/>
      <w:r>
        <w:t xml:space="preserve">, </w:t>
      </w:r>
      <w:proofErr w:type="spellStart"/>
      <w:r>
        <w:t>créer</w:t>
      </w:r>
      <w:proofErr w:type="spellEnd"/>
      <w:r>
        <w:t xml:space="preserve"> des </w:t>
      </w:r>
      <w:proofErr w:type="spellStart"/>
      <w:r>
        <w:t>activités</w:t>
      </w:r>
      <w:proofErr w:type="spellEnd"/>
      <w:r>
        <w:t xml:space="preserve"> </w:t>
      </w:r>
    </w:p>
    <w:p w14:paraId="1A6A2C67" w14:textId="043D3956" w:rsidR="00C91BEC" w:rsidRDefault="00D67273" w:rsidP="00FB5114">
      <w:pPr>
        <w:pStyle w:val="Listepuces"/>
        <w:numPr>
          <w:ilvl w:val="0"/>
          <w:numId w:val="15"/>
        </w:numPr>
      </w:pPr>
      <w:r>
        <w:t xml:space="preserve">Assurer la </w:t>
      </w:r>
      <w:proofErr w:type="spellStart"/>
      <w:r>
        <w:t>santé</w:t>
      </w:r>
      <w:proofErr w:type="spellEnd"/>
      <w:r>
        <w:t xml:space="preserve"> et la </w:t>
      </w:r>
      <w:proofErr w:type="spellStart"/>
      <w:r>
        <w:t>sécurité</w:t>
      </w:r>
      <w:proofErr w:type="spellEnd"/>
      <w:r>
        <w:t xml:space="preserve"> de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</w:t>
      </w:r>
    </w:p>
    <w:p w14:paraId="7C9CF4FF" w14:textId="39D6AA21" w:rsidR="00CD280E" w:rsidRDefault="00636FB9" w:rsidP="00CD280E">
      <w:pPr>
        <w:pStyle w:val="Listepuces"/>
        <w:numPr>
          <w:ilvl w:val="0"/>
          <w:numId w:val="0"/>
        </w:numPr>
        <w:ind w:left="216" w:hanging="216"/>
      </w:pPr>
      <w:proofErr w:type="spellStart"/>
      <w:r w:rsidRPr="00636FB9">
        <w:rPr>
          <w:color w:val="53C3C7" w:themeColor="accent4"/>
        </w:rPr>
        <w:t>Caissière</w:t>
      </w:r>
      <w:proofErr w:type="spellEnd"/>
      <w:r w:rsidRPr="00636FB9">
        <w:rPr>
          <w:color w:val="53C3C7" w:themeColor="accent4"/>
        </w:rPr>
        <w:t xml:space="preserve"> et </w:t>
      </w:r>
      <w:proofErr w:type="spellStart"/>
      <w:r w:rsidRPr="00636FB9">
        <w:rPr>
          <w:color w:val="53C3C7" w:themeColor="accent4"/>
        </w:rPr>
        <w:t>commis</w:t>
      </w:r>
      <w:proofErr w:type="spellEnd"/>
      <w:r w:rsidRPr="00636FB9">
        <w:rPr>
          <w:color w:val="53C3C7" w:themeColor="accent4"/>
        </w:rPr>
        <w:t xml:space="preserve"> au </w:t>
      </w:r>
      <w:proofErr w:type="spellStart"/>
      <w:r w:rsidRPr="00636FB9">
        <w:rPr>
          <w:color w:val="53C3C7" w:themeColor="accent4"/>
        </w:rPr>
        <w:t>commande</w:t>
      </w:r>
      <w:proofErr w:type="spellEnd"/>
      <w:r w:rsidRPr="00636FB9">
        <w:rPr>
          <w:color w:val="53C3C7" w:themeColor="accent4"/>
        </w:rPr>
        <w:t xml:space="preserve"> en </w:t>
      </w:r>
      <w:proofErr w:type="spellStart"/>
      <w:r w:rsidRPr="00636FB9">
        <w:rPr>
          <w:color w:val="53C3C7" w:themeColor="accent4"/>
        </w:rPr>
        <w:t>ligne</w:t>
      </w:r>
      <w:proofErr w:type="spellEnd"/>
      <w:r w:rsidRPr="00636FB9">
        <w:rPr>
          <w:color w:val="53C3C7" w:themeColor="accent4"/>
        </w:rPr>
        <w:t xml:space="preserve"> | Canadien Tire Terrebonne</w:t>
      </w:r>
      <w:r>
        <w:t xml:space="preserve"> </w:t>
      </w:r>
    </w:p>
    <w:p w14:paraId="72493992" w14:textId="43203DD5" w:rsidR="00882496" w:rsidRDefault="006A0ABB" w:rsidP="0049762D">
      <w:pPr>
        <w:pStyle w:val="Listepuces"/>
        <w:numPr>
          <w:ilvl w:val="0"/>
          <w:numId w:val="0"/>
        </w:numPr>
        <w:ind w:left="216" w:hanging="216"/>
      </w:pPr>
      <w:r>
        <w:t>2020-2021</w:t>
      </w:r>
    </w:p>
    <w:p w14:paraId="72F23EC2" w14:textId="009E81A6" w:rsidR="006A0ABB" w:rsidRDefault="00FB351A" w:rsidP="00CD280E">
      <w:pPr>
        <w:pStyle w:val="Listepuces"/>
        <w:numPr>
          <w:ilvl w:val="0"/>
          <w:numId w:val="0"/>
        </w:numPr>
        <w:ind w:left="216" w:hanging="216"/>
      </w:pPr>
      <w:proofErr w:type="spellStart"/>
      <w:r>
        <w:rPr>
          <w:color w:val="53C3C7" w:themeColor="accent4"/>
        </w:rPr>
        <w:t>Caissière</w:t>
      </w:r>
      <w:proofErr w:type="spellEnd"/>
      <w:r>
        <w:rPr>
          <w:color w:val="53C3C7" w:themeColor="accent4"/>
        </w:rPr>
        <w:t xml:space="preserve"> | Rona Mascouche</w:t>
      </w:r>
    </w:p>
    <w:p w14:paraId="15385D48" w14:textId="73093417" w:rsidR="00C91BEC" w:rsidRDefault="00FB351A" w:rsidP="0049762D">
      <w:pPr>
        <w:pStyle w:val="Listepuces"/>
        <w:numPr>
          <w:ilvl w:val="0"/>
          <w:numId w:val="0"/>
        </w:numPr>
        <w:ind w:left="216" w:hanging="216"/>
      </w:pPr>
      <w:r>
        <w:t>Printemps 2021</w:t>
      </w:r>
    </w:p>
    <w:p w14:paraId="4AC10C6F" w14:textId="605FAA7C" w:rsidR="00FB351A" w:rsidRPr="00AF46CE" w:rsidRDefault="009F75E2" w:rsidP="00CD280E">
      <w:pPr>
        <w:pStyle w:val="Listepuces"/>
        <w:numPr>
          <w:ilvl w:val="0"/>
          <w:numId w:val="0"/>
        </w:numPr>
        <w:ind w:left="216" w:hanging="216"/>
        <w:rPr>
          <w:color w:val="53C3C7" w:themeColor="accent4"/>
        </w:rPr>
      </w:pPr>
      <w:r w:rsidRPr="00AF46CE">
        <w:rPr>
          <w:color w:val="53C3C7" w:themeColor="accent4"/>
        </w:rPr>
        <w:t xml:space="preserve">3e </w:t>
      </w:r>
      <w:proofErr w:type="spellStart"/>
      <w:r w:rsidRPr="00AF46CE">
        <w:rPr>
          <w:color w:val="53C3C7" w:themeColor="accent4"/>
        </w:rPr>
        <w:t>Clé</w:t>
      </w:r>
      <w:proofErr w:type="spellEnd"/>
      <w:r w:rsidRPr="00AF46CE">
        <w:rPr>
          <w:color w:val="53C3C7" w:themeColor="accent4"/>
        </w:rPr>
        <w:t xml:space="preserve"> | </w:t>
      </w:r>
      <w:proofErr w:type="spellStart"/>
      <w:r w:rsidRPr="00AF46CE">
        <w:rPr>
          <w:color w:val="53C3C7" w:themeColor="accent4"/>
        </w:rPr>
        <w:t>Equipeur</w:t>
      </w:r>
      <w:proofErr w:type="spellEnd"/>
      <w:r w:rsidRPr="00AF46CE">
        <w:rPr>
          <w:color w:val="53C3C7" w:themeColor="accent4"/>
        </w:rPr>
        <w:t xml:space="preserve"> Mascouche</w:t>
      </w:r>
    </w:p>
    <w:p w14:paraId="44B401CC" w14:textId="0DA18EFC" w:rsidR="009F75E2" w:rsidRDefault="00AF46CE" w:rsidP="00CD280E">
      <w:pPr>
        <w:pStyle w:val="Listepuces"/>
        <w:numPr>
          <w:ilvl w:val="0"/>
          <w:numId w:val="0"/>
        </w:numPr>
        <w:ind w:left="216" w:hanging="216"/>
      </w:pPr>
      <w:r>
        <w:t>2021-2023</w:t>
      </w:r>
    </w:p>
    <w:p w14:paraId="64348270" w14:textId="31FC6845" w:rsidR="00AF46CE" w:rsidRDefault="00864031" w:rsidP="00AF46CE">
      <w:pPr>
        <w:pStyle w:val="Listepuces"/>
        <w:numPr>
          <w:ilvl w:val="0"/>
          <w:numId w:val="14"/>
        </w:numPr>
      </w:pPr>
      <w:proofErr w:type="spellStart"/>
      <w:r>
        <w:t>Gestion</w:t>
      </w:r>
      <w:proofErr w:type="spellEnd"/>
      <w:r>
        <w:t xml:space="preserve"> des </w:t>
      </w:r>
      <w:proofErr w:type="spellStart"/>
      <w:r>
        <w:t>employés</w:t>
      </w:r>
      <w:proofErr w:type="spellEnd"/>
      <w:r>
        <w:t xml:space="preserve"> </w:t>
      </w:r>
    </w:p>
    <w:p w14:paraId="1147A9C3" w14:textId="1E39063B" w:rsidR="00864031" w:rsidRDefault="00864031" w:rsidP="00AF46CE">
      <w:pPr>
        <w:pStyle w:val="Listepuces"/>
        <w:numPr>
          <w:ilvl w:val="0"/>
          <w:numId w:val="14"/>
        </w:numPr>
      </w:pPr>
      <w:proofErr w:type="spellStart"/>
      <w:r>
        <w:t>Admi</w:t>
      </w:r>
      <w:r w:rsidR="00C47935">
        <w:t>nistrer</w:t>
      </w:r>
      <w:proofErr w:type="spellEnd"/>
      <w:r w:rsidR="00C47935">
        <w:t xml:space="preserve"> des </w:t>
      </w:r>
      <w:proofErr w:type="spellStart"/>
      <w:r w:rsidR="00C47935">
        <w:t>tâches</w:t>
      </w:r>
      <w:proofErr w:type="spellEnd"/>
      <w:r w:rsidR="00C47935">
        <w:t xml:space="preserve"> aux </w:t>
      </w:r>
      <w:proofErr w:type="spellStart"/>
      <w:r w:rsidR="00C47935">
        <w:t>employés</w:t>
      </w:r>
      <w:proofErr w:type="spellEnd"/>
      <w:r w:rsidR="00C47935">
        <w:t xml:space="preserve"> </w:t>
      </w:r>
    </w:p>
    <w:p w14:paraId="3896BA91" w14:textId="6037A25F" w:rsidR="00C91BEC" w:rsidRDefault="00C47935" w:rsidP="00FB5114">
      <w:pPr>
        <w:pStyle w:val="Listepuces"/>
        <w:numPr>
          <w:ilvl w:val="0"/>
          <w:numId w:val="14"/>
        </w:numPr>
      </w:pPr>
      <w:proofErr w:type="spellStart"/>
      <w:r>
        <w:t>Gestion</w:t>
      </w:r>
      <w:proofErr w:type="spellEnd"/>
      <w:r>
        <w:t xml:space="preserve"> de la </w:t>
      </w:r>
      <w:proofErr w:type="spellStart"/>
      <w:r>
        <w:t>fermeture</w:t>
      </w:r>
      <w:proofErr w:type="spellEnd"/>
      <w:r>
        <w:t>/</w:t>
      </w:r>
      <w:proofErr w:type="spellStart"/>
      <w:r>
        <w:t>ouverture</w:t>
      </w:r>
      <w:proofErr w:type="spellEnd"/>
      <w:r>
        <w:t xml:space="preserve"> du </w:t>
      </w:r>
      <w:proofErr w:type="spellStart"/>
      <w:r>
        <w:t>magasin</w:t>
      </w:r>
      <w:proofErr w:type="spellEnd"/>
    </w:p>
    <w:p w14:paraId="5F0E1B81" w14:textId="032789FC" w:rsidR="00C935DE" w:rsidRDefault="00C935DE" w:rsidP="00C935DE">
      <w:pPr>
        <w:pStyle w:val="Listepuces"/>
        <w:numPr>
          <w:ilvl w:val="0"/>
          <w:numId w:val="0"/>
        </w:numPr>
        <w:ind w:left="216" w:hanging="216"/>
      </w:pPr>
      <w:proofErr w:type="spellStart"/>
      <w:r w:rsidRPr="00C935DE">
        <w:rPr>
          <w:color w:val="53C3C7" w:themeColor="accent4"/>
        </w:rPr>
        <w:t>Intervenante</w:t>
      </w:r>
      <w:proofErr w:type="spellEnd"/>
      <w:r w:rsidRPr="00C935DE">
        <w:rPr>
          <w:color w:val="53C3C7" w:themeColor="accent4"/>
        </w:rPr>
        <w:t xml:space="preserve"> | Maison des </w:t>
      </w:r>
      <w:proofErr w:type="spellStart"/>
      <w:r w:rsidRPr="00C935DE">
        <w:rPr>
          <w:color w:val="53C3C7" w:themeColor="accent4"/>
        </w:rPr>
        <w:t>jeunes</w:t>
      </w:r>
      <w:proofErr w:type="spellEnd"/>
      <w:r w:rsidRPr="00C935DE">
        <w:rPr>
          <w:color w:val="53C3C7" w:themeColor="accent4"/>
        </w:rPr>
        <w:t xml:space="preserve"> de Terrebonne</w:t>
      </w:r>
      <w:r>
        <w:t xml:space="preserve"> </w:t>
      </w:r>
    </w:p>
    <w:p w14:paraId="78016165" w14:textId="6E50E174" w:rsidR="00FB5114" w:rsidRDefault="00E121E5" w:rsidP="00C935DE">
      <w:pPr>
        <w:pStyle w:val="Listepuces"/>
        <w:numPr>
          <w:ilvl w:val="0"/>
          <w:numId w:val="0"/>
        </w:numPr>
        <w:ind w:left="216" w:hanging="216"/>
      </w:pPr>
      <w:r>
        <w:t xml:space="preserve">2023 ( a </w:t>
      </w:r>
      <w:proofErr w:type="spellStart"/>
      <w:r>
        <w:t>ce</w:t>
      </w:r>
      <w:proofErr w:type="spellEnd"/>
      <w:r>
        <w:t xml:space="preserve"> jour)</w:t>
      </w:r>
    </w:p>
    <w:p w14:paraId="2770459F" w14:textId="369C2FEE" w:rsidR="00E121E5" w:rsidRDefault="00832B29" w:rsidP="00E121E5">
      <w:pPr>
        <w:pStyle w:val="Listepuces"/>
        <w:numPr>
          <w:ilvl w:val="0"/>
          <w:numId w:val="14"/>
        </w:numPr>
      </w:pPr>
      <w:proofErr w:type="spellStart"/>
      <w:r>
        <w:t>Intervenir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des </w:t>
      </w:r>
      <w:proofErr w:type="spellStart"/>
      <w:r>
        <w:t>jeunes</w:t>
      </w:r>
      <w:proofErr w:type="spellEnd"/>
      <w:r>
        <w:t xml:space="preserve"> en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besoin</w:t>
      </w:r>
      <w:proofErr w:type="spellEnd"/>
    </w:p>
    <w:p w14:paraId="5D940EEB" w14:textId="3ED6BA64" w:rsidR="00E622D8" w:rsidRDefault="00E622D8" w:rsidP="00E622D8">
      <w:pPr>
        <w:pStyle w:val="Listepuces"/>
        <w:numPr>
          <w:ilvl w:val="0"/>
          <w:numId w:val="14"/>
        </w:numPr>
      </w:pPr>
      <w:proofErr w:type="spellStart"/>
      <w:r>
        <w:t>Écoute</w:t>
      </w:r>
      <w:proofErr w:type="spellEnd"/>
      <w:r>
        <w:t xml:space="preserve"> active et </w:t>
      </w:r>
      <w:proofErr w:type="spellStart"/>
      <w:r>
        <w:t>préventions</w:t>
      </w:r>
      <w:proofErr w:type="spellEnd"/>
      <w:r>
        <w:t xml:space="preserve"> </w:t>
      </w:r>
      <w:proofErr w:type="spellStart"/>
      <w:r w:rsidR="006A12CE">
        <w:t>auprès</w:t>
      </w:r>
      <w:proofErr w:type="spellEnd"/>
      <w:r w:rsidR="006A12CE">
        <w:t xml:space="preserve"> des </w:t>
      </w:r>
      <w:proofErr w:type="spellStart"/>
      <w:r w:rsidR="006A12CE">
        <w:t>jeunes</w:t>
      </w:r>
      <w:proofErr w:type="spellEnd"/>
    </w:p>
    <w:p w14:paraId="7F44A265" w14:textId="79E891EC" w:rsidR="00C571A5" w:rsidRDefault="00555BCB" w:rsidP="00C571A5">
      <w:pPr>
        <w:pStyle w:val="Listepuces"/>
        <w:numPr>
          <w:ilvl w:val="0"/>
          <w:numId w:val="14"/>
        </w:numPr>
      </w:pPr>
      <w:proofErr w:type="spellStart"/>
      <w:r>
        <w:t>Création</w:t>
      </w:r>
      <w:proofErr w:type="spellEnd"/>
      <w:r>
        <w:t xml:space="preserve"> de liens de </w:t>
      </w:r>
      <w:proofErr w:type="spellStart"/>
      <w:r>
        <w:t>confiance</w:t>
      </w:r>
      <w:proofErr w:type="spellEnd"/>
      <w:r>
        <w:t xml:space="preserve"> </w:t>
      </w:r>
    </w:p>
    <w:sectPr w:rsidR="00C571A5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D463" w14:textId="77777777" w:rsidR="00E245E1" w:rsidRDefault="00E245E1">
      <w:r>
        <w:separator/>
      </w:r>
    </w:p>
  </w:endnote>
  <w:endnote w:type="continuationSeparator" w:id="0">
    <w:p w14:paraId="27FB6484" w14:textId="77777777" w:rsidR="00E245E1" w:rsidRDefault="00E2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BF46" w14:textId="77777777" w:rsidR="00BA0745" w:rsidRDefault="00C571A5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B858" w14:textId="77777777" w:rsidR="00E245E1" w:rsidRDefault="00E245E1">
      <w:r>
        <w:separator/>
      </w:r>
    </w:p>
  </w:footnote>
  <w:footnote w:type="continuationSeparator" w:id="0">
    <w:p w14:paraId="568FEAC7" w14:textId="77777777" w:rsidR="00E245E1" w:rsidRDefault="00E2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A80F" w14:textId="77777777" w:rsidR="00BA0745" w:rsidRDefault="00C571A5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AEDA1B1" wp14:editId="1960EBDE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444D68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6E12" w14:textId="77777777" w:rsidR="00BA0745" w:rsidRDefault="00C571A5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645564D" wp14:editId="1D0C99B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720835" w14:textId="77777777" w:rsidR="00BA0745" w:rsidRDefault="00BA074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645564D" id="Group 4" o:spid="_x0000_s1026" alt="Titre 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7720835" w14:textId="77777777" w:rsidR="00BA0745" w:rsidRDefault="00BA074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epuc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119D2"/>
    <w:multiLevelType w:val="hybridMultilevel"/>
    <w:tmpl w:val="8A44E25C"/>
    <w:lvl w:ilvl="0" w:tplc="FFFFFFFF">
      <w:start w:val="2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97976"/>
    <w:multiLevelType w:val="hybridMultilevel"/>
    <w:tmpl w:val="EB0A825C"/>
    <w:lvl w:ilvl="0" w:tplc="FFFFFFFF">
      <w:start w:val="2015"/>
      <w:numFmt w:val="bullet"/>
      <w:lvlText w:val="-"/>
      <w:lvlJc w:val="left"/>
      <w:pPr>
        <w:ind w:left="576" w:hanging="360"/>
      </w:pPr>
      <w:rPr>
        <w:rFonts w:ascii="Tahoma" w:eastAsiaTheme="minorHAnsi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806318524">
    <w:abstractNumId w:val="9"/>
  </w:num>
  <w:num w:numId="2" w16cid:durableId="1315062931">
    <w:abstractNumId w:val="11"/>
  </w:num>
  <w:num w:numId="3" w16cid:durableId="271212277">
    <w:abstractNumId w:val="10"/>
  </w:num>
  <w:num w:numId="4" w16cid:durableId="770659345">
    <w:abstractNumId w:val="7"/>
  </w:num>
  <w:num w:numId="5" w16cid:durableId="2136168187">
    <w:abstractNumId w:val="6"/>
  </w:num>
  <w:num w:numId="6" w16cid:durableId="49616450">
    <w:abstractNumId w:val="5"/>
  </w:num>
  <w:num w:numId="7" w16cid:durableId="699084644">
    <w:abstractNumId w:val="4"/>
  </w:num>
  <w:num w:numId="8" w16cid:durableId="1271401636">
    <w:abstractNumId w:val="8"/>
  </w:num>
  <w:num w:numId="9" w16cid:durableId="364411029">
    <w:abstractNumId w:val="3"/>
  </w:num>
  <w:num w:numId="10" w16cid:durableId="2108503824">
    <w:abstractNumId w:val="2"/>
  </w:num>
  <w:num w:numId="11" w16cid:durableId="350836265">
    <w:abstractNumId w:val="1"/>
  </w:num>
  <w:num w:numId="12" w16cid:durableId="180827728">
    <w:abstractNumId w:val="0"/>
  </w:num>
  <w:num w:numId="13" w16cid:durableId="659310007">
    <w:abstractNumId w:val="13"/>
  </w:num>
  <w:num w:numId="14" w16cid:durableId="1049303953">
    <w:abstractNumId w:val="12"/>
  </w:num>
  <w:num w:numId="15" w16cid:durableId="1987010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E1"/>
    <w:rsid w:val="00064A59"/>
    <w:rsid w:val="000B22E1"/>
    <w:rsid w:val="001A0C98"/>
    <w:rsid w:val="001B6CC1"/>
    <w:rsid w:val="001C4015"/>
    <w:rsid w:val="0049762D"/>
    <w:rsid w:val="00555BCB"/>
    <w:rsid w:val="00636FB9"/>
    <w:rsid w:val="006A0ABB"/>
    <w:rsid w:val="006A12CE"/>
    <w:rsid w:val="00832B29"/>
    <w:rsid w:val="00864031"/>
    <w:rsid w:val="00882496"/>
    <w:rsid w:val="009227CE"/>
    <w:rsid w:val="00995470"/>
    <w:rsid w:val="009F75E2"/>
    <w:rsid w:val="00A716EA"/>
    <w:rsid w:val="00AF46CE"/>
    <w:rsid w:val="00BA0745"/>
    <w:rsid w:val="00BB527B"/>
    <w:rsid w:val="00C47935"/>
    <w:rsid w:val="00C571A5"/>
    <w:rsid w:val="00C91BEC"/>
    <w:rsid w:val="00C935DE"/>
    <w:rsid w:val="00CD280E"/>
    <w:rsid w:val="00D67273"/>
    <w:rsid w:val="00E121E5"/>
    <w:rsid w:val="00E245E1"/>
    <w:rsid w:val="00E622D8"/>
    <w:rsid w:val="00EF3FDE"/>
    <w:rsid w:val="00F67C47"/>
    <w:rsid w:val="00FB351A"/>
    <w:rsid w:val="00FB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E48AC"/>
  <w15:chartTrackingRefBased/>
  <w15:docId w15:val="{8829F1AA-7A74-D544-864F-E3F31E7D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epuc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E0B05" w:themeColor="text2"/>
      <w:sz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centuation">
    <w:name w:val="Emphasis"/>
    <w:basedOn w:val="Policepardfaut"/>
    <w:uiPriority w:val="20"/>
    <w:semiHidden/>
    <w:unhideWhenUsed/>
    <w:qFormat/>
    <w:rPr>
      <w:i w:val="0"/>
      <w:iCs/>
      <w:color w:val="E3AB47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Cs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Cs/>
      <w:color w:val="262626" w:themeColor="text1" w:themeTint="D9"/>
      <w:sz w:val="26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agraphedeliste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itreTR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num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0E0B05" w:themeColor="text2"/>
      <w:sz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sCar">
    <w:name w:val="Salutations Car"/>
    <w:basedOn w:val="Policepardfaut"/>
    <w:link w:val="Salutations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ar">
    <w:name w:val="Signature Car"/>
    <w:basedOn w:val="Policepardfaut"/>
    <w:link w:val="Signature"/>
    <w:uiPriority w:val="99"/>
    <w:semiHidden/>
    <w:rPr>
      <w:color w:val="0E0B05" w:themeColor="text2"/>
    </w:rPr>
  </w:style>
  <w:style w:type="character" w:styleId="Hyperlien">
    <w:name w:val="Hyperlink"/>
    <w:basedOn w:val="Policepardfaut"/>
    <w:uiPriority w:val="99"/>
    <w:unhideWhenUsed/>
    <w:rsid w:val="009227CE"/>
    <w:rPr>
      <w:color w:val="53C3C7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2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arianebolduc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2528A04-A6E0-FD4D-9E47-C65609BAFC89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5441F4A2D2E8499626C0C4EA852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FDF9D-A9D6-7847-A079-0D5992384279}"/>
      </w:docPartPr>
      <w:docPartBody>
        <w:p w:rsidR="00457908" w:rsidRDefault="00457908">
          <w:pPr>
            <w:pStyle w:val="085441F4A2D2E8499626C0C4EA85288C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epuc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7931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08"/>
    <w:rsid w:val="0045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5441F4A2D2E8499626C0C4EA85288C">
    <w:name w:val="085441F4A2D2E8499626C0C4EA85288C"/>
  </w:style>
  <w:style w:type="paragraph" w:styleId="Listepuc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%7bC2528A04-A6E0-FD4D-9E47-C65609BAFC89%7dtf16392110.dotx</Template>
  <TotalTime>9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bolduc</dc:creator>
  <cp:keywords/>
  <dc:description/>
  <cp:lastModifiedBy>ariane bolduc</cp:lastModifiedBy>
  <cp:revision>13</cp:revision>
  <dcterms:created xsi:type="dcterms:W3CDTF">2023-04-13T03:43:00Z</dcterms:created>
  <dcterms:modified xsi:type="dcterms:W3CDTF">2023-04-13T03:52:00Z</dcterms:modified>
</cp:coreProperties>
</file>