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4829"/>
        <w:gridCol w:w="4197"/>
      </w:tblGrid>
      <w:tr w:rsidR="00D92B95" w14:paraId="1F2E364C" w14:textId="77777777" w:rsidTr="006C08A0">
        <w:tc>
          <w:tcPr>
            <w:tcW w:w="5013" w:type="dxa"/>
            <w:vAlign w:val="bottom"/>
          </w:tcPr>
          <w:p w14:paraId="4D09E23B" w14:textId="003F69B0" w:rsidR="00C84833" w:rsidRPr="00C1206B" w:rsidRDefault="00000000" w:rsidP="00C84833">
            <w:pPr>
              <w:pStyle w:val="Titre"/>
              <w:rPr>
                <w:sz w:val="72"/>
                <w:szCs w:val="72"/>
              </w:rPr>
            </w:pPr>
            <w:sdt>
              <w:sdtPr>
                <w:rPr>
                  <w:sz w:val="72"/>
                  <w:szCs w:val="72"/>
                </w:rPr>
                <w:alias w:val="Entrez le prénom :"/>
                <w:tag w:val="Entrez le prénom :"/>
                <w:id w:val="1306818671"/>
                <w:placeholder>
                  <w:docPart w:val="4E15257A5124478D847FA8DDA84992C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Content>
                <w:r w:rsidR="00E666F7" w:rsidRPr="00C1206B">
                  <w:rPr>
                    <w:sz w:val="72"/>
                    <w:szCs w:val="72"/>
                  </w:rPr>
                  <w:t>Audrey</w:t>
                </w:r>
              </w:sdtContent>
            </w:sdt>
            <w:r w:rsidR="00D92B95" w:rsidRPr="00C1206B">
              <w:rPr>
                <w:sz w:val="72"/>
                <w:szCs w:val="72"/>
                <w:lang w:bidi="fr-FR"/>
              </w:rPr>
              <w:br/>
            </w:r>
            <w:sdt>
              <w:sdtPr>
                <w:rPr>
                  <w:sz w:val="72"/>
                  <w:szCs w:val="72"/>
                </w:rPr>
                <w:alias w:val="Entrez le nom :"/>
                <w:tag w:val="Entrez le nom :"/>
                <w:id w:val="-1656595288"/>
                <w:placeholder>
                  <w:docPart w:val="E25E7DB5126B47D4AD3E2EDC4DC7F9FA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Content>
                <w:r w:rsidR="00E666F7" w:rsidRPr="00C1206B">
                  <w:rPr>
                    <w:sz w:val="72"/>
                    <w:szCs w:val="72"/>
                  </w:rPr>
                  <w:t>Bourgeois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Grilledutableau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Coordonnées"/>
            </w:tblPr>
            <w:tblGrid>
              <w:gridCol w:w="3791"/>
              <w:gridCol w:w="406"/>
            </w:tblGrid>
            <w:tr w:rsidR="00932D92" w:rsidRPr="009D0878" w14:paraId="48B7BD95" w14:textId="77777777" w:rsidTr="00E666F7">
              <w:tc>
                <w:tcPr>
                  <w:tcW w:w="3791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0F38C548" w14:textId="6571F1E1" w:rsidR="004E2970" w:rsidRPr="009D0878" w:rsidRDefault="00000000" w:rsidP="004E2970">
                  <w:pPr>
                    <w:pStyle w:val="Coordonnes"/>
                  </w:pPr>
                  <w:sdt>
                    <w:sdtPr>
                      <w:alias w:val="Entrez l’adresse :"/>
                      <w:tag w:val="Entrez l’adresse :"/>
                      <w:id w:val="966779368"/>
                      <w:placeholder>
                        <w:docPart w:val="6177615675C24291915084561CA913F0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EA39A3">
                        <w:t>246 Chemin de la Martinique, Étang-du -Nord</w:t>
                      </w:r>
                    </w:sdtContent>
                  </w:sdt>
                </w:p>
              </w:tc>
              <w:tc>
                <w:tcPr>
                  <w:tcW w:w="406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0FF51873" w14:textId="77777777" w:rsidR="00932D92" w:rsidRPr="009D0878" w:rsidRDefault="00932D92" w:rsidP="00932D92">
                  <w:pPr>
                    <w:pStyle w:val="Icnes"/>
                  </w:pPr>
                  <w:r w:rsidRPr="009D0878"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2128B225" wp14:editId="3146F5E2">
                            <wp:extent cx="118872" cy="118872"/>
                            <wp:effectExtent l="0" t="0" r="0" b="0"/>
                            <wp:docPr id="8" name="Icône Adresse" descr="Icône Adress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AED6B55" id="Icône Adresse" o:spid="_x0000_s1026" alt="Icône Adress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79D6A44A" w14:textId="77777777" w:rsidTr="00E666F7">
              <w:sdt>
                <w:sdtPr>
                  <w:alias w:val="Entrez le numéro de téléphone :"/>
                  <w:tag w:val="Entrez le numéro de téléphone :"/>
                  <w:id w:val="-1849400302"/>
                  <w:placeholder>
                    <w:docPart w:val="28392157698E4585A45C3965C7908609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4BF0D3BF" w14:textId="007B08D9" w:rsidR="00932D92" w:rsidRPr="009D0878" w:rsidRDefault="00E666F7" w:rsidP="00932D92">
                      <w:pPr>
                        <w:pStyle w:val="Coordonnes"/>
                      </w:pPr>
                      <w:r>
                        <w:t>418-937-3700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70F81F53" w14:textId="77777777" w:rsidR="00932D92" w:rsidRPr="009D0878" w:rsidRDefault="00932D92" w:rsidP="00932D92">
                  <w:pPr>
                    <w:pStyle w:val="Icnes"/>
                  </w:pPr>
                  <w:r w:rsidRPr="009D0878"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0A539AAC" wp14:editId="45BD6EC2">
                            <wp:extent cx="109728" cy="109728"/>
                            <wp:effectExtent l="0" t="0" r="5080" b="5080"/>
                            <wp:docPr id="31" name="Icône Téléphone" descr="Icône de téléph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F695905" id="Icône Téléphone" o:spid="_x0000_s1026" alt="Icône de téléph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1238F46" w14:textId="77777777" w:rsidTr="00E666F7">
              <w:sdt>
                <w:sdtPr>
                  <w:alias w:val="Entrez votre adresse e-mail :"/>
                  <w:tag w:val="Entrez une adresse e-mail :"/>
                  <w:id w:val="-675184368"/>
                  <w:placeholder>
                    <w:docPart w:val="A57061A87182441F8913DFCBE8159B5B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3A69B5E0" w14:textId="07C3C6A7" w:rsidR="00932D92" w:rsidRPr="009D0878" w:rsidRDefault="00E666F7" w:rsidP="00932D92">
                      <w:pPr>
                        <w:pStyle w:val="Coordonnes"/>
                      </w:pPr>
                      <w:r>
                        <w:t>Audrey08bourgeois@hotmail.com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04732A1F" w14:textId="77777777" w:rsidR="00932D92" w:rsidRPr="009D0878" w:rsidRDefault="007307A3" w:rsidP="00932D92">
                  <w:pPr>
                    <w:pStyle w:val="Icnes"/>
                  </w:pPr>
                  <w:r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6ACA9344" wp14:editId="78808E63">
                            <wp:extent cx="137160" cy="91440"/>
                            <wp:effectExtent l="0" t="0" r="0" b="3810"/>
                            <wp:docPr id="5" name="Forme libre 5" descr="Icône Adresse e-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1A99CAD" id="Forme libre 5" o:spid="_x0000_s1026" alt="Icône Adresse e-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5BDD8AD" w14:textId="77777777" w:rsidR="00D92B95" w:rsidRDefault="00D92B95" w:rsidP="009D3336">
            <w:pPr>
              <w:pStyle w:val="En-tte"/>
            </w:pPr>
          </w:p>
        </w:tc>
      </w:tr>
    </w:tbl>
    <w:p w14:paraId="4AE5C618" w14:textId="2E4EC770" w:rsidR="00C43D65" w:rsidRPr="00E666F7" w:rsidRDefault="00E666F7" w:rsidP="00E666F7">
      <w:pPr>
        <w:shd w:val="clear" w:color="auto" w:fill="FFFFFF"/>
        <w:spacing w:after="0"/>
        <w:rPr>
          <w:rFonts w:ascii="Calibri" w:eastAsia="Times New Roman" w:hAnsi="Calibri" w:cs="Calibri"/>
          <w:color w:val="242424"/>
          <w:sz w:val="24"/>
          <w:szCs w:val="24"/>
          <w:lang w:eastAsia="fr-CA"/>
        </w:rPr>
      </w:pPr>
      <w:r w:rsidRPr="008739EF">
        <w:rPr>
          <w:rFonts w:ascii="Calibri" w:eastAsia="Times New Roman" w:hAnsi="Calibri" w:cs="Calibri"/>
          <w:color w:val="242424"/>
          <w:sz w:val="24"/>
          <w:szCs w:val="24"/>
          <w:lang w:eastAsia="fr-CA"/>
        </w:rPr>
        <w:t xml:space="preserve">Je suis </w:t>
      </w:r>
      <w:r w:rsidR="006057A4">
        <w:rPr>
          <w:rFonts w:ascii="Calibri" w:eastAsia="Times New Roman" w:hAnsi="Calibri" w:cs="Calibri"/>
          <w:color w:val="242424"/>
          <w:sz w:val="24"/>
          <w:szCs w:val="24"/>
          <w:lang w:eastAsia="fr-CA"/>
        </w:rPr>
        <w:t xml:space="preserve">originaire des Îles et </w:t>
      </w:r>
      <w:r w:rsidRPr="008739EF">
        <w:rPr>
          <w:rFonts w:ascii="Calibri" w:eastAsia="Times New Roman" w:hAnsi="Calibri" w:cs="Calibri"/>
          <w:color w:val="242424"/>
          <w:sz w:val="24"/>
          <w:szCs w:val="24"/>
          <w:lang w:eastAsia="fr-CA"/>
        </w:rPr>
        <w:t>actuellement à la recherche d'un emploi à temps plein</w:t>
      </w:r>
      <w:r w:rsidR="006057A4">
        <w:rPr>
          <w:rFonts w:ascii="Calibri" w:eastAsia="Times New Roman" w:hAnsi="Calibri" w:cs="Calibri"/>
          <w:color w:val="242424"/>
          <w:sz w:val="24"/>
          <w:szCs w:val="24"/>
          <w:lang w:eastAsia="fr-CA"/>
        </w:rPr>
        <w:t xml:space="preserve"> ou à temps partiel</w:t>
      </w:r>
      <w:r w:rsidRPr="008739EF">
        <w:rPr>
          <w:rFonts w:ascii="Calibri" w:eastAsia="Times New Roman" w:hAnsi="Calibri" w:cs="Calibri"/>
          <w:color w:val="242424"/>
          <w:sz w:val="24"/>
          <w:szCs w:val="24"/>
          <w:lang w:eastAsia="fr-CA"/>
        </w:rPr>
        <w:t>. Je suis ouverte à effectuer des tâches diversifiées, j'ai un excellent service à la clientèle. Je possède un bon sens de l'écoute et une facilité à communiquer en anglais.</w:t>
      </w:r>
      <w:r w:rsidR="006057A4">
        <w:rPr>
          <w:rFonts w:ascii="Calibri" w:eastAsia="Times New Roman" w:hAnsi="Calibri" w:cs="Calibri"/>
          <w:color w:val="242424"/>
          <w:sz w:val="24"/>
          <w:szCs w:val="24"/>
          <w:lang w:eastAsia="fr-CA"/>
        </w:rPr>
        <w:t xml:space="preserve"> Je déménage au Îles-de-la-Madeleine le 04 juin 2024.</w:t>
      </w:r>
    </w:p>
    <w:p w14:paraId="18EA9BC7" w14:textId="77777777" w:rsidR="005B1D68" w:rsidRDefault="00000000" w:rsidP="004937AE">
      <w:pPr>
        <w:pStyle w:val="Titre1"/>
      </w:pPr>
      <w:sdt>
        <w:sdtPr>
          <w:alias w:val="Expérience :"/>
          <w:tag w:val="Expérience :"/>
          <w:id w:val="-898354009"/>
          <w:placeholder>
            <w:docPart w:val="23F8197322F04AD3A03D41FD567AA01B"/>
          </w:placeholder>
          <w:temporary/>
          <w:showingPlcHdr/>
          <w15:appearance w15:val="hidden"/>
        </w:sdtPr>
        <w:sdtContent>
          <w:r w:rsidR="004937AE" w:rsidRPr="00C1206B">
            <w:rPr>
              <w:sz w:val="28"/>
              <w:szCs w:val="28"/>
              <w:lang w:bidi="fr-FR"/>
            </w:rPr>
            <w:t>Expérience</w:t>
          </w:r>
        </w:sdtContent>
      </w:sdt>
    </w:p>
    <w:p w14:paraId="7B66CF12" w14:textId="6D5B2F58" w:rsidR="0023705D" w:rsidRPr="00D413F9" w:rsidRDefault="00E666F7" w:rsidP="00D413F9">
      <w:pPr>
        <w:pStyle w:val="Titre3"/>
      </w:pPr>
      <w:r>
        <w:t>202</w:t>
      </w:r>
      <w:r w:rsidR="006057A4">
        <w:t>2</w:t>
      </w:r>
      <w:r>
        <w:t>-02-01</w:t>
      </w:r>
      <w:r w:rsidR="00D413F9" w:rsidRPr="00D413F9">
        <w:rPr>
          <w:lang w:bidi="fr-FR"/>
        </w:rPr>
        <w:t xml:space="preserve"> – </w:t>
      </w:r>
      <w:r w:rsidR="00C1206B">
        <w:rPr>
          <w:lang w:bidi="fr-FR"/>
        </w:rPr>
        <w:t>2024-05-31</w:t>
      </w:r>
    </w:p>
    <w:p w14:paraId="3222E511" w14:textId="5F2C2FD4" w:rsidR="0023705D" w:rsidRPr="00C1206B" w:rsidRDefault="00E666F7" w:rsidP="00513EFC">
      <w:pPr>
        <w:pStyle w:val="Titre2"/>
        <w:rPr>
          <w:sz w:val="24"/>
          <w:szCs w:val="24"/>
        </w:rPr>
      </w:pPr>
      <w:r w:rsidRPr="00C1206B">
        <w:rPr>
          <w:sz w:val="24"/>
          <w:szCs w:val="24"/>
        </w:rPr>
        <w:t>Répartiteur</w:t>
      </w:r>
      <w:r w:rsidR="0095272C" w:rsidRPr="00C1206B">
        <w:rPr>
          <w:sz w:val="24"/>
          <w:szCs w:val="24"/>
          <w:lang w:bidi="fr-FR"/>
        </w:rPr>
        <w:t xml:space="preserve"> / </w:t>
      </w:r>
      <w:r w:rsidRPr="00C1206B">
        <w:rPr>
          <w:rStyle w:val="Accentuation"/>
          <w:sz w:val="24"/>
          <w:szCs w:val="24"/>
        </w:rPr>
        <w:t xml:space="preserve">GardaWorld, Sherbrooke </w:t>
      </w:r>
    </w:p>
    <w:p w14:paraId="51445149" w14:textId="3AE3EB2F" w:rsidR="00E666F7" w:rsidRPr="008739EF" w:rsidRDefault="00E666F7" w:rsidP="00E666F7">
      <w:pPr>
        <w:numPr>
          <w:ilvl w:val="0"/>
          <w:numId w:val="13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Répondre aux alarmes des différents client</w:t>
      </w:r>
    </w:p>
    <w:p w14:paraId="44EF455F" w14:textId="77777777" w:rsidR="00E666F7" w:rsidRPr="008739EF" w:rsidRDefault="00E666F7" w:rsidP="00E666F7">
      <w:pPr>
        <w:numPr>
          <w:ilvl w:val="0"/>
          <w:numId w:val="13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Faire la répartition des agents de sécurité</w:t>
      </w:r>
    </w:p>
    <w:p w14:paraId="2A451DE9" w14:textId="77777777" w:rsidR="00E666F7" w:rsidRPr="008739EF" w:rsidRDefault="00E666F7" w:rsidP="00E666F7">
      <w:pPr>
        <w:numPr>
          <w:ilvl w:val="0"/>
          <w:numId w:val="13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Recevoir les demandes de clients par téléphone et courriel</w:t>
      </w:r>
    </w:p>
    <w:p w14:paraId="389949AA" w14:textId="77777777" w:rsidR="00E666F7" w:rsidRPr="008739EF" w:rsidRDefault="00E666F7" w:rsidP="00E666F7">
      <w:pPr>
        <w:numPr>
          <w:ilvl w:val="0"/>
          <w:numId w:val="13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Répondre au différentes demandes des agents de sécurité</w:t>
      </w:r>
    </w:p>
    <w:p w14:paraId="5A01CB75" w14:textId="77777777" w:rsidR="00C1206B" w:rsidRDefault="00C1206B" w:rsidP="00C1206B">
      <w:pPr>
        <w:pStyle w:val="Titre3"/>
      </w:pPr>
    </w:p>
    <w:p w14:paraId="41A4D5ED" w14:textId="73CAB2CC" w:rsidR="00C1206B" w:rsidRPr="00D413F9" w:rsidRDefault="00C1206B" w:rsidP="00C1206B">
      <w:pPr>
        <w:pStyle w:val="Titre3"/>
      </w:pPr>
      <w:r>
        <w:t>20</w:t>
      </w:r>
      <w:r>
        <w:t>21</w:t>
      </w:r>
      <w:r>
        <w:t>-0</w:t>
      </w:r>
      <w:r>
        <w:t>6</w:t>
      </w:r>
      <w:r>
        <w:t>-</w:t>
      </w:r>
      <w:r>
        <w:t>26</w:t>
      </w:r>
      <w:r w:rsidRPr="00D413F9">
        <w:rPr>
          <w:lang w:bidi="fr-FR"/>
        </w:rPr>
        <w:t xml:space="preserve"> – </w:t>
      </w:r>
      <w:r>
        <w:rPr>
          <w:lang w:bidi="fr-FR"/>
        </w:rPr>
        <w:t>202</w:t>
      </w:r>
      <w:r>
        <w:rPr>
          <w:lang w:bidi="fr-FR"/>
        </w:rPr>
        <w:t>1</w:t>
      </w:r>
      <w:r>
        <w:rPr>
          <w:lang w:bidi="fr-FR"/>
        </w:rPr>
        <w:t>-</w:t>
      </w:r>
      <w:r>
        <w:rPr>
          <w:lang w:bidi="fr-FR"/>
        </w:rPr>
        <w:t>12</w:t>
      </w:r>
      <w:r>
        <w:rPr>
          <w:lang w:bidi="fr-FR"/>
        </w:rPr>
        <w:t>-</w:t>
      </w:r>
      <w:r>
        <w:rPr>
          <w:lang w:bidi="fr-FR"/>
        </w:rPr>
        <w:t>22</w:t>
      </w:r>
    </w:p>
    <w:p w14:paraId="6BAFCF7E" w14:textId="62AD2FD4" w:rsidR="00C1206B" w:rsidRPr="00C1206B" w:rsidRDefault="00C1206B" w:rsidP="00C1206B">
      <w:pPr>
        <w:pStyle w:val="Titre2"/>
        <w:rPr>
          <w:iCs/>
          <w:color w:val="595959" w:themeColor="text1" w:themeTint="A6"/>
          <w:sz w:val="24"/>
          <w:szCs w:val="24"/>
        </w:rPr>
      </w:pPr>
      <w:r w:rsidRPr="00C1206B">
        <w:rPr>
          <w:sz w:val="24"/>
          <w:szCs w:val="24"/>
        </w:rPr>
        <w:t>Caissière</w:t>
      </w:r>
      <w:r w:rsidRPr="00C1206B">
        <w:rPr>
          <w:sz w:val="24"/>
          <w:szCs w:val="24"/>
          <w:lang w:bidi="fr-FR"/>
        </w:rPr>
        <w:t xml:space="preserve"> / </w:t>
      </w:r>
      <w:r>
        <w:rPr>
          <w:rStyle w:val="Accentuation"/>
          <w:sz w:val="24"/>
          <w:szCs w:val="24"/>
        </w:rPr>
        <w:t>IGA</w:t>
      </w:r>
      <w:r w:rsidRPr="00C1206B">
        <w:rPr>
          <w:rStyle w:val="Accentuation"/>
          <w:sz w:val="24"/>
          <w:szCs w:val="24"/>
        </w:rPr>
        <w:t xml:space="preserve">, </w:t>
      </w:r>
      <w:r>
        <w:rPr>
          <w:rStyle w:val="Accentuation"/>
          <w:sz w:val="24"/>
          <w:szCs w:val="24"/>
        </w:rPr>
        <w:t>Étang du Nord</w:t>
      </w:r>
      <w:r w:rsidRPr="00C1206B">
        <w:rPr>
          <w:rStyle w:val="Accentuation"/>
          <w:sz w:val="24"/>
          <w:szCs w:val="24"/>
        </w:rPr>
        <w:t xml:space="preserve"> </w:t>
      </w:r>
    </w:p>
    <w:p w14:paraId="52B81247" w14:textId="77777777" w:rsidR="00C1206B" w:rsidRPr="008739EF" w:rsidRDefault="00C1206B" w:rsidP="00C1206B">
      <w:pPr>
        <w:numPr>
          <w:ilvl w:val="0"/>
          <w:numId w:val="15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Servir les clients</w:t>
      </w:r>
    </w:p>
    <w:p w14:paraId="7AA21138" w14:textId="77777777" w:rsidR="00C1206B" w:rsidRPr="008739EF" w:rsidRDefault="00C1206B" w:rsidP="00C1206B">
      <w:pPr>
        <w:numPr>
          <w:ilvl w:val="0"/>
          <w:numId w:val="15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Prendre les commandes et les transmettre au reste de l'équipe</w:t>
      </w:r>
    </w:p>
    <w:p w14:paraId="7FBA9D01" w14:textId="51E1FA45" w:rsidR="00D413F9" w:rsidRDefault="00C1206B" w:rsidP="00D413F9">
      <w:pPr>
        <w:numPr>
          <w:ilvl w:val="0"/>
          <w:numId w:val="15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Remplir les comptoirs et veiller à la propreté du magasin</w:t>
      </w:r>
    </w:p>
    <w:p w14:paraId="0B6D5C6E" w14:textId="77777777" w:rsidR="00C1206B" w:rsidRPr="00C1206B" w:rsidRDefault="00C1206B" w:rsidP="00C1206B">
      <w:pPr>
        <w:shd w:val="clear" w:color="auto" w:fill="FFFFFF"/>
        <w:spacing w:after="0"/>
        <w:ind w:left="36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</w:p>
    <w:p w14:paraId="35263BC8" w14:textId="5E3442A9" w:rsidR="00D413F9" w:rsidRPr="00D413F9" w:rsidRDefault="00E666F7" w:rsidP="00D413F9">
      <w:pPr>
        <w:pStyle w:val="Titre3"/>
      </w:pPr>
      <w:r>
        <w:t>202</w:t>
      </w:r>
      <w:r w:rsidR="006057A4">
        <w:t>0</w:t>
      </w:r>
      <w:r>
        <w:t>-04-</w:t>
      </w:r>
      <w:r w:rsidR="006057A4">
        <w:t>20</w:t>
      </w:r>
      <w:r w:rsidR="00D413F9" w:rsidRPr="00D413F9">
        <w:rPr>
          <w:lang w:bidi="fr-FR"/>
        </w:rPr>
        <w:t xml:space="preserve"> – </w:t>
      </w:r>
      <w:r>
        <w:t>202</w:t>
      </w:r>
      <w:r w:rsidR="006057A4">
        <w:t>1</w:t>
      </w:r>
      <w:r>
        <w:t>-0</w:t>
      </w:r>
      <w:r w:rsidR="006057A4">
        <w:t>6</w:t>
      </w:r>
      <w:r>
        <w:t>-10</w:t>
      </w:r>
    </w:p>
    <w:p w14:paraId="16D02A6C" w14:textId="642ABC5B" w:rsidR="00D413F9" w:rsidRPr="00C1206B" w:rsidRDefault="00E666F7" w:rsidP="00513EFC">
      <w:pPr>
        <w:pStyle w:val="Titre2"/>
        <w:rPr>
          <w:sz w:val="24"/>
          <w:szCs w:val="24"/>
        </w:rPr>
      </w:pPr>
      <w:r w:rsidRPr="00C1206B">
        <w:rPr>
          <w:sz w:val="24"/>
          <w:szCs w:val="24"/>
        </w:rPr>
        <w:t>Agent de sécurité</w:t>
      </w:r>
      <w:r w:rsidR="0095272C" w:rsidRPr="00C1206B">
        <w:rPr>
          <w:sz w:val="24"/>
          <w:szCs w:val="24"/>
          <w:lang w:bidi="fr-FR"/>
        </w:rPr>
        <w:t xml:space="preserve"> / </w:t>
      </w:r>
      <w:r w:rsidRPr="00C1206B">
        <w:rPr>
          <w:rStyle w:val="Accentuation"/>
          <w:sz w:val="24"/>
          <w:szCs w:val="24"/>
        </w:rPr>
        <w:t>GardaWorld, Sorel-Tracy</w:t>
      </w:r>
    </w:p>
    <w:p w14:paraId="0459049B" w14:textId="31109CCA" w:rsidR="00E666F7" w:rsidRPr="008739EF" w:rsidRDefault="00E666F7" w:rsidP="00E666F7">
      <w:pPr>
        <w:numPr>
          <w:ilvl w:val="0"/>
          <w:numId w:val="14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Accueillir les patients</w:t>
      </w:r>
    </w:p>
    <w:p w14:paraId="4AF81EA4" w14:textId="3A645082" w:rsidR="00D413F9" w:rsidRDefault="00E666F7" w:rsidP="00D413F9">
      <w:pPr>
        <w:numPr>
          <w:ilvl w:val="0"/>
          <w:numId w:val="14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Demander s’ils avaient des symptômes COVID</w:t>
      </w:r>
    </w:p>
    <w:p w14:paraId="3E3095B9" w14:textId="76C7B532" w:rsidR="00E666F7" w:rsidRDefault="00E666F7" w:rsidP="00E666F7">
      <w:pPr>
        <w:numPr>
          <w:ilvl w:val="0"/>
          <w:numId w:val="14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Assuré la sécurité des patients</w:t>
      </w:r>
    </w:p>
    <w:p w14:paraId="1A3B7A18" w14:textId="77777777" w:rsidR="00E666F7" w:rsidRDefault="00E666F7" w:rsidP="00E666F7">
      <w:pPr>
        <w:pStyle w:val="Titre3"/>
      </w:pPr>
    </w:p>
    <w:p w14:paraId="306E53DD" w14:textId="5E667A97" w:rsidR="00E666F7" w:rsidRPr="00D413F9" w:rsidRDefault="00E666F7" w:rsidP="00E666F7">
      <w:pPr>
        <w:pStyle w:val="Titre3"/>
      </w:pPr>
      <w:r>
        <w:t>20</w:t>
      </w:r>
      <w:r>
        <w:t>19</w:t>
      </w:r>
      <w:r>
        <w:t>-0</w:t>
      </w:r>
      <w:r w:rsidR="00C1206B">
        <w:t>1</w:t>
      </w:r>
      <w:r>
        <w:t>-</w:t>
      </w:r>
      <w:r w:rsidR="00C1206B">
        <w:t>19</w:t>
      </w:r>
      <w:r w:rsidRPr="00D413F9">
        <w:rPr>
          <w:lang w:bidi="fr-FR"/>
        </w:rPr>
        <w:t xml:space="preserve"> – </w:t>
      </w:r>
      <w:r>
        <w:rPr>
          <w:lang w:bidi="fr-FR"/>
        </w:rPr>
        <w:t>202</w:t>
      </w:r>
      <w:r w:rsidR="006057A4">
        <w:rPr>
          <w:lang w:bidi="fr-FR"/>
        </w:rPr>
        <w:t>0</w:t>
      </w:r>
      <w:r>
        <w:rPr>
          <w:lang w:bidi="fr-FR"/>
        </w:rPr>
        <w:t>-02-01</w:t>
      </w:r>
    </w:p>
    <w:p w14:paraId="191A1982" w14:textId="0A57B7C0" w:rsidR="00E666F7" w:rsidRPr="00C1206B" w:rsidRDefault="00E666F7" w:rsidP="00E666F7">
      <w:pPr>
        <w:pStyle w:val="Titre2"/>
        <w:rPr>
          <w:iCs/>
          <w:color w:val="595959" w:themeColor="text1" w:themeTint="A6"/>
          <w:sz w:val="24"/>
          <w:szCs w:val="24"/>
        </w:rPr>
      </w:pPr>
      <w:r w:rsidRPr="00C1206B">
        <w:rPr>
          <w:sz w:val="24"/>
          <w:szCs w:val="24"/>
        </w:rPr>
        <w:t>Caissière</w:t>
      </w:r>
      <w:r w:rsidRPr="00C1206B">
        <w:rPr>
          <w:sz w:val="24"/>
          <w:szCs w:val="24"/>
          <w:lang w:bidi="fr-FR"/>
        </w:rPr>
        <w:t xml:space="preserve"> / </w:t>
      </w:r>
      <w:r w:rsidRPr="00C1206B">
        <w:rPr>
          <w:rStyle w:val="Accentuation"/>
          <w:sz w:val="24"/>
          <w:szCs w:val="24"/>
        </w:rPr>
        <w:t>A&amp;W</w:t>
      </w:r>
      <w:r w:rsidRPr="00C1206B">
        <w:rPr>
          <w:rStyle w:val="Accentuation"/>
          <w:sz w:val="24"/>
          <w:szCs w:val="24"/>
        </w:rPr>
        <w:t xml:space="preserve">, </w:t>
      </w:r>
      <w:r w:rsidRPr="00C1206B">
        <w:rPr>
          <w:rStyle w:val="Accentuation"/>
          <w:sz w:val="24"/>
          <w:szCs w:val="24"/>
        </w:rPr>
        <w:t>Montréal</w:t>
      </w:r>
      <w:r w:rsidRPr="00C1206B">
        <w:rPr>
          <w:rStyle w:val="Accentuation"/>
          <w:sz w:val="24"/>
          <w:szCs w:val="24"/>
        </w:rPr>
        <w:t xml:space="preserve"> </w:t>
      </w:r>
    </w:p>
    <w:p w14:paraId="444D00FB" w14:textId="77777777" w:rsidR="00E666F7" w:rsidRPr="008739EF" w:rsidRDefault="00E666F7" w:rsidP="00E666F7">
      <w:pPr>
        <w:numPr>
          <w:ilvl w:val="0"/>
          <w:numId w:val="15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Servir les clients</w:t>
      </w:r>
    </w:p>
    <w:p w14:paraId="592B7632" w14:textId="77777777" w:rsidR="00E666F7" w:rsidRPr="008739EF" w:rsidRDefault="00E666F7" w:rsidP="00E666F7">
      <w:pPr>
        <w:numPr>
          <w:ilvl w:val="0"/>
          <w:numId w:val="15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Prendre les commandes et les transmettre au reste de l'équipe</w:t>
      </w:r>
    </w:p>
    <w:p w14:paraId="73625445" w14:textId="59CB6A70" w:rsidR="00E666F7" w:rsidRPr="008739EF" w:rsidRDefault="00E666F7" w:rsidP="00E666F7">
      <w:pPr>
        <w:numPr>
          <w:ilvl w:val="0"/>
          <w:numId w:val="15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 xml:space="preserve">Remplir les comptoirs et veiller </w:t>
      </w:r>
      <w:r w:rsidR="00C1206B"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à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 xml:space="preserve"> la propreté du magasin</w:t>
      </w:r>
    </w:p>
    <w:p w14:paraId="671F2228" w14:textId="77777777" w:rsidR="00E666F7" w:rsidRPr="00E666F7" w:rsidRDefault="00E666F7" w:rsidP="00E666F7">
      <w:p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</w:p>
    <w:p w14:paraId="2BBC5644" w14:textId="5B6D0C88" w:rsidR="0070237E" w:rsidRPr="00C1206B" w:rsidRDefault="00C1206B" w:rsidP="00725CB5">
      <w:pPr>
        <w:pStyle w:val="Titre1"/>
        <w:rPr>
          <w:sz w:val="32"/>
        </w:rPr>
      </w:pPr>
      <w:r w:rsidRPr="00C1206B">
        <w:rPr>
          <w:sz w:val="32"/>
        </w:rPr>
        <w:t>Autres renseignements personnels</w:t>
      </w:r>
    </w:p>
    <w:p w14:paraId="1A48ACBD" w14:textId="77777777" w:rsidR="00C1206B" w:rsidRPr="008739EF" w:rsidRDefault="00C1206B" w:rsidP="00C1206B">
      <w:pPr>
        <w:numPr>
          <w:ilvl w:val="0"/>
          <w:numId w:val="16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Je possède un permis de conduite classe 5, ainsi qu'un moyen de transport.</w:t>
      </w:r>
    </w:p>
    <w:p w14:paraId="71179C35" w14:textId="3916B44A" w:rsidR="00C1206B" w:rsidRPr="008739EF" w:rsidRDefault="00C1206B" w:rsidP="00C1206B">
      <w:pPr>
        <w:numPr>
          <w:ilvl w:val="0"/>
          <w:numId w:val="16"/>
        </w:numPr>
        <w:shd w:val="clear" w:color="auto" w:fill="FFFFFF"/>
        <w:spacing w:after="0"/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</w:pPr>
      <w:r w:rsidRPr="008739EF">
        <w:rPr>
          <w:rFonts w:ascii="Tahoma" w:eastAsia="Times New Roman" w:hAnsi="Tahoma" w:cs="Tahoma"/>
          <w:color w:val="242424"/>
          <w:sz w:val="18"/>
          <w:szCs w:val="18"/>
          <w:lang w:eastAsia="fr-CA"/>
        </w:rPr>
        <w:t>﻿﻿</w:t>
      </w:r>
      <w:r w:rsidRPr="008739EF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Je possède un permis d'agent de sécurité depuis 202</w:t>
      </w:r>
      <w:r w:rsidR="006057A4">
        <w:rPr>
          <w:rFonts w:ascii="Helvetica" w:eastAsia="Times New Roman" w:hAnsi="Helvetica" w:cs="Helvetica"/>
          <w:color w:val="242424"/>
          <w:sz w:val="18"/>
          <w:szCs w:val="18"/>
          <w:lang w:eastAsia="fr-CA"/>
        </w:rPr>
        <w:t>0.</w:t>
      </w:r>
    </w:p>
    <w:p w14:paraId="31D09D62" w14:textId="77777777" w:rsidR="00C1206B" w:rsidRDefault="00C1206B" w:rsidP="00C1206B"/>
    <w:p w14:paraId="3140E1F1" w14:textId="36ADB082" w:rsidR="00BC7376" w:rsidRPr="00BC7376" w:rsidRDefault="00BC7376" w:rsidP="00BC7376"/>
    <w:sectPr w:rsidR="00BC7376" w:rsidRPr="00BC7376" w:rsidSect="00FD6318">
      <w:footerReference w:type="default" r:id="rId9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AC55" w14:textId="77777777" w:rsidR="00DF78C2" w:rsidRDefault="00DF78C2" w:rsidP="00725803">
      <w:pPr>
        <w:spacing w:after="0"/>
      </w:pPr>
      <w:r>
        <w:separator/>
      </w:r>
    </w:p>
  </w:endnote>
  <w:endnote w:type="continuationSeparator" w:id="0">
    <w:p w14:paraId="5CD285F6" w14:textId="77777777" w:rsidR="00DF78C2" w:rsidRDefault="00DF78C2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B8F2B" w14:textId="77777777" w:rsidR="005A4A49" w:rsidRDefault="005A4A49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DF7590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125F" w14:textId="77777777" w:rsidR="00DF78C2" w:rsidRDefault="00DF78C2" w:rsidP="00725803">
      <w:pPr>
        <w:spacing w:after="0"/>
      </w:pPr>
      <w:r>
        <w:separator/>
      </w:r>
    </w:p>
  </w:footnote>
  <w:footnote w:type="continuationSeparator" w:id="0">
    <w:p w14:paraId="138760FF" w14:textId="77777777" w:rsidR="00DF78C2" w:rsidRDefault="00DF78C2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AE3595"/>
    <w:multiLevelType w:val="multilevel"/>
    <w:tmpl w:val="A0BCF7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DD50796"/>
    <w:multiLevelType w:val="multilevel"/>
    <w:tmpl w:val="913040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931697"/>
    <w:multiLevelType w:val="multilevel"/>
    <w:tmpl w:val="A6BC2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F5629BA"/>
    <w:multiLevelType w:val="multilevel"/>
    <w:tmpl w:val="099AC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49693464">
    <w:abstractNumId w:val="11"/>
  </w:num>
  <w:num w:numId="2" w16cid:durableId="413405599">
    <w:abstractNumId w:val="7"/>
  </w:num>
  <w:num w:numId="3" w16cid:durableId="2074084003">
    <w:abstractNumId w:val="6"/>
  </w:num>
  <w:num w:numId="4" w16cid:durableId="1196427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4076812">
    <w:abstractNumId w:val="8"/>
  </w:num>
  <w:num w:numId="6" w16cid:durableId="806047973">
    <w:abstractNumId w:val="12"/>
  </w:num>
  <w:num w:numId="7" w16cid:durableId="931209247">
    <w:abstractNumId w:val="5"/>
  </w:num>
  <w:num w:numId="8" w16cid:durableId="679241265">
    <w:abstractNumId w:val="4"/>
  </w:num>
  <w:num w:numId="9" w16cid:durableId="507864645">
    <w:abstractNumId w:val="3"/>
  </w:num>
  <w:num w:numId="10" w16cid:durableId="730884768">
    <w:abstractNumId w:val="2"/>
  </w:num>
  <w:num w:numId="11" w16cid:durableId="140392297">
    <w:abstractNumId w:val="1"/>
  </w:num>
  <w:num w:numId="12" w16cid:durableId="574247455">
    <w:abstractNumId w:val="0"/>
  </w:num>
  <w:num w:numId="13" w16cid:durableId="554782843">
    <w:abstractNumId w:val="14"/>
  </w:num>
  <w:num w:numId="14" w16cid:durableId="1820920687">
    <w:abstractNumId w:val="9"/>
  </w:num>
  <w:num w:numId="15" w16cid:durableId="1223907710">
    <w:abstractNumId w:val="13"/>
  </w:num>
  <w:num w:numId="16" w16cid:durableId="1516990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F7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922D0"/>
    <w:rsid w:val="00340B03"/>
    <w:rsid w:val="00380AE7"/>
    <w:rsid w:val="003A6943"/>
    <w:rsid w:val="00410BA2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A4A49"/>
    <w:rsid w:val="005B1D68"/>
    <w:rsid w:val="006057A4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857E6B"/>
    <w:rsid w:val="008968C4"/>
    <w:rsid w:val="008D7C1C"/>
    <w:rsid w:val="0092291B"/>
    <w:rsid w:val="00932D92"/>
    <w:rsid w:val="0095272C"/>
    <w:rsid w:val="00972024"/>
    <w:rsid w:val="009F04D2"/>
    <w:rsid w:val="009F2BA7"/>
    <w:rsid w:val="009F6DA0"/>
    <w:rsid w:val="00A01182"/>
    <w:rsid w:val="00AD13CB"/>
    <w:rsid w:val="00AD3FD8"/>
    <w:rsid w:val="00B370A8"/>
    <w:rsid w:val="00BC7376"/>
    <w:rsid w:val="00BD669A"/>
    <w:rsid w:val="00C1206B"/>
    <w:rsid w:val="00C13F2B"/>
    <w:rsid w:val="00C43D65"/>
    <w:rsid w:val="00C5676C"/>
    <w:rsid w:val="00C84833"/>
    <w:rsid w:val="00C9044F"/>
    <w:rsid w:val="00D2420D"/>
    <w:rsid w:val="00D30382"/>
    <w:rsid w:val="00D413F9"/>
    <w:rsid w:val="00D44E50"/>
    <w:rsid w:val="00D90060"/>
    <w:rsid w:val="00D92B95"/>
    <w:rsid w:val="00DF7590"/>
    <w:rsid w:val="00DF78C2"/>
    <w:rsid w:val="00E03F71"/>
    <w:rsid w:val="00E154B5"/>
    <w:rsid w:val="00E232F0"/>
    <w:rsid w:val="00E52791"/>
    <w:rsid w:val="00E666F7"/>
    <w:rsid w:val="00E83195"/>
    <w:rsid w:val="00EA39A3"/>
    <w:rsid w:val="00F00A4F"/>
    <w:rsid w:val="00F33CD8"/>
    <w:rsid w:val="00FD1DE2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8D20"/>
  <w15:chartTrackingRefBased/>
  <w15:docId w15:val="{F7BCC6BB-9E68-46D5-8840-72C2987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Titre1">
    <w:name w:val="heading 1"/>
    <w:basedOn w:val="Normal"/>
    <w:link w:val="Titre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AE7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0AE7"/>
  </w:style>
  <w:style w:type="paragraph" w:styleId="Pieddepage">
    <w:name w:val="footer"/>
    <w:basedOn w:val="Normal"/>
    <w:link w:val="PieddepageCar"/>
    <w:uiPriority w:val="99"/>
    <w:unhideWhenUsed/>
    <w:rsid w:val="00380AE7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0AE7"/>
  </w:style>
  <w:style w:type="character" w:customStyle="1" w:styleId="Titre1Car">
    <w:name w:val="Titre 1 Car"/>
    <w:basedOn w:val="Policepardfaut"/>
    <w:link w:val="Titre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epuc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lledutableau">
    <w:name w:val="Table Grid"/>
    <w:basedOn w:val="TableauNormal"/>
    <w:uiPriority w:val="39"/>
    <w:rsid w:val="005B1D68"/>
    <w:pPr>
      <w:spacing w:after="0"/>
    </w:pPr>
    <w:tblPr/>
  </w:style>
  <w:style w:type="paragraph" w:styleId="Listepuc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epuc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113B"/>
    <w:rPr>
      <w:rFonts w:eastAsiaTheme="majorEastAsia" w:cstheme="majorBidi"/>
      <w:caps/>
      <w:szCs w:val="24"/>
    </w:rPr>
  </w:style>
  <w:style w:type="paragraph" w:styleId="Titre">
    <w:name w:val="Title"/>
    <w:basedOn w:val="Normal"/>
    <w:link w:val="Titre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ordonnes">
    <w:name w:val="Coordonnées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edelespacerserv">
    <w:name w:val="Placeholder Text"/>
    <w:basedOn w:val="Policepardfaut"/>
    <w:uiPriority w:val="99"/>
    <w:semiHidden/>
    <w:rsid w:val="00BD669A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enum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Accentuation">
    <w:name w:val="Emphasis"/>
    <w:basedOn w:val="Policepardfau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redulivre">
    <w:name w:val="Book Title"/>
    <w:basedOn w:val="Policepardfau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922D0"/>
    <w:rPr>
      <w:i/>
      <w:iCs/>
      <w:color w:val="007FAB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2D0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922D0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922D0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922D0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22D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22D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22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22D0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22D0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922D0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22D0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922D0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922D0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922D0"/>
    <w:rPr>
      <w:rFonts w:ascii="Consolas" w:hAnsi="Consolas"/>
      <w:szCs w:val="21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C47D8"/>
  </w:style>
  <w:style w:type="paragraph" w:styleId="Normalcentr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C47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C47D8"/>
  </w:style>
  <w:style w:type="paragraph" w:styleId="Corpsdetexte2">
    <w:name w:val="Body Text 2"/>
    <w:basedOn w:val="Normal"/>
    <w:link w:val="Corpsdetexte2Car"/>
    <w:uiPriority w:val="99"/>
    <w:semiHidden/>
    <w:unhideWhenUsed/>
    <w:rsid w:val="006C47D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C47D8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C47D8"/>
    <w:pPr>
      <w:spacing w:after="2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C47D8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C47D8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C47D8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C47D8"/>
    <w:pPr>
      <w:spacing w:after="2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C47D8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47D8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C47D8"/>
    <w:pPr>
      <w:spacing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C47D8"/>
  </w:style>
  <w:style w:type="table" w:styleId="Grillecouleur">
    <w:name w:val="Colorful Grid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C47D8"/>
  </w:style>
  <w:style w:type="character" w:customStyle="1" w:styleId="DateCar">
    <w:name w:val="Date Car"/>
    <w:basedOn w:val="Policepardfaut"/>
    <w:link w:val="Date"/>
    <w:uiPriority w:val="99"/>
    <w:semiHidden/>
    <w:rsid w:val="006C47D8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C47D8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C47D8"/>
  </w:style>
  <w:style w:type="character" w:styleId="Appeldenotedefin">
    <w:name w:val="endnote reference"/>
    <w:basedOn w:val="Policepardfaut"/>
    <w:uiPriority w:val="99"/>
    <w:semiHidden/>
    <w:unhideWhenUsed/>
    <w:rsid w:val="006C47D8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C47D8"/>
    <w:rPr>
      <w:vertAlign w:val="superscript"/>
    </w:rPr>
  </w:style>
  <w:style w:type="table" w:styleId="TableauGrille1Clair">
    <w:name w:val="Grid Table 1 Light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3">
    <w:name w:val="Grid Table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6C47D8"/>
  </w:style>
  <w:style w:type="paragraph" w:styleId="AdresseHTML">
    <w:name w:val="HTML Address"/>
    <w:basedOn w:val="Normal"/>
    <w:link w:val="Adresse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C47D8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C47D8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6C47D8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6C47D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lleclaire">
    <w:name w:val="Light Grid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C47D8"/>
  </w:style>
  <w:style w:type="paragraph" w:styleId="Liste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epuc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2">
    <w:name w:val="List Table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3">
    <w:name w:val="List Table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C47D8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C47D8"/>
  </w:style>
  <w:style w:type="character" w:styleId="Numrodepage">
    <w:name w:val="page number"/>
    <w:basedOn w:val="Policepardfaut"/>
    <w:uiPriority w:val="99"/>
    <w:semiHidden/>
    <w:unhideWhenUsed/>
    <w:rsid w:val="006C47D8"/>
  </w:style>
  <w:style w:type="table" w:styleId="Tableausimple1">
    <w:name w:val="Plain Table 1"/>
    <w:basedOn w:val="Tableau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C47D8"/>
  </w:style>
  <w:style w:type="character" w:customStyle="1" w:styleId="SalutationsCar">
    <w:name w:val="Salutations Car"/>
    <w:basedOn w:val="Policepardfaut"/>
    <w:link w:val="Salutations"/>
    <w:uiPriority w:val="99"/>
    <w:semiHidden/>
    <w:rsid w:val="006C47D8"/>
  </w:style>
  <w:style w:type="paragraph" w:styleId="Signature">
    <w:name w:val="Signature"/>
    <w:basedOn w:val="Normal"/>
    <w:link w:val="SignatureCar"/>
    <w:uiPriority w:val="99"/>
    <w:semiHidden/>
    <w:unhideWhenUsed/>
    <w:rsid w:val="006C47D8"/>
    <w:pPr>
      <w:spacing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C47D8"/>
  </w:style>
  <w:style w:type="character" w:styleId="lev">
    <w:name w:val="Strong"/>
    <w:basedOn w:val="Policepardfaut"/>
    <w:uiPriority w:val="22"/>
    <w:semiHidden/>
    <w:unhideWhenUsed/>
    <w:qFormat/>
    <w:rsid w:val="006C47D8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nes">
    <w:name w:val="Icô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ourgeois\AppData\Roaming\Microsoft\Templates\CV%20&#233;quilibr&#233;%20(conception%20moder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15257A5124478D847FA8DDA8499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AE8B4-26A7-421C-A70B-5CD0F67FD8E0}"/>
      </w:docPartPr>
      <w:docPartBody>
        <w:p w:rsidR="00000000" w:rsidRDefault="00000000">
          <w:pPr>
            <w:pStyle w:val="4E15257A5124478D847FA8DDA84992C3"/>
          </w:pPr>
          <w:r>
            <w:rPr>
              <w:lang w:bidi="fr-FR"/>
            </w:rPr>
            <w:t>Prénom</w:t>
          </w:r>
        </w:p>
      </w:docPartBody>
    </w:docPart>
    <w:docPart>
      <w:docPartPr>
        <w:name w:val="E25E7DB5126B47D4AD3E2EDC4DC7F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83B25-F422-4001-B180-A7095D5DC400}"/>
      </w:docPartPr>
      <w:docPartBody>
        <w:p w:rsidR="00000000" w:rsidRDefault="00000000">
          <w:pPr>
            <w:pStyle w:val="E25E7DB5126B47D4AD3E2EDC4DC7F9FA"/>
          </w:pPr>
          <w:r>
            <w:rPr>
              <w:lang w:bidi="fr-FR"/>
            </w:rPr>
            <w:t>Nom</w:t>
          </w:r>
        </w:p>
      </w:docPartBody>
    </w:docPart>
    <w:docPart>
      <w:docPartPr>
        <w:name w:val="6177615675C24291915084561CA91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20B58-B361-4C21-8EA4-60E6A87750E8}"/>
      </w:docPartPr>
      <w:docPartBody>
        <w:p w:rsidR="00000000" w:rsidRDefault="00000000">
          <w:pPr>
            <w:pStyle w:val="6177615675C24291915084561CA913F0"/>
          </w:pPr>
          <w:r w:rsidRPr="009D0878">
            <w:rPr>
              <w:lang w:bidi="fr-FR"/>
            </w:rPr>
            <w:t>Adresse</w:t>
          </w:r>
        </w:p>
      </w:docPartBody>
    </w:docPart>
    <w:docPart>
      <w:docPartPr>
        <w:name w:val="28392157698E4585A45C3965C7908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08DB7-5040-43D4-98CE-4E6BFAB2EA71}"/>
      </w:docPartPr>
      <w:docPartBody>
        <w:p w:rsidR="00000000" w:rsidRDefault="00000000">
          <w:pPr>
            <w:pStyle w:val="28392157698E4585A45C3965C7908609"/>
          </w:pPr>
          <w:r w:rsidRPr="009D0878">
            <w:rPr>
              <w:lang w:bidi="fr-FR"/>
            </w:rPr>
            <w:t>Téléphone</w:t>
          </w:r>
        </w:p>
      </w:docPartBody>
    </w:docPart>
    <w:docPart>
      <w:docPartPr>
        <w:name w:val="A57061A87182441F8913DFCBE8159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C547A-60F1-49CA-8501-B0EE2104918A}"/>
      </w:docPartPr>
      <w:docPartBody>
        <w:p w:rsidR="00000000" w:rsidRDefault="00000000">
          <w:pPr>
            <w:pStyle w:val="A57061A87182441F8913DFCBE8159B5B"/>
          </w:pPr>
          <w:r>
            <w:rPr>
              <w:lang w:bidi="fr-FR"/>
            </w:rPr>
            <w:t>Courriel</w:t>
          </w:r>
        </w:p>
      </w:docPartBody>
    </w:docPart>
    <w:docPart>
      <w:docPartPr>
        <w:name w:val="23F8197322F04AD3A03D41FD567AA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57DF8-92C7-41F1-B2B0-51D7371782F0}"/>
      </w:docPartPr>
      <w:docPartBody>
        <w:p w:rsidR="00000000" w:rsidRDefault="00000000">
          <w:pPr>
            <w:pStyle w:val="23F8197322F04AD3A03D41FD567AA01B"/>
          </w:pPr>
          <w:r w:rsidRPr="00AD3FD8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73"/>
    <w:rsid w:val="006969F3"/>
    <w:rsid w:val="008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E15257A5124478D847FA8DDA84992C3">
    <w:name w:val="4E15257A5124478D847FA8DDA84992C3"/>
  </w:style>
  <w:style w:type="paragraph" w:customStyle="1" w:styleId="E25E7DB5126B47D4AD3E2EDC4DC7F9FA">
    <w:name w:val="E25E7DB5126B47D4AD3E2EDC4DC7F9FA"/>
  </w:style>
  <w:style w:type="paragraph" w:customStyle="1" w:styleId="6177615675C24291915084561CA913F0">
    <w:name w:val="6177615675C24291915084561CA913F0"/>
  </w:style>
  <w:style w:type="paragraph" w:customStyle="1" w:styleId="28392157698E4585A45C3965C7908609">
    <w:name w:val="28392157698E4585A45C3965C7908609"/>
  </w:style>
  <w:style w:type="paragraph" w:customStyle="1" w:styleId="A57061A87182441F8913DFCBE8159B5B">
    <w:name w:val="A57061A87182441F8913DFCBE8159B5B"/>
  </w:style>
  <w:style w:type="paragraph" w:customStyle="1" w:styleId="187D9BCA08A846A18FC26347F66D73CC">
    <w:name w:val="187D9BCA08A846A18FC26347F66D73CC"/>
  </w:style>
  <w:style w:type="paragraph" w:customStyle="1" w:styleId="8CE8E8E5FFC8469EAB1F02845DCC1F97">
    <w:name w:val="8CE8E8E5FFC8469EAB1F02845DCC1F97"/>
  </w:style>
  <w:style w:type="paragraph" w:customStyle="1" w:styleId="F8B6C48902684457AF4CE1D39055A307">
    <w:name w:val="F8B6C48902684457AF4CE1D39055A307"/>
  </w:style>
  <w:style w:type="paragraph" w:customStyle="1" w:styleId="CBDBA6159A3D4E73B9E7862793F51A27">
    <w:name w:val="CBDBA6159A3D4E73B9E7862793F51A27"/>
  </w:style>
  <w:style w:type="paragraph" w:customStyle="1" w:styleId="9D00D3F1F7E4454280DA8E7C02717D02">
    <w:name w:val="9D00D3F1F7E4454280DA8E7C02717D02"/>
  </w:style>
  <w:style w:type="paragraph" w:customStyle="1" w:styleId="A9BE183A737A4DDFA86235C6DEB5522E">
    <w:name w:val="A9BE183A737A4DDFA86235C6DEB5522E"/>
  </w:style>
  <w:style w:type="paragraph" w:customStyle="1" w:styleId="3A8AA7EBE6BD4A5692543ADB90BC1AB0">
    <w:name w:val="3A8AA7EBE6BD4A5692543ADB90BC1AB0"/>
  </w:style>
  <w:style w:type="paragraph" w:customStyle="1" w:styleId="6BA179F0E5E246079FD36CAD17A0E7EE">
    <w:name w:val="6BA179F0E5E246079FD36CAD17A0E7EE"/>
  </w:style>
  <w:style w:type="paragraph" w:customStyle="1" w:styleId="4C01733BC2B048629983C5138A2CEE88">
    <w:name w:val="4C01733BC2B048629983C5138A2CEE88"/>
  </w:style>
  <w:style w:type="paragraph" w:customStyle="1" w:styleId="23F8197322F04AD3A03D41FD567AA01B">
    <w:name w:val="23F8197322F04AD3A03D41FD567AA01B"/>
  </w:style>
  <w:style w:type="paragraph" w:customStyle="1" w:styleId="7C3DB3D843214183864466700EB9E201">
    <w:name w:val="7C3DB3D843214183864466700EB9E201"/>
  </w:style>
  <w:style w:type="paragraph" w:customStyle="1" w:styleId="A677B29A339242E7987EE6D0A1C5C41E">
    <w:name w:val="A677B29A339242E7987EE6D0A1C5C41E"/>
  </w:style>
  <w:style w:type="paragraph" w:customStyle="1" w:styleId="CCC3BDEDD3FE427DA57E5E16A77CCDD3">
    <w:name w:val="CCC3BDEDD3FE427DA57E5E16A77CCDD3"/>
  </w:style>
  <w:style w:type="character" w:styleId="Accentuation">
    <w:name w:val="Emphasis"/>
    <w:basedOn w:val="Policepardfau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F7E8847C0EFE42E1A1DA3B09F88A964C">
    <w:name w:val="F7E8847C0EFE42E1A1DA3B09F88A964C"/>
  </w:style>
  <w:style w:type="paragraph" w:customStyle="1" w:styleId="E62CDB49FCCC4A6AA2B20DFE15C8C4CC">
    <w:name w:val="E62CDB49FCCC4A6AA2B20DFE15C8C4CC"/>
  </w:style>
  <w:style w:type="paragraph" w:customStyle="1" w:styleId="5CF51C699C8C4053A8F110D4657A677C">
    <w:name w:val="5CF51C699C8C4053A8F110D4657A677C"/>
  </w:style>
  <w:style w:type="paragraph" w:customStyle="1" w:styleId="023B9C570E6442A8921A5CCB758E984E">
    <w:name w:val="023B9C570E6442A8921A5CCB758E984E"/>
  </w:style>
  <w:style w:type="paragraph" w:customStyle="1" w:styleId="607D68DE60634BB0B5B06455B51C5DED">
    <w:name w:val="607D68DE60634BB0B5B06455B51C5DED"/>
  </w:style>
  <w:style w:type="paragraph" w:customStyle="1" w:styleId="2B477E424A3F4CCB99A7B28E6767E797">
    <w:name w:val="2B477E424A3F4CCB99A7B28E6767E797"/>
  </w:style>
  <w:style w:type="paragraph" w:customStyle="1" w:styleId="12574BC51C55493E8CE0E97EF59843CF">
    <w:name w:val="12574BC51C55493E8CE0E97EF59843CF"/>
  </w:style>
  <w:style w:type="paragraph" w:customStyle="1" w:styleId="335516CF2FED44489C77E0C728FCA192">
    <w:name w:val="335516CF2FED44489C77E0C728FCA192"/>
  </w:style>
  <w:style w:type="paragraph" w:customStyle="1" w:styleId="05335081CAA64734B1CFF28244DC44DD">
    <w:name w:val="05335081CAA64734B1CFF28244DC44DD"/>
  </w:style>
  <w:style w:type="paragraph" w:customStyle="1" w:styleId="06EF8AB6C33C41ADA2ABA9087D6393F6">
    <w:name w:val="06EF8AB6C33C41ADA2ABA9087D6393F6"/>
  </w:style>
  <w:style w:type="paragraph" w:customStyle="1" w:styleId="4A289AC25D8449489CAF13C3B5D937DE">
    <w:name w:val="4A289AC25D8449489CAF13C3B5D937DE"/>
  </w:style>
  <w:style w:type="paragraph" w:customStyle="1" w:styleId="39684093E662437DA62B7DC7BAF73BDD">
    <w:name w:val="39684093E662437DA62B7DC7BAF73BDD"/>
  </w:style>
  <w:style w:type="paragraph" w:customStyle="1" w:styleId="739D4A81F1414943B2EFB41E88734E2A">
    <w:name w:val="739D4A81F1414943B2EFB41E88734E2A"/>
  </w:style>
  <w:style w:type="paragraph" w:customStyle="1" w:styleId="1E04145774BD4CA6BC0C97322A503873">
    <w:name w:val="1E04145774BD4CA6BC0C97322A503873"/>
  </w:style>
  <w:style w:type="paragraph" w:customStyle="1" w:styleId="A2B0B6B8A248446B81B9EEA44C7C7BF9">
    <w:name w:val="A2B0B6B8A248446B81B9EEA44C7C7BF9"/>
  </w:style>
  <w:style w:type="paragraph" w:customStyle="1" w:styleId="E30719A378DA4E72953371372A2304EF">
    <w:name w:val="E30719A378DA4E72953371372A2304EF"/>
  </w:style>
  <w:style w:type="paragraph" w:customStyle="1" w:styleId="EF8FF54508B040EA8A822C13BEA76E63">
    <w:name w:val="EF8FF54508B040EA8A822C13BEA76E63"/>
  </w:style>
  <w:style w:type="paragraph" w:customStyle="1" w:styleId="9355E54789AB41E5873CDFDDE541F4E5">
    <w:name w:val="9355E54789AB41E5873CDFDDE541F4E5"/>
  </w:style>
  <w:style w:type="paragraph" w:customStyle="1" w:styleId="162DE2AA874F420487EEA2788C766B1C">
    <w:name w:val="162DE2AA874F420487EEA2788C766B1C"/>
  </w:style>
  <w:style w:type="paragraph" w:customStyle="1" w:styleId="F4E7BD2767764A21AC7BFA1FE48639F5">
    <w:name w:val="F4E7BD2767764A21AC7BFA1FE48639F5"/>
  </w:style>
  <w:style w:type="paragraph" w:customStyle="1" w:styleId="77D744C3C53D4BEC858F29D2E2A82049">
    <w:name w:val="77D744C3C53D4BEC858F29D2E2A82049"/>
    <w:rsid w:val="00863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Audrey</Abstract>
  <CompanyAddress>246 Chemin de la Martinique, Étang-du -Nord</CompanyAddress>
  <CompanyPhone>418-937-3700</CompanyPhone>
  <CompanyFax/>
  <CompanyEmail>Audrey08bourgeois@hotmail.com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53596C-95E5-4C1E-BE10-7C54ED65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équilibré (conception moderne)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Bourgeois, Audrey</dc:creator>
  <cp:keywords/>
  <dc:description/>
  <cp:lastModifiedBy>Bourgeois, Audrey</cp:lastModifiedBy>
  <cp:revision>2</cp:revision>
  <dcterms:created xsi:type="dcterms:W3CDTF">2024-04-10T13:21:00Z</dcterms:created>
  <dcterms:modified xsi:type="dcterms:W3CDTF">2024-04-10T13:21:00Z</dcterms:modified>
  <cp:category>Bourgeois</cp:category>
</cp:coreProperties>
</file>