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Le premier tableau est le tableau de disposition pour le nom et les coordonnées. Le deuxième tableau est le tableau Objectif"/>
      </w:tblPr>
      <w:tblGrid>
        <w:gridCol w:w="4706"/>
        <w:gridCol w:w="3600"/>
      </w:tblGrid>
      <w:tr w:rsidR="007A0F44" w:rsidRPr="00565B06" w14:paraId="0D14CCC6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183A7D4C" w14:textId="79BAB54D" w:rsidR="007A0F44" w:rsidRPr="00565B06" w:rsidRDefault="00967364" w:rsidP="00174A87">
            <w:pPr>
              <w:pStyle w:val="Titre"/>
            </w:pPr>
            <w:r>
              <w:t>AUdrey</w:t>
            </w:r>
          </w:p>
          <w:p w14:paraId="16E593CB" w14:textId="79AE8DF9" w:rsidR="007A0F44" w:rsidRPr="00565B06" w:rsidRDefault="00967364" w:rsidP="00174A87">
            <w:pPr>
              <w:pStyle w:val="Sous-titre"/>
            </w:pPr>
            <w:r>
              <w:t>Gagnon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00639BA8" w14:textId="08A8C4C7" w:rsidR="007A0F44" w:rsidRDefault="0078224F" w:rsidP="00967364">
            <w:pPr>
              <w:pStyle w:val="Coordonnes"/>
              <w:jc w:val="center"/>
            </w:pPr>
            <w:sdt>
              <w:sdtPr>
                <w:alias w:val="Entrez l’adresse :"/>
                <w:tag w:val="Entrez l’adresse :"/>
                <w:id w:val="-989020281"/>
                <w:placeholder>
                  <w:docPart w:val="3A2429DE9EFA42718DFA9A8BE141198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967364">
                  <w:t xml:space="preserve">                                31 rue Martel</w:t>
                </w:r>
                <w:r w:rsidR="00967364">
                  <w:br/>
                  <w:t xml:space="preserve">                                     L’assomption </w:t>
                </w:r>
              </w:sdtContent>
            </w:sdt>
            <w:r w:rsidR="007A0F44">
              <w:rPr>
                <w:lang w:bidi="fr-FR"/>
              </w:rPr>
              <w:t xml:space="preserve"> </w:t>
            </w:r>
            <w:r w:rsidR="007A0F44" w:rsidRPr="009D0878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70D1DE58" wp14:editId="3E4BCFCD">
                      <wp:extent cx="118872" cy="118872"/>
                      <wp:effectExtent l="0" t="0" r="0" b="0"/>
                      <wp:docPr id="54" name="Icône Adresse" descr="Icône Adress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4AAE52" id="Icône Adresse" o:spid="_x0000_s1026" alt="Icône Adress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8572565" w14:textId="3BCDFED6" w:rsidR="007A0F44" w:rsidRDefault="0078224F" w:rsidP="00174A87">
            <w:pPr>
              <w:pStyle w:val="Coordonnes"/>
            </w:pPr>
            <w:sdt>
              <w:sdtPr>
                <w:alias w:val="Entrez le numéro de téléphone :"/>
                <w:tag w:val="Entrez le numéro de téléphone :"/>
                <w:id w:val="381135673"/>
                <w:placeholder>
                  <w:docPart w:val="908B14AE79684DC182937B2550CFE4A2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967364">
                  <w:t>514-742-2237</w:t>
                </w:r>
              </w:sdtContent>
            </w:sdt>
            <w:r w:rsidR="007A0F44">
              <w:rPr>
                <w:lang w:bidi="fr-FR"/>
              </w:rPr>
              <w:t xml:space="preserve">  </w:t>
            </w:r>
            <w:r w:rsidR="007A0F44" w:rsidRPr="009D0878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7D6FD2CC" wp14:editId="45F6C875">
                      <wp:extent cx="109728" cy="109728"/>
                      <wp:effectExtent l="0" t="0" r="5080" b="5080"/>
                      <wp:docPr id="55" name="Icône Téléphone" descr="Icône de télépho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CCF468" id="Icôn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1242515D" w14:textId="060571F3" w:rsidR="007A0F44" w:rsidRPr="00245C21" w:rsidRDefault="0078224F" w:rsidP="00174A87">
            <w:pPr>
              <w:pStyle w:val="Coordonnes"/>
              <w:rPr>
                <w:lang w:val="fr-CA"/>
              </w:rPr>
            </w:pPr>
            <w:sdt>
              <w:sdtPr>
                <w:rPr>
                  <w:lang w:val="fr-CA"/>
                </w:rPr>
                <w:alias w:val="Entrez l’adresse de courrier :"/>
                <w:tag w:val="Entrez l’adresse de courrier :"/>
                <w:id w:val="479813182"/>
                <w:placeholder>
                  <w:docPart w:val="CF90590DAEF64A00A2A8204D93B1B461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967364" w:rsidRPr="00245C21">
                  <w:rPr>
                    <w:lang w:val="fr-CA"/>
                  </w:rPr>
                  <w:t>audrey.gagnon27@icloud.com</w:t>
                </w:r>
              </w:sdtContent>
            </w:sdt>
            <w:r w:rsidR="007A0F44" w:rsidRPr="00245C21">
              <w:rPr>
                <w:lang w:val="fr-CA" w:bidi="fr-FR"/>
              </w:rPr>
              <w:t xml:space="preserve">  </w:t>
            </w:r>
            <w:r w:rsidR="007A0F44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2774FD28" wp14:editId="4E20BA67">
                      <wp:extent cx="137160" cy="91440"/>
                      <wp:effectExtent l="0" t="0" r="0" b="3810"/>
                      <wp:docPr id="56" name="Forme libre 5" descr="Icône d’e-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1C586E" id="Forme libre 5" o:spid="_x0000_s1026" alt="Icône d’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220DF8F6" w14:textId="2D10A0F1" w:rsidR="007A0F44" w:rsidRPr="00245C21" w:rsidRDefault="007A0F44" w:rsidP="00967364">
            <w:pPr>
              <w:pStyle w:val="Coordonnes"/>
              <w:jc w:val="left"/>
              <w:rPr>
                <w:lang w:val="fr-CA"/>
              </w:rPr>
            </w:pPr>
            <w:r>
              <w:rPr>
                <w:lang w:bidi="fr-FR"/>
              </w:rPr>
              <w:t xml:space="preserve"> </w:t>
            </w:r>
          </w:p>
        </w:tc>
      </w:tr>
    </w:tbl>
    <w:tbl>
      <w:tblPr>
        <w:tblStyle w:val="Tableausimp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e premier tableau est le tableau de disposition pour le nom et les coordonnées. Le deuxième tableau est le tableau Objectif"/>
      </w:tblPr>
      <w:tblGrid>
        <w:gridCol w:w="710"/>
        <w:gridCol w:w="8302"/>
      </w:tblGrid>
      <w:tr w:rsidR="000E24AC" w:rsidRPr="00565B06" w14:paraId="72F58128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72008A20" w14:textId="052064C5" w:rsidR="000E24AC" w:rsidRPr="00565B06" w:rsidRDefault="000E24AC" w:rsidP="00785F0A">
            <w:pPr>
              <w:pStyle w:val="Icnes"/>
              <w:jc w:val="left"/>
            </w:pP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19BFED0B" w14:textId="4F54D947" w:rsidR="000E24AC" w:rsidRPr="00565B06" w:rsidRDefault="000E24AC" w:rsidP="007850D1">
            <w:pPr>
              <w:pStyle w:val="Titre1"/>
            </w:pPr>
          </w:p>
        </w:tc>
      </w:tr>
    </w:tbl>
    <w:p w14:paraId="4F68C448" w14:textId="1459F3D2" w:rsidR="00A77B4D" w:rsidRPr="00565B06" w:rsidRDefault="00A77B4D" w:rsidP="007850D1"/>
    <w:tbl>
      <w:tblPr>
        <w:tblStyle w:val="Grilledutableau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717"/>
        <w:gridCol w:w="8295"/>
      </w:tblGrid>
      <w:tr w:rsidR="00A77B4D" w:rsidRPr="00565B06" w14:paraId="0F172A98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013ED59A" w14:textId="77777777" w:rsidR="00A77B4D" w:rsidRPr="00565B06" w:rsidRDefault="00075B13" w:rsidP="00075B13">
            <w:pPr>
              <w:pStyle w:val="Icnes"/>
            </w:pPr>
            <w:r w:rsidRPr="00565B06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036C994D" wp14:editId="7841C781">
                      <wp:extent cx="274320" cy="274320"/>
                      <wp:effectExtent l="0" t="0" r="0" b="0"/>
                      <wp:docPr id="18" name="Formation dans une icône circulaire" descr="Icône Form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ercle de l’icône Formation" descr="Cercle de l’icône Formati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ymbole de l’icône Formation" descr="Symbole de l’icône Formati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F1472" id="Formation dans une icône circulaire" o:spid="_x0000_s1026" alt="Icône Formati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">
                      <v:shape id="Cercle de l’icône Formation" o:spid="_x0000_s1027" alt="Cercle de l’icône Formation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Formation" o:spid="_x0000_s1028" alt="Symbole de l’icône Formation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2952772" w14:textId="77777777" w:rsidR="00A77B4D" w:rsidRPr="00565B06" w:rsidRDefault="0078224F" w:rsidP="002146F8">
            <w:pPr>
              <w:pStyle w:val="Titre1"/>
            </w:pPr>
            <w:sdt>
              <w:sdtPr>
                <w:alias w:val="Formation :"/>
                <w:tag w:val="Formation :"/>
                <w:id w:val="1586649636"/>
                <w:placeholder>
                  <w:docPart w:val="730399E36D2E403C93C1FB4692BA58B1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rPr>
                    <w:lang w:bidi="fr-FR"/>
                  </w:rPr>
                  <w:t>Formation</w:t>
                </w:r>
              </w:sdtContent>
            </w:sdt>
          </w:p>
        </w:tc>
      </w:tr>
    </w:tbl>
    <w:p w14:paraId="06C9B08F" w14:textId="02F7F209" w:rsidR="007C0E0E" w:rsidRPr="00565B06" w:rsidRDefault="00967364" w:rsidP="00B47E1E">
      <w:pPr>
        <w:pStyle w:val="Titre2"/>
      </w:pPr>
      <w:r>
        <w:t>DES</w:t>
      </w:r>
      <w:r w:rsidR="007C0E0E" w:rsidRPr="00565B06">
        <w:rPr>
          <w:lang w:bidi="fr-FR"/>
        </w:rPr>
        <w:t xml:space="preserve"> | </w:t>
      </w:r>
      <w:r>
        <w:rPr>
          <w:rStyle w:val="Accentuation"/>
        </w:rPr>
        <w:t xml:space="preserve">Paul </w:t>
      </w:r>
      <w:proofErr w:type="spellStart"/>
      <w:r>
        <w:rPr>
          <w:rStyle w:val="Accentuation"/>
        </w:rPr>
        <w:t>Arseneau</w:t>
      </w:r>
      <w:proofErr w:type="spellEnd"/>
      <w:r>
        <w:rPr>
          <w:rStyle w:val="Accentuation"/>
        </w:rPr>
        <w:t xml:space="preserve"> </w:t>
      </w:r>
    </w:p>
    <w:p w14:paraId="02871F4A" w14:textId="75C8237C" w:rsidR="007C0E0E" w:rsidRPr="00565B06" w:rsidRDefault="00967364" w:rsidP="004F199F">
      <w:pPr>
        <w:pStyle w:val="Titre3"/>
      </w:pPr>
      <w:r>
        <w:t>2016</w:t>
      </w:r>
      <w:r w:rsidR="007C0E0E" w:rsidRPr="00565B06">
        <w:rPr>
          <w:lang w:bidi="fr-FR"/>
        </w:rPr>
        <w:t xml:space="preserve"> – </w:t>
      </w:r>
      <w:r>
        <w:t>2021</w:t>
      </w:r>
    </w:p>
    <w:p w14:paraId="14C81C59" w14:textId="7832BAAD" w:rsidR="000E24AC" w:rsidRPr="00565B06" w:rsidRDefault="00967364" w:rsidP="007850D1">
      <w:r>
        <w:t>Concentration artistique, théâtre.</w:t>
      </w:r>
    </w:p>
    <w:p w14:paraId="17FE373B" w14:textId="52BC2CFE" w:rsidR="00967364" w:rsidRDefault="00967364" w:rsidP="00967364">
      <w:pPr>
        <w:pStyle w:val="Titre2"/>
        <w:rPr>
          <w:rStyle w:val="Accentuation"/>
        </w:rPr>
      </w:pPr>
      <w:r>
        <w:t>DEC</w:t>
      </w:r>
      <w:r w:rsidR="007C0E0E" w:rsidRPr="00565B06">
        <w:rPr>
          <w:lang w:bidi="fr-FR"/>
        </w:rPr>
        <w:t xml:space="preserve"> | </w:t>
      </w:r>
      <w:r>
        <w:rPr>
          <w:rStyle w:val="Accentuation"/>
        </w:rPr>
        <w:t>Collège Lionel Groulx</w:t>
      </w:r>
    </w:p>
    <w:p w14:paraId="436AC73E" w14:textId="51E16DB0" w:rsidR="007C0E0E" w:rsidRPr="00565B06" w:rsidRDefault="00967364" w:rsidP="00967364">
      <w:pPr>
        <w:pStyle w:val="Titre2"/>
      </w:pPr>
      <w:r>
        <w:rPr>
          <w:rStyle w:val="Accentuation"/>
        </w:rPr>
        <w:t xml:space="preserve">2021 </w:t>
      </w:r>
      <w:r w:rsidR="007C0E0E" w:rsidRPr="00565B06">
        <w:rPr>
          <w:lang w:bidi="fr-FR"/>
        </w:rPr>
        <w:t xml:space="preserve">– </w:t>
      </w:r>
      <w:r>
        <w:t>à ce jour</w:t>
      </w:r>
    </w:p>
    <w:p w14:paraId="726A7F3F" w14:textId="4A6A5E4F" w:rsidR="007C0E0E" w:rsidRPr="00565B06" w:rsidRDefault="002842FE" w:rsidP="007C0E0E">
      <w:r>
        <w:t>Troisième</w:t>
      </w:r>
      <w:r w:rsidR="00967364">
        <w:t xml:space="preserve"> année en gestion et technique de scène.</w:t>
      </w:r>
    </w:p>
    <w:tbl>
      <w:tblPr>
        <w:tblStyle w:val="Grilledutableau"/>
        <w:tblW w:w="5436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718"/>
        <w:gridCol w:w="8312"/>
      </w:tblGrid>
      <w:tr w:rsidR="005E088C" w:rsidRPr="00565B06" w14:paraId="1A213B39" w14:textId="77777777" w:rsidTr="009545DC">
        <w:trPr>
          <w:trHeight w:val="325"/>
        </w:trPr>
        <w:tc>
          <w:tcPr>
            <w:tcW w:w="718" w:type="dxa"/>
            <w:tcMar>
              <w:right w:w="216" w:type="dxa"/>
            </w:tcMar>
            <w:vAlign w:val="bottom"/>
          </w:tcPr>
          <w:p w14:paraId="7AA07909" w14:textId="77777777" w:rsidR="005E088C" w:rsidRPr="00565B06" w:rsidRDefault="00075B13" w:rsidP="00075B13">
            <w:pPr>
              <w:pStyle w:val="Icnes"/>
            </w:pPr>
            <w:r w:rsidRPr="00565B06">
              <w:rPr>
                <w:noProof/>
                <w:lang w:bidi="fr-FR"/>
              </w:rPr>
              <mc:AlternateContent>
                <mc:Choice Requires="wpg">
                  <w:drawing>
                    <wp:inline distT="0" distB="0" distL="0" distR="0" wp14:anchorId="0E8FAA56" wp14:editId="38864C21">
                      <wp:extent cx="274320" cy="274320"/>
                      <wp:effectExtent l="0" t="0" r="0" b="0"/>
                      <wp:docPr id="21" name="Expérience dans une icône circulaire" descr="Icône Expérienc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ercle de l’icône Expérience" descr="Cercle de l’icône Expérienc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ymbole de l’icône Expérience" descr="Symbole de l’icône Expérience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13BE3" id="Expérience dans une icône circulaire" o:spid="_x0000_s1026" alt="Icône Expérienc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A6Ie1SqBEA&#10;AOVjAAAOAAAAAAAAAAAAAAAAAC4CAABkcnMvZTJvRG9jLnhtbFBLAQItABQABgAIAAAAIQAYauyH&#10;2QAAAAMBAAAPAAAAAAAAAAAAAAAAAAIUAABkcnMvZG93bnJldi54bWxQSwUGAAAAAAQABADzAAAA&#10;CBUAAAAA&#10;">
                      <v:shape id="Cercle de l’icône Expérience" o:spid="_x0000_s1027" alt="Cercle de l’icône Expérienc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e de l’icône Expérience" o:spid="_x0000_s1028" alt="Symbole de l’icône Expérience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13" w:type="dxa"/>
          </w:tcPr>
          <w:p w14:paraId="795056DC" w14:textId="77777777" w:rsidR="005E088C" w:rsidRPr="00565B06" w:rsidRDefault="0078224F" w:rsidP="0004158B">
            <w:pPr>
              <w:pStyle w:val="Titre1"/>
            </w:pPr>
            <w:sdt>
              <w:sdtPr>
                <w:alias w:val="Formation :"/>
                <w:tag w:val="Formation :"/>
                <w:id w:val="-2131392780"/>
                <w:placeholder>
                  <w:docPart w:val="80DD4F978FE64322AE4A974A861C0DF6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rPr>
                    <w:lang w:bidi="fr-FR"/>
                  </w:rPr>
                  <w:t>Expérience</w:t>
                </w:r>
              </w:sdtContent>
            </w:sdt>
          </w:p>
        </w:tc>
      </w:tr>
    </w:tbl>
    <w:p w14:paraId="360801E8" w14:textId="0A5160DB" w:rsidR="005E088C" w:rsidRPr="00565B06" w:rsidRDefault="005E088C" w:rsidP="00F6686E">
      <w:pPr>
        <w:pStyle w:val="Titre2"/>
      </w:pPr>
    </w:p>
    <w:p w14:paraId="1D652DA4" w14:textId="1DF50FD6" w:rsidR="005E088C" w:rsidRDefault="00FC4422" w:rsidP="004D1BD7">
      <w:pPr>
        <w:pStyle w:val="Titre2"/>
        <w:rPr>
          <w:rStyle w:val="Accentuation"/>
        </w:rPr>
      </w:pPr>
      <w:r>
        <w:t>Technicienne/Opératrice</w:t>
      </w:r>
      <w:r w:rsidR="005E088C" w:rsidRPr="00565B06">
        <w:rPr>
          <w:lang w:bidi="fr-FR"/>
        </w:rPr>
        <w:t xml:space="preserve">| </w:t>
      </w:r>
      <w:r w:rsidRPr="00DD470D">
        <w:rPr>
          <w:rStyle w:val="Accentuation"/>
          <w:color w:val="595959" w:themeColor="text1" w:themeTint="A6"/>
        </w:rPr>
        <w:t>Chasse Galerie</w:t>
      </w:r>
    </w:p>
    <w:p w14:paraId="4D949EDB" w14:textId="6B09AD45" w:rsidR="005E088C" w:rsidRPr="00DD470D" w:rsidRDefault="004D1BD7" w:rsidP="00FC4422">
      <w:pPr>
        <w:pStyle w:val="Titre2"/>
        <w:rPr>
          <w:rStyle w:val="Accentuation"/>
          <w:color w:val="595959" w:themeColor="text1" w:themeTint="A6"/>
        </w:rPr>
      </w:pPr>
      <w:r w:rsidRPr="00164D72">
        <w:rPr>
          <w:rStyle w:val="Accentuation"/>
          <w:color w:val="7030A0"/>
        </w:rPr>
        <w:t>202</w:t>
      </w:r>
      <w:r w:rsidR="000E2DB9">
        <w:rPr>
          <w:rStyle w:val="Accentuation"/>
          <w:color w:val="7030A0"/>
        </w:rPr>
        <w:t>2</w:t>
      </w:r>
      <w:r w:rsidRPr="00164D72">
        <w:rPr>
          <w:rStyle w:val="Accentuation"/>
          <w:color w:val="7030A0"/>
        </w:rPr>
        <w:t xml:space="preserve"> </w:t>
      </w:r>
      <w:r w:rsidR="00164D72" w:rsidRPr="00164D72">
        <w:rPr>
          <w:rStyle w:val="Accentuation"/>
          <w:color w:val="7030A0"/>
        </w:rPr>
        <w:t>–</w:t>
      </w:r>
      <w:r w:rsidRPr="00164D72">
        <w:rPr>
          <w:rStyle w:val="Accentuation"/>
          <w:color w:val="7030A0"/>
        </w:rPr>
        <w:t xml:space="preserve"> </w:t>
      </w:r>
      <w:r w:rsidR="00164D72" w:rsidRPr="00164D72">
        <w:rPr>
          <w:rStyle w:val="Accentuation"/>
          <w:color w:val="7030A0"/>
        </w:rPr>
        <w:t xml:space="preserve">à ce jour </w:t>
      </w:r>
    </w:p>
    <w:p w14:paraId="0525CA4B" w14:textId="3F486DD0" w:rsidR="00024DB8" w:rsidRDefault="00EF50DD" w:rsidP="00FC4422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EE2273">
        <w:rPr>
          <w:rStyle w:val="Accentuation"/>
          <w:rFonts w:asciiTheme="minorHAnsi" w:hAnsiTheme="minorHAnsi" w:cstheme="minorHAnsi"/>
          <w:color w:val="auto"/>
          <w:sz w:val="22"/>
          <w:szCs w:val="22"/>
        </w:rPr>
        <w:t>Extérieur :</w:t>
      </w:r>
      <w:r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Juin à </w:t>
      </w:r>
      <w:r w:rsidR="000E2DB9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a</w:t>
      </w:r>
      <w:r w:rsidR="00CC44A0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oût</w:t>
      </w:r>
      <w:r w:rsidR="005409B6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. Montage</w:t>
      </w:r>
      <w:r w:rsidR="00DB06A2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/</w:t>
      </w:r>
      <w:r w:rsidR="005409B6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démontage</w:t>
      </w:r>
      <w:r w:rsidR="00223E2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(généraliste) préproduction</w:t>
      </w:r>
      <w:r w:rsidR="00726450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, montage</w:t>
      </w:r>
      <w:r w:rsidR="00C77C01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/démontage</w:t>
      </w:r>
      <w:r w:rsidR="00EF3894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de scène </w:t>
      </w:r>
      <w:proofErr w:type="spellStart"/>
      <w:r w:rsidR="00EF3894" w:rsidRPr="00B71E84">
        <w:rPr>
          <w:rStyle w:val="Accentuation"/>
          <w:rFonts w:asciiTheme="minorHAnsi" w:hAnsiTheme="minorHAnsi" w:cstheme="minorHAnsi"/>
          <w:b w:val="0"/>
          <w:bCs/>
          <w:i/>
          <w:iCs w:val="0"/>
          <w:color w:val="auto"/>
          <w:sz w:val="22"/>
          <w:szCs w:val="22"/>
        </w:rPr>
        <w:t>Stageline</w:t>
      </w:r>
      <w:proofErr w:type="spellEnd"/>
      <w:r w:rsidR="00EF3894" w:rsidRPr="00B71E84">
        <w:rPr>
          <w:rStyle w:val="Accentuation"/>
          <w:rFonts w:asciiTheme="minorHAnsi" w:hAnsiTheme="minorHAnsi" w:cstheme="minorHAnsi"/>
          <w:b w:val="0"/>
          <w:bCs/>
          <w:i/>
          <w:iCs w:val="0"/>
          <w:color w:val="auto"/>
          <w:sz w:val="22"/>
          <w:szCs w:val="22"/>
        </w:rPr>
        <w:t>.</w:t>
      </w:r>
      <w:r w:rsidR="00441E20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– Festiva</w:t>
      </w:r>
      <w:r w:rsidR="00653DC0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l</w:t>
      </w:r>
      <w:r w:rsidR="00441E20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Rythmes et Courants</w:t>
      </w:r>
      <w:r w:rsidR="00653DC0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et autres évènements dans Lanaudière.</w:t>
      </w:r>
    </w:p>
    <w:p w14:paraId="74CE82C6" w14:textId="77777777" w:rsidR="00441E20" w:rsidRPr="00B71E84" w:rsidRDefault="00441E20" w:rsidP="00FC4422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7B3F9472" w14:textId="3E9C62D5" w:rsidR="007F5F91" w:rsidRDefault="007A07A7" w:rsidP="00FC4422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AF2F8C">
        <w:rPr>
          <w:rStyle w:val="Accentuation"/>
          <w:rFonts w:asciiTheme="minorHAnsi" w:hAnsiTheme="minorHAnsi" w:cstheme="minorHAnsi"/>
          <w:color w:val="auto"/>
          <w:sz w:val="22"/>
          <w:szCs w:val="22"/>
        </w:rPr>
        <w:t>Intérieur</w:t>
      </w:r>
      <w:r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 :</w:t>
      </w:r>
      <w:r w:rsidR="00D0213C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Montage démontage complet</w:t>
      </w:r>
      <w:r w:rsidR="00CC44A0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(</w:t>
      </w:r>
      <w:r w:rsidR="005822C4"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LX</w:t>
      </w:r>
      <w:r w:rsidR="005822C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, Opératrice</w:t>
      </w:r>
      <w:r w:rsidR="007F5F91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14:paraId="3EEE9F35" w14:textId="0DAFD087" w:rsidR="000C6976" w:rsidRPr="007F5F91" w:rsidRDefault="000C6976" w:rsidP="00FC4422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</w:t>
      </w:r>
      <w:r w:rsidR="007F5F91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C</w:t>
      </w:r>
      <w:r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onsole </w:t>
      </w:r>
      <w:proofErr w:type="spellStart"/>
      <w:r w:rsidRPr="000C6976">
        <w:rPr>
          <w:rStyle w:val="Accentuation"/>
          <w:rFonts w:asciiTheme="minorHAnsi" w:hAnsiTheme="minorHAnsi" w:cstheme="minorHAnsi"/>
          <w:b w:val="0"/>
          <w:bCs/>
          <w:i/>
          <w:iCs w:val="0"/>
          <w:color w:val="auto"/>
          <w:sz w:val="22"/>
          <w:szCs w:val="22"/>
        </w:rPr>
        <w:t>Avolite</w:t>
      </w:r>
      <w:proofErr w:type="spellEnd"/>
      <w:r w:rsidRPr="000C6976">
        <w:rPr>
          <w:rStyle w:val="Accentuation"/>
          <w:rFonts w:asciiTheme="minorHAnsi" w:hAnsiTheme="minorHAnsi" w:cstheme="minorHAnsi"/>
          <w:b w:val="0"/>
          <w:bCs/>
          <w:i/>
          <w:iCs w:val="0"/>
          <w:color w:val="auto"/>
          <w:sz w:val="22"/>
          <w:szCs w:val="22"/>
        </w:rPr>
        <w:t xml:space="preserve"> Quartz</w:t>
      </w:r>
    </w:p>
    <w:p w14:paraId="0BC80EE7" w14:textId="77777777" w:rsidR="006F72BB" w:rsidRPr="000C6976" w:rsidRDefault="006F72BB" w:rsidP="00FC4422">
      <w:pPr>
        <w:pStyle w:val="Titre2"/>
        <w:rPr>
          <w:rStyle w:val="Accentuation"/>
          <w:rFonts w:asciiTheme="minorHAnsi" w:hAnsiTheme="minorHAnsi" w:cstheme="minorHAnsi"/>
          <w:b w:val="0"/>
          <w:bCs/>
          <w:i/>
          <w:iCs w:val="0"/>
          <w:color w:val="auto"/>
          <w:sz w:val="22"/>
          <w:szCs w:val="22"/>
        </w:rPr>
      </w:pPr>
    </w:p>
    <w:p w14:paraId="5431790B" w14:textId="3AA0934F" w:rsidR="0099600C" w:rsidRDefault="0099600C" w:rsidP="0099600C">
      <w:pPr>
        <w:pStyle w:val="Titre2"/>
        <w:rPr>
          <w:rStyle w:val="Accentuation"/>
        </w:rPr>
      </w:pPr>
      <w:r>
        <w:t>Technicienne LX</w:t>
      </w:r>
      <w:r w:rsidRPr="00565B06">
        <w:rPr>
          <w:lang w:bidi="fr-FR"/>
        </w:rPr>
        <w:t xml:space="preserve">| </w:t>
      </w:r>
      <w:r>
        <w:rPr>
          <w:rStyle w:val="Accentuation"/>
        </w:rPr>
        <w:t xml:space="preserve">Montréal Complètement </w:t>
      </w:r>
      <w:r w:rsidR="00B71E84">
        <w:rPr>
          <w:rStyle w:val="Accentuation"/>
        </w:rPr>
        <w:t>Cirque</w:t>
      </w:r>
      <w:r w:rsidR="00B773B5">
        <w:rPr>
          <w:rStyle w:val="Accentuation"/>
        </w:rPr>
        <w:t xml:space="preserve"> - </w:t>
      </w:r>
      <w:proofErr w:type="spellStart"/>
      <w:r w:rsidR="00B773B5">
        <w:rPr>
          <w:rStyle w:val="Accentuation"/>
        </w:rPr>
        <w:t>Prodigium</w:t>
      </w:r>
      <w:proofErr w:type="spellEnd"/>
    </w:p>
    <w:p w14:paraId="08FD8027" w14:textId="1BB68115" w:rsidR="0099600C" w:rsidRDefault="00B71E84" w:rsidP="0099600C">
      <w:pPr>
        <w:pStyle w:val="Titre2"/>
        <w:rPr>
          <w:rStyle w:val="Accentuation"/>
          <w:color w:val="7030A0"/>
        </w:rPr>
      </w:pPr>
      <w:r>
        <w:rPr>
          <w:rStyle w:val="Accentuation"/>
          <w:color w:val="7030A0"/>
        </w:rPr>
        <w:t>Été 2023</w:t>
      </w:r>
    </w:p>
    <w:p w14:paraId="0BAA57CA" w14:textId="0419C3BA" w:rsidR="00B71E84" w:rsidRDefault="00B71E84" w:rsidP="0099600C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B71E84"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Montage/Démontage LX</w:t>
      </w:r>
    </w:p>
    <w:p w14:paraId="14867CD4" w14:textId="77777777" w:rsidR="007B7608" w:rsidRDefault="007B7608" w:rsidP="0099600C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173BC235" w14:textId="5E512813" w:rsidR="00F66EE3" w:rsidRDefault="00F66EE3" w:rsidP="00F66EE3">
      <w:pPr>
        <w:pStyle w:val="Titre2"/>
        <w:rPr>
          <w:rStyle w:val="Accentuation"/>
        </w:rPr>
      </w:pPr>
      <w:r>
        <w:t>Machiniste</w:t>
      </w:r>
      <w:r w:rsidRPr="00565B06">
        <w:rPr>
          <w:lang w:bidi="fr-FR"/>
        </w:rPr>
        <w:t xml:space="preserve">| </w:t>
      </w:r>
      <w:r>
        <w:rPr>
          <w:rStyle w:val="Accentuation"/>
        </w:rPr>
        <w:t xml:space="preserve">Festival Mémoire </w:t>
      </w:r>
      <w:r w:rsidR="007B7608">
        <w:rPr>
          <w:rStyle w:val="Accentuation"/>
        </w:rPr>
        <w:t>R</w:t>
      </w:r>
      <w:r>
        <w:rPr>
          <w:rStyle w:val="Accentuation"/>
        </w:rPr>
        <w:t>acine</w:t>
      </w:r>
    </w:p>
    <w:p w14:paraId="6A9618BC" w14:textId="77777777" w:rsidR="00F66EE3" w:rsidRDefault="00F66EE3" w:rsidP="00F66EE3">
      <w:pPr>
        <w:pStyle w:val="Titre2"/>
        <w:rPr>
          <w:rStyle w:val="Accentuation"/>
          <w:color w:val="7030A0"/>
        </w:rPr>
      </w:pPr>
      <w:r>
        <w:rPr>
          <w:rStyle w:val="Accentuation"/>
          <w:color w:val="7030A0"/>
        </w:rPr>
        <w:t>Été 2023</w:t>
      </w:r>
    </w:p>
    <w:p w14:paraId="33F9F514" w14:textId="692BB63A" w:rsidR="00F66EE3" w:rsidRDefault="007B7608" w:rsidP="0099600C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Montage/Démontage</w:t>
      </w:r>
    </w:p>
    <w:p w14:paraId="5FC940EA" w14:textId="77777777" w:rsidR="00B12175" w:rsidRDefault="00B12175" w:rsidP="0099600C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03AE2064" w14:textId="2423FDD0" w:rsidR="00B12175" w:rsidRPr="00DD470D" w:rsidRDefault="00B12175" w:rsidP="00B12175">
      <w:pPr>
        <w:pStyle w:val="Titre2"/>
        <w:rPr>
          <w:rStyle w:val="Accentuation"/>
          <w:color w:val="595959" w:themeColor="text1" w:themeTint="A6"/>
        </w:rPr>
      </w:pPr>
      <w:r>
        <w:t>Machiniste</w:t>
      </w:r>
      <w:r w:rsidRPr="00565B06">
        <w:rPr>
          <w:lang w:bidi="fr-FR"/>
        </w:rPr>
        <w:t xml:space="preserve">| </w:t>
      </w:r>
      <w:r w:rsidR="0006610A" w:rsidRPr="00DD470D">
        <w:rPr>
          <w:color w:val="595959" w:themeColor="text1" w:themeTint="A6"/>
          <w:lang w:bidi="fr-FR"/>
        </w:rPr>
        <w:t>Zones Musicales Laval</w:t>
      </w:r>
    </w:p>
    <w:p w14:paraId="4A1D4264" w14:textId="77777777" w:rsidR="00B12175" w:rsidRDefault="00B12175" w:rsidP="00B12175">
      <w:pPr>
        <w:pStyle w:val="Titre2"/>
        <w:rPr>
          <w:rStyle w:val="Accentuation"/>
          <w:color w:val="7030A0"/>
        </w:rPr>
      </w:pPr>
      <w:r>
        <w:rPr>
          <w:rStyle w:val="Accentuation"/>
          <w:color w:val="7030A0"/>
        </w:rPr>
        <w:t>Été 2023</w:t>
      </w:r>
    </w:p>
    <w:p w14:paraId="5F88DAA8" w14:textId="77777777" w:rsidR="00B12175" w:rsidRDefault="00B12175" w:rsidP="00B12175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  <w:t>Montage/Démontage</w:t>
      </w:r>
    </w:p>
    <w:p w14:paraId="3C370016" w14:textId="77777777" w:rsidR="005F1E93" w:rsidRDefault="005F1E93" w:rsidP="00B12175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37D403C3" w14:textId="77777777" w:rsidR="005F1E93" w:rsidRDefault="005F1E93" w:rsidP="00B12175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23D37EA4" w14:textId="77777777" w:rsidR="00B12175" w:rsidRDefault="00B12175" w:rsidP="0099600C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191B69F0" w14:textId="77777777" w:rsidR="0044126F" w:rsidRDefault="0044126F" w:rsidP="0099600C">
      <w:pPr>
        <w:pStyle w:val="Titre2"/>
        <w:rPr>
          <w:rStyle w:val="Accentuation"/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54B91E18" w14:textId="77777777" w:rsidR="00865746" w:rsidRDefault="00865746" w:rsidP="00FC4422">
      <w:pPr>
        <w:pStyle w:val="Titre2"/>
        <w:rPr>
          <w:b w:val="0"/>
          <w:bCs/>
          <w:color w:val="auto"/>
        </w:rPr>
      </w:pPr>
    </w:p>
    <w:p w14:paraId="74EC6532" w14:textId="77777777" w:rsidR="001936E6" w:rsidRPr="001C18AB" w:rsidRDefault="001936E6" w:rsidP="00FC4422">
      <w:pPr>
        <w:pStyle w:val="Titre2"/>
        <w:rPr>
          <w:b w:val="0"/>
          <w:bCs/>
          <w:color w:val="auto"/>
        </w:rPr>
      </w:pPr>
    </w:p>
    <w:p w14:paraId="21CF6315" w14:textId="77777777" w:rsidR="007E2A9B" w:rsidRPr="00565B06" w:rsidRDefault="007E2A9B" w:rsidP="00316CE4"/>
    <w:sectPr w:rsidR="007E2A9B" w:rsidRPr="00565B06" w:rsidSect="008F2651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FE04" w14:textId="77777777" w:rsidR="008F2651" w:rsidRDefault="008F2651" w:rsidP="00F534FB">
      <w:pPr>
        <w:spacing w:after="0"/>
      </w:pPr>
      <w:r>
        <w:separator/>
      </w:r>
    </w:p>
  </w:endnote>
  <w:endnote w:type="continuationSeparator" w:id="0">
    <w:p w14:paraId="300277C3" w14:textId="77777777" w:rsidR="008F2651" w:rsidRDefault="008F2651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689CE" w14:textId="77777777" w:rsidR="00056FE7" w:rsidRDefault="00056FE7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316CE4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7E3F" w14:textId="77777777" w:rsidR="008F2651" w:rsidRDefault="008F2651" w:rsidP="00F534FB">
      <w:pPr>
        <w:spacing w:after="0"/>
      </w:pPr>
      <w:r>
        <w:separator/>
      </w:r>
    </w:p>
  </w:footnote>
  <w:footnote w:type="continuationSeparator" w:id="0">
    <w:p w14:paraId="53454204" w14:textId="77777777" w:rsidR="008F2651" w:rsidRDefault="008F2651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310A" w14:textId="77777777" w:rsidR="005324B1" w:rsidRDefault="005324B1">
    <w:pPr>
      <w:pStyle w:val="En-tt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785DEA" wp14:editId="28B7C5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AAAAB" id="Rectangle 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14E2"/>
    <w:multiLevelType w:val="hybridMultilevel"/>
    <w:tmpl w:val="8CA2A5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658133">
    <w:abstractNumId w:val="9"/>
  </w:num>
  <w:num w:numId="2" w16cid:durableId="46727663">
    <w:abstractNumId w:val="9"/>
    <w:lvlOverride w:ilvl="0">
      <w:startOverride w:val="1"/>
    </w:lvlOverride>
  </w:num>
  <w:num w:numId="3" w16cid:durableId="1482237294">
    <w:abstractNumId w:val="10"/>
  </w:num>
  <w:num w:numId="4" w16cid:durableId="922447748">
    <w:abstractNumId w:val="13"/>
  </w:num>
  <w:num w:numId="5" w16cid:durableId="704403500">
    <w:abstractNumId w:val="8"/>
  </w:num>
  <w:num w:numId="6" w16cid:durableId="281155443">
    <w:abstractNumId w:val="7"/>
  </w:num>
  <w:num w:numId="7" w16cid:durableId="266041323">
    <w:abstractNumId w:val="6"/>
  </w:num>
  <w:num w:numId="8" w16cid:durableId="1738282104">
    <w:abstractNumId w:val="5"/>
  </w:num>
  <w:num w:numId="9" w16cid:durableId="1573468414">
    <w:abstractNumId w:val="4"/>
  </w:num>
  <w:num w:numId="10" w16cid:durableId="1670479289">
    <w:abstractNumId w:val="3"/>
  </w:num>
  <w:num w:numId="11" w16cid:durableId="778911609">
    <w:abstractNumId w:val="2"/>
  </w:num>
  <w:num w:numId="12" w16cid:durableId="1252278403">
    <w:abstractNumId w:val="1"/>
  </w:num>
  <w:num w:numId="13" w16cid:durableId="629285219">
    <w:abstractNumId w:val="0"/>
  </w:num>
  <w:num w:numId="14" w16cid:durableId="2102799539">
    <w:abstractNumId w:val="12"/>
  </w:num>
  <w:num w:numId="15" w16cid:durableId="1373380989">
    <w:abstractNumId w:val="11"/>
  </w:num>
  <w:num w:numId="16" w16cid:durableId="4535253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64"/>
    <w:rsid w:val="00002750"/>
    <w:rsid w:val="00004D4E"/>
    <w:rsid w:val="00011895"/>
    <w:rsid w:val="00013818"/>
    <w:rsid w:val="00024730"/>
    <w:rsid w:val="00024DB8"/>
    <w:rsid w:val="000348ED"/>
    <w:rsid w:val="00037A60"/>
    <w:rsid w:val="00040CF1"/>
    <w:rsid w:val="0004158B"/>
    <w:rsid w:val="00050E7E"/>
    <w:rsid w:val="00051DFD"/>
    <w:rsid w:val="00056FE7"/>
    <w:rsid w:val="000570FF"/>
    <w:rsid w:val="00057244"/>
    <w:rsid w:val="00061C1E"/>
    <w:rsid w:val="0006454B"/>
    <w:rsid w:val="0006610A"/>
    <w:rsid w:val="00075B13"/>
    <w:rsid w:val="00092692"/>
    <w:rsid w:val="00096203"/>
    <w:rsid w:val="000A0229"/>
    <w:rsid w:val="000A096A"/>
    <w:rsid w:val="000B4420"/>
    <w:rsid w:val="000C6976"/>
    <w:rsid w:val="000E24AC"/>
    <w:rsid w:val="000E2DB9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64D72"/>
    <w:rsid w:val="0016678B"/>
    <w:rsid w:val="00171E1B"/>
    <w:rsid w:val="0018142E"/>
    <w:rsid w:val="00182F07"/>
    <w:rsid w:val="001858BD"/>
    <w:rsid w:val="00192573"/>
    <w:rsid w:val="001936E6"/>
    <w:rsid w:val="00194A3D"/>
    <w:rsid w:val="00197261"/>
    <w:rsid w:val="001A2A99"/>
    <w:rsid w:val="001A6641"/>
    <w:rsid w:val="001B0811"/>
    <w:rsid w:val="001B2171"/>
    <w:rsid w:val="001B3B5F"/>
    <w:rsid w:val="001B720C"/>
    <w:rsid w:val="001C0DEE"/>
    <w:rsid w:val="001C18AB"/>
    <w:rsid w:val="001C3957"/>
    <w:rsid w:val="001C46E5"/>
    <w:rsid w:val="001E08A4"/>
    <w:rsid w:val="001E324F"/>
    <w:rsid w:val="00201744"/>
    <w:rsid w:val="0020735F"/>
    <w:rsid w:val="002146F8"/>
    <w:rsid w:val="00215593"/>
    <w:rsid w:val="00217917"/>
    <w:rsid w:val="00223E24"/>
    <w:rsid w:val="0022744D"/>
    <w:rsid w:val="002372E8"/>
    <w:rsid w:val="0023768B"/>
    <w:rsid w:val="00245C21"/>
    <w:rsid w:val="0025163F"/>
    <w:rsid w:val="00254330"/>
    <w:rsid w:val="00260F01"/>
    <w:rsid w:val="00275C94"/>
    <w:rsid w:val="00277638"/>
    <w:rsid w:val="0028164F"/>
    <w:rsid w:val="002823BE"/>
    <w:rsid w:val="002842FE"/>
    <w:rsid w:val="00297ED0"/>
    <w:rsid w:val="002A4EDA"/>
    <w:rsid w:val="002B01E3"/>
    <w:rsid w:val="002B3FC8"/>
    <w:rsid w:val="002C5318"/>
    <w:rsid w:val="002D7095"/>
    <w:rsid w:val="002F10E7"/>
    <w:rsid w:val="002F272F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4126F"/>
    <w:rsid w:val="00441E20"/>
    <w:rsid w:val="00465113"/>
    <w:rsid w:val="00467F3F"/>
    <w:rsid w:val="004727C2"/>
    <w:rsid w:val="00476144"/>
    <w:rsid w:val="004768C8"/>
    <w:rsid w:val="004915EA"/>
    <w:rsid w:val="004A4493"/>
    <w:rsid w:val="004B4FD6"/>
    <w:rsid w:val="004B6A2A"/>
    <w:rsid w:val="004C0172"/>
    <w:rsid w:val="004C1AF6"/>
    <w:rsid w:val="004C389B"/>
    <w:rsid w:val="004C5C49"/>
    <w:rsid w:val="004D0521"/>
    <w:rsid w:val="004D128F"/>
    <w:rsid w:val="004D1BD7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409B6"/>
    <w:rsid w:val="00556337"/>
    <w:rsid w:val="005611C3"/>
    <w:rsid w:val="005619DD"/>
    <w:rsid w:val="00562422"/>
    <w:rsid w:val="00565B06"/>
    <w:rsid w:val="00574328"/>
    <w:rsid w:val="00575C01"/>
    <w:rsid w:val="00581515"/>
    <w:rsid w:val="005822C4"/>
    <w:rsid w:val="00582623"/>
    <w:rsid w:val="005826C2"/>
    <w:rsid w:val="0059085F"/>
    <w:rsid w:val="005A459B"/>
    <w:rsid w:val="005A74EC"/>
    <w:rsid w:val="005A7949"/>
    <w:rsid w:val="005B3D67"/>
    <w:rsid w:val="005B437C"/>
    <w:rsid w:val="005D0108"/>
    <w:rsid w:val="005E088C"/>
    <w:rsid w:val="005E6E43"/>
    <w:rsid w:val="005F1E93"/>
    <w:rsid w:val="005F4455"/>
    <w:rsid w:val="006104FF"/>
    <w:rsid w:val="00614B7C"/>
    <w:rsid w:val="0062239B"/>
    <w:rsid w:val="00625B8A"/>
    <w:rsid w:val="006325DD"/>
    <w:rsid w:val="00644D4E"/>
    <w:rsid w:val="00646D01"/>
    <w:rsid w:val="00653DC0"/>
    <w:rsid w:val="00663536"/>
    <w:rsid w:val="006648D4"/>
    <w:rsid w:val="00673D8C"/>
    <w:rsid w:val="00673F18"/>
    <w:rsid w:val="00676CEB"/>
    <w:rsid w:val="00683A86"/>
    <w:rsid w:val="0069300B"/>
    <w:rsid w:val="00697651"/>
    <w:rsid w:val="006A4C72"/>
    <w:rsid w:val="006D65F8"/>
    <w:rsid w:val="006F4D23"/>
    <w:rsid w:val="006F7227"/>
    <w:rsid w:val="006F72BB"/>
    <w:rsid w:val="007175B9"/>
    <w:rsid w:val="007215A9"/>
    <w:rsid w:val="007253E8"/>
    <w:rsid w:val="00726450"/>
    <w:rsid w:val="00735140"/>
    <w:rsid w:val="0073645E"/>
    <w:rsid w:val="007366E5"/>
    <w:rsid w:val="00745196"/>
    <w:rsid w:val="00755346"/>
    <w:rsid w:val="00774DB4"/>
    <w:rsid w:val="00776E3A"/>
    <w:rsid w:val="0078224F"/>
    <w:rsid w:val="007850D1"/>
    <w:rsid w:val="007857C8"/>
    <w:rsid w:val="00785F0A"/>
    <w:rsid w:val="00785FEB"/>
    <w:rsid w:val="00785FF6"/>
    <w:rsid w:val="00790E98"/>
    <w:rsid w:val="007A07A7"/>
    <w:rsid w:val="007A0F44"/>
    <w:rsid w:val="007A729F"/>
    <w:rsid w:val="007B3F4F"/>
    <w:rsid w:val="007B7608"/>
    <w:rsid w:val="007C0E0E"/>
    <w:rsid w:val="007C153D"/>
    <w:rsid w:val="007C333C"/>
    <w:rsid w:val="007C34A8"/>
    <w:rsid w:val="007E2A9B"/>
    <w:rsid w:val="007E7052"/>
    <w:rsid w:val="007F5F91"/>
    <w:rsid w:val="007F71A4"/>
    <w:rsid w:val="008030EE"/>
    <w:rsid w:val="00812148"/>
    <w:rsid w:val="00814B43"/>
    <w:rsid w:val="00814FA5"/>
    <w:rsid w:val="0083016A"/>
    <w:rsid w:val="00846AAE"/>
    <w:rsid w:val="00865746"/>
    <w:rsid w:val="00867081"/>
    <w:rsid w:val="008978E8"/>
    <w:rsid w:val="008A02C4"/>
    <w:rsid w:val="008A49A0"/>
    <w:rsid w:val="008A6538"/>
    <w:rsid w:val="008B2BE3"/>
    <w:rsid w:val="008D4FC8"/>
    <w:rsid w:val="008D5A80"/>
    <w:rsid w:val="008E5483"/>
    <w:rsid w:val="008F2651"/>
    <w:rsid w:val="008F4532"/>
    <w:rsid w:val="00933CCA"/>
    <w:rsid w:val="0093795C"/>
    <w:rsid w:val="009411E8"/>
    <w:rsid w:val="00952C89"/>
    <w:rsid w:val="009540F4"/>
    <w:rsid w:val="009545DC"/>
    <w:rsid w:val="00956B75"/>
    <w:rsid w:val="00967364"/>
    <w:rsid w:val="009918BB"/>
    <w:rsid w:val="009931F7"/>
    <w:rsid w:val="00994768"/>
    <w:rsid w:val="0099600C"/>
    <w:rsid w:val="009A3F4C"/>
    <w:rsid w:val="009B4952"/>
    <w:rsid w:val="009C63EE"/>
    <w:rsid w:val="009D0878"/>
    <w:rsid w:val="009D449D"/>
    <w:rsid w:val="009E62E6"/>
    <w:rsid w:val="009E65EC"/>
    <w:rsid w:val="009E6B46"/>
    <w:rsid w:val="009F2058"/>
    <w:rsid w:val="009F391D"/>
    <w:rsid w:val="00A1144C"/>
    <w:rsid w:val="00A1329C"/>
    <w:rsid w:val="00A25023"/>
    <w:rsid w:val="00A2760D"/>
    <w:rsid w:val="00A3604C"/>
    <w:rsid w:val="00A42CE4"/>
    <w:rsid w:val="00A56B81"/>
    <w:rsid w:val="00A6314E"/>
    <w:rsid w:val="00A67455"/>
    <w:rsid w:val="00A77B4D"/>
    <w:rsid w:val="00A8052D"/>
    <w:rsid w:val="00A9077F"/>
    <w:rsid w:val="00AA04BD"/>
    <w:rsid w:val="00AA276C"/>
    <w:rsid w:val="00AA4C50"/>
    <w:rsid w:val="00AB673E"/>
    <w:rsid w:val="00AC7C34"/>
    <w:rsid w:val="00AD121E"/>
    <w:rsid w:val="00AD518A"/>
    <w:rsid w:val="00AD6216"/>
    <w:rsid w:val="00AE2F61"/>
    <w:rsid w:val="00AE313B"/>
    <w:rsid w:val="00AE7650"/>
    <w:rsid w:val="00AF2F8C"/>
    <w:rsid w:val="00B112B1"/>
    <w:rsid w:val="00B12175"/>
    <w:rsid w:val="00B1221A"/>
    <w:rsid w:val="00B204FE"/>
    <w:rsid w:val="00B25746"/>
    <w:rsid w:val="00B3025B"/>
    <w:rsid w:val="00B47E1E"/>
    <w:rsid w:val="00B54661"/>
    <w:rsid w:val="00B55487"/>
    <w:rsid w:val="00B567E8"/>
    <w:rsid w:val="00B71E84"/>
    <w:rsid w:val="00B763B5"/>
    <w:rsid w:val="00B773B5"/>
    <w:rsid w:val="00B8121F"/>
    <w:rsid w:val="00B90654"/>
    <w:rsid w:val="00B91175"/>
    <w:rsid w:val="00BA71B3"/>
    <w:rsid w:val="00BB34BE"/>
    <w:rsid w:val="00BC0CA7"/>
    <w:rsid w:val="00BC0E1A"/>
    <w:rsid w:val="00BC1472"/>
    <w:rsid w:val="00BD2DD6"/>
    <w:rsid w:val="00BD55EE"/>
    <w:rsid w:val="00C0155C"/>
    <w:rsid w:val="00C176A2"/>
    <w:rsid w:val="00C3233C"/>
    <w:rsid w:val="00C35C81"/>
    <w:rsid w:val="00C3763A"/>
    <w:rsid w:val="00C41808"/>
    <w:rsid w:val="00C572BA"/>
    <w:rsid w:val="00C60281"/>
    <w:rsid w:val="00C6386A"/>
    <w:rsid w:val="00C70DB2"/>
    <w:rsid w:val="00C779DA"/>
    <w:rsid w:val="00C77C01"/>
    <w:rsid w:val="00C814F7"/>
    <w:rsid w:val="00C81C04"/>
    <w:rsid w:val="00C91B4B"/>
    <w:rsid w:val="00C93DE1"/>
    <w:rsid w:val="00C95D3F"/>
    <w:rsid w:val="00CA1ED0"/>
    <w:rsid w:val="00CA2E0A"/>
    <w:rsid w:val="00CA38C8"/>
    <w:rsid w:val="00CB3192"/>
    <w:rsid w:val="00CC1E5C"/>
    <w:rsid w:val="00CC44A0"/>
    <w:rsid w:val="00CD1043"/>
    <w:rsid w:val="00CD6280"/>
    <w:rsid w:val="00CE2C76"/>
    <w:rsid w:val="00D0213C"/>
    <w:rsid w:val="00D046EF"/>
    <w:rsid w:val="00D15452"/>
    <w:rsid w:val="00D22E33"/>
    <w:rsid w:val="00D35BBD"/>
    <w:rsid w:val="00D37FAD"/>
    <w:rsid w:val="00D4232B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6A2"/>
    <w:rsid w:val="00DB0B61"/>
    <w:rsid w:val="00DD2D34"/>
    <w:rsid w:val="00DD467E"/>
    <w:rsid w:val="00DD470D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A0E99"/>
    <w:rsid w:val="00ED6CD1"/>
    <w:rsid w:val="00EE0848"/>
    <w:rsid w:val="00EE2273"/>
    <w:rsid w:val="00EF3894"/>
    <w:rsid w:val="00EF50DD"/>
    <w:rsid w:val="00EF7F74"/>
    <w:rsid w:val="00F03B1E"/>
    <w:rsid w:val="00F03F2C"/>
    <w:rsid w:val="00F1202D"/>
    <w:rsid w:val="00F217AB"/>
    <w:rsid w:val="00F24E77"/>
    <w:rsid w:val="00F35A06"/>
    <w:rsid w:val="00F435D3"/>
    <w:rsid w:val="00F45BE8"/>
    <w:rsid w:val="00F46425"/>
    <w:rsid w:val="00F5078D"/>
    <w:rsid w:val="00F534FB"/>
    <w:rsid w:val="00F56FFE"/>
    <w:rsid w:val="00F6686E"/>
    <w:rsid w:val="00F66EE3"/>
    <w:rsid w:val="00F904FC"/>
    <w:rsid w:val="00F935BF"/>
    <w:rsid w:val="00F94EB5"/>
    <w:rsid w:val="00FA4359"/>
    <w:rsid w:val="00FA4C84"/>
    <w:rsid w:val="00FB0F18"/>
    <w:rsid w:val="00FC39F3"/>
    <w:rsid w:val="00FC4422"/>
    <w:rsid w:val="00FE18B2"/>
    <w:rsid w:val="00FE19A5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9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Titre1">
    <w:name w:val="heading 1"/>
    <w:basedOn w:val="Normal"/>
    <w:link w:val="Titre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edelespacerserv">
    <w:name w:val="Placeholder Text"/>
    <w:basedOn w:val="Policepardfaut"/>
    <w:uiPriority w:val="99"/>
    <w:semiHidden/>
    <w:rsid w:val="008978E8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reCar">
    <w:name w:val="Titre Car"/>
    <w:basedOn w:val="Policepardfaut"/>
    <w:link w:val="Titr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Grilledutableau">
    <w:name w:val="Table Grid"/>
    <w:basedOn w:val="Tableau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515"/>
    <w:rPr>
      <w:rFonts w:ascii="Segoe UI" w:hAnsi="Segoe UI" w:cs="Segoe UI"/>
      <w:szCs w:val="18"/>
    </w:rPr>
  </w:style>
  <w:style w:type="paragraph" w:styleId="En-tte">
    <w:name w:val="header"/>
    <w:basedOn w:val="Normal"/>
    <w:link w:val="En-tteCar"/>
    <w:uiPriority w:val="99"/>
    <w:unhideWhenUsed/>
    <w:rsid w:val="005B437C"/>
    <w:pPr>
      <w:spacing w:after="0"/>
    </w:pPr>
  </w:style>
  <w:style w:type="paragraph" w:customStyle="1" w:styleId="Coordonnes">
    <w:name w:val="Coordonnées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5B437C"/>
  </w:style>
  <w:style w:type="paragraph" w:styleId="Pieddepage">
    <w:name w:val="footer"/>
    <w:basedOn w:val="Normal"/>
    <w:link w:val="PieddepageCar"/>
    <w:uiPriority w:val="99"/>
    <w:unhideWhenUsed/>
    <w:rsid w:val="00297ED0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7ED0"/>
  </w:style>
  <w:style w:type="character" w:customStyle="1" w:styleId="Titre2Car">
    <w:name w:val="Titre 2 Car"/>
    <w:basedOn w:val="Policepardfaut"/>
    <w:link w:val="Titre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enum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Grilledetableauclaire">
    <w:name w:val="Grid Table Light"/>
    <w:basedOn w:val="Tableau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uce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Accentuation">
    <w:name w:val="Emphasis"/>
    <w:basedOn w:val="Policepardfau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ous-titre">
    <w:name w:val="Subtitle"/>
    <w:basedOn w:val="Normal"/>
    <w:link w:val="Sous-titre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ous-titreCar">
    <w:name w:val="Sous-titre Car"/>
    <w:basedOn w:val="Policepardfaut"/>
    <w:link w:val="Sous-titr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itredulivre">
    <w:name w:val="Book Title"/>
    <w:basedOn w:val="Policepardfaut"/>
    <w:uiPriority w:val="33"/>
    <w:semiHidden/>
    <w:unhideWhenUsed/>
    <w:rsid w:val="00581515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81515"/>
    <w:rPr>
      <w:i/>
      <w:iCs/>
      <w:color w:val="77448B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81515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itre8Car">
    <w:name w:val="Titre 8 Car"/>
    <w:basedOn w:val="Policepardfaut"/>
    <w:link w:val="Titre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81515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81515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81515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151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1515"/>
    <w:rPr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81515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1515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1515"/>
    <w:rPr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odeHTML">
    <w:name w:val="HTML Code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81515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81515"/>
    <w:rPr>
      <w:rFonts w:ascii="Consolas" w:hAnsi="Consolas"/>
      <w:szCs w:val="21"/>
    </w:rPr>
  </w:style>
  <w:style w:type="table" w:styleId="Tableausimple2">
    <w:name w:val="Plain Table 2"/>
    <w:basedOn w:val="Tableau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nes">
    <w:name w:val="Icônes"/>
    <w:basedOn w:val="Normal"/>
    <w:uiPriority w:val="4"/>
    <w:qFormat/>
    <w:rsid w:val="00BD2DD6"/>
    <w:pPr>
      <w:spacing w:after="20"/>
      <w:jc w:val="center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72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720C"/>
    <w:rPr>
      <w:b/>
      <w:bCs/>
      <w:szCs w:val="20"/>
    </w:rPr>
  </w:style>
  <w:style w:type="paragraph" w:styleId="Paragraphedeliste">
    <w:name w:val="List Paragraph"/>
    <w:basedOn w:val="Normal"/>
    <w:uiPriority w:val="34"/>
    <w:unhideWhenUsed/>
    <w:rsid w:val="0056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\AppData\Roaming\Microsoft\Templates\C.V.%20&#233;tudiant%20(conception%20moder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2429DE9EFA42718DFA9A8BE1411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DFF30-1808-4007-9C92-E5C872B85160}"/>
      </w:docPartPr>
      <w:docPartBody>
        <w:p w:rsidR="00B64E68" w:rsidRDefault="00304256">
          <w:pPr>
            <w:pStyle w:val="3A2429DE9EFA42718DFA9A8BE1411987"/>
          </w:pPr>
          <w:r w:rsidRPr="009D0878">
            <w:rPr>
              <w:lang w:bidi="fr-FR"/>
            </w:rPr>
            <w:t>Adresse</w:t>
          </w:r>
        </w:p>
      </w:docPartBody>
    </w:docPart>
    <w:docPart>
      <w:docPartPr>
        <w:name w:val="908B14AE79684DC182937B2550CFE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4A2FE-EC2A-435C-BA4E-69FAB3730741}"/>
      </w:docPartPr>
      <w:docPartBody>
        <w:p w:rsidR="00B64E68" w:rsidRDefault="00304256">
          <w:pPr>
            <w:pStyle w:val="908B14AE79684DC182937B2550CFE4A2"/>
          </w:pPr>
          <w:r w:rsidRPr="009D0878">
            <w:rPr>
              <w:lang w:bidi="fr-FR"/>
            </w:rPr>
            <w:t>Téléphone</w:t>
          </w:r>
        </w:p>
      </w:docPartBody>
    </w:docPart>
    <w:docPart>
      <w:docPartPr>
        <w:name w:val="CF90590DAEF64A00A2A8204D93B1B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FC34-6686-4FAB-814E-4111DFB8595F}"/>
      </w:docPartPr>
      <w:docPartBody>
        <w:p w:rsidR="00B64E68" w:rsidRDefault="00304256">
          <w:pPr>
            <w:pStyle w:val="CF90590DAEF64A00A2A8204D93B1B461"/>
          </w:pPr>
          <w:r w:rsidRPr="009D0878">
            <w:rPr>
              <w:lang w:bidi="fr-FR"/>
            </w:rPr>
            <w:t>E-mail</w:t>
          </w:r>
        </w:p>
      </w:docPartBody>
    </w:docPart>
    <w:docPart>
      <w:docPartPr>
        <w:name w:val="730399E36D2E403C93C1FB4692BA5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92402-4C84-46A2-8266-841AF91587A6}"/>
      </w:docPartPr>
      <w:docPartBody>
        <w:p w:rsidR="00B64E68" w:rsidRDefault="00304256">
          <w:pPr>
            <w:pStyle w:val="730399E36D2E403C93C1FB4692BA58B1"/>
          </w:pPr>
          <w:r w:rsidRPr="00565B06">
            <w:rPr>
              <w:lang w:bidi="fr-FR"/>
            </w:rPr>
            <w:t>Formation</w:t>
          </w:r>
        </w:p>
      </w:docPartBody>
    </w:docPart>
    <w:docPart>
      <w:docPartPr>
        <w:name w:val="80DD4F978FE64322AE4A974A861C0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0F5AA-C503-40D5-9ABA-BB4008AB8D11}"/>
      </w:docPartPr>
      <w:docPartBody>
        <w:p w:rsidR="00B64E68" w:rsidRDefault="00304256">
          <w:pPr>
            <w:pStyle w:val="80DD4F978FE64322AE4A974A861C0DF6"/>
          </w:pPr>
          <w:r w:rsidRPr="00565B06"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6"/>
    <w:rsid w:val="001E1A68"/>
    <w:rsid w:val="00304256"/>
    <w:rsid w:val="00446216"/>
    <w:rsid w:val="00523E79"/>
    <w:rsid w:val="00840861"/>
    <w:rsid w:val="00B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A2429DE9EFA42718DFA9A8BE1411987">
    <w:name w:val="3A2429DE9EFA42718DFA9A8BE1411987"/>
  </w:style>
  <w:style w:type="paragraph" w:customStyle="1" w:styleId="908B14AE79684DC182937B2550CFE4A2">
    <w:name w:val="908B14AE79684DC182937B2550CFE4A2"/>
  </w:style>
  <w:style w:type="paragraph" w:customStyle="1" w:styleId="CF90590DAEF64A00A2A8204D93B1B461">
    <w:name w:val="CF90590DAEF64A00A2A8204D93B1B461"/>
  </w:style>
  <w:style w:type="paragraph" w:customStyle="1" w:styleId="730399E36D2E403C93C1FB4692BA58B1">
    <w:name w:val="730399E36D2E403C93C1FB4692BA58B1"/>
  </w:style>
  <w:style w:type="character" w:styleId="Accentuation">
    <w:name w:val="Emphasis"/>
    <w:basedOn w:val="Policepardfau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80DD4F978FE64322AE4A974A861C0DF6">
    <w:name w:val="80DD4F978FE64322AE4A974A861C0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                                31 rue Martel
                                     L’assomption </CompanyAddress>
  <CompanyPhone>514-742-2237</CompanyPhone>
  <CompanyFax/>
  <CompanyEmail>audrey.gagnon27@icloud.com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étudiant (conception moderne)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2024-02-02T20:27:00Z</dcterms:created>
  <dcterms:modified xsi:type="dcterms:W3CDTF">2024-02-02T20:27:00Z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