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7A7A77" w14:paraId="735ACF41" w14:textId="77777777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58678C9" w14:textId="6B7B3E8C" w:rsidR="00692703" w:rsidRPr="008B5D7C" w:rsidRDefault="008B5D7C" w:rsidP="00913946">
            <w:pPr>
              <w:pStyle w:val="Titre"/>
              <w:rPr>
                <w:color w:val="auto"/>
                <w:sz w:val="56"/>
                <w:szCs w:val="52"/>
              </w:rPr>
            </w:pPr>
            <w:r w:rsidRPr="008B5D7C">
              <w:rPr>
                <w:color w:val="auto"/>
                <w:sz w:val="56"/>
                <w:szCs w:val="52"/>
              </w:rPr>
              <w:t>Benoit</w:t>
            </w:r>
            <w:r w:rsidR="00692703" w:rsidRPr="008B5D7C">
              <w:rPr>
                <w:color w:val="auto"/>
                <w:sz w:val="56"/>
                <w:szCs w:val="52"/>
                <w:lang w:bidi="fr-FR"/>
              </w:rPr>
              <w:t xml:space="preserve"> </w:t>
            </w:r>
            <w:r w:rsidRPr="008B5D7C">
              <w:rPr>
                <w:rStyle w:val="Accentuationintense"/>
                <w:b w:val="0"/>
                <w:bCs/>
                <w:color w:val="auto"/>
                <w:sz w:val="56"/>
                <w:szCs w:val="52"/>
              </w:rPr>
              <w:t>Girard</w:t>
            </w:r>
          </w:p>
          <w:p w14:paraId="62D48205" w14:textId="665CF263" w:rsidR="00692703" w:rsidRDefault="008B5D7C" w:rsidP="00913946">
            <w:pPr>
              <w:pStyle w:val="Coordonnes"/>
              <w:contextualSpacing w:val="0"/>
            </w:pPr>
            <w:r>
              <w:t>2331, rue Wurtele, Montréal</w:t>
            </w:r>
            <w:r w:rsidR="00692703" w:rsidRPr="007A7A77">
              <w:rPr>
                <w:lang w:bidi="fr-FR"/>
              </w:rPr>
              <w:t xml:space="preserve"> </w:t>
            </w:r>
            <w:sdt>
              <w:sdtPr>
                <w:alias w:val="Point de séparation :"/>
                <w:tag w:val="Point de séparation :"/>
                <w:id w:val="-1459182552"/>
                <w:placeholder>
                  <w:docPart w:val="9B155014BFF84D059DBAC38288A12F4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7A7A77">
                  <w:rPr>
                    <w:lang w:bidi="fr-FR"/>
                  </w:rPr>
                  <w:t xml:space="preserve"> </w:t>
                </w:r>
              </w:sdtContent>
            </w:sdt>
          </w:p>
          <w:p w14:paraId="16CBB561" w14:textId="31B4D673" w:rsidR="008B5D7C" w:rsidRPr="007A7A77" w:rsidRDefault="008B5D7C" w:rsidP="00913946">
            <w:pPr>
              <w:pStyle w:val="Coordonnes"/>
              <w:contextualSpacing w:val="0"/>
            </w:pPr>
            <w:r>
              <w:t>514 820-8522</w:t>
            </w:r>
          </w:p>
          <w:p w14:paraId="0D8CF334" w14:textId="434F9AF5" w:rsidR="00692703" w:rsidRPr="007A7A77" w:rsidRDefault="006A0B94" w:rsidP="00913946">
            <w:pPr>
              <w:pStyle w:val="AccentuationCoordonnes"/>
              <w:contextualSpacing w:val="0"/>
            </w:pPr>
            <w:r w:rsidRPr="006A0B94">
              <w:rPr>
                <w:color w:val="4B6A88" w:themeColor="accent6"/>
              </w:rPr>
              <w:t>borderben@hotmail.com</w:t>
            </w:r>
            <w:r w:rsidR="00692703" w:rsidRPr="006A0B94">
              <w:rPr>
                <w:color w:val="4B6A88" w:themeColor="accent6"/>
                <w:lang w:bidi="fr-FR"/>
              </w:rPr>
              <w:t xml:space="preserve">  </w:t>
            </w:r>
          </w:p>
        </w:tc>
      </w:tr>
      <w:tr w:rsidR="009571D8" w:rsidRPr="007A7A77" w14:paraId="5F408365" w14:textId="77777777" w:rsidTr="00692703">
        <w:tc>
          <w:tcPr>
            <w:tcW w:w="9360" w:type="dxa"/>
            <w:tcMar>
              <w:top w:w="432" w:type="dxa"/>
            </w:tcMar>
          </w:tcPr>
          <w:p w14:paraId="7DCDE7BF" w14:textId="1843C3B1" w:rsidR="001755A8" w:rsidRPr="007A7A77" w:rsidRDefault="001755A8" w:rsidP="00913946">
            <w:pPr>
              <w:contextualSpacing w:val="0"/>
            </w:pPr>
          </w:p>
        </w:tc>
      </w:tr>
    </w:tbl>
    <w:p w14:paraId="48FDA104" w14:textId="77777777" w:rsidR="004E01EB" w:rsidRPr="007A7A77" w:rsidRDefault="00E566E9" w:rsidP="004E01EB">
      <w:pPr>
        <w:pStyle w:val="Titre1"/>
      </w:pPr>
      <w:sdt>
        <w:sdtPr>
          <w:alias w:val="Expérience :"/>
          <w:tag w:val="Expérience :"/>
          <w:id w:val="-1983300934"/>
          <w:placeholder>
            <w:docPart w:val="51AEFE660E554005B556F1D611150CC0"/>
          </w:placeholder>
          <w:temporary/>
          <w:showingPlcHdr/>
          <w15:appearance w15:val="hidden"/>
        </w:sdtPr>
        <w:sdtEndPr/>
        <w:sdtContent>
          <w:r w:rsidR="004E01EB" w:rsidRPr="007A7A77">
            <w:rPr>
              <w:lang w:bidi="fr-FR"/>
            </w:rPr>
            <w:t>Expérience</w:t>
          </w:r>
        </w:sdtContent>
      </w:sdt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7A7A77" w14:paraId="5BCCE726" w14:textId="77777777" w:rsidTr="00D66A52">
        <w:tc>
          <w:tcPr>
            <w:tcW w:w="9355" w:type="dxa"/>
          </w:tcPr>
          <w:p w14:paraId="451702CD" w14:textId="657C5D17" w:rsidR="001D0BF1" w:rsidRPr="007A7A77" w:rsidRDefault="008B5D7C" w:rsidP="001D0BF1">
            <w:pPr>
              <w:pStyle w:val="Titre3"/>
              <w:contextualSpacing w:val="0"/>
              <w:outlineLvl w:val="2"/>
            </w:pPr>
            <w:r>
              <w:t>1985</w:t>
            </w:r>
            <w:r w:rsidR="001D0BF1" w:rsidRPr="007A7A77">
              <w:rPr>
                <w:lang w:bidi="fr-FR"/>
              </w:rPr>
              <w:t xml:space="preserve"> – </w:t>
            </w:r>
            <w:r>
              <w:t>1993</w:t>
            </w:r>
          </w:p>
          <w:p w14:paraId="2923C1C2" w14:textId="345EE680" w:rsidR="001E3120" w:rsidRPr="007A7A77" w:rsidRDefault="008B5D7C" w:rsidP="008B5D7C">
            <w:pPr>
              <w:pStyle w:val="Titre2"/>
              <w:contextualSpacing w:val="0"/>
              <w:outlineLvl w:val="1"/>
            </w:pPr>
            <w:r w:rsidRPr="008B5D7C">
              <w:rPr>
                <w:color w:val="4B6A88" w:themeColor="accent6"/>
              </w:rPr>
              <w:t>Dessinateur</w:t>
            </w:r>
            <w:r w:rsidR="001D0BF1" w:rsidRPr="008B5D7C">
              <w:rPr>
                <w:color w:val="4B6A88" w:themeColor="accent6"/>
                <w:lang w:bidi="fr-FR"/>
              </w:rPr>
              <w:t xml:space="preserve">, </w:t>
            </w:r>
            <w:r>
              <w:rPr>
                <w:rStyle w:val="Rfrencelgre"/>
              </w:rPr>
              <w:t>Énergir</w:t>
            </w:r>
          </w:p>
        </w:tc>
      </w:tr>
      <w:tr w:rsidR="00F61DF9" w:rsidRPr="007A7A77" w14:paraId="2D98E091" w14:textId="77777777" w:rsidTr="00F61DF9">
        <w:tc>
          <w:tcPr>
            <w:tcW w:w="9355" w:type="dxa"/>
            <w:tcMar>
              <w:top w:w="216" w:type="dxa"/>
            </w:tcMar>
          </w:tcPr>
          <w:p w14:paraId="5ECC7512" w14:textId="5CAAB411" w:rsidR="00F61DF9" w:rsidRPr="007A7A77" w:rsidRDefault="008B5D7C" w:rsidP="00F61DF9">
            <w:pPr>
              <w:pStyle w:val="Titre3"/>
              <w:contextualSpacing w:val="0"/>
              <w:outlineLvl w:val="2"/>
            </w:pPr>
            <w:r>
              <w:t>1993</w:t>
            </w:r>
            <w:r w:rsidR="00F61DF9" w:rsidRPr="007A7A77">
              <w:rPr>
                <w:lang w:bidi="fr-FR"/>
              </w:rPr>
              <w:t xml:space="preserve"> – </w:t>
            </w:r>
            <w:r>
              <w:t>2020</w:t>
            </w:r>
          </w:p>
          <w:p w14:paraId="64B40C54" w14:textId="57AA56C6" w:rsidR="00F61DF9" w:rsidRPr="007A7A77" w:rsidRDefault="008B5D7C" w:rsidP="00F61DF9">
            <w:pPr>
              <w:pStyle w:val="Titre2"/>
              <w:contextualSpacing w:val="0"/>
              <w:outlineLvl w:val="1"/>
            </w:pPr>
            <w:r w:rsidRPr="008B5D7C">
              <w:rPr>
                <w:color w:val="4B6A88" w:themeColor="accent6"/>
              </w:rPr>
              <w:t>Technicien réseau</w:t>
            </w:r>
            <w:r w:rsidR="00F61DF9" w:rsidRPr="008B5D7C">
              <w:rPr>
                <w:color w:val="4B6A88" w:themeColor="accent6"/>
                <w:lang w:bidi="fr-FR"/>
              </w:rPr>
              <w:t xml:space="preserve">, </w:t>
            </w:r>
            <w:r>
              <w:rPr>
                <w:rStyle w:val="Rfrencelgre"/>
              </w:rPr>
              <w:t>Énergir</w:t>
            </w:r>
          </w:p>
          <w:p w14:paraId="601EDFEA" w14:textId="46DA9DC7" w:rsidR="008B5D7C" w:rsidRDefault="008B5D7C" w:rsidP="008B5D7C">
            <w:r>
              <w:t>Réparation de tuyauterie sur le réseau gazier, gestion des fuites en urgence, entretien général du réseau. Expérience en chantier de construction et formation SST.</w:t>
            </w:r>
          </w:p>
          <w:p w14:paraId="4BE3B728" w14:textId="79F64787" w:rsidR="008B5D7C" w:rsidRDefault="008B5D7C" w:rsidP="008B5D7C"/>
          <w:p w14:paraId="7334CABC" w14:textId="6D8EF43A" w:rsidR="008B5D7C" w:rsidRPr="007A7A77" w:rsidRDefault="008B5D7C" w:rsidP="008B5D7C">
            <w:pPr>
              <w:pStyle w:val="Titre3"/>
              <w:contextualSpacing w:val="0"/>
              <w:outlineLvl w:val="2"/>
            </w:pPr>
            <w:r>
              <w:rPr>
                <w:lang w:bidi="fr-FR"/>
              </w:rPr>
              <w:t>2020</w:t>
            </w:r>
            <w:r w:rsidRPr="007A7A77">
              <w:rPr>
                <w:lang w:bidi="fr-FR"/>
              </w:rPr>
              <w:t xml:space="preserve"> – </w:t>
            </w:r>
            <w:r>
              <w:t>2022</w:t>
            </w:r>
          </w:p>
          <w:p w14:paraId="4B52947E" w14:textId="2CC84A0C" w:rsidR="008B5D7C" w:rsidRPr="007A7A77" w:rsidRDefault="008B5D7C" w:rsidP="008B5D7C">
            <w:pPr>
              <w:pStyle w:val="Titre2"/>
              <w:contextualSpacing w:val="0"/>
              <w:outlineLvl w:val="1"/>
            </w:pPr>
            <w:r w:rsidRPr="008B5D7C">
              <w:rPr>
                <w:color w:val="4B6A88" w:themeColor="accent6"/>
                <w:lang w:bidi="fr-FR"/>
              </w:rPr>
              <w:t xml:space="preserve">PRéposé au centre de distribution, </w:t>
            </w:r>
            <w:r>
              <w:rPr>
                <w:rStyle w:val="Rfrencelgre"/>
              </w:rPr>
              <w:t>Énergir</w:t>
            </w:r>
          </w:p>
          <w:p w14:paraId="56B5E351" w14:textId="30E6F9D3" w:rsidR="008B5D7C" w:rsidRDefault="008B5D7C" w:rsidP="008B5D7C">
            <w:r>
              <w:t>Cariste : préparation des commandes du centre de distribution. Permis de conduire classe 3, et formation en chariot élévateur de toutes sortes.</w:t>
            </w:r>
          </w:p>
          <w:p w14:paraId="7823099D" w14:textId="77777777" w:rsidR="008B5D7C" w:rsidRDefault="008B5D7C" w:rsidP="008B5D7C"/>
          <w:p w14:paraId="6A49D5B8" w14:textId="4CCFD844" w:rsidR="00F61DF9" w:rsidRPr="007A7A77" w:rsidRDefault="00F61DF9" w:rsidP="00F61DF9"/>
        </w:tc>
      </w:tr>
    </w:tbl>
    <w:sdt>
      <w:sdtPr>
        <w:alias w:val="Formation :"/>
        <w:tag w:val="Formation :"/>
        <w:id w:val="-1908763273"/>
        <w:placeholder>
          <w:docPart w:val="D70CA5388BA142D6927D9A79E4A6F543"/>
        </w:placeholder>
        <w:temporary/>
        <w:showingPlcHdr/>
        <w15:appearance w15:val="hidden"/>
      </w:sdtPr>
      <w:sdtEndPr/>
      <w:sdtContent>
        <w:p w14:paraId="5CEBE3A8" w14:textId="77777777" w:rsidR="00DA59AA" w:rsidRPr="007A7A77" w:rsidRDefault="00DA59AA" w:rsidP="0097790C">
          <w:pPr>
            <w:pStyle w:val="Titre1"/>
          </w:pPr>
          <w:r w:rsidRPr="007A7A77">
            <w:rPr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7A7A77" w14:paraId="4B7AC070" w14:textId="77777777" w:rsidTr="00D66A52">
        <w:tc>
          <w:tcPr>
            <w:tcW w:w="9355" w:type="dxa"/>
          </w:tcPr>
          <w:p w14:paraId="60897AB9" w14:textId="13BE8EA3" w:rsidR="001D0BF1" w:rsidRPr="007A7A77" w:rsidRDefault="001D0BF1" w:rsidP="001D0BF1">
            <w:pPr>
              <w:pStyle w:val="Titre3"/>
              <w:contextualSpacing w:val="0"/>
              <w:outlineLvl w:val="2"/>
            </w:pPr>
          </w:p>
          <w:p w14:paraId="5089A48E" w14:textId="725A0CFD" w:rsidR="007538DC" w:rsidRPr="007A7A77" w:rsidRDefault="008B5D7C" w:rsidP="008B5D7C">
            <w:pPr>
              <w:pStyle w:val="Titre2"/>
              <w:contextualSpacing w:val="0"/>
              <w:outlineLvl w:val="1"/>
            </w:pPr>
            <w:r w:rsidRPr="008B5D7C">
              <w:rPr>
                <w:color w:val="4B6A88" w:themeColor="accent6"/>
              </w:rPr>
              <w:t>diplôme d’études secondaires</w:t>
            </w:r>
            <w:r w:rsidR="001D0BF1" w:rsidRPr="008B5D7C">
              <w:rPr>
                <w:color w:val="4B6A88" w:themeColor="accent6"/>
                <w:lang w:bidi="fr-FR"/>
              </w:rPr>
              <w:t xml:space="preserve">, </w:t>
            </w:r>
            <w:r>
              <w:rPr>
                <w:rStyle w:val="Rfrencelgre"/>
              </w:rPr>
              <w:t>Pierre-dupuy</w:t>
            </w:r>
          </w:p>
        </w:tc>
      </w:tr>
      <w:tr w:rsidR="00F61DF9" w:rsidRPr="007A7A77" w14:paraId="08FCF2EF" w14:textId="77777777" w:rsidTr="00F61DF9">
        <w:tc>
          <w:tcPr>
            <w:tcW w:w="9355" w:type="dxa"/>
            <w:tcMar>
              <w:top w:w="216" w:type="dxa"/>
            </w:tcMar>
          </w:tcPr>
          <w:p w14:paraId="3F357542" w14:textId="32787EAD" w:rsidR="00F61DF9" w:rsidRPr="007A7A77" w:rsidRDefault="00F61DF9" w:rsidP="00F61DF9">
            <w:pPr>
              <w:pStyle w:val="Titre3"/>
              <w:contextualSpacing w:val="0"/>
              <w:outlineLvl w:val="2"/>
            </w:pPr>
          </w:p>
          <w:p w14:paraId="524AC3AF" w14:textId="2EAE2ADF" w:rsidR="008F0394" w:rsidRDefault="008B5D7C" w:rsidP="00F61DF9">
            <w:pPr>
              <w:pStyle w:val="Titre2"/>
              <w:contextualSpacing w:val="0"/>
              <w:outlineLvl w:val="1"/>
              <w:rPr>
                <w:rStyle w:val="Rfrencelgre"/>
              </w:rPr>
            </w:pPr>
            <w:r w:rsidRPr="008B5D7C">
              <w:rPr>
                <w:color w:val="4B6A88" w:themeColor="accent6"/>
              </w:rPr>
              <w:t>Formation professionnel - Dessinateur</w:t>
            </w:r>
            <w:r w:rsidR="00F61DF9" w:rsidRPr="008B5D7C">
              <w:rPr>
                <w:color w:val="4B6A88" w:themeColor="accent6"/>
                <w:lang w:bidi="fr-FR"/>
              </w:rPr>
              <w:t xml:space="preserve">, </w:t>
            </w:r>
            <w:r>
              <w:rPr>
                <w:rStyle w:val="Rfrencelgre"/>
              </w:rPr>
              <w:t>Pierre-Dupuy</w:t>
            </w:r>
          </w:p>
          <w:p w14:paraId="1EB09099" w14:textId="242C713E" w:rsidR="008F0394" w:rsidRDefault="008F0394" w:rsidP="008F0394">
            <w:pPr>
              <w:pStyle w:val="Titre2"/>
              <w:spacing w:after="0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</w:p>
          <w:p w14:paraId="58012AB1" w14:textId="77777777" w:rsidR="008F0394" w:rsidRDefault="008F0394" w:rsidP="008F0394">
            <w:pPr>
              <w:pStyle w:val="Titre2"/>
              <w:spacing w:after="0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</w:p>
          <w:p w14:paraId="426F3384" w14:textId="61D14D40" w:rsidR="008F0394" w:rsidRPr="008F0394" w:rsidRDefault="008F0394" w:rsidP="008F0394">
            <w:pPr>
              <w:pStyle w:val="Titre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 w:rsidRPr="008B5D7C">
              <w:rPr>
                <w:color w:val="4B6A88" w:themeColor="accent6"/>
              </w:rPr>
              <w:t xml:space="preserve">Formation </w:t>
            </w:r>
            <w:r>
              <w:rPr>
                <w:color w:val="4B6A88" w:themeColor="accent6"/>
              </w:rPr>
              <w:t>interne,</w:t>
            </w:r>
            <w:r w:rsidRPr="008B5D7C">
              <w:rPr>
                <w:color w:val="4B6A88" w:themeColor="accent6"/>
                <w:lang w:bidi="fr-FR"/>
              </w:rPr>
              <w:t xml:space="preserve"> </w:t>
            </w:r>
            <w:r w:rsidRPr="008F0394">
              <w:rPr>
                <w:b w:val="0"/>
                <w:color w:val="595959" w:themeColor="text1" w:themeTint="A6"/>
                <w:lang w:bidi="fr-FR"/>
              </w:rPr>
              <w:t>Énergir</w:t>
            </w:r>
          </w:p>
          <w:p w14:paraId="16D3479E" w14:textId="77777777" w:rsidR="008F0394" w:rsidRPr="008F0394" w:rsidRDefault="008F0394" w:rsidP="00F61DF9">
            <w:pPr>
              <w:pStyle w:val="Titre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</w:p>
          <w:p w14:paraId="0A817CC7" w14:textId="77777777" w:rsidR="00F61DF9" w:rsidRDefault="00F61DF9" w:rsidP="00F61DF9"/>
          <w:p w14:paraId="36F8FC89" w14:textId="7CCAC8AD" w:rsidR="008B5D7C" w:rsidRPr="007A7A77" w:rsidRDefault="008B5D7C" w:rsidP="00F61DF9"/>
        </w:tc>
      </w:tr>
    </w:tbl>
    <w:sdt>
      <w:sdtPr>
        <w:alias w:val="Compétences :"/>
        <w:tag w:val="Compétences :"/>
        <w:id w:val="-1392877668"/>
        <w:placeholder>
          <w:docPart w:val="1F3DF71E62124A9B9CFF144551B711E1"/>
        </w:placeholder>
        <w:temporary/>
        <w:showingPlcHdr/>
        <w15:appearance w15:val="hidden"/>
      </w:sdtPr>
      <w:sdtEndPr/>
      <w:sdtContent>
        <w:p w14:paraId="6B006DA0" w14:textId="77777777" w:rsidR="00486277" w:rsidRPr="007A7A77" w:rsidRDefault="00486277" w:rsidP="00486277">
          <w:pPr>
            <w:pStyle w:val="Titre1"/>
          </w:pPr>
          <w:r w:rsidRPr="007A7A77">
            <w:rPr>
              <w:lang w:bidi="fr-FR"/>
            </w:rPr>
            <w:t>Compétences</w:t>
          </w:r>
        </w:p>
      </w:sdtContent>
    </w:sdt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4410"/>
        <w:gridCol w:w="4616"/>
      </w:tblGrid>
      <w:tr w:rsidR="003A0632" w:rsidRPr="007A7A77" w14:paraId="556373BF" w14:textId="77777777" w:rsidTr="00DE2EA9">
        <w:tc>
          <w:tcPr>
            <w:tcW w:w="4410" w:type="dxa"/>
          </w:tcPr>
          <w:p w14:paraId="0A7A72D0" w14:textId="6F01BF38" w:rsidR="001E3120" w:rsidRPr="007A7A77" w:rsidRDefault="008F0394" w:rsidP="008E2BED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Travaillant</w:t>
            </w:r>
          </w:p>
          <w:p w14:paraId="465685B3" w14:textId="77777777" w:rsidR="001F4E6D" w:rsidRDefault="008F0394" w:rsidP="008E2BED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Autonome</w:t>
            </w:r>
          </w:p>
          <w:p w14:paraId="1D701304" w14:textId="77777777" w:rsidR="008F0394" w:rsidRDefault="008F0394" w:rsidP="008E2BED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Sens de l’initiative</w:t>
            </w:r>
          </w:p>
          <w:p w14:paraId="16934765" w14:textId="22B1C35B" w:rsidR="008F0394" w:rsidRPr="007A7A77" w:rsidRDefault="008F0394" w:rsidP="008E2BED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Bonne condition physique</w:t>
            </w:r>
          </w:p>
        </w:tc>
        <w:tc>
          <w:tcPr>
            <w:tcW w:w="4616" w:type="dxa"/>
            <w:tcMar>
              <w:left w:w="360" w:type="dxa"/>
            </w:tcMar>
          </w:tcPr>
          <w:p w14:paraId="2B269927" w14:textId="4BF02C6C" w:rsidR="003A0632" w:rsidRPr="007A7A77" w:rsidRDefault="008F0394" w:rsidP="008E2BED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Débrouillard</w:t>
            </w:r>
          </w:p>
          <w:p w14:paraId="6E579B58" w14:textId="77777777" w:rsidR="001E3120" w:rsidRDefault="008F0394" w:rsidP="008F0394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Créatif</w:t>
            </w:r>
          </w:p>
          <w:p w14:paraId="3ACC9456" w14:textId="1F5B46FF" w:rsidR="008F0394" w:rsidRPr="007A7A77" w:rsidRDefault="008F0394" w:rsidP="008F0394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Bonne capacité à résoudre des problèmes</w:t>
            </w:r>
          </w:p>
        </w:tc>
      </w:tr>
    </w:tbl>
    <w:p w14:paraId="26061848" w14:textId="29C8D735" w:rsidR="006A0B94" w:rsidRDefault="006A0B94" w:rsidP="006E1507"/>
    <w:p w14:paraId="18F4C700" w14:textId="01830E11" w:rsidR="003B11DC" w:rsidRDefault="003B11DC" w:rsidP="006E1507"/>
    <w:p w14:paraId="1BBF4518" w14:textId="13CA75ED" w:rsidR="003B11DC" w:rsidRDefault="003B11DC" w:rsidP="006E1507"/>
    <w:p w14:paraId="591AB9A9" w14:textId="71515F32" w:rsidR="003B11DC" w:rsidRDefault="003B11DC" w:rsidP="006E1507"/>
    <w:p w14:paraId="59BDFEBE" w14:textId="68E2A958" w:rsidR="003B11DC" w:rsidRDefault="003B11DC" w:rsidP="006E1507"/>
    <w:p w14:paraId="5A878B81" w14:textId="1CFFBB57" w:rsidR="003B11DC" w:rsidRDefault="003B11DC" w:rsidP="006E1507"/>
    <w:p w14:paraId="19C2CC87" w14:textId="612D1B4D" w:rsidR="003B11DC" w:rsidRDefault="003B11DC" w:rsidP="006E1507"/>
    <w:p w14:paraId="1A7D4506" w14:textId="52CDA7CF" w:rsidR="003B11DC" w:rsidRDefault="003B11DC" w:rsidP="006E1507"/>
    <w:p w14:paraId="36AB859E" w14:textId="77777777" w:rsidR="003B11DC" w:rsidRDefault="003B11DC" w:rsidP="006E1507"/>
    <w:p w14:paraId="31F8B6CF" w14:textId="2D89F2C6" w:rsidR="006A0B94" w:rsidRDefault="006A0B94" w:rsidP="006E1507"/>
    <w:p w14:paraId="20336C06" w14:textId="6D41DD15" w:rsidR="006A0B94" w:rsidRDefault="006A0B94" w:rsidP="006E1507"/>
    <w:p w14:paraId="12CB53C9" w14:textId="1D5A01E4" w:rsidR="006A0B94" w:rsidRDefault="006A0B94" w:rsidP="006E1507"/>
    <w:p w14:paraId="21074054" w14:textId="2E3B8858" w:rsidR="006A0B94" w:rsidRDefault="006A0B94" w:rsidP="006E1507"/>
    <w:p w14:paraId="3CEA69CA" w14:textId="07E951B6" w:rsidR="006A0B94" w:rsidRDefault="006A0B94" w:rsidP="006E1507"/>
    <w:p w14:paraId="1CF0791A" w14:textId="12E61974" w:rsidR="006A0B94" w:rsidRPr="006A0B94" w:rsidRDefault="006A0B94" w:rsidP="006A0B94">
      <w:pPr>
        <w:spacing w:line="360" w:lineRule="auto"/>
        <w:rPr>
          <w:sz w:val="24"/>
          <w:szCs w:val="24"/>
        </w:rPr>
      </w:pPr>
      <w:r w:rsidRPr="006A0B94">
        <w:rPr>
          <w:sz w:val="24"/>
          <w:szCs w:val="24"/>
        </w:rPr>
        <w:t>Bonjour,</w:t>
      </w:r>
    </w:p>
    <w:p w14:paraId="4AF61104" w14:textId="5CF7A862" w:rsidR="006A0B94" w:rsidRPr="006A0B94" w:rsidRDefault="006A0B94" w:rsidP="006A0B94">
      <w:pPr>
        <w:spacing w:line="360" w:lineRule="auto"/>
        <w:rPr>
          <w:sz w:val="24"/>
          <w:szCs w:val="24"/>
        </w:rPr>
      </w:pPr>
    </w:p>
    <w:p w14:paraId="2403A0F4" w14:textId="1296D574" w:rsidR="006A0B94" w:rsidRPr="006A0B94" w:rsidRDefault="006A0B94" w:rsidP="006A0B94">
      <w:pPr>
        <w:spacing w:line="360" w:lineRule="auto"/>
        <w:rPr>
          <w:sz w:val="24"/>
          <w:szCs w:val="24"/>
        </w:rPr>
      </w:pPr>
      <w:r w:rsidRPr="006A0B94">
        <w:rPr>
          <w:sz w:val="24"/>
          <w:szCs w:val="24"/>
        </w:rPr>
        <w:t xml:space="preserve">Je suis un jeune retraité (55 ans) qui vient passer la belle saison aux îles avec son Westfalia, son kayak, ses vélos et son chien ! Je suis donc à la recherche d’un emploi pour aider une belle entreprise </w:t>
      </w:r>
      <w:r w:rsidR="00980392" w:rsidRPr="006A0B94">
        <w:rPr>
          <w:sz w:val="24"/>
          <w:szCs w:val="24"/>
        </w:rPr>
        <w:t>dynamique</w:t>
      </w:r>
      <w:r w:rsidRPr="006A0B94">
        <w:rPr>
          <w:sz w:val="24"/>
          <w:szCs w:val="24"/>
        </w:rPr>
        <w:t xml:space="preserve"> d’ici. Je recherche </w:t>
      </w:r>
      <w:r w:rsidR="00980392">
        <w:rPr>
          <w:sz w:val="24"/>
          <w:szCs w:val="24"/>
        </w:rPr>
        <w:t xml:space="preserve">principalement </w:t>
      </w:r>
      <w:r w:rsidRPr="006A0B94">
        <w:rPr>
          <w:sz w:val="24"/>
          <w:szCs w:val="24"/>
        </w:rPr>
        <w:t>une bonne ambiance de travail, le salaire n’est pas une priorité</w:t>
      </w:r>
      <w:r w:rsidR="008F0394">
        <w:rPr>
          <w:sz w:val="24"/>
          <w:szCs w:val="24"/>
        </w:rPr>
        <w:t xml:space="preserve"> et un emploi à temps partiel est aussi une option</w:t>
      </w:r>
      <w:r w:rsidRPr="006A0B94">
        <w:rPr>
          <w:sz w:val="24"/>
          <w:szCs w:val="24"/>
        </w:rPr>
        <w:t xml:space="preserve">. </w:t>
      </w:r>
      <w:r w:rsidR="008F0394">
        <w:rPr>
          <w:sz w:val="24"/>
          <w:szCs w:val="24"/>
        </w:rPr>
        <w:t xml:space="preserve">Je suis curieux de nature, je suis donc très ouvert à apprendre sur un nouveau domaine. </w:t>
      </w:r>
      <w:r w:rsidRPr="006A0B94">
        <w:rPr>
          <w:sz w:val="24"/>
          <w:szCs w:val="24"/>
        </w:rPr>
        <w:t xml:space="preserve">Mon but est vraiment de trouver un bel emplacement pour installer mon Westfalia et de </w:t>
      </w:r>
      <w:r w:rsidR="008F0394">
        <w:rPr>
          <w:sz w:val="24"/>
          <w:szCs w:val="24"/>
        </w:rPr>
        <w:t>pouvoir aider</w:t>
      </w:r>
      <w:r w:rsidRPr="006A0B94">
        <w:rPr>
          <w:sz w:val="24"/>
          <w:szCs w:val="24"/>
        </w:rPr>
        <w:t xml:space="preserve"> du bon monde</w:t>
      </w:r>
      <w:r w:rsidR="008F0394">
        <w:rPr>
          <w:sz w:val="24"/>
          <w:szCs w:val="24"/>
        </w:rPr>
        <w:t xml:space="preserve"> dans leur entreprise</w:t>
      </w:r>
      <w:r w:rsidRPr="006A0B94">
        <w:rPr>
          <w:sz w:val="24"/>
          <w:szCs w:val="24"/>
        </w:rPr>
        <w:t> !</w:t>
      </w:r>
    </w:p>
    <w:p w14:paraId="48DF469C" w14:textId="38A4B52D" w:rsidR="006A0B94" w:rsidRPr="006A0B94" w:rsidRDefault="006A0B94" w:rsidP="006A0B94">
      <w:pPr>
        <w:spacing w:line="360" w:lineRule="auto"/>
        <w:rPr>
          <w:sz w:val="24"/>
          <w:szCs w:val="24"/>
        </w:rPr>
      </w:pPr>
    </w:p>
    <w:p w14:paraId="21C74568" w14:textId="0F345F07" w:rsidR="006A0B94" w:rsidRPr="006A0B94" w:rsidRDefault="006A0B94" w:rsidP="006A0B94">
      <w:pPr>
        <w:spacing w:line="360" w:lineRule="auto"/>
        <w:rPr>
          <w:sz w:val="24"/>
          <w:szCs w:val="24"/>
        </w:rPr>
      </w:pPr>
      <w:r w:rsidRPr="006A0B94">
        <w:rPr>
          <w:sz w:val="24"/>
          <w:szCs w:val="24"/>
        </w:rPr>
        <w:t>Au plaisir de vous rencontrer !</w:t>
      </w:r>
    </w:p>
    <w:p w14:paraId="672E44AA" w14:textId="750D25A4" w:rsidR="006A0B94" w:rsidRPr="006A0B94" w:rsidRDefault="006A0B94" w:rsidP="006A0B94">
      <w:pPr>
        <w:spacing w:line="360" w:lineRule="auto"/>
        <w:rPr>
          <w:sz w:val="24"/>
          <w:szCs w:val="24"/>
        </w:rPr>
      </w:pPr>
    </w:p>
    <w:p w14:paraId="1469F666" w14:textId="17889016" w:rsidR="006A0B94" w:rsidRPr="006A0B94" w:rsidRDefault="006A0B94" w:rsidP="006A0B94">
      <w:pPr>
        <w:spacing w:line="360" w:lineRule="auto"/>
        <w:rPr>
          <w:sz w:val="24"/>
          <w:szCs w:val="24"/>
        </w:rPr>
      </w:pPr>
      <w:r w:rsidRPr="006A0B94">
        <w:rPr>
          <w:sz w:val="24"/>
          <w:szCs w:val="24"/>
        </w:rPr>
        <w:t>Benoit Girard</w:t>
      </w:r>
    </w:p>
    <w:p w14:paraId="6D0C6A24" w14:textId="1A9F530D" w:rsidR="006A0B94" w:rsidRPr="006A0B94" w:rsidRDefault="006A0B94" w:rsidP="006A0B94">
      <w:pPr>
        <w:spacing w:line="360" w:lineRule="auto"/>
        <w:rPr>
          <w:sz w:val="24"/>
          <w:szCs w:val="24"/>
        </w:rPr>
      </w:pPr>
      <w:r w:rsidRPr="006A0B94">
        <w:rPr>
          <w:sz w:val="24"/>
          <w:szCs w:val="24"/>
        </w:rPr>
        <w:t>514 820-8522</w:t>
      </w:r>
    </w:p>
    <w:sectPr w:rsidR="006A0B94" w:rsidRPr="006A0B94" w:rsidSect="007A7A77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B65D" w14:textId="77777777" w:rsidR="00E566E9" w:rsidRDefault="00E566E9" w:rsidP="0068194B">
      <w:r>
        <w:separator/>
      </w:r>
    </w:p>
    <w:p w14:paraId="6108EFDD" w14:textId="77777777" w:rsidR="00E566E9" w:rsidRDefault="00E566E9"/>
    <w:p w14:paraId="2EE6E893" w14:textId="77777777" w:rsidR="00E566E9" w:rsidRDefault="00E566E9"/>
  </w:endnote>
  <w:endnote w:type="continuationSeparator" w:id="0">
    <w:p w14:paraId="03F93809" w14:textId="77777777" w:rsidR="00E566E9" w:rsidRDefault="00E566E9" w:rsidP="0068194B">
      <w:r>
        <w:continuationSeparator/>
      </w:r>
    </w:p>
    <w:p w14:paraId="0AE75311" w14:textId="77777777" w:rsidR="00E566E9" w:rsidRDefault="00E566E9"/>
    <w:p w14:paraId="676A6394" w14:textId="77777777" w:rsidR="00E566E9" w:rsidRDefault="00E56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15FB4" w14:textId="77777777" w:rsidR="002B2958" w:rsidRPr="007D4189" w:rsidRDefault="002B2958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DE2EA9"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397C" w14:textId="77777777" w:rsidR="00E566E9" w:rsidRDefault="00E566E9" w:rsidP="0068194B">
      <w:r>
        <w:separator/>
      </w:r>
    </w:p>
    <w:p w14:paraId="5739320C" w14:textId="77777777" w:rsidR="00E566E9" w:rsidRDefault="00E566E9"/>
    <w:p w14:paraId="4841D4B2" w14:textId="77777777" w:rsidR="00E566E9" w:rsidRDefault="00E566E9"/>
  </w:footnote>
  <w:footnote w:type="continuationSeparator" w:id="0">
    <w:p w14:paraId="55C47D5B" w14:textId="77777777" w:rsidR="00E566E9" w:rsidRDefault="00E566E9" w:rsidP="0068194B">
      <w:r>
        <w:continuationSeparator/>
      </w:r>
    </w:p>
    <w:p w14:paraId="6E09F0C2" w14:textId="77777777" w:rsidR="00E566E9" w:rsidRDefault="00E566E9"/>
    <w:p w14:paraId="0E66477A" w14:textId="77777777" w:rsidR="00E566E9" w:rsidRDefault="00E566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F78D" w14:textId="77777777"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E22A59" wp14:editId="177F8DD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D17B240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1CD4B79"/>
    <w:multiLevelType w:val="multilevel"/>
    <w:tmpl w:val="3B885ACA"/>
    <w:lvl w:ilvl="0">
      <w:start w:val="1"/>
      <w:numFmt w:val="bullet"/>
      <w:lvlText w:val=""/>
      <w:lvlJc w:val="left"/>
      <w:rPr>
        <w:rFonts w:ascii="Symbol" w:hAnsi="Symbol" w:hint="default"/>
        <w:color w:val="4B6A88" w:themeColor="accent6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8607590">
    <w:abstractNumId w:val="9"/>
  </w:num>
  <w:num w:numId="2" w16cid:durableId="1078819582">
    <w:abstractNumId w:val="8"/>
  </w:num>
  <w:num w:numId="3" w16cid:durableId="1294360199">
    <w:abstractNumId w:val="7"/>
  </w:num>
  <w:num w:numId="4" w16cid:durableId="11032200">
    <w:abstractNumId w:val="6"/>
  </w:num>
  <w:num w:numId="5" w16cid:durableId="5525038">
    <w:abstractNumId w:val="10"/>
  </w:num>
  <w:num w:numId="6" w16cid:durableId="1785419826">
    <w:abstractNumId w:val="3"/>
  </w:num>
  <w:num w:numId="7" w16cid:durableId="1242449385">
    <w:abstractNumId w:val="12"/>
  </w:num>
  <w:num w:numId="8" w16cid:durableId="815878122">
    <w:abstractNumId w:val="2"/>
  </w:num>
  <w:num w:numId="9" w16cid:durableId="697239766">
    <w:abstractNumId w:val="14"/>
  </w:num>
  <w:num w:numId="10" w16cid:durableId="969165255">
    <w:abstractNumId w:val="5"/>
  </w:num>
  <w:num w:numId="11" w16cid:durableId="1822303952">
    <w:abstractNumId w:val="4"/>
  </w:num>
  <w:num w:numId="12" w16cid:durableId="647133444">
    <w:abstractNumId w:val="1"/>
  </w:num>
  <w:num w:numId="13" w16cid:durableId="354423746">
    <w:abstractNumId w:val="0"/>
  </w:num>
  <w:num w:numId="14" w16cid:durableId="48382051">
    <w:abstractNumId w:val="16"/>
  </w:num>
  <w:num w:numId="15" w16cid:durableId="76444690">
    <w:abstractNumId w:val="11"/>
  </w:num>
  <w:num w:numId="16" w16cid:durableId="595943467">
    <w:abstractNumId w:val="13"/>
  </w:num>
  <w:num w:numId="17" w16cid:durableId="1592019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7C"/>
    <w:rsid w:val="000001EF"/>
    <w:rsid w:val="00007322"/>
    <w:rsid w:val="00007728"/>
    <w:rsid w:val="00024584"/>
    <w:rsid w:val="00024730"/>
    <w:rsid w:val="00055E95"/>
    <w:rsid w:val="00066168"/>
    <w:rsid w:val="0007021F"/>
    <w:rsid w:val="000B2BA5"/>
    <w:rsid w:val="000B2D10"/>
    <w:rsid w:val="000F2F8C"/>
    <w:rsid w:val="0010006E"/>
    <w:rsid w:val="001045A8"/>
    <w:rsid w:val="00114287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C7887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11DC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1070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71AA1"/>
    <w:rsid w:val="0068194B"/>
    <w:rsid w:val="00692703"/>
    <w:rsid w:val="006A0B94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B5D7C"/>
    <w:rsid w:val="008C7056"/>
    <w:rsid w:val="008E2BED"/>
    <w:rsid w:val="008F0394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0392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2554A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41CF2"/>
    <w:rsid w:val="00E5632B"/>
    <w:rsid w:val="00E566E9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74E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24F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SmartHyperlink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eryne\AppData\Local\Microsoft\Office\16.0\DTS\fr-FR%7bF0C258AD-49EF-4D8E-AC14-F5F6331C9D26%7d\%7bB9130755-23C0-47AB-94B1-4DFC084D6474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155014BFF84D059DBAC38288A12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87380-77FC-4AC3-A4AD-72944FE65EAC}"/>
      </w:docPartPr>
      <w:docPartBody>
        <w:p w:rsidR="00F649A4" w:rsidRDefault="00171635">
          <w:pPr>
            <w:pStyle w:val="9B155014BFF84D059DBAC38288A12F4F"/>
          </w:pPr>
          <w:r w:rsidRPr="007A7A77">
            <w:rPr>
              <w:lang w:bidi="fr-FR"/>
            </w:rPr>
            <w:t xml:space="preserve"> </w:t>
          </w:r>
        </w:p>
      </w:docPartBody>
    </w:docPart>
    <w:docPart>
      <w:docPartPr>
        <w:name w:val="51AEFE660E554005B556F1D611150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95309F-29F4-44EB-8A0A-239C9EE53444}"/>
      </w:docPartPr>
      <w:docPartBody>
        <w:p w:rsidR="00F649A4" w:rsidRDefault="00171635">
          <w:pPr>
            <w:pStyle w:val="51AEFE660E554005B556F1D611150CC0"/>
          </w:pPr>
          <w:r w:rsidRPr="007A7A77">
            <w:rPr>
              <w:lang w:bidi="fr-FR"/>
            </w:rPr>
            <w:t>Expérience</w:t>
          </w:r>
        </w:p>
      </w:docPartBody>
    </w:docPart>
    <w:docPart>
      <w:docPartPr>
        <w:name w:val="D70CA5388BA142D6927D9A79E4A6F5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6C4C8-2817-447B-B2E1-B6F1F7B0FB49}"/>
      </w:docPartPr>
      <w:docPartBody>
        <w:p w:rsidR="00F649A4" w:rsidRDefault="00171635">
          <w:pPr>
            <w:pStyle w:val="D70CA5388BA142D6927D9A79E4A6F543"/>
          </w:pPr>
          <w:r w:rsidRPr="007A7A77">
            <w:rPr>
              <w:lang w:bidi="fr-FR"/>
            </w:rPr>
            <w:t>Formation</w:t>
          </w:r>
        </w:p>
      </w:docPartBody>
    </w:docPart>
    <w:docPart>
      <w:docPartPr>
        <w:name w:val="1F3DF71E62124A9B9CFF144551B71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2D8EB5-2AC6-4D8F-98D2-D0DF5BD7ABAD}"/>
      </w:docPartPr>
      <w:docPartBody>
        <w:p w:rsidR="00F649A4" w:rsidRDefault="00171635">
          <w:pPr>
            <w:pStyle w:val="1F3DF71E62124A9B9CFF144551B711E1"/>
          </w:pPr>
          <w:r w:rsidRPr="007A7A77">
            <w:rPr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4B"/>
    <w:rsid w:val="00171635"/>
    <w:rsid w:val="00186946"/>
    <w:rsid w:val="004B004B"/>
    <w:rsid w:val="00600D9C"/>
    <w:rsid w:val="007A4679"/>
    <w:rsid w:val="009133EC"/>
    <w:rsid w:val="00F6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9B155014BFF84D059DBAC38288A12F4F">
    <w:name w:val="9B155014BFF84D059DBAC38288A12F4F"/>
  </w:style>
  <w:style w:type="paragraph" w:customStyle="1" w:styleId="51AEFE660E554005B556F1D611150CC0">
    <w:name w:val="51AEFE660E554005B556F1D611150CC0"/>
  </w:style>
  <w:style w:type="character" w:styleId="Rfrencelgre">
    <w:name w:val="Subtle Reference"/>
    <w:basedOn w:val="Policepardfaut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D70CA5388BA142D6927D9A79E4A6F543">
    <w:name w:val="D70CA5388BA142D6927D9A79E4A6F543"/>
  </w:style>
  <w:style w:type="paragraph" w:customStyle="1" w:styleId="1F3DF71E62124A9B9CFF144551B711E1">
    <w:name w:val="1F3DF71E62124A9B9CFF144551B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{B9130755-23C0-47AB-94B1-4DFC084D6474}tf16402488_win32</Template>
  <TotalTime>0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2022-01-23T18:17:00Z</dcterms:created>
  <dcterms:modified xsi:type="dcterms:W3CDTF">2022-04-06T18:49:00Z</dcterms:modified>
  <cp:category/>
</cp:coreProperties>
</file>