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type de contenu"/>
      </w:tblPr>
      <w:tblGrid>
        <w:gridCol w:w="2922"/>
        <w:gridCol w:w="699"/>
        <w:gridCol w:w="5981"/>
      </w:tblGrid>
      <w:tr w:rsidR="00B93310" w:rsidRPr="005152F2" w14:paraId="074A9573" w14:textId="77777777" w:rsidTr="00E941EF">
        <w:tc>
          <w:tcPr>
            <w:tcW w:w="3023" w:type="dxa"/>
          </w:tcPr>
          <w:sdt>
            <w:sdtPr>
              <w:alias w:val="Votre nom :"/>
              <w:tag w:val="Votre nom :"/>
              <w:id w:val="-1220516334"/>
              <w:placeholder>
                <w:docPart w:val="C2F4EEBB69CCF24C8C502E1E09122E4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77DB7A0B" w14:textId="77777777" w:rsidR="00B93310" w:rsidRPr="005152F2" w:rsidRDefault="005F59C7" w:rsidP="005F59C7">
                <w:pPr>
                  <w:pStyle w:val="Titre1"/>
                  <w:jc w:val="both"/>
                </w:pPr>
                <w:r>
                  <w:t xml:space="preserve">Bianka </w:t>
                </w:r>
                <w:r>
                  <w:br/>
                  <w:t>Laliberté</w:t>
                </w:r>
                <w:r>
                  <w:br/>
                  <w:t>Desgagné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2922"/>
            </w:tblGrid>
            <w:tr w:rsidR="00441EB9" w:rsidRPr="005152F2" w14:paraId="441C88F8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9E5E8B0" w14:textId="77777777" w:rsidR="00441EB9" w:rsidRDefault="00441EB9" w:rsidP="00441EB9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5A3CE814" wp14:editId="6DA02C57">
                            <wp:extent cx="329184" cy="329184"/>
                            <wp:effectExtent l="0" t="0" r="13970" b="13970"/>
                            <wp:docPr id="49" name="Groupe 43" descr="Icône de messageri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e libre 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e libre 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EABCE1F" id="Groupe 43" o:spid="_x0000_s1026" alt="Icône de messagerie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">
      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CE7129F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5BF748D" w14:textId="77777777" w:rsidR="00441EB9" w:rsidRPr="00193E2C" w:rsidRDefault="005F59C7" w:rsidP="00441EB9">
                  <w:pPr>
                    <w:pStyle w:val="Titre3"/>
                    <w:rPr>
                      <w:sz w:val="16"/>
                      <w:szCs w:val="16"/>
                    </w:rPr>
                  </w:pPr>
                  <w:r w:rsidRPr="00193E2C">
                    <w:rPr>
                      <w:sz w:val="16"/>
                      <w:szCs w:val="16"/>
                    </w:rPr>
                    <w:t>Bianka.desgagne@hotmail.com</w:t>
                  </w:r>
                </w:p>
              </w:tc>
            </w:tr>
            <w:tr w:rsidR="00441EB9" w:rsidRPr="005152F2" w14:paraId="74821695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77C24FF3" w14:textId="77777777" w:rsidR="00441EB9" w:rsidRDefault="00441EB9" w:rsidP="00441EB9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34D20715" wp14:editId="786685AB">
                            <wp:extent cx="329184" cy="329184"/>
                            <wp:effectExtent l="0" t="0" r="13970" b="13970"/>
                            <wp:docPr id="80" name="Groupe 37" descr="Icône de téléphon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e libre 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e libre 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2824DD2" id="Groupe 37" o:spid="_x0000_s1026" alt="Icône de téléphone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">
      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243B537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DA95554" w14:textId="77777777" w:rsidR="00441EB9" w:rsidRDefault="005F59C7" w:rsidP="00441EB9">
                  <w:pPr>
                    <w:pStyle w:val="Titre3"/>
                  </w:pPr>
                  <w:r>
                    <w:t>581-305-3826</w:t>
                  </w:r>
                </w:p>
              </w:tc>
            </w:tr>
            <w:tr w:rsidR="00441EB9" w:rsidRPr="005152F2" w14:paraId="1D10314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2FD5E1D" w14:textId="77777777" w:rsidR="00441EB9" w:rsidRDefault="00441EB9" w:rsidP="00441EB9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1022F78C" wp14:editId="287F643E">
                            <wp:extent cx="329184" cy="329184"/>
                            <wp:effectExtent l="0" t="0" r="13970" b="13970"/>
                            <wp:docPr id="77" name="Groupe 31" descr="Icône LinkedI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orme libre 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orme libre 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BDCE895" id="Groupe 31" o:spid="_x0000_s1026" alt="Icône LinkedI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">
                            <v:shape id="Forme libre 78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e libre 79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2CF4E55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13EB00F" w14:textId="77777777" w:rsidR="00441EB9" w:rsidRDefault="00441EB9" w:rsidP="00441EB9">
                  <w:pPr>
                    <w:pStyle w:val="Titre3"/>
                  </w:pPr>
                </w:p>
              </w:tc>
            </w:tr>
            <w:tr w:rsidR="00441EB9" w:rsidRPr="005152F2" w14:paraId="2643EE75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4A0E6BA1" w14:textId="77777777" w:rsidR="00441EB9" w:rsidRPr="00441EB9" w:rsidRDefault="00441EB9" w:rsidP="005F59C7">
                  <w:pPr>
                    <w:pStyle w:val="Titre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14:paraId="2BD6C656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171FD8B8" w14:textId="77777777" w:rsidR="002C77B9" w:rsidRDefault="00AA5FFF" w:rsidP="002C77B9">
                  <w:pPr>
                    <w:pStyle w:val="Titre3"/>
                  </w:pP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FCD1854C315F9A4E95210C79ED94906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rPr>
                          <w:lang w:bidi="fr-FR"/>
                        </w:rPr>
                        <w:t>Objectif</w:t>
                      </w:r>
                    </w:sdtContent>
                  </w:sdt>
                </w:p>
                <w:p w14:paraId="3BC9D8FF" w14:textId="77777777" w:rsidR="005A7E57" w:rsidRDefault="00616FF4" w:rsidP="00616FF4">
                  <w:pPr>
                    <w:pStyle w:val="lmentgraphique"/>
                  </w:pPr>
                  <w:r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3A3562B5" wp14:editId="2D189ED5">
                            <wp:extent cx="221615" cy="0"/>
                            <wp:effectExtent l="0" t="0" r="26035" b="19050"/>
                            <wp:docPr id="83" name="Connecteur droit 83" descr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D86453C" id="Connecteur droit 83" o:spid="_x0000_s1026" alt="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996736C" w14:textId="6408E410" w:rsidR="00AE7E98" w:rsidRDefault="00AE7E98" w:rsidP="0047209C">
                  <w:r>
                    <w:t xml:space="preserve">Acquérir plus </w:t>
                  </w:r>
                  <w:r w:rsidR="0047209C">
                    <w:t>d’</w:t>
                  </w:r>
                  <w:r>
                    <w:t>expérience</w:t>
                  </w:r>
                  <w:r w:rsidR="0047209C">
                    <w:t xml:space="preserve"> et   d’</w:t>
                  </w:r>
                  <w:r>
                    <w:t>autonomie dans le domaine de la santé, d’une façon éducative et plaisante</w:t>
                  </w:r>
                  <w:r w:rsidR="008E7582">
                    <w:t xml:space="preserve">. </w:t>
                  </w:r>
                </w:p>
              </w:tc>
            </w:tr>
            <w:tr w:rsidR="00463463" w:rsidRPr="005152F2" w14:paraId="39E7EC5E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69838B62" w14:textId="77777777" w:rsidR="005A7E57" w:rsidRDefault="00193E2C" w:rsidP="0043426C">
                  <w:pPr>
                    <w:pStyle w:val="Titre3"/>
                  </w:pPr>
                  <w:r>
                    <w:t>Qualités</w:t>
                  </w:r>
                </w:p>
                <w:p w14:paraId="76872D01" w14:textId="77777777" w:rsidR="00616FF4" w:rsidRPr="005A7E57" w:rsidRDefault="00616FF4" w:rsidP="00616FF4">
                  <w:pPr>
                    <w:pStyle w:val="lmentgraphique"/>
                  </w:pPr>
                  <w:r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4922C7E" wp14:editId="16C1B2D2">
                            <wp:extent cx="221615" cy="0"/>
                            <wp:effectExtent l="0" t="0" r="26035" b="19050"/>
                            <wp:docPr id="84" name="Connecteur droit 84" descr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B664A4A" id="Connecteur droit 84" o:spid="_x0000_s1026" alt="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AD6699D" w14:textId="77777777" w:rsidR="00463463" w:rsidRDefault="005E04A3" w:rsidP="00463463">
                  <w:r>
                    <w:t>-Patiente</w:t>
                  </w:r>
                </w:p>
                <w:p w14:paraId="4E9E7564" w14:textId="77777777" w:rsidR="005E04A3" w:rsidRDefault="005E04A3" w:rsidP="00463463">
                  <w:r>
                    <w:t>-Capacité d’adaptation</w:t>
                  </w:r>
                </w:p>
                <w:p w14:paraId="300A5080" w14:textId="77777777" w:rsidR="005E04A3" w:rsidRDefault="005E04A3" w:rsidP="00463463">
                  <w:r>
                    <w:t>-Leadership</w:t>
                  </w:r>
                </w:p>
                <w:p w14:paraId="16BF09CE" w14:textId="77777777" w:rsidR="005E04A3" w:rsidRPr="005152F2" w:rsidRDefault="005E04A3" w:rsidP="00463463">
                  <w:r>
                    <w:t>-Déterminée</w:t>
                  </w:r>
                </w:p>
              </w:tc>
            </w:tr>
          </w:tbl>
          <w:p w14:paraId="1163A566" w14:textId="77777777" w:rsidR="00B93310" w:rsidRPr="005152F2" w:rsidRDefault="00B93310" w:rsidP="003856C9"/>
        </w:tc>
        <w:tc>
          <w:tcPr>
            <w:tcW w:w="723" w:type="dxa"/>
          </w:tcPr>
          <w:p w14:paraId="36CCE5F7" w14:textId="77777777" w:rsidR="00B93310" w:rsidRPr="005152F2" w:rsidRDefault="00193E2C" w:rsidP="00463463">
            <w:r>
              <w:t xml:space="preserve">  </w:t>
            </w:r>
          </w:p>
        </w:tc>
        <w:tc>
          <w:tcPr>
            <w:tcW w:w="6190" w:type="dxa"/>
          </w:tcPr>
          <w:tbl>
            <w:tblPr>
              <w:tblW w:w="3494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4180"/>
            </w:tblGrid>
            <w:tr w:rsidR="008F6337" w14:paraId="1C0F3048" w14:textId="77777777" w:rsidTr="00C61798">
              <w:trPr>
                <w:trHeight w:val="4104"/>
              </w:trPr>
              <w:tc>
                <w:tcPr>
                  <w:tcW w:w="4179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A982859" w14:textId="5848F946" w:rsidR="007D122B" w:rsidRDefault="00AA5FFF" w:rsidP="007D122B">
                  <w:pPr>
                    <w:pStyle w:val="Titre2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C7A5AC4C918F664CB1F4FD462D78B2E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A6C26" w:rsidRPr="002A6C26">
                        <w:rPr>
                          <w:lang w:bidi="fr-FR"/>
                        </w:rPr>
                        <w:t>EXPÉRIENCE</w:t>
                      </w:r>
                    </w:sdtContent>
                  </w:sdt>
                  <w:r w:rsidR="00193E2C">
                    <w:t>s</w:t>
                  </w:r>
                </w:p>
                <w:p w14:paraId="5D725889" w14:textId="388CF599" w:rsidR="00485DD2" w:rsidRDefault="00485DD2" w:rsidP="0061272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INFIRMIÈRE IUSMQ</w:t>
                  </w:r>
                </w:p>
                <w:p w14:paraId="12B6AF66" w14:textId="2B41A029" w:rsidR="00485DD2" w:rsidRDefault="00485DD2" w:rsidP="0061272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653BB3">
                    <w:rPr>
                      <w:b/>
                      <w:bCs/>
                    </w:rPr>
                    <w:t xml:space="preserve">1 </w:t>
                  </w:r>
                  <w:r>
                    <w:rPr>
                      <w:b/>
                      <w:bCs/>
                    </w:rPr>
                    <w:t xml:space="preserve">mois à l’unité </w:t>
                  </w:r>
                  <w:proofErr w:type="spellStart"/>
                  <w:r>
                    <w:rPr>
                      <w:b/>
                      <w:bCs/>
                    </w:rPr>
                    <w:t>gérontopsychiatrique</w:t>
                  </w:r>
                  <w:proofErr w:type="spellEnd"/>
                </w:p>
                <w:p w14:paraId="5FC220CE" w14:textId="086A7CB5" w:rsidR="00485DD2" w:rsidRPr="002A165D" w:rsidRDefault="002A165D" w:rsidP="00612725">
                  <w:r>
                    <w:t>Septembre 2021 -Encore employé</w:t>
                  </w:r>
                </w:p>
                <w:p w14:paraId="58413812" w14:textId="77777777" w:rsidR="00485DD2" w:rsidRDefault="00485DD2" w:rsidP="00612725">
                  <w:pPr>
                    <w:rPr>
                      <w:b/>
                      <w:bCs/>
                    </w:rPr>
                  </w:pPr>
                </w:p>
                <w:p w14:paraId="5F4CC0A4" w14:textId="357157C7" w:rsidR="00DE156F" w:rsidRDefault="00DE156F" w:rsidP="0061272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CEPI IUSMQ</w:t>
                  </w:r>
                </w:p>
                <w:p w14:paraId="059C33EC" w14:textId="628794CB" w:rsidR="00DE156F" w:rsidRPr="00DE156F" w:rsidRDefault="00DE156F" w:rsidP="00612725">
                  <w:r>
                    <w:t>Février 2021</w:t>
                  </w:r>
                </w:p>
                <w:p w14:paraId="26E577EC" w14:textId="77777777" w:rsidR="00DE156F" w:rsidRDefault="00DE156F" w:rsidP="00612725">
                  <w:pPr>
                    <w:rPr>
                      <w:b/>
                      <w:bCs/>
                    </w:rPr>
                  </w:pPr>
                </w:p>
                <w:p w14:paraId="5B61166A" w14:textId="77777777" w:rsidR="00DE156F" w:rsidRDefault="00DE156F" w:rsidP="00612725">
                  <w:pPr>
                    <w:rPr>
                      <w:b/>
                      <w:bCs/>
                    </w:rPr>
                  </w:pPr>
                </w:p>
                <w:p w14:paraId="1290EFFA" w14:textId="77777777" w:rsidR="00DE156F" w:rsidRDefault="00DE156F" w:rsidP="00612725">
                  <w:pPr>
                    <w:rPr>
                      <w:b/>
                      <w:bCs/>
                    </w:rPr>
                  </w:pPr>
                </w:p>
                <w:p w14:paraId="543C393D" w14:textId="77777777" w:rsidR="00DE156F" w:rsidRDefault="00DE156F" w:rsidP="00612725">
                  <w:pPr>
                    <w:rPr>
                      <w:b/>
                      <w:bCs/>
                    </w:rPr>
                  </w:pPr>
                </w:p>
                <w:p w14:paraId="7698F727" w14:textId="5D530037" w:rsidR="007D122B" w:rsidRPr="007D122B" w:rsidRDefault="007D122B" w:rsidP="00612725">
                  <w:r w:rsidRPr="007D122B">
                    <w:rPr>
                      <w:b/>
                      <w:bCs/>
                    </w:rPr>
                    <w:t>PRÉPOSÉ</w:t>
                  </w:r>
                  <w:r w:rsidR="00612725">
                    <w:rPr>
                      <w:b/>
                      <w:bCs/>
                    </w:rPr>
                    <w:t xml:space="preserve"> </w:t>
                  </w:r>
                  <w:r w:rsidRPr="007D122B">
                    <w:rPr>
                      <w:b/>
                      <w:bCs/>
                    </w:rPr>
                    <w:t xml:space="preserve">AUX BÉNÉFICIAIRES  </w:t>
                  </w:r>
                  <w:r>
                    <w:rPr>
                      <w:b/>
                      <w:bCs/>
                    </w:rPr>
                    <w:t xml:space="preserve">      </w:t>
                  </w:r>
                  <w:r w:rsidRPr="007D122B">
                    <w:rPr>
                      <w:b/>
                      <w:bCs/>
                    </w:rPr>
                    <w:t>IUSMQ</w:t>
                  </w:r>
                </w:p>
                <w:p w14:paraId="21B5C863" w14:textId="322F32DF" w:rsidR="007D122B" w:rsidRDefault="007D122B" w:rsidP="007D122B">
                  <w:pPr>
                    <w:jc w:val="both"/>
                  </w:pPr>
                  <w:r>
                    <w:t xml:space="preserve">Octobre 2020 – </w:t>
                  </w:r>
                  <w:r w:rsidR="00DE156F">
                    <w:t>Février 2021</w:t>
                  </w:r>
                </w:p>
                <w:p w14:paraId="654DFA30" w14:textId="7B83F614" w:rsidR="007D122B" w:rsidRDefault="007D122B" w:rsidP="007D122B">
                  <w:pPr>
                    <w:jc w:val="both"/>
                  </w:pPr>
                </w:p>
                <w:p w14:paraId="3E3116BA" w14:textId="77777777" w:rsidR="007D122B" w:rsidRDefault="007D122B" w:rsidP="007D122B">
                  <w:pPr>
                    <w:pStyle w:val="Titre4"/>
                  </w:pPr>
                </w:p>
                <w:p w14:paraId="094CBC21" w14:textId="33E712C7" w:rsidR="007D122B" w:rsidRPr="00612725" w:rsidRDefault="007D122B" w:rsidP="00612725">
                  <w:pPr>
                    <w:pStyle w:val="Titre4"/>
                    <w:spacing w:line="240" w:lineRule="auto"/>
                  </w:pPr>
                  <w:r>
                    <w:t xml:space="preserve">Externat soins infirmiers </w:t>
                  </w:r>
                  <w:r w:rsidR="00612725">
                    <w:t xml:space="preserve">  </w:t>
                  </w:r>
                  <w:r w:rsidRPr="007D122B">
                    <w:rPr>
                      <w:bCs/>
                    </w:rPr>
                    <w:t>IUSMQ</w:t>
                  </w:r>
                </w:p>
                <w:p w14:paraId="5FD9E387" w14:textId="77777777" w:rsidR="007D122B" w:rsidRDefault="007D122B" w:rsidP="007D122B">
                  <w:r w:rsidRPr="007D122B">
                    <w:t>Acquisition d’expérience en soins infirmiers en santé mentale.</w:t>
                  </w:r>
                </w:p>
                <w:p w14:paraId="10844AAA" w14:textId="5AD80EA5" w:rsidR="007D122B" w:rsidRPr="007D122B" w:rsidRDefault="007D122B" w:rsidP="007D122B">
                  <w:pPr>
                    <w:jc w:val="both"/>
                  </w:pPr>
                  <w:r>
                    <w:t xml:space="preserve">                           Été 2020</w:t>
                  </w:r>
                </w:p>
                <w:p w14:paraId="0B17E79C" w14:textId="77777777" w:rsidR="007D122B" w:rsidRDefault="007D122B" w:rsidP="007D122B">
                  <w:pPr>
                    <w:pStyle w:val="Titre4"/>
                    <w:jc w:val="both"/>
                  </w:pPr>
                </w:p>
                <w:p w14:paraId="06C8ADB4" w14:textId="5D3E7C0A" w:rsidR="007B2F5C" w:rsidRPr="0043426C" w:rsidRDefault="005F59C7" w:rsidP="0043426C">
                  <w:pPr>
                    <w:pStyle w:val="Titre4"/>
                  </w:pPr>
                  <w:r>
                    <w:t>Responsab</w:t>
                  </w:r>
                  <w:r w:rsidR="0047209C">
                    <w:t>le</w:t>
                  </w:r>
                  <w:r>
                    <w:t>/Yuzu</w:t>
                  </w:r>
                </w:p>
                <w:p w14:paraId="1BBE0A92" w14:textId="0976310A" w:rsidR="0047209C" w:rsidRDefault="0047209C" w:rsidP="0047209C">
                  <w:pPr>
                    <w:jc w:val="both"/>
                  </w:pPr>
                  <w:r>
                    <w:t xml:space="preserve">Appui à la direction au niveau de la planification des horaires. </w:t>
                  </w:r>
                </w:p>
                <w:p w14:paraId="5CCBA62F" w14:textId="77777777" w:rsidR="0047209C" w:rsidRDefault="0047209C" w:rsidP="0047209C">
                  <w:pPr>
                    <w:jc w:val="both"/>
                  </w:pPr>
                  <w:r>
                    <w:t>Aide à la formation de la gérante.</w:t>
                  </w:r>
                </w:p>
                <w:p w14:paraId="5BBC7AC7" w14:textId="65F05339" w:rsidR="00193E2C" w:rsidRDefault="0047209C" w:rsidP="0047209C">
                  <w:pPr>
                    <w:jc w:val="both"/>
                  </w:pPr>
                  <w:r>
                    <w:t>Gestion de la préparation alimentaire et planification des tâches quotidiennes pour les employés.</w:t>
                  </w:r>
                </w:p>
                <w:p w14:paraId="68BEFA75" w14:textId="77777777" w:rsidR="00193E2C" w:rsidRDefault="00AE7E98" w:rsidP="00193E2C">
                  <w:r>
                    <w:t>Été 2017-Encore employé</w:t>
                  </w:r>
                  <w:r w:rsidR="00193E2C">
                    <w:t xml:space="preserve"> </w:t>
                  </w:r>
                </w:p>
                <w:p w14:paraId="3CF848D7" w14:textId="0FAA1200" w:rsidR="00AE7E98" w:rsidRDefault="00AE7E98" w:rsidP="00193E2C">
                  <w:pPr>
                    <w:pStyle w:val="Titre5"/>
                  </w:pPr>
                </w:p>
              </w:tc>
            </w:tr>
            <w:tr w:rsidR="008F6337" w14:paraId="654CA621" w14:textId="77777777" w:rsidTr="00C61798">
              <w:trPr>
                <w:trHeight w:val="3672"/>
              </w:trPr>
              <w:tc>
                <w:tcPr>
                  <w:tcW w:w="4179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DBBFB46" w14:textId="77777777" w:rsidR="008F6337" w:rsidRPr="005152F2" w:rsidRDefault="00AA5FFF" w:rsidP="008F6337">
                  <w:pPr>
                    <w:pStyle w:val="Titre2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791DC8F9F6747942BC76DF17986611D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fr-FR"/>
                        </w:rPr>
                        <w:t>Formation</w:t>
                      </w:r>
                    </w:sdtContent>
                  </w:sdt>
                </w:p>
                <w:p w14:paraId="1A992913" w14:textId="62EBD1E8" w:rsidR="00653BB3" w:rsidRDefault="00653BB3" w:rsidP="002B3890">
                  <w:pPr>
                    <w:pStyle w:val="Titre4"/>
                  </w:pPr>
                  <w:r>
                    <w:t>BACCALAURÉAT EN SCIENCES INFIRMIÈRES à l’uqar</w:t>
                  </w:r>
                </w:p>
                <w:p w14:paraId="6833CB34" w14:textId="26076AC6" w:rsidR="00653BB3" w:rsidRDefault="00653BB3" w:rsidP="002B3890">
                  <w:pPr>
                    <w:pStyle w:val="Titre4"/>
                  </w:pPr>
                </w:p>
                <w:p w14:paraId="05980274" w14:textId="10EABBB2" w:rsidR="00653BB3" w:rsidRPr="00653BB3" w:rsidRDefault="00653BB3" w:rsidP="002B3890">
                  <w:pPr>
                    <w:pStyle w:val="Titre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En cours</w:t>
                  </w:r>
                </w:p>
                <w:p w14:paraId="4B460574" w14:textId="77777777" w:rsidR="00653BB3" w:rsidRDefault="00653BB3" w:rsidP="002B3890">
                  <w:pPr>
                    <w:pStyle w:val="Titre4"/>
                  </w:pPr>
                </w:p>
                <w:p w14:paraId="784D39CF" w14:textId="77777777" w:rsidR="00653BB3" w:rsidRDefault="00653BB3" w:rsidP="002B3890">
                  <w:pPr>
                    <w:pStyle w:val="Titre4"/>
                  </w:pPr>
                </w:p>
                <w:p w14:paraId="7FB7685F" w14:textId="77777777" w:rsidR="00653BB3" w:rsidRDefault="00653BB3" w:rsidP="002B3890">
                  <w:pPr>
                    <w:pStyle w:val="Titre4"/>
                  </w:pPr>
                </w:p>
                <w:p w14:paraId="44846066" w14:textId="77777777" w:rsidR="00653BB3" w:rsidRDefault="00653BB3" w:rsidP="002B3890">
                  <w:pPr>
                    <w:pStyle w:val="Titre4"/>
                  </w:pPr>
                </w:p>
                <w:p w14:paraId="7FA359FC" w14:textId="3A2BFC8C" w:rsidR="007B2F5C" w:rsidRPr="0043426C" w:rsidRDefault="005F59C7" w:rsidP="002B3890">
                  <w:pPr>
                    <w:pStyle w:val="Titre4"/>
                  </w:pPr>
                  <w:r>
                    <w:t>Science</w:t>
                  </w:r>
                  <w:r w:rsidR="00193E2C">
                    <w:t>s</w:t>
                  </w:r>
                  <w:r>
                    <w:t xml:space="preserve"> infirmière</w:t>
                  </w:r>
                  <w:r w:rsidR="00C61798">
                    <w:t>s</w:t>
                  </w:r>
                </w:p>
                <w:p w14:paraId="38C0032C" w14:textId="77777777" w:rsidR="007B2F5C" w:rsidRPr="005152F2" w:rsidRDefault="005F59C7" w:rsidP="007B2F5C">
                  <w:pPr>
                    <w:pStyle w:val="Titre5"/>
                  </w:pPr>
                  <w:r>
                    <w:t xml:space="preserve">Cégep Limoilou </w:t>
                  </w:r>
                  <w:proofErr w:type="spellStart"/>
                  <w:r>
                    <w:t>Qc</w:t>
                  </w:r>
                  <w:proofErr w:type="spellEnd"/>
                </w:p>
                <w:p w14:paraId="23EFE6D9" w14:textId="77777777" w:rsidR="00BA505D" w:rsidRDefault="005E04A3" w:rsidP="007B2F5C">
                  <w:r>
                    <w:t>Formation en m</w:t>
                  </w:r>
                  <w:r w:rsidR="00BA505D">
                    <w:t>esures d’urgence</w:t>
                  </w:r>
                </w:p>
                <w:p w14:paraId="4577C961" w14:textId="54C1802E" w:rsidR="00BA505D" w:rsidRDefault="005E04A3" w:rsidP="007B2F5C">
                  <w:r>
                    <w:t>Formation RCR</w:t>
                  </w:r>
                </w:p>
                <w:p w14:paraId="1E5F54A8" w14:textId="5B8587CD" w:rsidR="00C61798" w:rsidRDefault="00C61798" w:rsidP="00C61798">
                  <w:pPr>
                    <w:jc w:val="both"/>
                  </w:pPr>
                  <w:r>
                    <w:t xml:space="preserve">            Automne 2017-Décembre 2020</w:t>
                  </w:r>
                </w:p>
                <w:p w14:paraId="2CB7ACDC" w14:textId="1D6F4CF0" w:rsidR="00A40142" w:rsidRDefault="00A40142" w:rsidP="00C61798">
                  <w:pPr>
                    <w:jc w:val="both"/>
                  </w:pPr>
                </w:p>
                <w:p w14:paraId="6296A603" w14:textId="6EB93D08" w:rsidR="00A40142" w:rsidRDefault="00A40142" w:rsidP="00C61798">
                  <w:pPr>
                    <w:jc w:val="both"/>
                  </w:pPr>
                  <w:r>
                    <w:rPr>
                      <w:b/>
                      <w:bCs/>
                    </w:rPr>
                    <w:t xml:space="preserve">       </w:t>
                  </w:r>
                  <w:r w:rsidRPr="00A40142">
                    <w:rPr>
                      <w:b/>
                      <w:bCs/>
                    </w:rPr>
                    <w:t xml:space="preserve">FORMATION OMÉGA DE </w:t>
                  </w:r>
                  <w:proofErr w:type="gramStart"/>
                  <w:r w:rsidRPr="00A40142">
                    <w:rPr>
                      <w:b/>
                      <w:bCs/>
                    </w:rPr>
                    <w:t xml:space="preserve">BASE 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>Assurer</w:t>
                  </w:r>
                  <w:proofErr w:type="gramEnd"/>
                  <w:r>
                    <w:t xml:space="preserve"> la sécurité et celles des autres en situation d’agressivité </w:t>
                  </w:r>
                </w:p>
                <w:p w14:paraId="53673EA9" w14:textId="574C23E0" w:rsidR="00A40142" w:rsidRDefault="00A40142" w:rsidP="00C61798">
                  <w:pPr>
                    <w:jc w:val="both"/>
                  </w:pPr>
                  <w:r>
                    <w:t>Février 2021</w:t>
                  </w:r>
                </w:p>
                <w:p w14:paraId="1F091E05" w14:textId="3BD170E5" w:rsidR="00A40142" w:rsidRDefault="00A40142" w:rsidP="00C61798">
                  <w:pPr>
                    <w:jc w:val="both"/>
                  </w:pPr>
                </w:p>
                <w:p w14:paraId="6CE4DB2E" w14:textId="20C95D26" w:rsidR="00A40142" w:rsidRDefault="00A40142" w:rsidP="00C61798">
                  <w:pPr>
                    <w:jc w:val="both"/>
                    <w:rPr>
                      <w:b/>
                      <w:bCs/>
                    </w:rPr>
                  </w:pPr>
                  <w:r>
                    <w:t xml:space="preserve">         </w:t>
                  </w:r>
                  <w:r>
                    <w:rPr>
                      <w:b/>
                      <w:bCs/>
                    </w:rPr>
                    <w:t xml:space="preserve">FORMATION RCR </w:t>
                  </w:r>
                </w:p>
                <w:p w14:paraId="68073446" w14:textId="79061254" w:rsidR="00A40142" w:rsidRPr="00A40142" w:rsidRDefault="00A40142" w:rsidP="00C61798">
                  <w:pPr>
                    <w:jc w:val="both"/>
                  </w:pPr>
                  <w:r>
                    <w:rPr>
                      <w:b/>
                      <w:bCs/>
                    </w:rPr>
                    <w:t xml:space="preserve">           </w:t>
                  </w:r>
                  <w:r>
                    <w:t>Automne 2020</w:t>
                  </w:r>
                </w:p>
                <w:p w14:paraId="1F757112" w14:textId="77777777" w:rsidR="00BA505D" w:rsidRDefault="00BA505D" w:rsidP="007B2F5C">
                  <w:pPr>
                    <w:rPr>
                      <w:b/>
                      <w:bCs/>
                    </w:rPr>
                  </w:pPr>
                </w:p>
                <w:p w14:paraId="777F896A" w14:textId="77777777" w:rsidR="00AE7E98" w:rsidRDefault="00AE7E98" w:rsidP="007B2F5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DIPLÔME D’ÉTUDES SECONDAIRE</w:t>
                  </w:r>
                </w:p>
                <w:p w14:paraId="72C7AB74" w14:textId="77777777" w:rsidR="00AE7E98" w:rsidRPr="00AE7E98" w:rsidRDefault="00AE7E98" w:rsidP="007B2F5C">
                  <w:r>
                    <w:t>Externat Saint-Jean-Eudes</w:t>
                  </w:r>
                </w:p>
                <w:p w14:paraId="71097C65" w14:textId="7A97E78B" w:rsidR="00BA505D" w:rsidRDefault="00BA505D" w:rsidP="007B2F5C">
                  <w:r>
                    <w:t>Concentration Soccer/Anglais enrichi</w:t>
                  </w:r>
                </w:p>
                <w:p w14:paraId="13F62741" w14:textId="77777777" w:rsidR="00AE7E98" w:rsidRPr="00BA505D" w:rsidRDefault="00AE7E98" w:rsidP="007B2F5C">
                  <w:r>
                    <w:t>Automne 2012-Juin 2017</w:t>
                  </w:r>
                </w:p>
              </w:tc>
            </w:tr>
            <w:tr w:rsidR="008F6337" w14:paraId="5759B830" w14:textId="77777777" w:rsidTr="00C61798">
              <w:tc>
                <w:tcPr>
                  <w:tcW w:w="4179" w:type="dxa"/>
                </w:tcPr>
                <w:p w14:paraId="488E1EB3" w14:textId="77777777" w:rsidR="008F6337" w:rsidRPr="005152F2" w:rsidRDefault="00AA5FFF" w:rsidP="008F6337">
                  <w:pPr>
                    <w:pStyle w:val="Titre2"/>
                  </w:pPr>
                  <w:sdt>
                    <w:sdtPr>
                      <w:alias w:val="Expérience de bénévolat ou d’animation :"/>
                      <w:tag w:val="Expérience de bénévolat ou d’animation :"/>
                      <w:id w:val="-1093778966"/>
                      <w:placeholder>
                        <w:docPart w:val="43DD0A60E0B8724A86F34CEBB933DE1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A6C26" w:rsidRPr="002A6C26">
                        <w:rPr>
                          <w:lang w:bidi="fr-FR"/>
                        </w:rPr>
                        <w:t>EXPÉRIENCE DE BÉNÉVOLAT</w:t>
                      </w:r>
                      <w:r w:rsidR="003053D9" w:rsidRPr="005152F2">
                        <w:rPr>
                          <w:lang w:bidi="fr-FR"/>
                        </w:rPr>
                        <w:t xml:space="preserve"> ou d’animation</w:t>
                      </w:r>
                    </w:sdtContent>
                  </w:sdt>
                </w:p>
                <w:p w14:paraId="0F3C8349" w14:textId="77777777" w:rsidR="00BA505D" w:rsidRPr="00BA505D" w:rsidRDefault="00BA505D" w:rsidP="008F6337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BA505D">
                    <w:rPr>
                      <w:b/>
                      <w:bCs/>
                    </w:rPr>
                    <w:t xml:space="preserve">Ambassadrice du </w:t>
                  </w:r>
                  <w:r w:rsidRPr="00BA505D">
                    <w:rPr>
                      <w:b/>
                      <w:bCs/>
                      <w:i/>
                      <w:iCs/>
                      <w:u w:val="single"/>
                    </w:rPr>
                    <w:t xml:space="preserve">Club Entrepreneurial en Santé Global Préventive </w:t>
                  </w:r>
                  <w:r w:rsidR="005E04A3">
                    <w:rPr>
                      <w:b/>
                      <w:bCs/>
                      <w:i/>
                      <w:iCs/>
                      <w:u w:val="single"/>
                    </w:rPr>
                    <w:t xml:space="preserve">du </w:t>
                  </w:r>
                  <w:proofErr w:type="spellStart"/>
                  <w:r w:rsidR="005E04A3">
                    <w:rPr>
                      <w:b/>
                      <w:bCs/>
                      <w:i/>
                      <w:iCs/>
                      <w:u w:val="single"/>
                    </w:rPr>
                    <w:t>Cépep</w:t>
                  </w:r>
                  <w:proofErr w:type="spellEnd"/>
                  <w:r w:rsidR="005E04A3">
                    <w:rPr>
                      <w:b/>
                      <w:bCs/>
                      <w:i/>
                      <w:iCs/>
                      <w:u w:val="single"/>
                    </w:rPr>
                    <w:t xml:space="preserve"> Limoilou</w:t>
                  </w:r>
                </w:p>
                <w:p w14:paraId="1F853B39" w14:textId="77777777" w:rsidR="00BA505D" w:rsidRDefault="00BA505D" w:rsidP="008F6337">
                  <w:r>
                    <w:t xml:space="preserve">Au Club Santé nous souhaitons répondre au vide de service et agir avec des étudiants pour les étudiants ! </w:t>
                  </w:r>
                </w:p>
                <w:p w14:paraId="553DB9EB" w14:textId="77777777" w:rsidR="00BA505D" w:rsidRDefault="00BA505D" w:rsidP="00193E2C">
                  <w:r>
                    <w:t>Notre but : Répondre aux besoins des étudiants et diffuser de l’information de qualité</w:t>
                  </w:r>
                </w:p>
                <w:p w14:paraId="42F4604E" w14:textId="77777777" w:rsidR="00F318AA" w:rsidRDefault="00F318AA" w:rsidP="00F318AA">
                  <w:pPr>
                    <w:rPr>
                      <w:b/>
                      <w:bCs/>
                    </w:rPr>
                  </w:pPr>
                </w:p>
                <w:p w14:paraId="4B7E3B9C" w14:textId="47890B8E" w:rsidR="00BA505D" w:rsidRDefault="00BA505D" w:rsidP="008F6337">
                  <w:pPr>
                    <w:rPr>
                      <w:b/>
                      <w:bCs/>
                    </w:rPr>
                  </w:pPr>
                </w:p>
                <w:p w14:paraId="44C1BC18" w14:textId="77777777" w:rsidR="00AE7E98" w:rsidRPr="00BA505D" w:rsidRDefault="00AE7E98" w:rsidP="008F6337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7FBF09E" w14:textId="77777777" w:rsidR="008F6337" w:rsidRPr="005152F2" w:rsidRDefault="008F6337" w:rsidP="003856C9"/>
        </w:tc>
      </w:tr>
    </w:tbl>
    <w:p w14:paraId="53540B28" w14:textId="77777777" w:rsidR="00E941EF" w:rsidRDefault="00E941EF" w:rsidP="0019561F">
      <w:pPr>
        <w:pStyle w:val="Sansinterligne"/>
      </w:pPr>
    </w:p>
    <w:sectPr w:rsidR="00E941EF" w:rsidSect="00FA0B9E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D099C" w14:textId="77777777" w:rsidR="00AA5FFF" w:rsidRDefault="00AA5FFF" w:rsidP="003856C9">
      <w:pPr>
        <w:spacing w:after="0" w:line="240" w:lineRule="auto"/>
      </w:pPr>
      <w:r>
        <w:separator/>
      </w:r>
    </w:p>
  </w:endnote>
  <w:endnote w:type="continuationSeparator" w:id="0">
    <w:p w14:paraId="142D806D" w14:textId="77777777" w:rsidR="00AA5FFF" w:rsidRDefault="00AA5FF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E2DF" w14:textId="77777777" w:rsidR="003856C9" w:rsidRDefault="007803B7" w:rsidP="007803B7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C27316E" wp14:editId="76A0123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856A719" id="Groupe 4" o:spid="_x0000_s1026" alt="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&#13;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2A6C26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BC174" w14:textId="77777777" w:rsidR="001765FE" w:rsidRDefault="00DC79BB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3496B4BD" wp14:editId="14A0905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 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5A46AE6" id="Groupe 4" o:spid="_x0000_s1026" alt="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&#13;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315BE" w14:textId="77777777" w:rsidR="00AA5FFF" w:rsidRDefault="00AA5FFF" w:rsidP="003856C9">
      <w:pPr>
        <w:spacing w:after="0" w:line="240" w:lineRule="auto"/>
      </w:pPr>
      <w:r>
        <w:separator/>
      </w:r>
    </w:p>
  </w:footnote>
  <w:footnote w:type="continuationSeparator" w:id="0">
    <w:p w14:paraId="4E58C6E1" w14:textId="77777777" w:rsidR="00AA5FFF" w:rsidRDefault="00AA5FF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33D7B" w14:textId="77777777" w:rsidR="003856C9" w:rsidRDefault="007803B7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B8436A2" wp14:editId="2A30C5F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99C630D" id="Groupe 17" o:spid="_x0000_s1026" alt="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&#13;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2A711" w14:textId="77777777" w:rsidR="00DC79BB" w:rsidRDefault="00DC79BB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75E8A0B9" wp14:editId="786ACF1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375A1C3" id="Groupe 17" o:spid="_x0000_s1026" alt="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&#13;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7"/>
    <w:rsid w:val="00052BE1"/>
    <w:rsid w:val="0007412A"/>
    <w:rsid w:val="0010199E"/>
    <w:rsid w:val="00162F0B"/>
    <w:rsid w:val="0016594E"/>
    <w:rsid w:val="001765FE"/>
    <w:rsid w:val="00193E2C"/>
    <w:rsid w:val="0019561F"/>
    <w:rsid w:val="001B32D2"/>
    <w:rsid w:val="001B6201"/>
    <w:rsid w:val="00217BA1"/>
    <w:rsid w:val="00293993"/>
    <w:rsid w:val="00293B83"/>
    <w:rsid w:val="002A165D"/>
    <w:rsid w:val="002A3621"/>
    <w:rsid w:val="002A6C26"/>
    <w:rsid w:val="002B3890"/>
    <w:rsid w:val="002B7747"/>
    <w:rsid w:val="002C77B9"/>
    <w:rsid w:val="002F485A"/>
    <w:rsid w:val="003053D9"/>
    <w:rsid w:val="0034351D"/>
    <w:rsid w:val="003856C9"/>
    <w:rsid w:val="00396369"/>
    <w:rsid w:val="003F4D31"/>
    <w:rsid w:val="004041FB"/>
    <w:rsid w:val="0043426C"/>
    <w:rsid w:val="00441EB9"/>
    <w:rsid w:val="004540F9"/>
    <w:rsid w:val="00463463"/>
    <w:rsid w:val="0047209C"/>
    <w:rsid w:val="00472186"/>
    <w:rsid w:val="00473EF8"/>
    <w:rsid w:val="004760E5"/>
    <w:rsid w:val="00485DD2"/>
    <w:rsid w:val="004D22BB"/>
    <w:rsid w:val="00501443"/>
    <w:rsid w:val="00514168"/>
    <w:rsid w:val="005152F2"/>
    <w:rsid w:val="005172DD"/>
    <w:rsid w:val="00534E4E"/>
    <w:rsid w:val="00551D35"/>
    <w:rsid w:val="00557019"/>
    <w:rsid w:val="005674AC"/>
    <w:rsid w:val="005A1E51"/>
    <w:rsid w:val="005A7E57"/>
    <w:rsid w:val="005E04A3"/>
    <w:rsid w:val="005F59C7"/>
    <w:rsid w:val="00605271"/>
    <w:rsid w:val="00612725"/>
    <w:rsid w:val="00616FF4"/>
    <w:rsid w:val="00653BB3"/>
    <w:rsid w:val="0066682C"/>
    <w:rsid w:val="006A3CE7"/>
    <w:rsid w:val="00743379"/>
    <w:rsid w:val="007803B7"/>
    <w:rsid w:val="007B2F5C"/>
    <w:rsid w:val="007C5F05"/>
    <w:rsid w:val="007D122B"/>
    <w:rsid w:val="00832043"/>
    <w:rsid w:val="00832F81"/>
    <w:rsid w:val="0088355F"/>
    <w:rsid w:val="008C7CA2"/>
    <w:rsid w:val="008E7582"/>
    <w:rsid w:val="008F6337"/>
    <w:rsid w:val="009429B1"/>
    <w:rsid w:val="00A40142"/>
    <w:rsid w:val="00A42F91"/>
    <w:rsid w:val="00A6152F"/>
    <w:rsid w:val="00AA5FFF"/>
    <w:rsid w:val="00AE7E98"/>
    <w:rsid w:val="00AF1258"/>
    <w:rsid w:val="00B01E52"/>
    <w:rsid w:val="00B14702"/>
    <w:rsid w:val="00B550FC"/>
    <w:rsid w:val="00B85871"/>
    <w:rsid w:val="00B93310"/>
    <w:rsid w:val="00BA2B8A"/>
    <w:rsid w:val="00BA505D"/>
    <w:rsid w:val="00BC1F18"/>
    <w:rsid w:val="00BD03D6"/>
    <w:rsid w:val="00BD2E58"/>
    <w:rsid w:val="00BF6BAB"/>
    <w:rsid w:val="00C007A5"/>
    <w:rsid w:val="00C2088B"/>
    <w:rsid w:val="00C4403A"/>
    <w:rsid w:val="00C61798"/>
    <w:rsid w:val="00C9368A"/>
    <w:rsid w:val="00CE6306"/>
    <w:rsid w:val="00D11C4D"/>
    <w:rsid w:val="00D5067A"/>
    <w:rsid w:val="00D81946"/>
    <w:rsid w:val="00DC79BB"/>
    <w:rsid w:val="00DE156F"/>
    <w:rsid w:val="00E34D58"/>
    <w:rsid w:val="00E941EF"/>
    <w:rsid w:val="00EB1C1B"/>
    <w:rsid w:val="00F318AA"/>
    <w:rsid w:val="00F56435"/>
    <w:rsid w:val="00FA07AA"/>
    <w:rsid w:val="00FA0B9E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7AD99"/>
  <w15:chartTrackingRefBased/>
  <w15:docId w15:val="{B54439F8-F561-A645-A6D8-E37CF878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Titre1">
    <w:name w:val="heading 1"/>
    <w:basedOn w:val="Normal"/>
    <w:link w:val="Titre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0"/>
    <w:qFormat/>
    <w:rsid w:val="005A7E57"/>
    <w:pPr>
      <w:spacing w:after="0" w:line="240" w:lineRule="auto"/>
    </w:pPr>
  </w:style>
  <w:style w:type="paragraph" w:customStyle="1" w:styleId="lmentgraphique">
    <w:name w:val="Élément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iankadesgagne/Library/Containers/com.microsoft.Word/Data/Library/Application%20Support/Microsoft/Office/16.0/DTS/fr-CA%7b7388490B-21B6-AF4F-987E-5D431BA07724%7d/%7b5F09F779-2CB1-3747-AE39-48F798546186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F4EEBB69CCF24C8C502E1E09122E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E2123-CE27-D346-8B42-AC8D9789ECB4}"/>
      </w:docPartPr>
      <w:docPartBody>
        <w:p w:rsidR="007A0332" w:rsidRDefault="00B85877">
          <w:pPr>
            <w:pStyle w:val="C2F4EEBB69CCF24C8C502E1E09122E4E"/>
          </w:pPr>
          <w:r w:rsidRPr="005152F2">
            <w:rPr>
              <w:lang w:bidi="fr-FR"/>
            </w:rPr>
            <w:t>Votre nom</w:t>
          </w:r>
        </w:p>
      </w:docPartBody>
    </w:docPart>
    <w:docPart>
      <w:docPartPr>
        <w:name w:val="FCD1854C315F9A4E95210C79ED949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D1BD2-5938-3D4D-A9C3-404909B5D100}"/>
      </w:docPartPr>
      <w:docPartBody>
        <w:p w:rsidR="007A0332" w:rsidRDefault="00B85877">
          <w:pPr>
            <w:pStyle w:val="FCD1854C315F9A4E95210C79ED949060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C7A5AC4C918F664CB1F4FD462D78B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4FD54-B412-A44F-8F9B-1CD080EDB5C1}"/>
      </w:docPartPr>
      <w:docPartBody>
        <w:p w:rsidR="007A0332" w:rsidRDefault="00B85877">
          <w:pPr>
            <w:pStyle w:val="C7A5AC4C918F664CB1F4FD462D78B2E5"/>
          </w:pPr>
          <w:r w:rsidRPr="002A6C26">
            <w:rPr>
              <w:lang w:bidi="fr-FR"/>
            </w:rPr>
            <w:t>EXPÉRIENCE</w:t>
          </w:r>
        </w:p>
      </w:docPartBody>
    </w:docPart>
    <w:docPart>
      <w:docPartPr>
        <w:name w:val="791DC8F9F6747942BC76DF1798661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B5F62-495F-7B48-BCAE-42952553B29B}"/>
      </w:docPartPr>
      <w:docPartBody>
        <w:p w:rsidR="007A0332" w:rsidRDefault="00B85877">
          <w:pPr>
            <w:pStyle w:val="791DC8F9F6747942BC76DF17986611D3"/>
          </w:pPr>
          <w:r w:rsidRPr="005152F2">
            <w:rPr>
              <w:lang w:bidi="fr-FR"/>
            </w:rPr>
            <w:t>Formation</w:t>
          </w:r>
        </w:p>
      </w:docPartBody>
    </w:docPart>
    <w:docPart>
      <w:docPartPr>
        <w:name w:val="43DD0A60E0B8724A86F34CEBB933D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E886C-AAB3-6D4A-BA23-A8843382AD32}"/>
      </w:docPartPr>
      <w:docPartBody>
        <w:p w:rsidR="007A0332" w:rsidRDefault="00B85877">
          <w:pPr>
            <w:pStyle w:val="43DD0A60E0B8724A86F34CEBB933DE1D"/>
          </w:pPr>
          <w:r w:rsidRPr="002A6C26">
            <w:rPr>
              <w:lang w:bidi="fr-FR"/>
            </w:rPr>
            <w:t>EXPÉRIENCE DE BÉNÉVOLAT</w:t>
          </w:r>
          <w:r w:rsidRPr="005152F2">
            <w:rPr>
              <w:lang w:bidi="fr-FR"/>
            </w:rPr>
            <w:t xml:space="preserve"> ou d’animation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77"/>
    <w:rsid w:val="00195E3B"/>
    <w:rsid w:val="002540DF"/>
    <w:rsid w:val="006654AF"/>
    <w:rsid w:val="007A0332"/>
    <w:rsid w:val="00807814"/>
    <w:rsid w:val="00877309"/>
    <w:rsid w:val="0094063D"/>
    <w:rsid w:val="00A43336"/>
    <w:rsid w:val="00A8747D"/>
    <w:rsid w:val="00B85877"/>
    <w:rsid w:val="00B919B5"/>
    <w:rsid w:val="00BA2A21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2F4EEBB69CCF24C8C502E1E09122E4E">
    <w:name w:val="C2F4EEBB69CCF24C8C502E1E09122E4E"/>
  </w:style>
  <w:style w:type="paragraph" w:customStyle="1" w:styleId="FCD1854C315F9A4E95210C79ED949060">
    <w:name w:val="FCD1854C315F9A4E95210C79ED949060"/>
  </w:style>
  <w:style w:type="paragraph" w:customStyle="1" w:styleId="C7A5AC4C918F664CB1F4FD462D78B2E5">
    <w:name w:val="C7A5AC4C918F664CB1F4FD462D78B2E5"/>
  </w:style>
  <w:style w:type="paragraph" w:customStyle="1" w:styleId="791DC8F9F6747942BC76DF17986611D3">
    <w:name w:val="791DC8F9F6747942BC76DF17986611D3"/>
  </w:style>
  <w:style w:type="paragraph" w:customStyle="1" w:styleId="43DD0A60E0B8724A86F34CEBB933DE1D">
    <w:name w:val="43DD0A60E0B8724A86F34CEBB933D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{5F09F779-2CB1-3747-AE39-48F798546186}tf16392740.dotx</Template>
  <TotalTime>0</TotalTime>
  <Pages>3</Pages>
  <Words>255</Words>
  <Characters>1402</Characters>
  <Application>Microsoft Office Word</Application>
  <DocSecurity>0</DocSecurity>
  <Lines>38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
Laliberté
Desgagné</dc:creator>
  <cp:keywords/>
  <dc:description/>
  <cp:lastModifiedBy>Bianka Laliberte Desgagne</cp:lastModifiedBy>
  <cp:revision>2</cp:revision>
  <cp:lastPrinted>2020-02-21T01:51:00Z</cp:lastPrinted>
  <dcterms:created xsi:type="dcterms:W3CDTF">2022-01-11T23:35:00Z</dcterms:created>
  <dcterms:modified xsi:type="dcterms:W3CDTF">2022-01-11T23:35:00Z</dcterms:modified>
</cp:coreProperties>
</file>