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2452" w14:textId="150AAA7E" w:rsidR="00816216" w:rsidRDefault="00C34224" w:rsidP="00141A4C">
      <w:pPr>
        <w:pStyle w:val="Titre"/>
      </w:pPr>
      <w:r>
        <w:t>Camille Martinet</w:t>
      </w:r>
    </w:p>
    <w:p w14:paraId="444C1CF4" w14:textId="4F9ADE3A" w:rsidR="00141A4C" w:rsidRDefault="00C34224" w:rsidP="00141A4C">
      <w:r>
        <w:t>31 chemin des Arpenteurs, Bassin</w:t>
      </w:r>
      <w:r w:rsidR="00141A4C">
        <w:rPr>
          <w:lang w:bidi="fr-FR"/>
        </w:rPr>
        <w:t> | </w:t>
      </w:r>
      <w:r>
        <w:t>418-969-7484</w:t>
      </w:r>
      <w:r w:rsidR="00141A4C">
        <w:rPr>
          <w:lang w:bidi="fr-FR"/>
        </w:rPr>
        <w:t> | </w:t>
      </w:r>
      <w:r>
        <w:t>camillemartinet2000@hotmail.com</w:t>
      </w:r>
    </w:p>
    <w:p w14:paraId="36FF9B33" w14:textId="77777777" w:rsidR="006270A9" w:rsidRDefault="00613CC1" w:rsidP="00141A4C">
      <w:pPr>
        <w:pStyle w:val="Titre1"/>
      </w:pPr>
      <w:sdt>
        <w:sdtPr>
          <w:alias w:val="Objectif :"/>
          <w:tag w:val="Objectif :"/>
          <w:id w:val="-731932020"/>
          <w:placeholder>
            <w:docPart w:val="34833675A5584F75B2EBD5D0814A75C9"/>
          </w:placeholder>
          <w:temporary/>
          <w:showingPlcHdr/>
          <w15:appearance w15:val="hidden"/>
        </w:sdtPr>
        <w:sdtEndPr/>
        <w:sdtContent>
          <w:r w:rsidR="009D5933">
            <w:rPr>
              <w:lang w:bidi="fr-FR"/>
            </w:rPr>
            <w:t>Objectif</w:t>
          </w:r>
        </w:sdtContent>
      </w:sdt>
    </w:p>
    <w:p w14:paraId="06F1D636" w14:textId="5A643A3A" w:rsidR="006270A9" w:rsidRDefault="006C029C">
      <w:r>
        <w:t>Pouvoir a</w:t>
      </w:r>
      <w:r w:rsidR="00C34224" w:rsidRPr="00C34224">
        <w:t xml:space="preserve">pporter mon aide </w:t>
      </w:r>
      <w:r>
        <w:t>à effectuer</w:t>
      </w:r>
      <w:r w:rsidR="00C34224" w:rsidRPr="00C34224">
        <w:t xml:space="preserve"> différentes tâches et veiller au mieux-être des personnes aux besoins particuliers.</w:t>
      </w:r>
    </w:p>
    <w:sdt>
      <w:sdtPr>
        <w:alias w:val="Formation :"/>
        <w:tag w:val="Formation :"/>
        <w:id w:val="807127995"/>
        <w:placeholder>
          <w:docPart w:val="85B569FCD2244D949BADB0A11FF0AA2A"/>
        </w:placeholder>
        <w:temporary/>
        <w:showingPlcHdr/>
        <w15:appearance w15:val="hidden"/>
      </w:sdtPr>
      <w:sdtEndPr/>
      <w:sdtContent>
        <w:p w14:paraId="06B39190" w14:textId="77777777" w:rsidR="006270A9" w:rsidRDefault="009D5933">
          <w:pPr>
            <w:pStyle w:val="Titre1"/>
          </w:pPr>
          <w:r>
            <w:rPr>
              <w:lang w:bidi="fr-FR"/>
            </w:rPr>
            <w:t>Formation</w:t>
          </w:r>
        </w:p>
      </w:sdtContent>
    </w:sdt>
    <w:p w14:paraId="31E400C7" w14:textId="7A4175F5" w:rsidR="006270A9" w:rsidRDefault="00C34224">
      <w:pPr>
        <w:pStyle w:val="Titre2"/>
      </w:pPr>
      <w:r>
        <w:t>TDG (Test de développement général)</w:t>
      </w:r>
      <w:r w:rsidR="009D5933">
        <w:rPr>
          <w:lang w:bidi="fr-FR"/>
        </w:rPr>
        <w:t> | </w:t>
      </w:r>
      <w:r>
        <w:t>Mars 2019</w:t>
      </w:r>
      <w:r w:rsidR="009D5933">
        <w:rPr>
          <w:lang w:bidi="fr-FR"/>
        </w:rPr>
        <w:t> | </w:t>
      </w:r>
      <w:r>
        <w:t>centre de formation des adultes des iles</w:t>
      </w:r>
    </w:p>
    <w:p w14:paraId="72976A31" w14:textId="6E5DB3AB" w:rsidR="006270A9" w:rsidRDefault="00C34224" w:rsidP="00C34224">
      <w:r w:rsidRPr="00C34224">
        <w:t>En voie d'obtenir mon diplôme d'étude secondaire. Obtention du T.D.G, afin d'équivaloir mon diplôme et pouvoir ainsi, avoir plus de possibilités professionnellement.</w:t>
      </w:r>
    </w:p>
    <w:sdt>
      <w:sdtPr>
        <w:alias w:val="Expérience :"/>
        <w:tag w:val="Expérience :"/>
        <w:id w:val="171684534"/>
        <w:placeholder>
          <w:docPart w:val="401812B980AA4C4C972D916A59B7C9EE"/>
        </w:placeholder>
        <w:temporary/>
        <w:showingPlcHdr/>
        <w15:appearance w15:val="hidden"/>
      </w:sdtPr>
      <w:sdtEndPr/>
      <w:sdtContent>
        <w:p w14:paraId="35D1D296" w14:textId="77777777" w:rsidR="006270A9" w:rsidRDefault="009D5933">
          <w:pPr>
            <w:pStyle w:val="Titre1"/>
          </w:pPr>
          <w:r>
            <w:rPr>
              <w:lang w:bidi="fr-FR"/>
            </w:rPr>
            <w:t>Expérience</w:t>
          </w:r>
        </w:p>
      </w:sdtContent>
    </w:sdt>
    <w:p w14:paraId="4D8896D6" w14:textId="0EF26CC6" w:rsidR="006270A9" w:rsidRDefault="00C34224">
      <w:pPr>
        <w:pStyle w:val="Titre2"/>
      </w:pPr>
      <w:r>
        <w:t>Caissière et technicienne administrative</w:t>
      </w:r>
      <w:r w:rsidR="009D5933">
        <w:rPr>
          <w:lang w:bidi="fr-FR"/>
        </w:rPr>
        <w:t> | </w:t>
      </w:r>
      <w:r>
        <w:t>coop l’unité</w:t>
      </w:r>
      <w:r w:rsidR="009D5933">
        <w:rPr>
          <w:lang w:bidi="fr-FR"/>
        </w:rPr>
        <w:t> | </w:t>
      </w:r>
      <w:r>
        <w:t>janvier 2019 – aout 2019</w:t>
      </w:r>
    </w:p>
    <w:p w14:paraId="0C0F817D" w14:textId="553DBFCB" w:rsidR="006270A9" w:rsidRDefault="00C34224" w:rsidP="00C34224">
      <w:pPr>
        <w:pStyle w:val="Listepuces"/>
        <w:numPr>
          <w:ilvl w:val="0"/>
          <w:numId w:val="0"/>
        </w:numPr>
        <w:ind w:left="216"/>
      </w:pPr>
      <w:r w:rsidRPr="00C34224">
        <w:t>Servir le client, m'assurer de donner un service exemplaire et effectuer quelques tâches administrative</w:t>
      </w:r>
      <w:r>
        <w:t xml:space="preserve">s </w:t>
      </w:r>
      <w:r w:rsidRPr="00C34224">
        <w:t>; effectuer les dépôts hebdomadaire</w:t>
      </w:r>
      <w:r>
        <w:t>s</w:t>
      </w:r>
      <w:r w:rsidRPr="00C34224">
        <w:t>, gérer les caissières, vérifier que toutes les caisses soient balancées, trouver le problème s’il y avait un débalancement et classer des factures.</w:t>
      </w:r>
    </w:p>
    <w:p w14:paraId="49E7418C" w14:textId="4EBB2F3D" w:rsidR="006270A9" w:rsidRDefault="00C34224">
      <w:pPr>
        <w:pStyle w:val="Titre2"/>
      </w:pPr>
      <w:r>
        <w:rPr>
          <w:lang w:bidi="fr-FR"/>
        </w:rPr>
        <w:t>assistante gérante</w:t>
      </w:r>
      <w:r w:rsidR="009D5933">
        <w:rPr>
          <w:lang w:bidi="fr-FR"/>
        </w:rPr>
        <w:t> | </w:t>
      </w:r>
      <w:r>
        <w:t>Boutique studio</w:t>
      </w:r>
      <w:r w:rsidR="009D5933">
        <w:rPr>
          <w:lang w:bidi="fr-FR"/>
        </w:rPr>
        <w:t> | </w:t>
      </w:r>
      <w:r>
        <w:t>aout 2019 – janvier 2021</w:t>
      </w:r>
    </w:p>
    <w:p w14:paraId="47CA66FC" w14:textId="18958362" w:rsidR="001B29CF" w:rsidRDefault="00C34224" w:rsidP="00C34224">
      <w:pPr>
        <w:pStyle w:val="Listepuces"/>
        <w:numPr>
          <w:ilvl w:val="0"/>
          <w:numId w:val="0"/>
        </w:numPr>
        <w:ind w:left="216"/>
      </w:pPr>
      <w:r w:rsidRPr="00C34224">
        <w:t>Effectuer les commandes, faire les horaires des employés, servir le client, m'assurer que les objectifs de ventes soient atteints.</w:t>
      </w:r>
    </w:p>
    <w:p w14:paraId="3ADDFF3F" w14:textId="7195FA03" w:rsidR="00C34224" w:rsidRDefault="00C34224" w:rsidP="00C34224">
      <w:pPr>
        <w:pStyle w:val="Listepuces"/>
        <w:numPr>
          <w:ilvl w:val="0"/>
          <w:numId w:val="0"/>
        </w:numPr>
        <w:ind w:left="216"/>
      </w:pPr>
    </w:p>
    <w:p w14:paraId="21A53509" w14:textId="4EF6A13F" w:rsidR="00C34224" w:rsidRDefault="00C34224" w:rsidP="00C34224">
      <w:pPr>
        <w:pStyle w:val="Titre1"/>
      </w:pPr>
      <w:r>
        <w:t xml:space="preserve">Qualités </w:t>
      </w:r>
    </w:p>
    <w:p w14:paraId="6694D36A" w14:textId="34F65036" w:rsidR="00C34224" w:rsidRDefault="00C34224" w:rsidP="00C34224">
      <w:pPr>
        <w:pStyle w:val="Paragraphedeliste"/>
        <w:numPr>
          <w:ilvl w:val="0"/>
          <w:numId w:val="24"/>
        </w:numPr>
      </w:pPr>
      <w:r>
        <w:t xml:space="preserve">Bonne capacité d’adaptation </w:t>
      </w:r>
    </w:p>
    <w:p w14:paraId="686FEA14" w14:textId="54E7C7C4" w:rsidR="00C34224" w:rsidRDefault="00C34224" w:rsidP="00C34224">
      <w:pPr>
        <w:pStyle w:val="Paragraphedeliste"/>
        <w:numPr>
          <w:ilvl w:val="0"/>
          <w:numId w:val="24"/>
        </w:numPr>
      </w:pPr>
      <w:r>
        <w:t>Minutieuse</w:t>
      </w:r>
    </w:p>
    <w:p w14:paraId="5AE78CF5" w14:textId="55EB0341" w:rsidR="00C34224" w:rsidRDefault="00C34224" w:rsidP="00C34224">
      <w:pPr>
        <w:pStyle w:val="Paragraphedeliste"/>
        <w:numPr>
          <w:ilvl w:val="0"/>
          <w:numId w:val="24"/>
        </w:numPr>
      </w:pPr>
      <w:r>
        <w:t xml:space="preserve">Responsable et autonome </w:t>
      </w:r>
    </w:p>
    <w:p w14:paraId="33E8B951" w14:textId="15F1AB4A" w:rsidR="00C34224" w:rsidRDefault="00C34224" w:rsidP="00C34224">
      <w:pPr>
        <w:pStyle w:val="Paragraphedeliste"/>
        <w:numPr>
          <w:ilvl w:val="0"/>
          <w:numId w:val="24"/>
        </w:numPr>
      </w:pPr>
      <w:r>
        <w:t xml:space="preserve">Ponctuelle </w:t>
      </w:r>
    </w:p>
    <w:p w14:paraId="734505D4" w14:textId="521AB4A9" w:rsidR="00C34224" w:rsidRDefault="00C34224" w:rsidP="00C34224">
      <w:pPr>
        <w:pStyle w:val="Paragraphedeliste"/>
        <w:numPr>
          <w:ilvl w:val="0"/>
          <w:numId w:val="24"/>
        </w:numPr>
      </w:pPr>
      <w:r>
        <w:t xml:space="preserve">Dynamique </w:t>
      </w:r>
    </w:p>
    <w:p w14:paraId="65919F51" w14:textId="63EF7081" w:rsidR="006C029C" w:rsidRDefault="006C029C" w:rsidP="00C34224">
      <w:pPr>
        <w:pStyle w:val="Paragraphedeliste"/>
        <w:numPr>
          <w:ilvl w:val="0"/>
          <w:numId w:val="24"/>
        </w:numPr>
      </w:pPr>
      <w:r>
        <w:t>Empathique</w:t>
      </w:r>
    </w:p>
    <w:p w14:paraId="10C836DC" w14:textId="77777777" w:rsidR="00C34224" w:rsidRPr="00C34224" w:rsidRDefault="00C34224" w:rsidP="00C34224"/>
    <w:p w14:paraId="15A84C2E" w14:textId="747F457E" w:rsidR="00C34224" w:rsidRDefault="00C34224" w:rsidP="00C34224">
      <w:pPr>
        <w:pStyle w:val="Listepuces"/>
        <w:numPr>
          <w:ilvl w:val="0"/>
          <w:numId w:val="0"/>
        </w:numPr>
        <w:ind w:left="216"/>
      </w:pPr>
    </w:p>
    <w:p w14:paraId="5199E93C" w14:textId="77777777" w:rsidR="00C34224" w:rsidRPr="001B29CF" w:rsidRDefault="00C34224" w:rsidP="00C34224">
      <w:pPr>
        <w:pStyle w:val="Listepuces"/>
        <w:numPr>
          <w:ilvl w:val="0"/>
          <w:numId w:val="0"/>
        </w:numPr>
        <w:ind w:left="216"/>
      </w:pPr>
    </w:p>
    <w:sectPr w:rsidR="00C34224" w:rsidRPr="001B29CF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4323" w14:textId="77777777" w:rsidR="00613CC1" w:rsidRDefault="00613CC1">
      <w:pPr>
        <w:spacing w:after="0"/>
      </w:pPr>
      <w:r>
        <w:separator/>
      </w:r>
    </w:p>
  </w:endnote>
  <w:endnote w:type="continuationSeparator" w:id="0">
    <w:p w14:paraId="07B0C128" w14:textId="77777777" w:rsidR="00613CC1" w:rsidRDefault="00613C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21E74" w14:textId="77777777" w:rsidR="006270A9" w:rsidRDefault="009D5933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1F0C36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C5EB" w14:textId="77777777" w:rsidR="00613CC1" w:rsidRDefault="00613CC1">
      <w:pPr>
        <w:spacing w:after="0"/>
      </w:pPr>
      <w:r>
        <w:separator/>
      </w:r>
    </w:p>
  </w:footnote>
  <w:footnote w:type="continuationSeparator" w:id="0">
    <w:p w14:paraId="358E8E5B" w14:textId="77777777" w:rsidR="00613CC1" w:rsidRDefault="00613C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epuc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52510F"/>
    <w:multiLevelType w:val="hybridMultilevel"/>
    <w:tmpl w:val="D070F5A8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stenum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2"/>
  </w:num>
  <w:num w:numId="17">
    <w:abstractNumId w:val="16"/>
  </w:num>
  <w:num w:numId="18">
    <w:abstractNumId w:val="10"/>
  </w:num>
  <w:num w:numId="19">
    <w:abstractNumId w:val="20"/>
  </w:num>
  <w:num w:numId="20">
    <w:abstractNumId w:val="18"/>
  </w:num>
  <w:num w:numId="21">
    <w:abstractNumId w:val="11"/>
  </w:num>
  <w:num w:numId="22">
    <w:abstractNumId w:val="15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24"/>
    <w:rsid w:val="000111FF"/>
    <w:rsid w:val="000A4F59"/>
    <w:rsid w:val="00141A4C"/>
    <w:rsid w:val="001B29CF"/>
    <w:rsid w:val="001F0C36"/>
    <w:rsid w:val="0028220F"/>
    <w:rsid w:val="00356C14"/>
    <w:rsid w:val="00613CC1"/>
    <w:rsid w:val="00617B26"/>
    <w:rsid w:val="006270A9"/>
    <w:rsid w:val="00675956"/>
    <w:rsid w:val="00681034"/>
    <w:rsid w:val="006C029C"/>
    <w:rsid w:val="00816216"/>
    <w:rsid w:val="00876E3E"/>
    <w:rsid w:val="0087734B"/>
    <w:rsid w:val="008A5F36"/>
    <w:rsid w:val="009D5933"/>
    <w:rsid w:val="00BD768D"/>
    <w:rsid w:val="00C34224"/>
    <w:rsid w:val="00C61F8E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DC999"/>
  <w15:chartTrackingRefBased/>
  <w15:docId w15:val="{C2700C60-B09B-49A9-8987-250C443F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itre1">
    <w:name w:val="heading 1"/>
    <w:basedOn w:val="Normal"/>
    <w:link w:val="Titre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edelespacerserv">
    <w:name w:val="Placeholder Text"/>
    <w:basedOn w:val="Policepardfaut"/>
    <w:uiPriority w:val="99"/>
    <w:semiHidden/>
    <w:rsid w:val="00E83E4B"/>
    <w:rPr>
      <w:color w:val="393939" w:themeColor="text2" w:themeShade="BF"/>
    </w:rPr>
  </w:style>
  <w:style w:type="paragraph" w:styleId="Listepuc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681034"/>
    <w:rPr>
      <w:color w:val="2A7B88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contextualSpacing w:val="0"/>
      <w:outlineLvl w:val="9"/>
    </w:pPr>
  </w:style>
  <w:style w:type="character" w:styleId="Accentuationintense">
    <w:name w:val="Intense Emphasis"/>
    <w:basedOn w:val="Policepardfaut"/>
    <w:uiPriority w:val="21"/>
    <w:semiHidden/>
    <w:unhideWhenUsed/>
    <w:qFormat/>
    <w:rPr>
      <w:i/>
      <w:iCs/>
      <w:color w:val="2A7B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  <w:color w:val="2A7B88" w:themeColor="accent1" w:themeShade="BF"/>
    </w:rPr>
  </w:style>
  <w:style w:type="paragraph" w:styleId="Listenum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83E4B"/>
    <w:rPr>
      <w:szCs w:val="16"/>
    </w:rPr>
  </w:style>
  <w:style w:type="paragraph" w:styleId="Normalcentr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83E4B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8220F"/>
    <w:rPr>
      <w:sz w:val="22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20F"/>
    <w:rPr>
      <w:rFonts w:ascii="Segoe UI" w:hAnsi="Segoe UI" w:cs="Segoe UI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220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220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2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20F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20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20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220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8220F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20F"/>
    <w:rPr>
      <w:rFonts w:ascii="Consolas" w:hAnsi="Consolas"/>
      <w:szCs w:val="21"/>
    </w:rPr>
  </w:style>
  <w:style w:type="paragraph" w:styleId="Paragraphedeliste">
    <w:name w:val="List Paragraph"/>
    <w:basedOn w:val="Normal"/>
    <w:uiPriority w:val="34"/>
    <w:unhideWhenUsed/>
    <w:qFormat/>
    <w:rsid w:val="00C34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ILLE\AppData\Roaming\Microsoft\Templates\C.V.%20(en%20couleu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833675A5584F75B2EBD5D0814A7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FEE119-CE80-4CCE-905B-8A0D2393B43D}"/>
      </w:docPartPr>
      <w:docPartBody>
        <w:p w:rsidR="0002373A" w:rsidRDefault="006E5EDD">
          <w:pPr>
            <w:pStyle w:val="34833675A5584F75B2EBD5D0814A75C9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85B569FCD2244D949BADB0A11FF0A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1BE70-50AD-4812-A309-6486E66510A4}"/>
      </w:docPartPr>
      <w:docPartBody>
        <w:p w:rsidR="0002373A" w:rsidRDefault="006E5EDD">
          <w:pPr>
            <w:pStyle w:val="85B569FCD2244D949BADB0A11FF0AA2A"/>
          </w:pPr>
          <w:r>
            <w:rPr>
              <w:lang w:bidi="fr-FR"/>
            </w:rPr>
            <w:t>Formation</w:t>
          </w:r>
        </w:p>
      </w:docPartBody>
    </w:docPart>
    <w:docPart>
      <w:docPartPr>
        <w:name w:val="401812B980AA4C4C972D916A59B7C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6FBC8D-4138-4980-9939-26D404C9E16B}"/>
      </w:docPartPr>
      <w:docPartBody>
        <w:p w:rsidR="0002373A" w:rsidRDefault="006E5EDD">
          <w:pPr>
            <w:pStyle w:val="401812B980AA4C4C972D916A59B7C9EE"/>
          </w:pPr>
          <w:r>
            <w:rPr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DD"/>
    <w:rsid w:val="0002373A"/>
    <w:rsid w:val="006E5EDD"/>
    <w:rsid w:val="00E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4833675A5584F75B2EBD5D0814A75C9">
    <w:name w:val="34833675A5584F75B2EBD5D0814A75C9"/>
  </w:style>
  <w:style w:type="paragraph" w:customStyle="1" w:styleId="85B569FCD2244D949BADB0A11FF0AA2A">
    <w:name w:val="85B569FCD2244D949BADB0A11FF0AA2A"/>
  </w:style>
  <w:style w:type="paragraph" w:customStyle="1" w:styleId="401812B980AA4C4C972D916A59B7C9EE">
    <w:name w:val="401812B980AA4C4C972D916A59B7C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957A0-0638-45A1-92D5-E7C2A92A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(en couleur)</Template>
  <TotalTime>13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CAMILLE</dc:creator>
  <cp:keywords/>
  <cp:lastModifiedBy>Camille Martinet</cp:lastModifiedBy>
  <cp:revision>4</cp:revision>
  <dcterms:created xsi:type="dcterms:W3CDTF">2021-10-12T09:15:00Z</dcterms:created>
  <dcterms:modified xsi:type="dcterms:W3CDTF">2021-10-12T09:45:00Z</dcterms:modified>
  <cp:version/>
</cp:coreProperties>
</file>