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9EB2" w14:textId="4893FE57" w:rsidR="00816216" w:rsidRDefault="008D4658" w:rsidP="00141A4C">
      <w:pPr>
        <w:pStyle w:val="Titre"/>
      </w:pPr>
      <w:r>
        <w:t>Camille Martinet</w:t>
      </w:r>
    </w:p>
    <w:p w14:paraId="5596F951" w14:textId="3C3659A0" w:rsidR="00141A4C" w:rsidRDefault="009302D9" w:rsidP="00141A4C">
      <w:r>
        <w:t>31 chemin des Arpenteurs, Bassin</w:t>
      </w:r>
      <w:r w:rsidR="00141A4C">
        <w:rPr>
          <w:lang w:bidi="fr-FR"/>
        </w:rPr>
        <w:t> | </w:t>
      </w:r>
      <w:r w:rsidR="008D4658">
        <w:t>418-969-7484</w:t>
      </w:r>
      <w:r w:rsidR="00141A4C">
        <w:rPr>
          <w:lang w:bidi="fr-FR"/>
        </w:rPr>
        <w:t> | </w:t>
      </w:r>
      <w:hyperlink r:id="rId8" w:history="1">
        <w:r w:rsidR="00F7221D" w:rsidRPr="00C804D0">
          <w:rPr>
            <w:rStyle w:val="Lienhypertexte"/>
          </w:rPr>
          <w:t>camillemartinet2000@hotmail.com</w:t>
        </w:r>
      </w:hyperlink>
    </w:p>
    <w:p w14:paraId="6A16A469" w14:textId="77777777" w:rsidR="00C9510A" w:rsidRDefault="00C9510A" w:rsidP="00141A4C">
      <w:pPr>
        <w:rPr>
          <w:b/>
          <w:bCs/>
          <w:sz w:val="28"/>
          <w:szCs w:val="28"/>
        </w:rPr>
      </w:pPr>
    </w:p>
    <w:p w14:paraId="30F24834" w14:textId="0A5E98C0" w:rsidR="00F7221D" w:rsidRPr="00F7221D" w:rsidRDefault="00F7221D" w:rsidP="00141A4C">
      <w:pPr>
        <w:rPr>
          <w:b/>
          <w:bCs/>
          <w:sz w:val="28"/>
          <w:szCs w:val="28"/>
        </w:rPr>
      </w:pPr>
      <w:r w:rsidRPr="00F7221D">
        <w:rPr>
          <w:b/>
          <w:bCs/>
          <w:sz w:val="28"/>
          <w:szCs w:val="28"/>
        </w:rPr>
        <w:t>FORMATIONS</w:t>
      </w:r>
    </w:p>
    <w:p w14:paraId="0FC3271E" w14:textId="6FDB47E0" w:rsidR="006270A9" w:rsidRPr="00F7221D" w:rsidRDefault="008D4658" w:rsidP="008D4658">
      <w:pPr>
        <w:pStyle w:val="Titre3"/>
        <w:numPr>
          <w:ilvl w:val="0"/>
          <w:numId w:val="24"/>
        </w:numPr>
        <w:rPr>
          <w:color w:val="404040" w:themeColor="text1" w:themeTint="BF"/>
          <w:lang w:bidi="fr-FR"/>
        </w:rPr>
      </w:pPr>
      <w:r w:rsidRPr="00F7221D">
        <w:rPr>
          <w:color w:val="404040" w:themeColor="text1" w:themeTint="BF"/>
        </w:rPr>
        <w:t>Coiffure</w:t>
      </w:r>
      <w:r w:rsidR="009D5933" w:rsidRPr="00F7221D">
        <w:rPr>
          <w:color w:val="404040" w:themeColor="text1" w:themeTint="BF"/>
          <w:lang w:bidi="fr-FR"/>
        </w:rPr>
        <w:t> | </w:t>
      </w:r>
      <w:r w:rsidRPr="00F7221D">
        <w:rPr>
          <w:color w:val="404040" w:themeColor="text1" w:themeTint="BF"/>
          <w:lang w:bidi="fr-FR"/>
        </w:rPr>
        <w:t xml:space="preserve">Centre de formation professionnelle de Lévis | </w:t>
      </w:r>
      <w:proofErr w:type="gramStart"/>
      <w:r w:rsidR="00F7221D">
        <w:rPr>
          <w:color w:val="404040" w:themeColor="text1" w:themeTint="BF"/>
          <w:lang w:bidi="fr-FR"/>
        </w:rPr>
        <w:t>A</w:t>
      </w:r>
      <w:r w:rsidRPr="00F7221D">
        <w:rPr>
          <w:color w:val="404040" w:themeColor="text1" w:themeTint="BF"/>
          <w:lang w:bidi="fr-FR"/>
        </w:rPr>
        <w:t>oût</w:t>
      </w:r>
      <w:proofErr w:type="gramEnd"/>
      <w:r w:rsidRPr="00F7221D">
        <w:rPr>
          <w:color w:val="404040" w:themeColor="text1" w:themeTint="BF"/>
          <w:lang w:bidi="fr-FR"/>
        </w:rPr>
        <w:t xml:space="preserve"> 2021 </w:t>
      </w:r>
      <w:r w:rsidR="009302D9">
        <w:rPr>
          <w:color w:val="404040" w:themeColor="text1" w:themeTint="BF"/>
          <w:lang w:bidi="fr-FR"/>
        </w:rPr>
        <w:t>(Non complétée)</w:t>
      </w:r>
    </w:p>
    <w:p w14:paraId="54A035E6" w14:textId="6DA577B7" w:rsidR="008D4658" w:rsidRDefault="008D4658" w:rsidP="008D4658">
      <w:pPr>
        <w:pStyle w:val="Paragraphedeliste"/>
        <w:numPr>
          <w:ilvl w:val="0"/>
          <w:numId w:val="24"/>
        </w:numPr>
        <w:rPr>
          <w:lang w:bidi="fr-FR"/>
        </w:rPr>
      </w:pPr>
      <w:r>
        <w:rPr>
          <w:lang w:bidi="fr-FR"/>
        </w:rPr>
        <w:t xml:space="preserve">Secrétariat | Institut de formation professionnelle en ligne | </w:t>
      </w:r>
      <w:proofErr w:type="gramStart"/>
      <w:r w:rsidR="00F7221D">
        <w:rPr>
          <w:lang w:bidi="fr-FR"/>
        </w:rPr>
        <w:t>D</w:t>
      </w:r>
      <w:r>
        <w:rPr>
          <w:lang w:bidi="fr-FR"/>
        </w:rPr>
        <w:t>écembre</w:t>
      </w:r>
      <w:proofErr w:type="gramEnd"/>
      <w:r>
        <w:rPr>
          <w:lang w:bidi="fr-FR"/>
        </w:rPr>
        <w:t xml:space="preserve"> 2020 </w:t>
      </w:r>
    </w:p>
    <w:p w14:paraId="23CA70E9" w14:textId="48322382" w:rsidR="008D4658" w:rsidRPr="008D4658" w:rsidRDefault="008D4658" w:rsidP="008D4658">
      <w:pPr>
        <w:pStyle w:val="Paragraphedeliste"/>
        <w:numPr>
          <w:ilvl w:val="0"/>
          <w:numId w:val="24"/>
        </w:numPr>
        <w:rPr>
          <w:lang w:bidi="fr-FR"/>
        </w:rPr>
      </w:pPr>
      <w:r>
        <w:rPr>
          <w:lang w:bidi="fr-FR"/>
        </w:rPr>
        <w:t>Diplôme du secondaire | Obtention en juin 2017</w:t>
      </w:r>
    </w:p>
    <w:p w14:paraId="5089571D" w14:textId="50874623" w:rsidR="006270A9" w:rsidRDefault="006270A9" w:rsidP="008D4658">
      <w:pPr>
        <w:pStyle w:val="Listepuces"/>
        <w:numPr>
          <w:ilvl w:val="0"/>
          <w:numId w:val="0"/>
        </w:numPr>
      </w:pPr>
    </w:p>
    <w:p w14:paraId="3FDFD099" w14:textId="3268F51B" w:rsidR="006270A9" w:rsidRPr="00C9510A" w:rsidRDefault="00F7221D">
      <w:pPr>
        <w:pStyle w:val="Titre1"/>
        <w:rPr>
          <w:color w:val="auto"/>
        </w:rPr>
      </w:pPr>
      <w:r w:rsidRPr="00C9510A">
        <w:rPr>
          <w:color w:val="auto"/>
        </w:rPr>
        <w:t>EXPERIENCES</w:t>
      </w:r>
    </w:p>
    <w:p w14:paraId="4B4EA57B" w14:textId="232F3EEB" w:rsidR="00F7221D" w:rsidRPr="00F7221D" w:rsidRDefault="008D4658" w:rsidP="00F7221D">
      <w:pPr>
        <w:pStyle w:val="Titre2"/>
      </w:pPr>
      <w:r>
        <w:t>Service en restauration rapide</w:t>
      </w:r>
      <w:r w:rsidR="009D5933">
        <w:rPr>
          <w:lang w:bidi="fr-FR"/>
        </w:rPr>
        <w:t> | </w:t>
      </w:r>
      <w:r>
        <w:t>subway</w:t>
      </w:r>
      <w:r w:rsidR="009D5933">
        <w:rPr>
          <w:lang w:bidi="fr-FR"/>
        </w:rPr>
        <w:t> | </w:t>
      </w:r>
      <w:r>
        <w:t>mai 2018 – février 2019</w:t>
      </w:r>
    </w:p>
    <w:p w14:paraId="57A0768C" w14:textId="5733EDD9" w:rsidR="006270A9" w:rsidRDefault="008D4658" w:rsidP="004252C5">
      <w:pPr>
        <w:pStyle w:val="Listepuces"/>
        <w:numPr>
          <w:ilvl w:val="0"/>
          <w:numId w:val="28"/>
        </w:numPr>
      </w:pPr>
      <w:r>
        <w:t xml:space="preserve">Servir les clients de façon la plus rapide et efficace, tout en offrant un service exceptionnel. </w:t>
      </w:r>
    </w:p>
    <w:p w14:paraId="5BAC411B" w14:textId="49719BE6" w:rsidR="008D4658" w:rsidRDefault="008D4658" w:rsidP="004252C5">
      <w:pPr>
        <w:pStyle w:val="Listepuces"/>
        <w:numPr>
          <w:ilvl w:val="0"/>
          <w:numId w:val="28"/>
        </w:numPr>
      </w:pPr>
      <w:r>
        <w:t xml:space="preserve">Gérer l’approvisionnement des stocks et voir à ce que les aliments soient toujours frais. </w:t>
      </w:r>
    </w:p>
    <w:p w14:paraId="2F44BC41" w14:textId="5B484765" w:rsidR="008D4658" w:rsidRDefault="009E2E0B" w:rsidP="004252C5">
      <w:pPr>
        <w:pStyle w:val="Listepuces"/>
        <w:numPr>
          <w:ilvl w:val="0"/>
          <w:numId w:val="28"/>
        </w:numPr>
      </w:pPr>
      <w:r>
        <w:t xml:space="preserve">Maintien de la propreté et de l’hygiène de l’établissement. </w:t>
      </w:r>
    </w:p>
    <w:p w14:paraId="04C6248C" w14:textId="23169E4D" w:rsidR="008D4658" w:rsidRDefault="008D4658" w:rsidP="008D4658">
      <w:pPr>
        <w:pStyle w:val="Listepuces"/>
        <w:numPr>
          <w:ilvl w:val="0"/>
          <w:numId w:val="0"/>
        </w:numPr>
        <w:ind w:left="216"/>
      </w:pPr>
    </w:p>
    <w:p w14:paraId="41F0B732" w14:textId="251C37EF" w:rsidR="006270A9" w:rsidRDefault="009E2E0B">
      <w:pPr>
        <w:pStyle w:val="Titre2"/>
      </w:pPr>
      <w:r>
        <w:t>Caissiere et aide a l’administration</w:t>
      </w:r>
      <w:r w:rsidR="009D5933">
        <w:rPr>
          <w:lang w:bidi="fr-FR"/>
        </w:rPr>
        <w:t> | </w:t>
      </w:r>
      <w:r>
        <w:t>coop l’unite</w:t>
      </w:r>
      <w:r w:rsidR="009D5933">
        <w:rPr>
          <w:lang w:bidi="fr-FR"/>
        </w:rPr>
        <w:t> | </w:t>
      </w:r>
      <w:r>
        <w:t xml:space="preserve">fevrier 2019 – septembre 2019 </w:t>
      </w:r>
    </w:p>
    <w:p w14:paraId="4AB0C6F0" w14:textId="5D232B13" w:rsidR="001B29CF" w:rsidRDefault="009E2E0B" w:rsidP="004252C5">
      <w:pPr>
        <w:pStyle w:val="Listepuces"/>
        <w:numPr>
          <w:ilvl w:val="0"/>
          <w:numId w:val="27"/>
        </w:numPr>
      </w:pPr>
      <w:r>
        <w:t xml:space="preserve">Effectuer l’ouverture et la fermeture des caisses. </w:t>
      </w:r>
    </w:p>
    <w:p w14:paraId="70515B71" w14:textId="0164E080" w:rsidR="009E2E0B" w:rsidRDefault="009E2E0B" w:rsidP="004252C5">
      <w:pPr>
        <w:pStyle w:val="Listepuces"/>
        <w:numPr>
          <w:ilvl w:val="0"/>
          <w:numId w:val="27"/>
        </w:numPr>
      </w:pPr>
      <w:r>
        <w:t xml:space="preserve">Gérer les fonds de caisse et effectuer les dépôts hebdomadaires. </w:t>
      </w:r>
    </w:p>
    <w:p w14:paraId="2443A908" w14:textId="25533B4C" w:rsidR="009E2E0B" w:rsidRDefault="009E2E0B" w:rsidP="004252C5">
      <w:pPr>
        <w:pStyle w:val="Listepuces"/>
        <w:numPr>
          <w:ilvl w:val="0"/>
          <w:numId w:val="27"/>
        </w:numPr>
      </w:pPr>
      <w:r>
        <w:t>Classement des factures</w:t>
      </w:r>
    </w:p>
    <w:p w14:paraId="67AF8209" w14:textId="7A8CC535" w:rsidR="004252C5" w:rsidRDefault="009E2E0B" w:rsidP="004252C5">
      <w:pPr>
        <w:pStyle w:val="Listepuces"/>
        <w:numPr>
          <w:ilvl w:val="0"/>
          <w:numId w:val="27"/>
        </w:numPr>
      </w:pPr>
      <w:r>
        <w:t xml:space="preserve">Gestion des caissiers / caissières </w:t>
      </w:r>
    </w:p>
    <w:p w14:paraId="729FCCAB" w14:textId="77777777" w:rsidR="004252C5" w:rsidRDefault="004252C5" w:rsidP="004252C5">
      <w:pPr>
        <w:pStyle w:val="Listepuces"/>
        <w:numPr>
          <w:ilvl w:val="0"/>
          <w:numId w:val="0"/>
        </w:numPr>
        <w:ind w:left="216" w:hanging="216"/>
      </w:pPr>
    </w:p>
    <w:p w14:paraId="6C5385C7" w14:textId="77777777" w:rsidR="004252C5" w:rsidRDefault="004252C5" w:rsidP="004252C5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ASSISTANTE GÉRANTE | BOUTIQUE STUDIO MODE | SEPTEMBRE 2019 – </w:t>
      </w:r>
    </w:p>
    <w:p w14:paraId="6067B44F" w14:textId="2C8DC96E" w:rsidR="004252C5" w:rsidRDefault="004252C5" w:rsidP="004252C5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DÉCEMBRE 2020 </w:t>
      </w:r>
    </w:p>
    <w:p w14:paraId="6AA2D043" w14:textId="037800DC" w:rsidR="004252C5" w:rsidRPr="004252C5" w:rsidRDefault="004252C5" w:rsidP="004252C5">
      <w:pPr>
        <w:pStyle w:val="Listepuces"/>
        <w:numPr>
          <w:ilvl w:val="0"/>
          <w:numId w:val="29"/>
        </w:numPr>
        <w:rPr>
          <w:color w:val="auto"/>
        </w:rPr>
      </w:pPr>
      <w:r>
        <w:t>S’assurer que les objectifs de ventes soient atteints.</w:t>
      </w:r>
    </w:p>
    <w:p w14:paraId="28EB21E1" w14:textId="424A0E1A" w:rsidR="004252C5" w:rsidRPr="004252C5" w:rsidRDefault="004252C5" w:rsidP="004252C5">
      <w:pPr>
        <w:pStyle w:val="Listepuces"/>
        <w:numPr>
          <w:ilvl w:val="0"/>
          <w:numId w:val="29"/>
        </w:numPr>
        <w:rPr>
          <w:color w:val="auto"/>
        </w:rPr>
      </w:pPr>
      <w:r>
        <w:t xml:space="preserve">Effectuer les commandes de vêtements </w:t>
      </w:r>
    </w:p>
    <w:p w14:paraId="17192229" w14:textId="10AA91BF" w:rsidR="004252C5" w:rsidRPr="004252C5" w:rsidRDefault="004252C5" w:rsidP="004252C5">
      <w:pPr>
        <w:pStyle w:val="Listepuces"/>
        <w:numPr>
          <w:ilvl w:val="0"/>
          <w:numId w:val="29"/>
        </w:numPr>
        <w:rPr>
          <w:color w:val="auto"/>
        </w:rPr>
      </w:pPr>
      <w:r>
        <w:t xml:space="preserve">Effectuer les changements nécessaires dans la boutique selon les saisons, tendances, promotions, etc. </w:t>
      </w:r>
    </w:p>
    <w:p w14:paraId="4F3E3CF9" w14:textId="7DEDF070" w:rsidR="004252C5" w:rsidRPr="009302D9" w:rsidRDefault="004252C5" w:rsidP="004252C5">
      <w:pPr>
        <w:pStyle w:val="Listepuces"/>
        <w:numPr>
          <w:ilvl w:val="0"/>
          <w:numId w:val="29"/>
        </w:numPr>
        <w:rPr>
          <w:color w:val="auto"/>
        </w:rPr>
      </w:pPr>
      <w:r>
        <w:t xml:space="preserve">Conseiller et assurer la satisfaction du client en tout temps. </w:t>
      </w:r>
    </w:p>
    <w:p w14:paraId="146E6869" w14:textId="77777777" w:rsidR="009302D9" w:rsidRPr="004252C5" w:rsidRDefault="009302D9" w:rsidP="009302D9">
      <w:pPr>
        <w:pStyle w:val="Listepuces"/>
        <w:numPr>
          <w:ilvl w:val="0"/>
          <w:numId w:val="0"/>
        </w:numPr>
        <w:ind w:left="216" w:hanging="216"/>
        <w:rPr>
          <w:color w:val="auto"/>
        </w:rPr>
      </w:pPr>
    </w:p>
    <w:p w14:paraId="797E8256" w14:textId="667CF18F" w:rsidR="004252C5" w:rsidRDefault="004252C5" w:rsidP="004252C5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ESTIMATRICE, </w:t>
      </w:r>
      <w:r w:rsidR="00F7221D">
        <w:rPr>
          <w:b/>
          <w:bCs/>
          <w:color w:val="auto"/>
          <w:sz w:val="24"/>
          <w:szCs w:val="24"/>
        </w:rPr>
        <w:t xml:space="preserve">AIDE A L’ADMINISTRATION ET CAISSIÈRE | BMR, LES CONSTRUCTIONS M.R.S. INC. | NOVEMBRE 2021 – EMPLOI ACTUEL </w:t>
      </w:r>
    </w:p>
    <w:p w14:paraId="154E371B" w14:textId="1F7930AA" w:rsidR="00F7221D" w:rsidRPr="00F7221D" w:rsidRDefault="00F7221D" w:rsidP="00F7221D">
      <w:pPr>
        <w:pStyle w:val="Listepuces"/>
        <w:numPr>
          <w:ilvl w:val="0"/>
          <w:numId w:val="30"/>
        </w:numPr>
        <w:rPr>
          <w:b/>
          <w:bCs/>
          <w:color w:val="auto"/>
          <w:sz w:val="24"/>
          <w:szCs w:val="24"/>
        </w:rPr>
      </w:pPr>
      <w:r>
        <w:t>Effectuer des soumissions et des commandes de matériaux pour les projets de construction ou de rénovations des clients</w:t>
      </w:r>
    </w:p>
    <w:p w14:paraId="252CAAF3" w14:textId="00873F26" w:rsidR="00F7221D" w:rsidRPr="00F7221D" w:rsidRDefault="00F7221D" w:rsidP="00F7221D">
      <w:pPr>
        <w:pStyle w:val="Listepuces"/>
        <w:numPr>
          <w:ilvl w:val="0"/>
          <w:numId w:val="30"/>
        </w:numPr>
        <w:rPr>
          <w:b/>
          <w:bCs/>
          <w:color w:val="auto"/>
          <w:sz w:val="24"/>
          <w:szCs w:val="24"/>
        </w:rPr>
      </w:pPr>
      <w:r>
        <w:t>Conseiller le client dans l’achat de matériaux et quincaillerie.</w:t>
      </w:r>
    </w:p>
    <w:p w14:paraId="710D3D1A" w14:textId="31711F23" w:rsidR="00F7221D" w:rsidRPr="00F7221D" w:rsidRDefault="00F7221D" w:rsidP="00F7221D">
      <w:pPr>
        <w:pStyle w:val="Listepuces"/>
        <w:numPr>
          <w:ilvl w:val="0"/>
          <w:numId w:val="30"/>
        </w:numPr>
        <w:rPr>
          <w:b/>
          <w:bCs/>
          <w:color w:val="auto"/>
          <w:sz w:val="24"/>
          <w:szCs w:val="24"/>
        </w:rPr>
      </w:pPr>
      <w:r>
        <w:t xml:space="preserve">Aide à la comptabilité ; faire les états de comptes, répondre aux courriels, classer les factures et les envoyer, etc. </w:t>
      </w:r>
    </w:p>
    <w:p w14:paraId="60286D36" w14:textId="77777777" w:rsidR="00F7221D" w:rsidRDefault="00F7221D" w:rsidP="00F7221D">
      <w:pPr>
        <w:pStyle w:val="Listepuces"/>
        <w:numPr>
          <w:ilvl w:val="0"/>
          <w:numId w:val="0"/>
        </w:numPr>
        <w:ind w:left="216" w:hanging="216"/>
      </w:pPr>
    </w:p>
    <w:p w14:paraId="528B62E5" w14:textId="77777777" w:rsidR="00C9510A" w:rsidRDefault="00C9510A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50DB0FE3" w14:textId="77777777" w:rsidR="00C9510A" w:rsidRDefault="00C9510A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58A61DAD" w14:textId="77777777" w:rsidR="00C9510A" w:rsidRDefault="00C9510A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1DE0BD4C" w14:textId="77777777" w:rsidR="00C9510A" w:rsidRDefault="00C9510A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6C26476B" w14:textId="77777777" w:rsidR="00C9510A" w:rsidRDefault="00C9510A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3B03C1AA" w14:textId="51CACCF9" w:rsidR="00F7221D" w:rsidRDefault="00F7221D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  <w:r w:rsidRPr="00C9510A">
        <w:rPr>
          <w:b/>
          <w:bCs/>
          <w:color w:val="auto"/>
          <w:sz w:val="28"/>
          <w:szCs w:val="28"/>
        </w:rPr>
        <w:t>COMPÉTENCES</w:t>
      </w:r>
    </w:p>
    <w:p w14:paraId="06ED0D09" w14:textId="77777777" w:rsidR="00C9510A" w:rsidRPr="00C9510A" w:rsidRDefault="00C9510A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0060BBC5" w14:textId="61D06C27" w:rsidR="00F7221D" w:rsidRDefault="00C9510A" w:rsidP="00C9510A">
      <w:pPr>
        <w:pStyle w:val="Listepuces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Travail en équipe      </w:t>
      </w:r>
    </w:p>
    <w:p w14:paraId="44948050" w14:textId="6B61966D" w:rsidR="00C9510A" w:rsidRDefault="00C9510A" w:rsidP="00C9510A">
      <w:pPr>
        <w:pStyle w:val="Listepuces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Relation avec le client / service à la clientèle</w:t>
      </w:r>
    </w:p>
    <w:p w14:paraId="7AA6F1BC" w14:textId="2701BF5B" w:rsidR="00C9510A" w:rsidRDefault="00C9510A" w:rsidP="00C9510A">
      <w:pPr>
        <w:pStyle w:val="Listepuces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Polyvalence </w:t>
      </w:r>
    </w:p>
    <w:p w14:paraId="161DC638" w14:textId="149CBB47" w:rsidR="00C9510A" w:rsidRDefault="00C9510A" w:rsidP="00C9510A">
      <w:pPr>
        <w:pStyle w:val="Listepuces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Sens des responsabilités </w:t>
      </w:r>
    </w:p>
    <w:p w14:paraId="4A623137" w14:textId="088595BF" w:rsidR="00C9510A" w:rsidRDefault="00C9510A" w:rsidP="00C9510A">
      <w:pPr>
        <w:pStyle w:val="Listepuces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Facilité à m’adapter </w:t>
      </w:r>
    </w:p>
    <w:p w14:paraId="290C35D9" w14:textId="77777777" w:rsidR="00C9510A" w:rsidRDefault="00C9510A" w:rsidP="00C9510A">
      <w:pPr>
        <w:pStyle w:val="Listepuces"/>
        <w:numPr>
          <w:ilvl w:val="0"/>
          <w:numId w:val="0"/>
        </w:numPr>
        <w:ind w:left="216" w:hanging="216"/>
        <w:rPr>
          <w:sz w:val="24"/>
          <w:szCs w:val="24"/>
        </w:rPr>
      </w:pPr>
    </w:p>
    <w:p w14:paraId="7BFC614E" w14:textId="77777777" w:rsidR="00C9510A" w:rsidRDefault="00C9510A" w:rsidP="00C9510A">
      <w:pPr>
        <w:pStyle w:val="Listepuces"/>
        <w:numPr>
          <w:ilvl w:val="0"/>
          <w:numId w:val="0"/>
        </w:numPr>
        <w:ind w:left="216" w:hanging="216"/>
        <w:rPr>
          <w:sz w:val="24"/>
          <w:szCs w:val="24"/>
        </w:rPr>
      </w:pPr>
    </w:p>
    <w:p w14:paraId="27244E4C" w14:textId="4D063282" w:rsidR="00C9510A" w:rsidRDefault="00C9510A" w:rsidP="00C9510A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LANGUES </w:t>
      </w:r>
    </w:p>
    <w:p w14:paraId="1B7BB4A3" w14:textId="77777777" w:rsidR="00C9510A" w:rsidRDefault="00C9510A" w:rsidP="00C9510A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8"/>
          <w:szCs w:val="28"/>
        </w:rPr>
      </w:pPr>
    </w:p>
    <w:p w14:paraId="30D826EA" w14:textId="26EB8E39" w:rsidR="00C9510A" w:rsidRPr="00C9510A" w:rsidRDefault="00C9510A" w:rsidP="00C9510A">
      <w:pPr>
        <w:pStyle w:val="Listepuces"/>
        <w:numPr>
          <w:ilvl w:val="0"/>
          <w:numId w:val="35"/>
        </w:numPr>
        <w:rPr>
          <w:sz w:val="28"/>
          <w:szCs w:val="28"/>
        </w:rPr>
      </w:pPr>
      <w:r>
        <w:rPr>
          <w:sz w:val="24"/>
          <w:szCs w:val="24"/>
        </w:rPr>
        <w:t>Français</w:t>
      </w:r>
    </w:p>
    <w:p w14:paraId="01F2FECF" w14:textId="0DC949D4" w:rsidR="00C9510A" w:rsidRPr="00C9510A" w:rsidRDefault="00C9510A" w:rsidP="00C9510A">
      <w:pPr>
        <w:pStyle w:val="Listepuces"/>
        <w:numPr>
          <w:ilvl w:val="0"/>
          <w:numId w:val="35"/>
        </w:numPr>
        <w:rPr>
          <w:sz w:val="28"/>
          <w:szCs w:val="28"/>
        </w:rPr>
      </w:pPr>
      <w:r>
        <w:rPr>
          <w:sz w:val="24"/>
          <w:szCs w:val="24"/>
        </w:rPr>
        <w:t>Anglais (facilité à comprendre et bonnes notions)</w:t>
      </w:r>
    </w:p>
    <w:p w14:paraId="7C957C2A" w14:textId="77777777" w:rsidR="00C9510A" w:rsidRPr="00C9510A" w:rsidRDefault="00C9510A" w:rsidP="00C9510A">
      <w:pPr>
        <w:pStyle w:val="Listepuces"/>
        <w:numPr>
          <w:ilvl w:val="0"/>
          <w:numId w:val="0"/>
        </w:numPr>
        <w:ind w:left="720"/>
        <w:rPr>
          <w:sz w:val="28"/>
          <w:szCs w:val="28"/>
        </w:rPr>
      </w:pPr>
    </w:p>
    <w:p w14:paraId="17848859" w14:textId="77777777" w:rsidR="00C9510A" w:rsidRDefault="00C9510A" w:rsidP="00C9510A">
      <w:pPr>
        <w:pStyle w:val="Listepuces"/>
        <w:numPr>
          <w:ilvl w:val="0"/>
          <w:numId w:val="0"/>
        </w:numPr>
        <w:ind w:left="216" w:hanging="216"/>
        <w:rPr>
          <w:sz w:val="24"/>
          <w:szCs w:val="24"/>
        </w:rPr>
      </w:pPr>
    </w:p>
    <w:p w14:paraId="17908DD5" w14:textId="77777777" w:rsidR="00C9510A" w:rsidRPr="00C9510A" w:rsidRDefault="00C9510A" w:rsidP="00C9510A">
      <w:pPr>
        <w:pStyle w:val="Listepuces"/>
        <w:numPr>
          <w:ilvl w:val="0"/>
          <w:numId w:val="0"/>
        </w:numPr>
        <w:ind w:left="216" w:hanging="216"/>
        <w:rPr>
          <w:sz w:val="24"/>
          <w:szCs w:val="24"/>
        </w:rPr>
      </w:pPr>
    </w:p>
    <w:p w14:paraId="40F18041" w14:textId="792C34A8" w:rsidR="00F7221D" w:rsidRPr="00F7221D" w:rsidRDefault="00F7221D" w:rsidP="00F7221D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4"/>
          <w:szCs w:val="24"/>
        </w:rPr>
      </w:pPr>
    </w:p>
    <w:p w14:paraId="157239D9" w14:textId="39E622BA" w:rsidR="00F7221D" w:rsidRPr="004252C5" w:rsidRDefault="00F7221D" w:rsidP="00F7221D">
      <w:pPr>
        <w:pStyle w:val="Listepuces"/>
        <w:numPr>
          <w:ilvl w:val="0"/>
          <w:numId w:val="0"/>
        </w:numPr>
        <w:ind w:left="720"/>
        <w:rPr>
          <w:b/>
          <w:bCs/>
          <w:color w:val="auto"/>
          <w:sz w:val="24"/>
          <w:szCs w:val="24"/>
        </w:rPr>
      </w:pPr>
    </w:p>
    <w:p w14:paraId="04AA906A" w14:textId="47E595E5" w:rsidR="004252C5" w:rsidRPr="004252C5" w:rsidRDefault="004252C5" w:rsidP="004252C5">
      <w:pPr>
        <w:pStyle w:val="Listepuces"/>
        <w:numPr>
          <w:ilvl w:val="0"/>
          <w:numId w:val="0"/>
        </w:numPr>
        <w:ind w:left="216" w:hanging="216"/>
      </w:pPr>
    </w:p>
    <w:p w14:paraId="301B64CC" w14:textId="77777777" w:rsidR="004252C5" w:rsidRPr="004252C5" w:rsidRDefault="004252C5" w:rsidP="004252C5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4"/>
          <w:szCs w:val="24"/>
        </w:rPr>
      </w:pPr>
    </w:p>
    <w:p w14:paraId="242D18E2" w14:textId="77777777" w:rsidR="004252C5" w:rsidRDefault="004252C5" w:rsidP="004252C5">
      <w:pPr>
        <w:pStyle w:val="Listepuces"/>
        <w:numPr>
          <w:ilvl w:val="0"/>
          <w:numId w:val="0"/>
        </w:numPr>
        <w:ind w:left="216" w:hanging="216"/>
      </w:pPr>
    </w:p>
    <w:p w14:paraId="7FA7D971" w14:textId="77777777" w:rsidR="004252C5" w:rsidRDefault="004252C5" w:rsidP="004252C5">
      <w:pPr>
        <w:pStyle w:val="Listepuces"/>
        <w:numPr>
          <w:ilvl w:val="0"/>
          <w:numId w:val="0"/>
        </w:numPr>
        <w:ind w:left="216" w:hanging="216"/>
      </w:pPr>
    </w:p>
    <w:p w14:paraId="2E46B687" w14:textId="77777777" w:rsidR="004252C5" w:rsidRDefault="004252C5" w:rsidP="004252C5">
      <w:pPr>
        <w:pStyle w:val="Listepuces"/>
        <w:numPr>
          <w:ilvl w:val="0"/>
          <w:numId w:val="0"/>
        </w:numPr>
        <w:ind w:left="216" w:hanging="216"/>
      </w:pPr>
    </w:p>
    <w:p w14:paraId="2E53B039" w14:textId="0559B753" w:rsidR="004252C5" w:rsidRPr="001B29CF" w:rsidRDefault="004252C5" w:rsidP="004252C5">
      <w:pPr>
        <w:pStyle w:val="Listepuces"/>
        <w:numPr>
          <w:ilvl w:val="0"/>
          <w:numId w:val="0"/>
        </w:numPr>
      </w:pPr>
    </w:p>
    <w:sectPr w:rsidR="004252C5" w:rsidRPr="001B29CF" w:rsidSect="005F434C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BE7C" w14:textId="77777777" w:rsidR="005F434C" w:rsidRDefault="005F434C">
      <w:pPr>
        <w:spacing w:after="0"/>
      </w:pPr>
      <w:r>
        <w:separator/>
      </w:r>
    </w:p>
  </w:endnote>
  <w:endnote w:type="continuationSeparator" w:id="0">
    <w:p w14:paraId="2AAB555A" w14:textId="77777777" w:rsidR="005F434C" w:rsidRDefault="005F43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5BD3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8CCE" w14:textId="77777777" w:rsidR="005F434C" w:rsidRDefault="005F434C">
      <w:pPr>
        <w:spacing w:after="0"/>
      </w:pPr>
      <w:r>
        <w:separator/>
      </w:r>
    </w:p>
  </w:footnote>
  <w:footnote w:type="continuationSeparator" w:id="0">
    <w:p w14:paraId="1F195B6A" w14:textId="77777777" w:rsidR="005F434C" w:rsidRDefault="005F43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A43E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5D30D7"/>
    <w:multiLevelType w:val="hybridMultilevel"/>
    <w:tmpl w:val="D24C2F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81D6B"/>
    <w:multiLevelType w:val="hybridMultilevel"/>
    <w:tmpl w:val="A05A1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5D0"/>
    <w:multiLevelType w:val="hybridMultilevel"/>
    <w:tmpl w:val="A9B87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5" w15:restartNumberingAfterBreak="0">
    <w:nsid w:val="0D843E6D"/>
    <w:multiLevelType w:val="hybridMultilevel"/>
    <w:tmpl w:val="133C277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DB84FF6"/>
    <w:multiLevelType w:val="hybridMultilevel"/>
    <w:tmpl w:val="F41EC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03F1079"/>
    <w:multiLevelType w:val="hybridMultilevel"/>
    <w:tmpl w:val="259C57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F6A"/>
    <w:multiLevelType w:val="hybridMultilevel"/>
    <w:tmpl w:val="1766E9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1B26C8"/>
    <w:multiLevelType w:val="multilevel"/>
    <w:tmpl w:val="B162856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6" w15:restartNumberingAfterBreak="0">
    <w:nsid w:val="6029459A"/>
    <w:multiLevelType w:val="hybridMultilevel"/>
    <w:tmpl w:val="EEEC9B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4109"/>
    <w:multiLevelType w:val="hybridMultilevel"/>
    <w:tmpl w:val="2CA2C6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87DBE"/>
    <w:multiLevelType w:val="hybridMultilevel"/>
    <w:tmpl w:val="568E17E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2BD1240"/>
    <w:multiLevelType w:val="hybridMultilevel"/>
    <w:tmpl w:val="9F6A56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53113">
    <w:abstractNumId w:val="9"/>
  </w:num>
  <w:num w:numId="2" w16cid:durableId="1838616492">
    <w:abstractNumId w:val="9"/>
    <w:lvlOverride w:ilvl="0">
      <w:startOverride w:val="1"/>
    </w:lvlOverride>
  </w:num>
  <w:num w:numId="3" w16cid:durableId="477574013">
    <w:abstractNumId w:val="9"/>
    <w:lvlOverride w:ilvl="0">
      <w:startOverride w:val="1"/>
    </w:lvlOverride>
  </w:num>
  <w:num w:numId="4" w16cid:durableId="1810635726">
    <w:abstractNumId w:val="9"/>
    <w:lvlOverride w:ilvl="0">
      <w:startOverride w:val="1"/>
    </w:lvlOverride>
  </w:num>
  <w:num w:numId="5" w16cid:durableId="703359725">
    <w:abstractNumId w:val="8"/>
  </w:num>
  <w:num w:numId="6" w16cid:durableId="637036451">
    <w:abstractNumId w:val="7"/>
  </w:num>
  <w:num w:numId="7" w16cid:durableId="40909254">
    <w:abstractNumId w:val="6"/>
  </w:num>
  <w:num w:numId="8" w16cid:durableId="1315915091">
    <w:abstractNumId w:val="5"/>
  </w:num>
  <w:num w:numId="9" w16cid:durableId="1026561394">
    <w:abstractNumId w:val="4"/>
  </w:num>
  <w:num w:numId="10" w16cid:durableId="597443086">
    <w:abstractNumId w:val="3"/>
  </w:num>
  <w:num w:numId="11" w16cid:durableId="755634265">
    <w:abstractNumId w:val="2"/>
  </w:num>
  <w:num w:numId="12" w16cid:durableId="941688824">
    <w:abstractNumId w:val="1"/>
  </w:num>
  <w:num w:numId="13" w16cid:durableId="1514418232">
    <w:abstractNumId w:val="0"/>
  </w:num>
  <w:num w:numId="14" w16cid:durableId="549388550">
    <w:abstractNumId w:val="18"/>
  </w:num>
  <w:num w:numId="15" w16cid:durableId="26486611">
    <w:abstractNumId w:val="23"/>
  </w:num>
  <w:num w:numId="16" w16cid:durableId="544410430">
    <w:abstractNumId w:val="16"/>
  </w:num>
  <w:num w:numId="17" w16cid:durableId="345328986">
    <w:abstractNumId w:val="22"/>
  </w:num>
  <w:num w:numId="18" w16cid:durableId="137574412">
    <w:abstractNumId w:val="13"/>
  </w:num>
  <w:num w:numId="19" w16cid:durableId="1060443912">
    <w:abstractNumId w:val="30"/>
  </w:num>
  <w:num w:numId="20" w16cid:durableId="878081175">
    <w:abstractNumId w:val="24"/>
  </w:num>
  <w:num w:numId="21" w16cid:durableId="1482768568">
    <w:abstractNumId w:val="14"/>
  </w:num>
  <w:num w:numId="22" w16cid:durableId="1161000986">
    <w:abstractNumId w:val="20"/>
  </w:num>
  <w:num w:numId="23" w16cid:durableId="1573927947">
    <w:abstractNumId w:val="29"/>
  </w:num>
  <w:num w:numId="24" w16cid:durableId="1007516748">
    <w:abstractNumId w:val="17"/>
  </w:num>
  <w:num w:numId="25" w16cid:durableId="656957488">
    <w:abstractNumId w:val="27"/>
  </w:num>
  <w:num w:numId="26" w16cid:durableId="219482819">
    <w:abstractNumId w:val="15"/>
  </w:num>
  <w:num w:numId="27" w16cid:durableId="1412460291">
    <w:abstractNumId w:val="12"/>
  </w:num>
  <w:num w:numId="28" w16cid:durableId="239370100">
    <w:abstractNumId w:val="25"/>
  </w:num>
  <w:num w:numId="29" w16cid:durableId="1709375817">
    <w:abstractNumId w:val="10"/>
  </w:num>
  <w:num w:numId="30" w16cid:durableId="656958557">
    <w:abstractNumId w:val="11"/>
  </w:num>
  <w:num w:numId="31" w16cid:durableId="1505977783">
    <w:abstractNumId w:val="26"/>
  </w:num>
  <w:num w:numId="32" w16cid:durableId="1381048724">
    <w:abstractNumId w:val="28"/>
  </w:num>
  <w:num w:numId="33" w16cid:durableId="1247811389">
    <w:abstractNumId w:val="21"/>
  </w:num>
  <w:num w:numId="34" w16cid:durableId="1582834804">
    <w:abstractNumId w:val="19"/>
  </w:num>
  <w:num w:numId="35" w16cid:durableId="18577714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58"/>
    <w:rsid w:val="000A4F59"/>
    <w:rsid w:val="00141A4C"/>
    <w:rsid w:val="001B29CF"/>
    <w:rsid w:val="001F0C36"/>
    <w:rsid w:val="0028220F"/>
    <w:rsid w:val="00356C14"/>
    <w:rsid w:val="004252C5"/>
    <w:rsid w:val="005F434C"/>
    <w:rsid w:val="00617B26"/>
    <w:rsid w:val="006270A9"/>
    <w:rsid w:val="00675956"/>
    <w:rsid w:val="00681034"/>
    <w:rsid w:val="00694EEE"/>
    <w:rsid w:val="00816216"/>
    <w:rsid w:val="0087734B"/>
    <w:rsid w:val="008A5F36"/>
    <w:rsid w:val="008D4658"/>
    <w:rsid w:val="009302D9"/>
    <w:rsid w:val="009D5933"/>
    <w:rsid w:val="009E2E0B"/>
    <w:rsid w:val="00BD768D"/>
    <w:rsid w:val="00C61F8E"/>
    <w:rsid w:val="00C9510A"/>
    <w:rsid w:val="00E83E4B"/>
    <w:rsid w:val="00F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40C2D"/>
  <w15:chartTrackingRefBased/>
  <w15:docId w15:val="{26B09786-ADFA-4553-97D7-0028CDCE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6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8D4658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unhideWhenUsed/>
    <w:qFormat/>
    <w:rsid w:val="008D465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72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lemartinet200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E\AppData\Roaming\Microsoft\Templates\C.V.%20(en%20couleu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</Template>
  <TotalTime>55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</dc:creator>
  <cp:keywords/>
  <cp:lastModifiedBy>Camille Martinet</cp:lastModifiedBy>
  <cp:revision>2</cp:revision>
  <dcterms:created xsi:type="dcterms:W3CDTF">2024-02-26T22:28:00Z</dcterms:created>
  <dcterms:modified xsi:type="dcterms:W3CDTF">2024-04-17T22:02:00Z</dcterms:modified>
  <cp:version/>
</cp:coreProperties>
</file>