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C15" w:rsidRPr="00D059CC" w:rsidRDefault="006F4074" w:rsidP="00DD39F5">
      <w:pPr>
        <w:spacing w:after="0" w:line="240" w:lineRule="auto"/>
        <w:ind w:left="0" w:right="0"/>
        <w:jc w:val="center"/>
        <w:rPr>
          <w:rFonts w:ascii="Edwardian Script ITC" w:hAnsi="Edwardian Script ITC"/>
          <w:b/>
          <w:sz w:val="48"/>
          <w:szCs w:val="24"/>
        </w:rPr>
      </w:pPr>
      <w:r>
        <w:rPr>
          <w:rFonts w:ascii="Edwardian Script ITC" w:hAnsi="Edwardian Script ITC"/>
          <w:b/>
          <w:noProof/>
          <w:sz w:val="48"/>
          <w:szCs w:val="24"/>
          <w:lang w:eastAsia="fr-CA"/>
        </w:rPr>
        <w:drawing>
          <wp:anchor distT="0" distB="0" distL="114300" distR="114300" simplePos="0" relativeHeight="251632128" behindDoc="1" locked="0" layoutInCell="1" allowOverlap="1">
            <wp:simplePos x="0" y="0"/>
            <wp:positionH relativeFrom="column">
              <wp:posOffset>5006975</wp:posOffset>
            </wp:positionH>
            <wp:positionV relativeFrom="paragraph">
              <wp:posOffset>-400050</wp:posOffset>
            </wp:positionV>
            <wp:extent cx="1591945" cy="177038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rière plan fleurs bleus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1299" t="7194" r="62559" b="51644"/>
                    <a:stretch/>
                  </pic:blipFill>
                  <pic:spPr bwMode="auto">
                    <a:xfrm>
                      <a:off x="0" y="0"/>
                      <a:ext cx="1591945" cy="1770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60400"/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27C15" w:rsidRPr="00D059CC">
        <w:rPr>
          <w:rFonts w:ascii="Edwardian Script ITC" w:hAnsi="Edwardian Script ITC"/>
          <w:b/>
          <w:sz w:val="48"/>
          <w:szCs w:val="24"/>
        </w:rPr>
        <w:t>Marie-</w:t>
      </w:r>
      <w:r w:rsidR="00FF6E0C">
        <w:rPr>
          <w:rFonts w:ascii="Edwardian Script ITC" w:hAnsi="Edwardian Script ITC"/>
          <w:b/>
          <w:sz w:val="48"/>
          <w:szCs w:val="24"/>
        </w:rPr>
        <w:t>C</w:t>
      </w:r>
      <w:r w:rsidR="00704F8E">
        <w:rPr>
          <w:rFonts w:ascii="Edwardian Script ITC" w:hAnsi="Edwardian Script ITC"/>
          <w:b/>
          <w:sz w:val="48"/>
          <w:szCs w:val="24"/>
        </w:rPr>
        <w:t>laude Chambers</w:t>
      </w:r>
    </w:p>
    <w:p w:rsidR="0014320D" w:rsidRPr="00D80EF5" w:rsidRDefault="0014320D" w:rsidP="00DD39F5">
      <w:pPr>
        <w:spacing w:after="0" w:line="240" w:lineRule="auto"/>
        <w:ind w:left="0" w:right="0"/>
        <w:jc w:val="center"/>
        <w:rPr>
          <w:b/>
          <w:sz w:val="16"/>
          <w:szCs w:val="16"/>
        </w:rPr>
      </w:pPr>
    </w:p>
    <w:p w:rsidR="00D27C15" w:rsidRPr="0040631A" w:rsidRDefault="00E67471" w:rsidP="0040631A">
      <w:pPr>
        <w:spacing w:after="0" w:line="240" w:lineRule="auto"/>
        <w:ind w:left="0" w:right="0"/>
        <w:jc w:val="center"/>
        <w:rPr>
          <w:sz w:val="24"/>
          <w:szCs w:val="24"/>
        </w:rPr>
      </w:pPr>
      <w:r>
        <w:rPr>
          <w:rFonts w:ascii="Edwardian Script ITC" w:hAnsi="Edwardian Script ITC"/>
          <w:b/>
          <w:noProof/>
          <w:sz w:val="48"/>
          <w:szCs w:val="24"/>
          <w:lang w:eastAsia="fr-CA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244475</wp:posOffset>
            </wp:positionV>
            <wp:extent cx="1661795" cy="361378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rière plan fleurs bleus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159" t="7194" r="62559" b="8810"/>
                    <a:stretch/>
                  </pic:blipFill>
                  <pic:spPr bwMode="auto">
                    <a:xfrm>
                      <a:off x="0" y="0"/>
                      <a:ext cx="1661795" cy="3613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60400"/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04F8E">
        <w:rPr>
          <w:sz w:val="24"/>
          <w:szCs w:val="24"/>
        </w:rPr>
        <w:t xml:space="preserve">694, </w:t>
      </w:r>
      <w:proofErr w:type="spellStart"/>
      <w:r w:rsidR="00704F8E">
        <w:rPr>
          <w:sz w:val="24"/>
          <w:szCs w:val="24"/>
        </w:rPr>
        <w:t>Giasson</w:t>
      </w:r>
      <w:proofErr w:type="spellEnd"/>
      <w:r w:rsidR="00704F8E">
        <w:rPr>
          <w:sz w:val="24"/>
          <w:szCs w:val="24"/>
        </w:rPr>
        <w:t xml:space="preserve">, </w:t>
      </w:r>
      <w:proofErr w:type="spellStart"/>
      <w:r w:rsidR="00704F8E">
        <w:rPr>
          <w:sz w:val="24"/>
          <w:szCs w:val="24"/>
        </w:rPr>
        <w:t>app</w:t>
      </w:r>
      <w:proofErr w:type="spellEnd"/>
      <w:r w:rsidR="00704F8E">
        <w:rPr>
          <w:sz w:val="24"/>
          <w:szCs w:val="24"/>
        </w:rPr>
        <w:t>. 10</w:t>
      </w:r>
      <w:r w:rsidR="00D27C15" w:rsidRPr="0040631A">
        <w:rPr>
          <w:sz w:val="24"/>
          <w:szCs w:val="24"/>
        </w:rPr>
        <w:br/>
        <w:t>S</w:t>
      </w:r>
      <w:r w:rsidR="00D97C70" w:rsidRPr="0040631A">
        <w:rPr>
          <w:sz w:val="24"/>
          <w:szCs w:val="24"/>
        </w:rPr>
        <w:t xml:space="preserve">ept-Îles (Québec)  </w:t>
      </w:r>
      <w:r w:rsidR="00704F8E">
        <w:rPr>
          <w:sz w:val="24"/>
          <w:szCs w:val="24"/>
        </w:rPr>
        <w:t>G4R 1M5</w:t>
      </w:r>
      <w:r w:rsidR="00D97C70" w:rsidRPr="0040631A">
        <w:rPr>
          <w:sz w:val="24"/>
          <w:szCs w:val="24"/>
        </w:rPr>
        <w:br/>
      </w:r>
      <w:r w:rsidR="00704F8E">
        <w:rPr>
          <w:sz w:val="24"/>
          <w:szCs w:val="24"/>
        </w:rPr>
        <w:t xml:space="preserve">Tél. : </w:t>
      </w:r>
      <w:r w:rsidR="00900E74">
        <w:rPr>
          <w:sz w:val="24"/>
          <w:szCs w:val="24"/>
        </w:rPr>
        <w:t xml:space="preserve">418 </w:t>
      </w:r>
      <w:r w:rsidR="00704F8E">
        <w:rPr>
          <w:sz w:val="24"/>
          <w:szCs w:val="24"/>
        </w:rPr>
        <w:t>968-0622</w:t>
      </w:r>
    </w:p>
    <w:p w:rsidR="00900E74" w:rsidRPr="00900E74" w:rsidRDefault="00900E74" w:rsidP="00DD39F5">
      <w:pPr>
        <w:spacing w:after="0" w:line="240" w:lineRule="auto"/>
        <w:ind w:left="0" w:right="0"/>
        <w:jc w:val="center"/>
        <w:rPr>
          <w:sz w:val="24"/>
          <w:szCs w:val="24"/>
        </w:rPr>
      </w:pPr>
      <w:r>
        <w:rPr>
          <w:sz w:val="24"/>
          <w:szCs w:val="24"/>
        </w:rPr>
        <w:t>m</w:t>
      </w:r>
      <w:r w:rsidRPr="00900E74">
        <w:rPr>
          <w:sz w:val="24"/>
          <w:szCs w:val="24"/>
        </w:rPr>
        <w:t>ariec</w:t>
      </w:r>
      <w:r w:rsidR="00C86582">
        <w:rPr>
          <w:sz w:val="24"/>
          <w:szCs w:val="24"/>
        </w:rPr>
        <w:t>c</w:t>
      </w:r>
      <w:r w:rsidRPr="00900E74">
        <w:rPr>
          <w:sz w:val="24"/>
          <w:szCs w:val="24"/>
        </w:rPr>
        <w:t>72@gmail.com</w:t>
      </w:r>
    </w:p>
    <w:p w:rsidR="0014320D" w:rsidRPr="00900E74" w:rsidRDefault="0014320D" w:rsidP="00DD39F5">
      <w:pPr>
        <w:spacing w:after="0" w:line="240" w:lineRule="auto"/>
        <w:ind w:left="0" w:right="0"/>
        <w:jc w:val="center"/>
        <w:rPr>
          <w:rFonts w:ascii="Edwardian Script ITC" w:hAnsi="Edwardian Script ITC"/>
          <w:b/>
          <w:noProof/>
          <w:sz w:val="48"/>
          <w:szCs w:val="24"/>
          <w:lang w:eastAsia="fr-CA"/>
        </w:rPr>
      </w:pPr>
    </w:p>
    <w:p w:rsidR="00D97C70" w:rsidRPr="00E67471" w:rsidRDefault="00E67471" w:rsidP="006F4074">
      <w:pPr>
        <w:spacing w:after="0" w:line="240" w:lineRule="auto"/>
        <w:ind w:left="1843" w:right="15"/>
        <w:rPr>
          <w:b/>
          <w:sz w:val="28"/>
          <w:szCs w:val="24"/>
        </w:rPr>
      </w:pPr>
      <w:r w:rsidRPr="00E67471">
        <w:rPr>
          <w:b/>
          <w:sz w:val="28"/>
          <w:szCs w:val="24"/>
        </w:rPr>
        <w:t>SOMMAIRE</w:t>
      </w:r>
    </w:p>
    <w:p w:rsidR="00942850" w:rsidRPr="00E67471" w:rsidRDefault="00E67471" w:rsidP="004174C8">
      <w:pPr>
        <w:pStyle w:val="Paragraphedeliste"/>
        <w:numPr>
          <w:ilvl w:val="0"/>
          <w:numId w:val="39"/>
        </w:numPr>
        <w:tabs>
          <w:tab w:val="left" w:pos="1890"/>
        </w:tabs>
        <w:spacing w:after="0" w:line="216" w:lineRule="auto"/>
        <w:ind w:left="2136" w:right="15"/>
        <w:rPr>
          <w:sz w:val="24"/>
          <w:szCs w:val="26"/>
        </w:rPr>
      </w:pPr>
      <w:r w:rsidRPr="00E67471">
        <w:rPr>
          <w:i/>
          <w:sz w:val="24"/>
          <w:szCs w:val="26"/>
        </w:rPr>
        <w:t xml:space="preserve">Expérience : </w:t>
      </w:r>
      <w:r w:rsidR="006C22AC">
        <w:rPr>
          <w:b/>
          <w:sz w:val="24"/>
          <w:szCs w:val="26"/>
        </w:rPr>
        <w:t>3</w:t>
      </w:r>
      <w:r w:rsidR="00D97C70" w:rsidRPr="00E67471">
        <w:rPr>
          <w:b/>
          <w:sz w:val="24"/>
          <w:szCs w:val="26"/>
        </w:rPr>
        <w:t xml:space="preserve"> ans</w:t>
      </w:r>
      <w:r w:rsidR="00C31016" w:rsidRPr="00E67471">
        <w:rPr>
          <w:b/>
          <w:sz w:val="24"/>
          <w:szCs w:val="26"/>
        </w:rPr>
        <w:t xml:space="preserve"> </w:t>
      </w:r>
      <w:r w:rsidR="00810CFC">
        <w:rPr>
          <w:b/>
          <w:sz w:val="24"/>
          <w:szCs w:val="26"/>
        </w:rPr>
        <w:t>dans le service d’aide à domicile</w:t>
      </w:r>
      <w:r w:rsidRPr="00E67471">
        <w:rPr>
          <w:b/>
          <w:sz w:val="24"/>
          <w:szCs w:val="26"/>
        </w:rPr>
        <w:t xml:space="preserve"> | </w:t>
      </w:r>
      <w:r w:rsidR="00810CFC">
        <w:rPr>
          <w:sz w:val="24"/>
          <w:szCs w:val="26"/>
        </w:rPr>
        <w:t xml:space="preserve">2 </w:t>
      </w:r>
      <w:r w:rsidR="00942850" w:rsidRPr="00E67471">
        <w:rPr>
          <w:sz w:val="24"/>
          <w:szCs w:val="26"/>
        </w:rPr>
        <w:t>ans</w:t>
      </w:r>
      <w:r w:rsidR="000C6798" w:rsidRPr="00E67471">
        <w:rPr>
          <w:sz w:val="24"/>
          <w:szCs w:val="26"/>
        </w:rPr>
        <w:t xml:space="preserve"> </w:t>
      </w:r>
      <w:r w:rsidR="00810CFC">
        <w:rPr>
          <w:sz w:val="24"/>
          <w:szCs w:val="26"/>
        </w:rPr>
        <w:t>en qualité de préposée aux bénéficiaires et 1 an comme commis de magasin</w:t>
      </w:r>
    </w:p>
    <w:p w:rsidR="00942850" w:rsidRPr="00900E74" w:rsidRDefault="00942850" w:rsidP="004174C8">
      <w:pPr>
        <w:pStyle w:val="Paragraphedeliste"/>
        <w:numPr>
          <w:ilvl w:val="0"/>
          <w:numId w:val="39"/>
        </w:numPr>
        <w:tabs>
          <w:tab w:val="left" w:pos="1890"/>
        </w:tabs>
        <w:spacing w:after="0" w:line="216" w:lineRule="auto"/>
        <w:ind w:left="2136" w:right="15"/>
        <w:rPr>
          <w:i/>
          <w:sz w:val="24"/>
          <w:szCs w:val="26"/>
        </w:rPr>
      </w:pPr>
      <w:r w:rsidRPr="0040631A">
        <w:rPr>
          <w:i/>
          <w:sz w:val="24"/>
          <w:szCs w:val="26"/>
        </w:rPr>
        <w:t xml:space="preserve">Formation : </w:t>
      </w:r>
      <w:r w:rsidR="00900E74">
        <w:rPr>
          <w:sz w:val="24"/>
          <w:szCs w:val="26"/>
        </w:rPr>
        <w:t>Études de</w:t>
      </w:r>
      <w:r w:rsidR="002934BF">
        <w:rPr>
          <w:sz w:val="24"/>
          <w:szCs w:val="26"/>
        </w:rPr>
        <w:t xml:space="preserve"> niveau secondaire, Truman High </w:t>
      </w:r>
      <w:proofErr w:type="spellStart"/>
      <w:r w:rsidR="002934BF">
        <w:rPr>
          <w:sz w:val="24"/>
          <w:szCs w:val="26"/>
        </w:rPr>
        <w:t>S</w:t>
      </w:r>
      <w:r w:rsidR="00900E74">
        <w:rPr>
          <w:sz w:val="24"/>
          <w:szCs w:val="26"/>
        </w:rPr>
        <w:t>chool</w:t>
      </w:r>
      <w:proofErr w:type="spellEnd"/>
      <w:r w:rsidR="00900E74">
        <w:rPr>
          <w:sz w:val="24"/>
          <w:szCs w:val="26"/>
        </w:rPr>
        <w:t>, Taylor, Michigan</w:t>
      </w:r>
    </w:p>
    <w:p w:rsidR="00900E74" w:rsidRDefault="00900E74" w:rsidP="00900E74">
      <w:pPr>
        <w:pStyle w:val="Paragraphedeliste"/>
        <w:tabs>
          <w:tab w:val="left" w:pos="1890"/>
        </w:tabs>
        <w:spacing w:after="0" w:line="216" w:lineRule="auto"/>
        <w:ind w:left="2136" w:right="15"/>
        <w:rPr>
          <w:sz w:val="24"/>
          <w:szCs w:val="26"/>
        </w:rPr>
      </w:pPr>
      <w:r>
        <w:rPr>
          <w:i/>
          <w:sz w:val="24"/>
          <w:szCs w:val="26"/>
        </w:rPr>
        <w:t xml:space="preserve">Formation en entreprise : </w:t>
      </w:r>
      <w:r w:rsidRPr="00900E74">
        <w:rPr>
          <w:sz w:val="24"/>
          <w:szCs w:val="26"/>
        </w:rPr>
        <w:t>injection d’insuline, prise de tension artérielle, CLSC</w:t>
      </w:r>
    </w:p>
    <w:p w:rsidR="005E2F66" w:rsidRPr="005E2F66" w:rsidRDefault="005E2F66" w:rsidP="005E2F66">
      <w:pPr>
        <w:pStyle w:val="Paragraphedeliste"/>
        <w:numPr>
          <w:ilvl w:val="0"/>
          <w:numId w:val="39"/>
        </w:numPr>
        <w:tabs>
          <w:tab w:val="left" w:pos="1890"/>
        </w:tabs>
        <w:spacing w:after="0" w:line="216" w:lineRule="auto"/>
        <w:ind w:left="2136" w:right="15"/>
        <w:rPr>
          <w:i/>
          <w:sz w:val="24"/>
          <w:szCs w:val="26"/>
        </w:rPr>
      </w:pPr>
      <w:r>
        <w:rPr>
          <w:i/>
          <w:sz w:val="24"/>
          <w:szCs w:val="26"/>
        </w:rPr>
        <w:t>Carte de compétence :</w:t>
      </w:r>
      <w:r w:rsidRPr="005E2F66">
        <w:rPr>
          <w:i/>
          <w:sz w:val="24"/>
          <w:szCs w:val="26"/>
        </w:rPr>
        <w:t xml:space="preserve"> PDSB régulier, CLSC</w:t>
      </w:r>
    </w:p>
    <w:p w:rsidR="000C416F" w:rsidRPr="0040631A" w:rsidRDefault="000C416F" w:rsidP="004174C8">
      <w:pPr>
        <w:pStyle w:val="Paragraphedeliste"/>
        <w:numPr>
          <w:ilvl w:val="0"/>
          <w:numId w:val="39"/>
        </w:numPr>
        <w:tabs>
          <w:tab w:val="left" w:pos="1890"/>
        </w:tabs>
        <w:spacing w:after="0" w:line="216" w:lineRule="auto"/>
        <w:ind w:left="2136" w:right="15"/>
        <w:rPr>
          <w:i/>
          <w:sz w:val="24"/>
          <w:szCs w:val="26"/>
        </w:rPr>
      </w:pPr>
      <w:r w:rsidRPr="0040631A">
        <w:rPr>
          <w:i/>
          <w:sz w:val="24"/>
          <w:szCs w:val="26"/>
        </w:rPr>
        <w:t xml:space="preserve">Connaissances en informatique : </w:t>
      </w:r>
      <w:r w:rsidR="00F24CCC" w:rsidRPr="00F24CCC">
        <w:rPr>
          <w:sz w:val="24"/>
          <w:szCs w:val="26"/>
        </w:rPr>
        <w:t xml:space="preserve">Navigation </w:t>
      </w:r>
      <w:r w:rsidR="005E2F66">
        <w:rPr>
          <w:sz w:val="24"/>
          <w:szCs w:val="26"/>
        </w:rPr>
        <w:t>Internet</w:t>
      </w:r>
    </w:p>
    <w:p w:rsidR="00942850" w:rsidRPr="0040631A" w:rsidRDefault="00942850" w:rsidP="004174C8">
      <w:pPr>
        <w:pStyle w:val="Paragraphedeliste"/>
        <w:numPr>
          <w:ilvl w:val="0"/>
          <w:numId w:val="39"/>
        </w:numPr>
        <w:tabs>
          <w:tab w:val="left" w:pos="1890"/>
        </w:tabs>
        <w:spacing w:after="0" w:line="216" w:lineRule="auto"/>
        <w:ind w:left="2136" w:right="15"/>
        <w:rPr>
          <w:i/>
          <w:sz w:val="24"/>
          <w:szCs w:val="26"/>
        </w:rPr>
      </w:pPr>
      <w:r w:rsidRPr="0040631A">
        <w:rPr>
          <w:i/>
          <w:sz w:val="24"/>
          <w:szCs w:val="26"/>
        </w:rPr>
        <w:t xml:space="preserve">Qualités : </w:t>
      </w:r>
      <w:r w:rsidR="005E2F66">
        <w:rPr>
          <w:sz w:val="24"/>
          <w:szCs w:val="26"/>
        </w:rPr>
        <w:t>ponctuelle, esprit d’équipe, dynamique, débrouillarde, discrète et honnête</w:t>
      </w:r>
    </w:p>
    <w:p w:rsidR="001E79E6" w:rsidRPr="0040631A" w:rsidRDefault="001E79E6" w:rsidP="004174C8">
      <w:pPr>
        <w:spacing w:after="0" w:line="216" w:lineRule="auto"/>
        <w:ind w:right="15"/>
        <w:rPr>
          <w:sz w:val="20"/>
          <w:szCs w:val="12"/>
        </w:rPr>
      </w:pPr>
    </w:p>
    <w:p w:rsidR="00D80EF5" w:rsidRDefault="00D80EF5" w:rsidP="006F4074">
      <w:pPr>
        <w:spacing w:after="0" w:line="240" w:lineRule="auto"/>
        <w:ind w:left="1843" w:right="15"/>
        <w:rPr>
          <w:b/>
          <w:sz w:val="20"/>
          <w:szCs w:val="24"/>
        </w:rPr>
      </w:pPr>
    </w:p>
    <w:p w:rsidR="005811BB" w:rsidRPr="00E67471" w:rsidRDefault="00D80EF5" w:rsidP="00B50227">
      <w:pPr>
        <w:spacing w:after="0" w:line="240" w:lineRule="auto"/>
        <w:ind w:left="0" w:right="0"/>
        <w:rPr>
          <w:sz w:val="28"/>
          <w:szCs w:val="24"/>
        </w:rPr>
      </w:pPr>
      <w:r>
        <w:rPr>
          <w:b/>
          <w:sz w:val="28"/>
          <w:szCs w:val="24"/>
        </w:rPr>
        <w:t>CHAMP</w:t>
      </w:r>
      <w:r w:rsidR="005811BB" w:rsidRPr="00E67471">
        <w:rPr>
          <w:b/>
          <w:sz w:val="28"/>
          <w:szCs w:val="24"/>
        </w:rPr>
        <w:t xml:space="preserve"> DE COMPÉTENCE</w:t>
      </w:r>
    </w:p>
    <w:p w:rsidR="00D80EF5" w:rsidRDefault="00D80EF5" w:rsidP="00DD39F5">
      <w:pPr>
        <w:spacing w:after="0" w:line="240" w:lineRule="auto"/>
        <w:ind w:left="0" w:right="0"/>
        <w:jc w:val="center"/>
      </w:pPr>
    </w:p>
    <w:p w:rsidR="00016996" w:rsidRPr="00D059CC" w:rsidRDefault="00016996" w:rsidP="00016996">
      <w:pPr>
        <w:spacing w:after="0" w:line="240" w:lineRule="auto"/>
        <w:ind w:left="0" w:right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Préposée aux bénéficiaires</w:t>
      </w:r>
    </w:p>
    <w:p w:rsidR="00016996" w:rsidRPr="00D80EF5" w:rsidRDefault="00016996" w:rsidP="00016996">
      <w:pPr>
        <w:spacing w:after="0" w:line="240" w:lineRule="auto"/>
        <w:ind w:left="0" w:right="0"/>
        <w:jc w:val="center"/>
      </w:pPr>
    </w:p>
    <w:p w:rsidR="00016996" w:rsidRDefault="00016996" w:rsidP="00016996">
      <w:pPr>
        <w:pStyle w:val="Paragraphedeliste"/>
        <w:numPr>
          <w:ilvl w:val="0"/>
          <w:numId w:val="43"/>
        </w:numPr>
        <w:tabs>
          <w:tab w:val="left" w:pos="1890"/>
        </w:tabs>
        <w:spacing w:after="0" w:line="216" w:lineRule="auto"/>
        <w:ind w:right="0"/>
        <w:rPr>
          <w:i/>
          <w:sz w:val="24"/>
          <w:szCs w:val="26"/>
        </w:rPr>
      </w:pPr>
      <w:r>
        <w:rPr>
          <w:i/>
          <w:sz w:val="24"/>
          <w:szCs w:val="26"/>
        </w:rPr>
        <w:t>M’assurer du bien-être et de la sécurité des patients</w:t>
      </w:r>
    </w:p>
    <w:p w:rsidR="00016996" w:rsidRPr="006C0FDC" w:rsidRDefault="00016996" w:rsidP="00016996">
      <w:pPr>
        <w:pStyle w:val="Paragraphedeliste"/>
        <w:numPr>
          <w:ilvl w:val="0"/>
          <w:numId w:val="43"/>
        </w:numPr>
        <w:tabs>
          <w:tab w:val="left" w:pos="1890"/>
        </w:tabs>
        <w:spacing w:after="0" w:line="216" w:lineRule="auto"/>
        <w:ind w:right="0"/>
        <w:rPr>
          <w:i/>
          <w:sz w:val="24"/>
          <w:szCs w:val="26"/>
        </w:rPr>
      </w:pPr>
      <w:r w:rsidRPr="006C0FDC">
        <w:rPr>
          <w:i/>
          <w:sz w:val="24"/>
          <w:szCs w:val="26"/>
        </w:rPr>
        <w:t>Aider à l’hygiène</w:t>
      </w:r>
      <w:r w:rsidR="006C0FDC" w:rsidRPr="006C0FDC">
        <w:rPr>
          <w:i/>
          <w:sz w:val="24"/>
          <w:szCs w:val="26"/>
        </w:rPr>
        <w:t xml:space="preserve">, </w:t>
      </w:r>
      <w:r w:rsidR="006C0FDC">
        <w:rPr>
          <w:i/>
          <w:sz w:val="24"/>
          <w:szCs w:val="26"/>
        </w:rPr>
        <w:t>d</w:t>
      </w:r>
      <w:r w:rsidRPr="006C0FDC">
        <w:rPr>
          <w:i/>
          <w:sz w:val="24"/>
          <w:szCs w:val="26"/>
        </w:rPr>
        <w:t>onner des bains</w:t>
      </w:r>
    </w:p>
    <w:p w:rsidR="009764E2" w:rsidRDefault="009764E2" w:rsidP="00016996">
      <w:pPr>
        <w:pStyle w:val="Paragraphedeliste"/>
        <w:numPr>
          <w:ilvl w:val="0"/>
          <w:numId w:val="43"/>
        </w:numPr>
        <w:tabs>
          <w:tab w:val="left" w:pos="1890"/>
        </w:tabs>
        <w:spacing w:after="0" w:line="216" w:lineRule="auto"/>
        <w:ind w:right="0"/>
        <w:rPr>
          <w:i/>
          <w:sz w:val="24"/>
          <w:szCs w:val="26"/>
        </w:rPr>
      </w:pPr>
      <w:r>
        <w:rPr>
          <w:i/>
          <w:sz w:val="24"/>
          <w:szCs w:val="26"/>
        </w:rPr>
        <w:t>M</w:t>
      </w:r>
      <w:r w:rsidRPr="009764E2">
        <w:rPr>
          <w:i/>
          <w:sz w:val="24"/>
          <w:szCs w:val="26"/>
        </w:rPr>
        <w:t>esurer la tension artérielle des patients, et prendre leur température et leur pouls</w:t>
      </w:r>
    </w:p>
    <w:p w:rsidR="009764E2" w:rsidRPr="009764E2" w:rsidRDefault="009764E2" w:rsidP="00016996">
      <w:pPr>
        <w:pStyle w:val="Paragraphedeliste"/>
        <w:numPr>
          <w:ilvl w:val="0"/>
          <w:numId w:val="43"/>
        </w:numPr>
        <w:tabs>
          <w:tab w:val="left" w:pos="1890"/>
        </w:tabs>
        <w:spacing w:after="0" w:line="216" w:lineRule="auto"/>
        <w:ind w:right="0"/>
        <w:rPr>
          <w:i/>
          <w:sz w:val="24"/>
          <w:szCs w:val="26"/>
        </w:rPr>
      </w:pPr>
      <w:r w:rsidRPr="009764E2">
        <w:rPr>
          <w:i/>
          <w:sz w:val="24"/>
          <w:szCs w:val="26"/>
        </w:rPr>
        <w:t>Observer l'état des patients ou le contrôler et noter dans les dossiers des patients les soins administrés; en cas d'urgence, administrer les premiers soins</w:t>
      </w:r>
    </w:p>
    <w:p w:rsidR="009764E2" w:rsidRDefault="006C0FDC" w:rsidP="009764E2">
      <w:pPr>
        <w:pStyle w:val="Paragraphedeliste"/>
        <w:numPr>
          <w:ilvl w:val="0"/>
          <w:numId w:val="43"/>
        </w:numPr>
        <w:tabs>
          <w:tab w:val="left" w:pos="1890"/>
        </w:tabs>
        <w:spacing w:after="0" w:line="216" w:lineRule="auto"/>
        <w:ind w:right="0"/>
        <w:rPr>
          <w:i/>
          <w:sz w:val="24"/>
          <w:szCs w:val="26"/>
        </w:rPr>
      </w:pPr>
      <w:r>
        <w:rPr>
          <w:i/>
          <w:sz w:val="24"/>
          <w:szCs w:val="26"/>
        </w:rPr>
        <w:t>Administrer des suppositoires</w:t>
      </w:r>
    </w:p>
    <w:p w:rsidR="009764E2" w:rsidRDefault="009764E2" w:rsidP="009764E2">
      <w:pPr>
        <w:pStyle w:val="Paragraphedeliste"/>
        <w:numPr>
          <w:ilvl w:val="0"/>
          <w:numId w:val="43"/>
        </w:numPr>
        <w:tabs>
          <w:tab w:val="left" w:pos="1890"/>
        </w:tabs>
        <w:spacing w:after="0" w:line="216" w:lineRule="auto"/>
        <w:ind w:right="0"/>
        <w:rPr>
          <w:i/>
          <w:sz w:val="24"/>
          <w:szCs w:val="26"/>
        </w:rPr>
      </w:pPr>
      <w:r w:rsidRPr="009764E2">
        <w:rPr>
          <w:i/>
          <w:sz w:val="24"/>
          <w:szCs w:val="26"/>
        </w:rPr>
        <w:t xml:space="preserve">Conduire, en fauteuil roulant les patients </w:t>
      </w:r>
      <w:r>
        <w:rPr>
          <w:i/>
          <w:sz w:val="24"/>
          <w:szCs w:val="26"/>
        </w:rPr>
        <w:t>pour la période des repas</w:t>
      </w:r>
    </w:p>
    <w:p w:rsidR="009764E2" w:rsidRPr="009764E2" w:rsidRDefault="009764E2" w:rsidP="009764E2">
      <w:pPr>
        <w:pStyle w:val="Paragraphedeliste"/>
        <w:numPr>
          <w:ilvl w:val="0"/>
          <w:numId w:val="43"/>
        </w:numPr>
        <w:tabs>
          <w:tab w:val="left" w:pos="1890"/>
        </w:tabs>
        <w:spacing w:after="0" w:line="216" w:lineRule="auto"/>
        <w:ind w:right="0"/>
        <w:rPr>
          <w:i/>
          <w:sz w:val="24"/>
          <w:szCs w:val="26"/>
        </w:rPr>
      </w:pPr>
      <w:r w:rsidRPr="009764E2">
        <w:rPr>
          <w:i/>
          <w:sz w:val="24"/>
          <w:szCs w:val="26"/>
        </w:rPr>
        <w:t>Livrer les messages, les rapports</w:t>
      </w:r>
    </w:p>
    <w:p w:rsidR="009764E2" w:rsidRPr="009764E2" w:rsidRDefault="009764E2" w:rsidP="009764E2">
      <w:pPr>
        <w:pStyle w:val="Paragraphedeliste"/>
        <w:numPr>
          <w:ilvl w:val="0"/>
          <w:numId w:val="43"/>
        </w:numPr>
        <w:tabs>
          <w:tab w:val="left" w:pos="1890"/>
        </w:tabs>
        <w:spacing w:after="0" w:line="216" w:lineRule="auto"/>
        <w:ind w:right="0"/>
        <w:rPr>
          <w:i/>
          <w:sz w:val="24"/>
          <w:szCs w:val="26"/>
        </w:rPr>
      </w:pPr>
      <w:r>
        <w:rPr>
          <w:i/>
          <w:sz w:val="24"/>
          <w:szCs w:val="26"/>
        </w:rPr>
        <w:t>F</w:t>
      </w:r>
      <w:r w:rsidRPr="009764E2">
        <w:rPr>
          <w:i/>
          <w:sz w:val="24"/>
          <w:szCs w:val="26"/>
        </w:rPr>
        <w:t>aire les lits et veiller à ce que les chamb</w:t>
      </w:r>
      <w:r>
        <w:rPr>
          <w:i/>
          <w:sz w:val="24"/>
          <w:szCs w:val="26"/>
        </w:rPr>
        <w:t>res des patients soient propres</w:t>
      </w:r>
    </w:p>
    <w:p w:rsidR="00016996" w:rsidRDefault="00016996" w:rsidP="00016996">
      <w:pPr>
        <w:spacing w:after="0"/>
        <w:ind w:left="0"/>
        <w:rPr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3330"/>
        <w:gridCol w:w="2102"/>
      </w:tblGrid>
      <w:tr w:rsidR="00016996" w:rsidRPr="0014320D" w:rsidTr="00016996">
        <w:tc>
          <w:tcPr>
            <w:tcW w:w="4788" w:type="dxa"/>
          </w:tcPr>
          <w:p w:rsidR="00016996" w:rsidRPr="0014320D" w:rsidRDefault="00016996" w:rsidP="00016996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RÉSIDENCE DES BÂTISSEURS</w:t>
            </w:r>
            <w:r w:rsidRPr="0014320D">
              <w:rPr>
                <w:sz w:val="24"/>
                <w:szCs w:val="24"/>
              </w:rPr>
              <w:t>, Sept-Îles</w:t>
            </w:r>
          </w:p>
        </w:tc>
        <w:tc>
          <w:tcPr>
            <w:tcW w:w="3330" w:type="dxa"/>
          </w:tcPr>
          <w:p w:rsidR="00016996" w:rsidRPr="0014320D" w:rsidRDefault="00016996" w:rsidP="00016996">
            <w:pPr>
              <w:ind w:left="0" w:righ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Service à domicile</w:t>
            </w:r>
          </w:p>
        </w:tc>
        <w:tc>
          <w:tcPr>
            <w:tcW w:w="2102" w:type="dxa"/>
          </w:tcPr>
          <w:p w:rsidR="00016996" w:rsidRPr="0014320D" w:rsidRDefault="00016996" w:rsidP="00016996">
            <w:pPr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2009 - 2011</w:t>
            </w:r>
          </w:p>
        </w:tc>
      </w:tr>
    </w:tbl>
    <w:p w:rsidR="00016996" w:rsidRPr="00D80EF5" w:rsidRDefault="00016996" w:rsidP="00016996">
      <w:pPr>
        <w:ind w:left="0"/>
        <w:rPr>
          <w:sz w:val="24"/>
          <w:szCs w:val="24"/>
        </w:rPr>
      </w:pPr>
    </w:p>
    <w:p w:rsidR="005811BB" w:rsidRPr="00D059CC" w:rsidRDefault="00D80EF5" w:rsidP="00DD39F5">
      <w:pPr>
        <w:spacing w:after="0" w:line="240" w:lineRule="auto"/>
        <w:ind w:left="0" w:right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Aide </w:t>
      </w:r>
      <w:r w:rsidR="002934BF">
        <w:rPr>
          <w:b/>
          <w:sz w:val="24"/>
          <w:szCs w:val="24"/>
          <w:u w:val="single"/>
        </w:rPr>
        <w:t>à</w:t>
      </w:r>
      <w:r w:rsidR="005E2F66">
        <w:rPr>
          <w:b/>
          <w:sz w:val="24"/>
          <w:szCs w:val="24"/>
          <w:u w:val="single"/>
        </w:rPr>
        <w:t xml:space="preserve"> domicile</w:t>
      </w:r>
      <w:r w:rsidR="002934BF">
        <w:rPr>
          <w:b/>
          <w:sz w:val="24"/>
          <w:szCs w:val="24"/>
          <w:u w:val="single"/>
        </w:rPr>
        <w:t xml:space="preserve"> / Préposée à l’entretien</w:t>
      </w:r>
    </w:p>
    <w:p w:rsidR="00B50227" w:rsidRPr="00D80EF5" w:rsidRDefault="00B50227" w:rsidP="00DD39F5">
      <w:pPr>
        <w:spacing w:after="0" w:line="240" w:lineRule="auto"/>
        <w:ind w:left="0" w:right="0"/>
        <w:jc w:val="center"/>
      </w:pPr>
    </w:p>
    <w:p w:rsidR="005E2F66" w:rsidRPr="006C22AC" w:rsidRDefault="005E2F66" w:rsidP="006C22AC">
      <w:pPr>
        <w:pStyle w:val="Paragraphedeliste"/>
        <w:numPr>
          <w:ilvl w:val="0"/>
          <w:numId w:val="43"/>
        </w:numPr>
        <w:tabs>
          <w:tab w:val="left" w:pos="1890"/>
        </w:tabs>
        <w:spacing w:after="0" w:line="216" w:lineRule="auto"/>
        <w:ind w:right="0"/>
        <w:rPr>
          <w:i/>
          <w:sz w:val="24"/>
          <w:szCs w:val="26"/>
        </w:rPr>
      </w:pPr>
      <w:r w:rsidRPr="006C22AC">
        <w:rPr>
          <w:i/>
          <w:sz w:val="24"/>
          <w:szCs w:val="26"/>
        </w:rPr>
        <w:t>Fournir des soins aux personnes et leur tenir compagnie</w:t>
      </w:r>
    </w:p>
    <w:p w:rsidR="005E2F66" w:rsidRPr="006C22AC" w:rsidRDefault="006102C8" w:rsidP="006C22AC">
      <w:pPr>
        <w:pStyle w:val="Paragraphedeliste"/>
        <w:numPr>
          <w:ilvl w:val="0"/>
          <w:numId w:val="43"/>
        </w:numPr>
        <w:tabs>
          <w:tab w:val="left" w:pos="1890"/>
        </w:tabs>
        <w:spacing w:after="0" w:line="216" w:lineRule="auto"/>
        <w:ind w:right="0"/>
        <w:rPr>
          <w:i/>
          <w:sz w:val="24"/>
          <w:szCs w:val="26"/>
        </w:rPr>
      </w:pPr>
      <w:r w:rsidRPr="006C22AC">
        <w:rPr>
          <w:i/>
          <w:sz w:val="24"/>
          <w:szCs w:val="26"/>
        </w:rPr>
        <w:t xml:space="preserve">Aider les clients </w:t>
      </w:r>
      <w:r w:rsidR="005E2F66" w:rsidRPr="006C22AC">
        <w:rPr>
          <w:i/>
          <w:sz w:val="24"/>
          <w:szCs w:val="26"/>
        </w:rPr>
        <w:t>à marcher, à prendre leur bain, à s'occuper de leur hygiène personnelle, à s'habiller et à se déshabiller</w:t>
      </w:r>
    </w:p>
    <w:p w:rsidR="005E2F66" w:rsidRPr="006C22AC" w:rsidRDefault="005E2F66" w:rsidP="006C22AC">
      <w:pPr>
        <w:pStyle w:val="Paragraphedeliste"/>
        <w:numPr>
          <w:ilvl w:val="0"/>
          <w:numId w:val="43"/>
        </w:numPr>
        <w:tabs>
          <w:tab w:val="left" w:pos="1890"/>
        </w:tabs>
        <w:spacing w:after="0" w:line="216" w:lineRule="auto"/>
        <w:ind w:right="0"/>
        <w:rPr>
          <w:i/>
          <w:sz w:val="24"/>
          <w:szCs w:val="26"/>
        </w:rPr>
      </w:pPr>
      <w:r w:rsidRPr="006C22AC">
        <w:rPr>
          <w:i/>
          <w:sz w:val="24"/>
          <w:szCs w:val="26"/>
        </w:rPr>
        <w:t>Planifier et préparer les</w:t>
      </w:r>
      <w:r w:rsidR="00D80EF5" w:rsidRPr="006C22AC">
        <w:rPr>
          <w:i/>
          <w:sz w:val="24"/>
          <w:szCs w:val="26"/>
        </w:rPr>
        <w:t xml:space="preserve"> repas</w:t>
      </w:r>
    </w:p>
    <w:p w:rsidR="00D80EF5" w:rsidRPr="006C22AC" w:rsidRDefault="00D80EF5" w:rsidP="006C22AC">
      <w:pPr>
        <w:pStyle w:val="Paragraphedeliste"/>
        <w:numPr>
          <w:ilvl w:val="0"/>
          <w:numId w:val="43"/>
        </w:numPr>
        <w:tabs>
          <w:tab w:val="left" w:pos="1890"/>
        </w:tabs>
        <w:spacing w:after="0" w:line="216" w:lineRule="auto"/>
        <w:ind w:right="0"/>
        <w:rPr>
          <w:i/>
          <w:sz w:val="24"/>
          <w:szCs w:val="26"/>
        </w:rPr>
      </w:pPr>
      <w:r w:rsidRPr="006C22AC">
        <w:rPr>
          <w:i/>
          <w:sz w:val="24"/>
          <w:szCs w:val="26"/>
        </w:rPr>
        <w:t>Faire les commissions</w:t>
      </w:r>
    </w:p>
    <w:p w:rsidR="006102C8" w:rsidRPr="006C22AC" w:rsidRDefault="006102C8" w:rsidP="006C22AC">
      <w:pPr>
        <w:pStyle w:val="Paragraphedeliste"/>
        <w:numPr>
          <w:ilvl w:val="0"/>
          <w:numId w:val="43"/>
        </w:numPr>
        <w:tabs>
          <w:tab w:val="left" w:pos="1890"/>
        </w:tabs>
        <w:spacing w:after="0" w:line="216" w:lineRule="auto"/>
        <w:ind w:right="0"/>
        <w:rPr>
          <w:i/>
          <w:sz w:val="24"/>
          <w:szCs w:val="26"/>
        </w:rPr>
      </w:pPr>
      <w:r w:rsidRPr="006C22AC">
        <w:rPr>
          <w:i/>
          <w:sz w:val="24"/>
          <w:szCs w:val="26"/>
        </w:rPr>
        <w:t>C</w:t>
      </w:r>
      <w:r w:rsidR="005E2F66" w:rsidRPr="006C22AC">
        <w:rPr>
          <w:i/>
          <w:sz w:val="24"/>
          <w:szCs w:val="26"/>
        </w:rPr>
        <w:t xml:space="preserve">hanger des pansements non stériles, aider à donner des médicaments </w:t>
      </w:r>
    </w:p>
    <w:p w:rsidR="005E2F66" w:rsidRPr="006C22AC" w:rsidRDefault="006102C8" w:rsidP="006C22AC">
      <w:pPr>
        <w:pStyle w:val="Paragraphedeliste"/>
        <w:numPr>
          <w:ilvl w:val="0"/>
          <w:numId w:val="43"/>
        </w:numPr>
        <w:tabs>
          <w:tab w:val="left" w:pos="1890"/>
        </w:tabs>
        <w:spacing w:after="0" w:line="216" w:lineRule="auto"/>
        <w:ind w:right="0"/>
        <w:rPr>
          <w:i/>
          <w:sz w:val="24"/>
          <w:szCs w:val="26"/>
        </w:rPr>
      </w:pPr>
      <w:r w:rsidRPr="006C22AC">
        <w:rPr>
          <w:i/>
          <w:sz w:val="24"/>
          <w:szCs w:val="26"/>
        </w:rPr>
        <w:t xml:space="preserve">Accomplir </w:t>
      </w:r>
      <w:r w:rsidR="005E2F66" w:rsidRPr="006C22AC">
        <w:rPr>
          <w:i/>
          <w:sz w:val="24"/>
          <w:szCs w:val="26"/>
        </w:rPr>
        <w:t>des tâches ménagères telles que faire la lessive, laver la vaisselle et faire les lits</w:t>
      </w:r>
    </w:p>
    <w:p w:rsidR="00ED6DE8" w:rsidRPr="005E2F66" w:rsidRDefault="00ED6DE8" w:rsidP="006C22AC">
      <w:pPr>
        <w:shd w:val="clear" w:color="auto" w:fill="FFFFFF"/>
        <w:spacing w:after="0" w:line="240" w:lineRule="auto"/>
        <w:ind w:left="0" w:right="0"/>
        <w:rPr>
          <w:rFonts w:ascii="Verdana" w:eastAsia="Times New Roman" w:hAnsi="Verdana" w:cs="Times New Roman"/>
          <w:color w:val="000000"/>
          <w:sz w:val="20"/>
          <w:szCs w:val="24"/>
          <w:lang w:eastAsia="fr-C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3330"/>
        <w:gridCol w:w="2102"/>
      </w:tblGrid>
      <w:tr w:rsidR="007D1F5D" w:rsidRPr="0014320D" w:rsidTr="002E3457">
        <w:tc>
          <w:tcPr>
            <w:tcW w:w="4788" w:type="dxa"/>
          </w:tcPr>
          <w:p w:rsidR="007D1F5D" w:rsidRPr="0014320D" w:rsidRDefault="005E2F66" w:rsidP="00D80EF5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CISSS</w:t>
            </w:r>
            <w:r w:rsidR="00B50227" w:rsidRPr="0014320D">
              <w:rPr>
                <w:sz w:val="24"/>
                <w:szCs w:val="24"/>
              </w:rPr>
              <w:t>, Sept-Îles</w:t>
            </w:r>
          </w:p>
        </w:tc>
        <w:tc>
          <w:tcPr>
            <w:tcW w:w="3330" w:type="dxa"/>
          </w:tcPr>
          <w:p w:rsidR="007D1F5D" w:rsidRPr="0014320D" w:rsidRDefault="005E2F66" w:rsidP="00D80EF5">
            <w:pPr>
              <w:ind w:left="0" w:righ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Service à domicile</w:t>
            </w:r>
          </w:p>
        </w:tc>
        <w:tc>
          <w:tcPr>
            <w:tcW w:w="2102" w:type="dxa"/>
          </w:tcPr>
          <w:p w:rsidR="007D1F5D" w:rsidRPr="0014320D" w:rsidRDefault="005E2F66" w:rsidP="00D80EF5">
            <w:pPr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à ce jour</w:t>
            </w:r>
          </w:p>
        </w:tc>
      </w:tr>
      <w:tr w:rsidR="007D1F5D" w:rsidRPr="0014320D" w:rsidTr="002E3457">
        <w:tc>
          <w:tcPr>
            <w:tcW w:w="4788" w:type="dxa"/>
          </w:tcPr>
          <w:p w:rsidR="007D1F5D" w:rsidRPr="0014320D" w:rsidRDefault="005E2F66" w:rsidP="00D80EF5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COOP DE 7 RIVIÈRES</w:t>
            </w:r>
            <w:r w:rsidR="007D1F5D" w:rsidRPr="0014320D">
              <w:rPr>
                <w:sz w:val="24"/>
                <w:szCs w:val="24"/>
              </w:rPr>
              <w:t>.</w:t>
            </w:r>
            <w:r w:rsidR="00B50227" w:rsidRPr="0014320D">
              <w:rPr>
                <w:sz w:val="24"/>
                <w:szCs w:val="24"/>
              </w:rPr>
              <w:t>, Sept-Îles</w:t>
            </w:r>
          </w:p>
        </w:tc>
        <w:tc>
          <w:tcPr>
            <w:tcW w:w="3330" w:type="dxa"/>
          </w:tcPr>
          <w:p w:rsidR="007D1F5D" w:rsidRPr="0014320D" w:rsidRDefault="00E62C50" w:rsidP="00D80EF5">
            <w:pPr>
              <w:ind w:left="0" w:righ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Préposée à l’entretien</w:t>
            </w:r>
          </w:p>
        </w:tc>
        <w:tc>
          <w:tcPr>
            <w:tcW w:w="2102" w:type="dxa"/>
          </w:tcPr>
          <w:p w:rsidR="007D1F5D" w:rsidRPr="0014320D" w:rsidRDefault="00E62C50" w:rsidP="002934BF">
            <w:pPr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</w:tr>
    </w:tbl>
    <w:p w:rsidR="006C0FDC" w:rsidRDefault="006C0FDC" w:rsidP="002934BF">
      <w:pPr>
        <w:spacing w:after="0"/>
        <w:ind w:left="0"/>
        <w:rPr>
          <w:sz w:val="24"/>
          <w:szCs w:val="24"/>
        </w:rPr>
      </w:pPr>
      <w:bookmarkStart w:id="0" w:name="_GoBack"/>
      <w:bookmarkEnd w:id="0"/>
    </w:p>
    <w:p w:rsidR="006C0FDC" w:rsidRPr="00E67471" w:rsidRDefault="006C0FDC" w:rsidP="006C0FDC">
      <w:pPr>
        <w:spacing w:after="0" w:line="240" w:lineRule="auto"/>
        <w:ind w:left="0" w:right="0"/>
        <w:rPr>
          <w:sz w:val="28"/>
          <w:szCs w:val="24"/>
        </w:rPr>
      </w:pPr>
      <w:r>
        <w:rPr>
          <w:b/>
          <w:sz w:val="28"/>
          <w:szCs w:val="24"/>
        </w:rPr>
        <w:t>AUTRE EXPÉRIENCE</w:t>
      </w:r>
    </w:p>
    <w:p w:rsidR="006C0FDC" w:rsidRPr="00D80EF5" w:rsidRDefault="006C0FDC" w:rsidP="006C0FDC">
      <w:pPr>
        <w:spacing w:after="0" w:line="240" w:lineRule="auto"/>
        <w:ind w:left="0" w:right="0"/>
        <w:jc w:val="center"/>
      </w:pPr>
    </w:p>
    <w:p w:rsidR="00CA6E1C" w:rsidRPr="00D059CC" w:rsidRDefault="00E62C50" w:rsidP="00DD39F5">
      <w:pPr>
        <w:spacing w:after="0" w:line="240" w:lineRule="auto"/>
        <w:ind w:left="0" w:right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Service à la clientè</w:t>
      </w:r>
      <w:r w:rsidR="00D80EF5">
        <w:rPr>
          <w:b/>
          <w:sz w:val="24"/>
          <w:szCs w:val="24"/>
          <w:u w:val="single"/>
        </w:rPr>
        <w:t>le</w:t>
      </w:r>
    </w:p>
    <w:p w:rsidR="00C7591F" w:rsidRPr="00D80EF5" w:rsidRDefault="00C7591F" w:rsidP="00DD39F5">
      <w:pPr>
        <w:spacing w:after="0" w:line="240" w:lineRule="auto"/>
        <w:ind w:left="0" w:right="0"/>
        <w:jc w:val="center"/>
      </w:pPr>
    </w:p>
    <w:p w:rsidR="00D80EF5" w:rsidRDefault="00D80EF5" w:rsidP="006C22AC">
      <w:pPr>
        <w:pStyle w:val="Paragraphedeliste"/>
        <w:numPr>
          <w:ilvl w:val="0"/>
          <w:numId w:val="43"/>
        </w:numPr>
        <w:tabs>
          <w:tab w:val="left" w:pos="1890"/>
        </w:tabs>
        <w:spacing w:after="0" w:line="216" w:lineRule="auto"/>
        <w:ind w:right="0"/>
        <w:rPr>
          <w:i/>
          <w:sz w:val="24"/>
          <w:szCs w:val="26"/>
        </w:rPr>
      </w:pPr>
      <w:r>
        <w:rPr>
          <w:i/>
          <w:sz w:val="24"/>
          <w:szCs w:val="26"/>
        </w:rPr>
        <w:t>Assurer le service à la clientèle</w:t>
      </w:r>
    </w:p>
    <w:p w:rsidR="00C31016" w:rsidRDefault="00D80EF5" w:rsidP="006C22AC">
      <w:pPr>
        <w:pStyle w:val="Paragraphedeliste"/>
        <w:numPr>
          <w:ilvl w:val="0"/>
          <w:numId w:val="43"/>
        </w:numPr>
        <w:tabs>
          <w:tab w:val="left" w:pos="1890"/>
        </w:tabs>
        <w:spacing w:after="0" w:line="216" w:lineRule="auto"/>
        <w:ind w:right="0"/>
        <w:rPr>
          <w:i/>
          <w:sz w:val="24"/>
          <w:szCs w:val="26"/>
        </w:rPr>
      </w:pPr>
      <w:r>
        <w:rPr>
          <w:i/>
          <w:sz w:val="24"/>
          <w:szCs w:val="26"/>
        </w:rPr>
        <w:t>Remplir les tablettes</w:t>
      </w:r>
    </w:p>
    <w:p w:rsidR="00D80EF5" w:rsidRPr="0040631A" w:rsidRDefault="00D80EF5" w:rsidP="006C22AC">
      <w:pPr>
        <w:pStyle w:val="Paragraphedeliste"/>
        <w:numPr>
          <w:ilvl w:val="0"/>
          <w:numId w:val="43"/>
        </w:numPr>
        <w:tabs>
          <w:tab w:val="left" w:pos="1890"/>
        </w:tabs>
        <w:spacing w:after="0" w:line="216" w:lineRule="auto"/>
        <w:ind w:right="0"/>
        <w:rPr>
          <w:i/>
          <w:sz w:val="24"/>
          <w:szCs w:val="26"/>
        </w:rPr>
      </w:pPr>
      <w:r>
        <w:rPr>
          <w:i/>
          <w:sz w:val="24"/>
          <w:szCs w:val="26"/>
        </w:rPr>
        <w:t>Opérer une caisse enregistreuse</w:t>
      </w:r>
    </w:p>
    <w:p w:rsidR="00B0368D" w:rsidRPr="0014320D" w:rsidRDefault="00B0368D" w:rsidP="00DD39F5">
      <w:pPr>
        <w:shd w:val="clear" w:color="auto" w:fill="FFFFFF"/>
        <w:spacing w:after="0" w:line="240" w:lineRule="auto"/>
        <w:ind w:left="0" w:right="0"/>
        <w:rPr>
          <w:rFonts w:ascii="Verdana" w:eastAsia="Times New Roman" w:hAnsi="Verdana" w:cs="Times New Roman"/>
          <w:color w:val="000000"/>
          <w:sz w:val="24"/>
          <w:szCs w:val="24"/>
          <w:lang w:val="fr-FR" w:eastAsia="fr-C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3330"/>
        <w:gridCol w:w="2102"/>
      </w:tblGrid>
      <w:tr w:rsidR="00D81DB4" w:rsidRPr="0014320D" w:rsidTr="00DC46B0">
        <w:tc>
          <w:tcPr>
            <w:tcW w:w="4788" w:type="dxa"/>
          </w:tcPr>
          <w:p w:rsidR="00D81DB4" w:rsidRPr="0014320D" w:rsidRDefault="00D80EF5" w:rsidP="008F779B">
            <w:pPr>
              <w:ind w:left="0" w:right="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ROSSY</w:t>
            </w:r>
            <w:r w:rsidR="00C7591F" w:rsidRPr="0014320D">
              <w:rPr>
                <w:spacing w:val="-10"/>
                <w:sz w:val="24"/>
                <w:szCs w:val="24"/>
              </w:rPr>
              <w:t xml:space="preserve">, Sept-Îles </w:t>
            </w:r>
          </w:p>
        </w:tc>
        <w:tc>
          <w:tcPr>
            <w:tcW w:w="3330" w:type="dxa"/>
          </w:tcPr>
          <w:p w:rsidR="00D81DB4" w:rsidRPr="0014320D" w:rsidRDefault="00D80EF5" w:rsidP="00DD39F5">
            <w:pPr>
              <w:ind w:left="0" w:righ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Commis</w:t>
            </w:r>
          </w:p>
        </w:tc>
        <w:tc>
          <w:tcPr>
            <w:tcW w:w="2102" w:type="dxa"/>
          </w:tcPr>
          <w:p w:rsidR="00D81DB4" w:rsidRPr="0014320D" w:rsidRDefault="00D80EF5" w:rsidP="00D059CC">
            <w:pPr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</w:tr>
    </w:tbl>
    <w:p w:rsidR="00D80EF5" w:rsidRPr="002934BF" w:rsidRDefault="00D80EF5" w:rsidP="002934BF">
      <w:pPr>
        <w:spacing w:after="0"/>
        <w:ind w:left="0"/>
        <w:rPr>
          <w:sz w:val="24"/>
          <w:szCs w:val="24"/>
        </w:rPr>
      </w:pPr>
    </w:p>
    <w:p w:rsidR="002934BF" w:rsidRPr="002934BF" w:rsidRDefault="002934BF" w:rsidP="002934BF">
      <w:pPr>
        <w:spacing w:after="0"/>
        <w:ind w:left="0"/>
        <w:rPr>
          <w:sz w:val="24"/>
          <w:szCs w:val="24"/>
        </w:rPr>
      </w:pPr>
    </w:p>
    <w:p w:rsidR="002934BF" w:rsidRPr="00E67471" w:rsidRDefault="002934BF" w:rsidP="002934BF">
      <w:pPr>
        <w:spacing w:after="0" w:line="240" w:lineRule="auto"/>
        <w:ind w:left="0" w:right="0"/>
        <w:rPr>
          <w:sz w:val="28"/>
          <w:szCs w:val="24"/>
        </w:rPr>
      </w:pPr>
      <w:r>
        <w:rPr>
          <w:b/>
          <w:sz w:val="28"/>
          <w:szCs w:val="24"/>
        </w:rPr>
        <w:t>IMPLICATION SOCIALE</w:t>
      </w:r>
    </w:p>
    <w:p w:rsidR="002934BF" w:rsidRPr="00D80EF5" w:rsidRDefault="002934BF" w:rsidP="002934BF">
      <w:pPr>
        <w:spacing w:after="0" w:line="240" w:lineRule="auto"/>
        <w:ind w:left="0" w:right="0"/>
        <w:jc w:val="center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18"/>
        <w:gridCol w:w="2102"/>
      </w:tblGrid>
      <w:tr w:rsidR="00DC46B0" w:rsidRPr="0014320D" w:rsidTr="00016996">
        <w:tc>
          <w:tcPr>
            <w:tcW w:w="8118" w:type="dxa"/>
          </w:tcPr>
          <w:p w:rsidR="00DC46B0" w:rsidRPr="006C359A" w:rsidRDefault="00DC46B0" w:rsidP="002934BF">
            <w:pPr>
              <w:ind w:left="0" w:right="0"/>
              <w:rPr>
                <w:i/>
                <w:sz w:val="24"/>
                <w:szCs w:val="24"/>
              </w:rPr>
            </w:pPr>
            <w:r w:rsidRPr="006C359A">
              <w:rPr>
                <w:i/>
                <w:sz w:val="24"/>
                <w:szCs w:val="24"/>
              </w:rPr>
              <w:t>Préposée à des collectes de fonds pour l’</w:t>
            </w:r>
            <w:r w:rsidR="00576A05" w:rsidRPr="006C359A">
              <w:rPr>
                <w:i/>
                <w:sz w:val="24"/>
                <w:szCs w:val="24"/>
              </w:rPr>
              <w:t>obtenti</w:t>
            </w:r>
            <w:r w:rsidRPr="006C359A">
              <w:rPr>
                <w:i/>
                <w:sz w:val="24"/>
                <w:szCs w:val="24"/>
              </w:rPr>
              <w:t>on du « Scanner »</w:t>
            </w:r>
          </w:p>
          <w:p w:rsidR="00DC46B0" w:rsidRPr="00DC46B0" w:rsidRDefault="00DC46B0" w:rsidP="002934BF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HÔPITAL DE</w:t>
            </w:r>
            <w:r w:rsidRPr="0014320D">
              <w:rPr>
                <w:sz w:val="24"/>
                <w:szCs w:val="24"/>
              </w:rPr>
              <w:t xml:space="preserve"> SEPT-ÎLES</w:t>
            </w:r>
          </w:p>
        </w:tc>
        <w:tc>
          <w:tcPr>
            <w:tcW w:w="2102" w:type="dxa"/>
          </w:tcPr>
          <w:p w:rsidR="00DC46B0" w:rsidRPr="0014320D" w:rsidRDefault="00DC46B0" w:rsidP="002934BF">
            <w:pPr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</w:t>
            </w:r>
          </w:p>
        </w:tc>
      </w:tr>
    </w:tbl>
    <w:p w:rsidR="002934BF" w:rsidRPr="00D80EF5" w:rsidRDefault="002934BF" w:rsidP="00D80EF5">
      <w:pPr>
        <w:ind w:left="0"/>
        <w:rPr>
          <w:sz w:val="2"/>
          <w:szCs w:val="2"/>
        </w:rPr>
      </w:pPr>
    </w:p>
    <w:sectPr w:rsidR="002934BF" w:rsidRPr="00D80EF5" w:rsidSect="00D07936">
      <w:pgSz w:w="12240" w:h="15840" w:code="1"/>
      <w:pgMar w:top="990" w:right="1080" w:bottom="1170" w:left="1080" w:header="2304" w:footer="2304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FDC" w:rsidRDefault="006C0FDC" w:rsidP="00850CFE">
      <w:pPr>
        <w:spacing w:after="0" w:line="240" w:lineRule="auto"/>
      </w:pPr>
      <w:r>
        <w:separator/>
      </w:r>
    </w:p>
  </w:endnote>
  <w:endnote w:type="continuationSeparator" w:id="0">
    <w:p w:rsidR="006C0FDC" w:rsidRDefault="006C0FDC" w:rsidP="0085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FDC" w:rsidRDefault="006C0FDC" w:rsidP="00850CFE">
      <w:pPr>
        <w:spacing w:after="0" w:line="240" w:lineRule="auto"/>
      </w:pPr>
      <w:r>
        <w:separator/>
      </w:r>
    </w:p>
  </w:footnote>
  <w:footnote w:type="continuationSeparator" w:id="0">
    <w:p w:rsidR="006C0FDC" w:rsidRDefault="006C0FDC" w:rsidP="00850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4.75pt;height:99.75pt" o:bullet="t">
        <v:imagedata r:id="rId1" o:title="MM900213485[1]"/>
        <o:lock v:ext="edit" cropping="t"/>
      </v:shape>
    </w:pict>
  </w:numPicBullet>
  <w:abstractNum w:abstractNumId="0">
    <w:nsid w:val="07F31369"/>
    <w:multiLevelType w:val="hybridMultilevel"/>
    <w:tmpl w:val="8D069C7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3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95034"/>
    <w:multiLevelType w:val="multilevel"/>
    <w:tmpl w:val="23A2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5219C8"/>
    <w:multiLevelType w:val="hybridMultilevel"/>
    <w:tmpl w:val="70A8645A"/>
    <w:lvl w:ilvl="0" w:tplc="F41441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05201"/>
    <w:multiLevelType w:val="multilevel"/>
    <w:tmpl w:val="73FE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C4259"/>
    <w:multiLevelType w:val="multilevel"/>
    <w:tmpl w:val="3B1E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026852"/>
    <w:multiLevelType w:val="hybridMultilevel"/>
    <w:tmpl w:val="E19E1626"/>
    <w:lvl w:ilvl="0" w:tplc="0C60FD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57449"/>
    <w:multiLevelType w:val="multilevel"/>
    <w:tmpl w:val="BCF4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E228FA"/>
    <w:multiLevelType w:val="multilevel"/>
    <w:tmpl w:val="5196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8361F3"/>
    <w:multiLevelType w:val="multilevel"/>
    <w:tmpl w:val="CAC4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EE1098"/>
    <w:multiLevelType w:val="multilevel"/>
    <w:tmpl w:val="865A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F22057"/>
    <w:multiLevelType w:val="multilevel"/>
    <w:tmpl w:val="DEF8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132996"/>
    <w:multiLevelType w:val="multilevel"/>
    <w:tmpl w:val="4804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065341"/>
    <w:multiLevelType w:val="multilevel"/>
    <w:tmpl w:val="504A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1B2221"/>
    <w:multiLevelType w:val="multilevel"/>
    <w:tmpl w:val="F484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122EA6"/>
    <w:multiLevelType w:val="multilevel"/>
    <w:tmpl w:val="A522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F65862"/>
    <w:multiLevelType w:val="multilevel"/>
    <w:tmpl w:val="F18C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202794"/>
    <w:multiLevelType w:val="multilevel"/>
    <w:tmpl w:val="3476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5E42E6"/>
    <w:multiLevelType w:val="multilevel"/>
    <w:tmpl w:val="D864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9B0DE5"/>
    <w:multiLevelType w:val="multilevel"/>
    <w:tmpl w:val="711E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464541"/>
    <w:multiLevelType w:val="hybridMultilevel"/>
    <w:tmpl w:val="053ACA0A"/>
    <w:lvl w:ilvl="0" w:tplc="44C48C88">
      <w:start w:val="1"/>
      <w:numFmt w:val="bullet"/>
      <w:lvlText w:val="6"/>
      <w:lvlJc w:val="left"/>
      <w:pPr>
        <w:ind w:left="720" w:hanging="360"/>
      </w:pPr>
      <w:rPr>
        <w:rFonts w:ascii="Wingdings" w:hAnsi="Wingdings" w:hint="default"/>
        <w:color w:val="auto"/>
        <w:sz w:val="3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F83C58"/>
    <w:multiLevelType w:val="multilevel"/>
    <w:tmpl w:val="5978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8D4135"/>
    <w:multiLevelType w:val="multilevel"/>
    <w:tmpl w:val="ADB0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F45E77"/>
    <w:multiLevelType w:val="multilevel"/>
    <w:tmpl w:val="B0CC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345B6C"/>
    <w:multiLevelType w:val="multilevel"/>
    <w:tmpl w:val="3000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4379D6"/>
    <w:multiLevelType w:val="hybridMultilevel"/>
    <w:tmpl w:val="BDEA2ABA"/>
    <w:lvl w:ilvl="0" w:tplc="44C48C88">
      <w:start w:val="1"/>
      <w:numFmt w:val="bullet"/>
      <w:lvlText w:val="6"/>
      <w:lvlJc w:val="left"/>
      <w:pPr>
        <w:ind w:left="720" w:hanging="360"/>
      </w:pPr>
      <w:rPr>
        <w:rFonts w:ascii="Wingdings" w:hAnsi="Wingdings" w:hint="default"/>
        <w:color w:val="auto"/>
        <w:sz w:val="3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A65173"/>
    <w:multiLevelType w:val="multilevel"/>
    <w:tmpl w:val="F570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0667FC"/>
    <w:multiLevelType w:val="hybridMultilevel"/>
    <w:tmpl w:val="F24023EE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227DEB"/>
    <w:multiLevelType w:val="multilevel"/>
    <w:tmpl w:val="FB8E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D82DA2"/>
    <w:multiLevelType w:val="multilevel"/>
    <w:tmpl w:val="B970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C85DD4"/>
    <w:multiLevelType w:val="multilevel"/>
    <w:tmpl w:val="CC36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474EDF"/>
    <w:multiLevelType w:val="multilevel"/>
    <w:tmpl w:val="1960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C6E3DBF"/>
    <w:multiLevelType w:val="multilevel"/>
    <w:tmpl w:val="182E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705273"/>
    <w:multiLevelType w:val="multilevel"/>
    <w:tmpl w:val="9318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7A62CD"/>
    <w:multiLevelType w:val="multilevel"/>
    <w:tmpl w:val="168E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B9655E"/>
    <w:multiLevelType w:val="multilevel"/>
    <w:tmpl w:val="3392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1A6C54"/>
    <w:multiLevelType w:val="multilevel"/>
    <w:tmpl w:val="3F26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21518B"/>
    <w:multiLevelType w:val="hybridMultilevel"/>
    <w:tmpl w:val="15EE91CE"/>
    <w:lvl w:ilvl="0" w:tplc="750CE556">
      <w:start w:val="1"/>
      <w:numFmt w:val="bullet"/>
      <w:lvlText w:val="6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F76518"/>
    <w:multiLevelType w:val="multilevel"/>
    <w:tmpl w:val="0FF4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511C60"/>
    <w:multiLevelType w:val="multilevel"/>
    <w:tmpl w:val="7AAC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1A6F18"/>
    <w:multiLevelType w:val="multilevel"/>
    <w:tmpl w:val="50EC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A77743"/>
    <w:multiLevelType w:val="hybridMultilevel"/>
    <w:tmpl w:val="47E2410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6585203"/>
    <w:multiLevelType w:val="multilevel"/>
    <w:tmpl w:val="E388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5D6B26"/>
    <w:multiLevelType w:val="multilevel"/>
    <w:tmpl w:val="D9A4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ED26A1"/>
    <w:multiLevelType w:val="multilevel"/>
    <w:tmpl w:val="328A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29"/>
  </w:num>
  <w:num w:numId="4">
    <w:abstractNumId w:val="34"/>
  </w:num>
  <w:num w:numId="5">
    <w:abstractNumId w:val="38"/>
  </w:num>
  <w:num w:numId="6">
    <w:abstractNumId w:val="8"/>
  </w:num>
  <w:num w:numId="7">
    <w:abstractNumId w:val="31"/>
  </w:num>
  <w:num w:numId="8">
    <w:abstractNumId w:val="14"/>
  </w:num>
  <w:num w:numId="9">
    <w:abstractNumId w:val="35"/>
  </w:num>
  <w:num w:numId="10">
    <w:abstractNumId w:val="9"/>
  </w:num>
  <w:num w:numId="11">
    <w:abstractNumId w:val="32"/>
  </w:num>
  <w:num w:numId="12">
    <w:abstractNumId w:val="41"/>
  </w:num>
  <w:num w:numId="13">
    <w:abstractNumId w:val="11"/>
  </w:num>
  <w:num w:numId="14">
    <w:abstractNumId w:val="42"/>
  </w:num>
  <w:num w:numId="15">
    <w:abstractNumId w:val="18"/>
  </w:num>
  <w:num w:numId="16">
    <w:abstractNumId w:val="37"/>
  </w:num>
  <w:num w:numId="17">
    <w:abstractNumId w:val="33"/>
  </w:num>
  <w:num w:numId="18">
    <w:abstractNumId w:val="7"/>
  </w:num>
  <w:num w:numId="19">
    <w:abstractNumId w:val="3"/>
  </w:num>
  <w:num w:numId="20">
    <w:abstractNumId w:val="10"/>
  </w:num>
  <w:num w:numId="21">
    <w:abstractNumId w:val="13"/>
  </w:num>
  <w:num w:numId="22">
    <w:abstractNumId w:val="23"/>
  </w:num>
  <w:num w:numId="23">
    <w:abstractNumId w:val="28"/>
  </w:num>
  <w:num w:numId="24">
    <w:abstractNumId w:val="39"/>
  </w:num>
  <w:num w:numId="25">
    <w:abstractNumId w:val="25"/>
  </w:num>
  <w:num w:numId="26">
    <w:abstractNumId w:val="22"/>
  </w:num>
  <w:num w:numId="27">
    <w:abstractNumId w:val="16"/>
  </w:num>
  <w:num w:numId="28">
    <w:abstractNumId w:val="1"/>
  </w:num>
  <w:num w:numId="29">
    <w:abstractNumId w:val="4"/>
  </w:num>
  <w:num w:numId="30">
    <w:abstractNumId w:val="27"/>
  </w:num>
  <w:num w:numId="31">
    <w:abstractNumId w:val="40"/>
  </w:num>
  <w:num w:numId="32">
    <w:abstractNumId w:val="20"/>
  </w:num>
  <w:num w:numId="33">
    <w:abstractNumId w:val="6"/>
  </w:num>
  <w:num w:numId="34">
    <w:abstractNumId w:val="43"/>
  </w:num>
  <w:num w:numId="35">
    <w:abstractNumId w:val="15"/>
  </w:num>
  <w:num w:numId="36">
    <w:abstractNumId w:val="2"/>
  </w:num>
  <w:num w:numId="37">
    <w:abstractNumId w:val="26"/>
  </w:num>
  <w:num w:numId="38">
    <w:abstractNumId w:val="5"/>
  </w:num>
  <w:num w:numId="39">
    <w:abstractNumId w:val="0"/>
  </w:num>
  <w:num w:numId="40">
    <w:abstractNumId w:val="30"/>
  </w:num>
  <w:num w:numId="41">
    <w:abstractNumId w:val="19"/>
  </w:num>
  <w:num w:numId="42">
    <w:abstractNumId w:val="24"/>
  </w:num>
  <w:num w:numId="43">
    <w:abstractNumId w:val="36"/>
  </w:num>
  <w:num w:numId="4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evenAndOddHeaders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704F8E"/>
    <w:rsid w:val="000102BB"/>
    <w:rsid w:val="00016996"/>
    <w:rsid w:val="0003431F"/>
    <w:rsid w:val="00052D8F"/>
    <w:rsid w:val="000574B2"/>
    <w:rsid w:val="0007283A"/>
    <w:rsid w:val="000B2593"/>
    <w:rsid w:val="000C416F"/>
    <w:rsid w:val="000C6798"/>
    <w:rsid w:val="000E431C"/>
    <w:rsid w:val="00116F1D"/>
    <w:rsid w:val="00120E79"/>
    <w:rsid w:val="00133564"/>
    <w:rsid w:val="0014320D"/>
    <w:rsid w:val="001A4EDD"/>
    <w:rsid w:val="001E79E6"/>
    <w:rsid w:val="0023042C"/>
    <w:rsid w:val="00257F09"/>
    <w:rsid w:val="002934BF"/>
    <w:rsid w:val="002A4495"/>
    <w:rsid w:val="002E3457"/>
    <w:rsid w:val="002F31C0"/>
    <w:rsid w:val="002F78E6"/>
    <w:rsid w:val="00326A4C"/>
    <w:rsid w:val="00350993"/>
    <w:rsid w:val="003C03C8"/>
    <w:rsid w:val="003D3336"/>
    <w:rsid w:val="0040631A"/>
    <w:rsid w:val="00406CCA"/>
    <w:rsid w:val="004174C8"/>
    <w:rsid w:val="00462FC4"/>
    <w:rsid w:val="004D516C"/>
    <w:rsid w:val="00556842"/>
    <w:rsid w:val="00576A05"/>
    <w:rsid w:val="005811BB"/>
    <w:rsid w:val="005E2F66"/>
    <w:rsid w:val="006102C8"/>
    <w:rsid w:val="0069156A"/>
    <w:rsid w:val="006C0FDC"/>
    <w:rsid w:val="006C22AC"/>
    <w:rsid w:val="006C359A"/>
    <w:rsid w:val="006D42D0"/>
    <w:rsid w:val="006E20BC"/>
    <w:rsid w:val="006F4074"/>
    <w:rsid w:val="00704F8E"/>
    <w:rsid w:val="00717452"/>
    <w:rsid w:val="00744B4D"/>
    <w:rsid w:val="00786727"/>
    <w:rsid w:val="007D1F5D"/>
    <w:rsid w:val="007F2072"/>
    <w:rsid w:val="00801D96"/>
    <w:rsid w:val="008109C1"/>
    <w:rsid w:val="00810CFC"/>
    <w:rsid w:val="00825AF3"/>
    <w:rsid w:val="00850CFE"/>
    <w:rsid w:val="008C07FF"/>
    <w:rsid w:val="008F779B"/>
    <w:rsid w:val="00900E74"/>
    <w:rsid w:val="00942850"/>
    <w:rsid w:val="0095377F"/>
    <w:rsid w:val="009764E2"/>
    <w:rsid w:val="009923B1"/>
    <w:rsid w:val="009C2FE3"/>
    <w:rsid w:val="00A70785"/>
    <w:rsid w:val="00AD177E"/>
    <w:rsid w:val="00B0368D"/>
    <w:rsid w:val="00B50227"/>
    <w:rsid w:val="00BB1F75"/>
    <w:rsid w:val="00BB3836"/>
    <w:rsid w:val="00C31016"/>
    <w:rsid w:val="00C7591F"/>
    <w:rsid w:val="00C83EE8"/>
    <w:rsid w:val="00C86582"/>
    <w:rsid w:val="00CA6E1C"/>
    <w:rsid w:val="00CB0F23"/>
    <w:rsid w:val="00CB52CA"/>
    <w:rsid w:val="00CC2779"/>
    <w:rsid w:val="00CE7BA9"/>
    <w:rsid w:val="00D059CC"/>
    <w:rsid w:val="00D07936"/>
    <w:rsid w:val="00D245AD"/>
    <w:rsid w:val="00D27C15"/>
    <w:rsid w:val="00D80EF5"/>
    <w:rsid w:val="00D81DB4"/>
    <w:rsid w:val="00D83FF9"/>
    <w:rsid w:val="00D97C70"/>
    <w:rsid w:val="00DA3167"/>
    <w:rsid w:val="00DB287A"/>
    <w:rsid w:val="00DC3F24"/>
    <w:rsid w:val="00DC46B0"/>
    <w:rsid w:val="00DD39F5"/>
    <w:rsid w:val="00E20881"/>
    <w:rsid w:val="00E62C50"/>
    <w:rsid w:val="00E67471"/>
    <w:rsid w:val="00ED6DE8"/>
    <w:rsid w:val="00F24CCC"/>
    <w:rsid w:val="00F60F95"/>
    <w:rsid w:val="00F72347"/>
    <w:rsid w:val="00F86DCB"/>
    <w:rsid w:val="00FC5A5D"/>
    <w:rsid w:val="00FF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  <w:ind w:left="1829" w:right="182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5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24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A6E1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50C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0CFE"/>
  </w:style>
  <w:style w:type="paragraph" w:styleId="Pieddepage">
    <w:name w:val="footer"/>
    <w:basedOn w:val="Normal"/>
    <w:link w:val="PieddepageCar"/>
    <w:uiPriority w:val="99"/>
    <w:unhideWhenUsed/>
    <w:rsid w:val="00850C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0CFE"/>
  </w:style>
  <w:style w:type="paragraph" w:styleId="Textedebulles">
    <w:name w:val="Balloon Text"/>
    <w:basedOn w:val="Normal"/>
    <w:link w:val="TextedebullesCar"/>
    <w:uiPriority w:val="99"/>
    <w:semiHidden/>
    <w:unhideWhenUsed/>
    <w:rsid w:val="00E67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30266">
                      <w:marLeft w:val="187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7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8593">
                      <w:marLeft w:val="187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7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29074">
                      <w:marLeft w:val="187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93505">
                      <w:marLeft w:val="187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1000%20-%20CV%20lettres%20mandats\1100%20CV%20actifs\Mod&#232;les%20CV%20-%20Mise%20en%20page\15-%20Marie-Jos&#233;e%20-%20fleurs%20bleu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FD6DD-81EB-45A3-BF72-11C986A1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15- Marie-Josée - fleurs bleues</Template>
  <TotalTime>146</TotalTime>
  <Pages>2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Action-Emploi Sept-Îles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vbond</dc:creator>
  <cp:lastModifiedBy>user13</cp:lastModifiedBy>
  <cp:revision>15</cp:revision>
  <cp:lastPrinted>2015-12-08T20:24:00Z</cp:lastPrinted>
  <dcterms:created xsi:type="dcterms:W3CDTF">2015-12-08T18:21:00Z</dcterms:created>
  <dcterms:modified xsi:type="dcterms:W3CDTF">2015-12-15T19:46:00Z</dcterms:modified>
</cp:coreProperties>
</file>