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E159" w14:textId="77777777" w:rsidR="00E329E0" w:rsidRPr="00E06BB4" w:rsidRDefault="005D1EA8" w:rsidP="0072406C">
      <w:pPr>
        <w:tabs>
          <w:tab w:val="left" w:pos="3600"/>
        </w:tabs>
        <w:jc w:val="both"/>
        <w:rPr>
          <w:rFonts w:ascii="Garamond" w:hAnsi="Garamond" w:cs="Arial"/>
        </w:rPr>
      </w:pPr>
      <w:r w:rsidRPr="00E06BB4">
        <w:rPr>
          <w:rFonts w:ascii="Garamond" w:hAnsi="Garamond" w:cs="Tahom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3A994CD" wp14:editId="5BBE4993">
                <wp:simplePos x="0" y="0"/>
                <wp:positionH relativeFrom="column">
                  <wp:posOffset>114300</wp:posOffset>
                </wp:positionH>
                <wp:positionV relativeFrom="paragraph">
                  <wp:posOffset>-95250</wp:posOffset>
                </wp:positionV>
                <wp:extent cx="333375" cy="923925"/>
                <wp:effectExtent l="0" t="0" r="0" b="0"/>
                <wp:wrapNone/>
                <wp:docPr id="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923925"/>
                        </a:xfrm>
                        <a:prstGeom prst="rect">
                          <a:avLst/>
                        </a:prstGeom>
                        <a:solidFill>
                          <a:srgbClr val="7F7F7F">
                            <a:alpha val="5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B4B2D" id=" 20" o:spid="_x0000_s1026" style="position:absolute;margin-left:9pt;margin-top:-7.5pt;width:26.25pt;height:7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" fillcolor="#7f7f7f" stroked="f">
                <v:fill opacity="36751f"/>
                <v:path arrowok="t"/>
              </v:rect>
            </w:pict>
          </mc:Fallback>
        </mc:AlternateContent>
      </w:r>
      <w:r w:rsidRPr="00E06BB4">
        <w:rPr>
          <w:rFonts w:ascii="Garamond" w:hAnsi="Garamond" w:cs="Tahom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962B9" wp14:editId="1EED1047">
                <wp:simplePos x="0" y="0"/>
                <wp:positionH relativeFrom="column">
                  <wp:posOffset>2981325</wp:posOffset>
                </wp:positionH>
                <wp:positionV relativeFrom="paragraph">
                  <wp:posOffset>104775</wp:posOffset>
                </wp:positionV>
                <wp:extent cx="3333750" cy="609600"/>
                <wp:effectExtent l="0" t="0" r="0" b="0"/>
                <wp:wrapSquare wrapText="bothSides"/>
                <wp:docPr id="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3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4B432" w14:textId="77777777" w:rsidR="00E06BB4" w:rsidRPr="00DF6AD8" w:rsidRDefault="00E06BB4" w:rsidP="00202BAD">
                            <w:pPr>
                              <w:tabs>
                                <w:tab w:val="left" w:pos="3600"/>
                              </w:tabs>
                              <w:jc w:val="both"/>
                              <w:rPr>
                                <w:rFonts w:ascii="Garamond" w:hAnsi="Garamond" w:cs="Raavi"/>
                              </w:rPr>
                            </w:pPr>
                            <w:r>
                              <w:rPr>
                                <w:rFonts w:ascii="Garamond" w:hAnsi="Garamond" w:cs="Raavi"/>
                              </w:rPr>
                              <w:t>6, chemin de la Fraisière</w:t>
                            </w:r>
                          </w:p>
                          <w:p w14:paraId="2201D6C1" w14:textId="77777777" w:rsidR="00E06BB4" w:rsidRPr="00DF6AD8" w:rsidRDefault="00E06BB4" w:rsidP="00202BAD">
                            <w:pPr>
                              <w:tabs>
                                <w:tab w:val="left" w:pos="3600"/>
                              </w:tabs>
                              <w:jc w:val="both"/>
                              <w:rPr>
                                <w:rFonts w:ascii="Garamond" w:hAnsi="Garamond" w:cs="Raavi"/>
                              </w:rPr>
                            </w:pPr>
                            <w:r>
                              <w:rPr>
                                <w:rFonts w:ascii="Garamond" w:hAnsi="Garamond" w:cs="Raavi"/>
                              </w:rPr>
                              <w:t>Lac-du-Cerf (Québec)  J0W 1S</w:t>
                            </w:r>
                            <w:r w:rsidR="004445AD">
                              <w:rPr>
                                <w:rFonts w:ascii="Garamond" w:hAnsi="Garamond" w:cs="Raavi"/>
                              </w:rPr>
                              <w:t>1</w:t>
                            </w:r>
                          </w:p>
                          <w:p w14:paraId="3B9875DE" w14:textId="77777777" w:rsidR="00E06BB4" w:rsidRPr="008316D4" w:rsidRDefault="00E06BB4" w:rsidP="00202BAD">
                            <w:pPr>
                              <w:spacing w:after="120"/>
                              <w:rPr>
                                <w:rFonts w:ascii="Garamond" w:hAnsi="Garamond" w:cs="Raavi"/>
                                <w:b/>
                              </w:rPr>
                            </w:pPr>
                            <w:r w:rsidRPr="008316D4">
                              <w:rPr>
                                <w:rFonts w:ascii="Garamond" w:hAnsi="Garamond" w:cs="Raavi"/>
                                <w:b/>
                              </w:rPr>
                              <w:t>819 597-4190</w:t>
                            </w:r>
                            <w:r w:rsidR="004445AD">
                              <w:rPr>
                                <w:rFonts w:ascii="Garamond" w:hAnsi="Garamond" w:cs="Raavi"/>
                                <w:b/>
                              </w:rPr>
                              <w:t xml:space="preserve">  |  819 616-4190</w:t>
                            </w:r>
                          </w:p>
                          <w:p w14:paraId="62EE91A0" w14:textId="77777777" w:rsidR="00E06BB4" w:rsidRPr="00F97D01" w:rsidRDefault="00E06BB4" w:rsidP="00202BAD">
                            <w:pPr>
                              <w:tabs>
                                <w:tab w:val="left" w:pos="3600"/>
                              </w:tabs>
                              <w:ind w:left="3540" w:hanging="3540"/>
                              <w:jc w:val="both"/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962B9" id="_x0000_t202" coordsize="21600,21600" o:spt="202" path="m,l,21600r21600,l21600,xe">
                <v:stroke joinstyle="miter"/>
                <v:path gradientshapeok="t" o:connecttype="rect"/>
              </v:shapetype>
              <v:shape id=" 19" o:spid="_x0000_s1026" type="#_x0000_t202" style="position:absolute;left:0;text-align:left;margin-left:234.75pt;margin-top:8.25pt;width:262.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" stroked="f">
                <v:path arrowok="t"/>
                <v:textbox>
                  <w:txbxContent>
                    <w:p w14:paraId="7484B432" w14:textId="77777777" w:rsidR="00E06BB4" w:rsidRPr="00DF6AD8" w:rsidRDefault="00E06BB4" w:rsidP="00202BAD">
                      <w:pPr>
                        <w:tabs>
                          <w:tab w:val="left" w:pos="3600"/>
                        </w:tabs>
                        <w:jc w:val="both"/>
                        <w:rPr>
                          <w:rFonts w:ascii="Garamond" w:hAnsi="Garamond" w:cs="Raavi"/>
                        </w:rPr>
                      </w:pPr>
                      <w:r>
                        <w:rPr>
                          <w:rFonts w:ascii="Garamond" w:hAnsi="Garamond" w:cs="Raavi"/>
                        </w:rPr>
                        <w:t>6, chemin de la Fraisière</w:t>
                      </w:r>
                    </w:p>
                    <w:p w14:paraId="2201D6C1" w14:textId="77777777" w:rsidR="00E06BB4" w:rsidRPr="00DF6AD8" w:rsidRDefault="00E06BB4" w:rsidP="00202BAD">
                      <w:pPr>
                        <w:tabs>
                          <w:tab w:val="left" w:pos="3600"/>
                        </w:tabs>
                        <w:jc w:val="both"/>
                        <w:rPr>
                          <w:rFonts w:ascii="Garamond" w:hAnsi="Garamond" w:cs="Raavi"/>
                        </w:rPr>
                      </w:pPr>
                      <w:r>
                        <w:rPr>
                          <w:rFonts w:ascii="Garamond" w:hAnsi="Garamond" w:cs="Raavi"/>
                        </w:rPr>
                        <w:t>Lac-du-Cerf (Québec)  J0W 1S</w:t>
                      </w:r>
                      <w:r w:rsidR="004445AD">
                        <w:rPr>
                          <w:rFonts w:ascii="Garamond" w:hAnsi="Garamond" w:cs="Raavi"/>
                        </w:rPr>
                        <w:t>1</w:t>
                      </w:r>
                    </w:p>
                    <w:p w14:paraId="3B9875DE" w14:textId="77777777" w:rsidR="00E06BB4" w:rsidRPr="008316D4" w:rsidRDefault="00E06BB4" w:rsidP="00202BAD">
                      <w:pPr>
                        <w:spacing w:after="120"/>
                        <w:rPr>
                          <w:rFonts w:ascii="Garamond" w:hAnsi="Garamond" w:cs="Raavi"/>
                          <w:b/>
                        </w:rPr>
                      </w:pPr>
                      <w:r w:rsidRPr="008316D4">
                        <w:rPr>
                          <w:rFonts w:ascii="Garamond" w:hAnsi="Garamond" w:cs="Raavi"/>
                          <w:b/>
                        </w:rPr>
                        <w:t>819 597-4190</w:t>
                      </w:r>
                      <w:r w:rsidR="004445AD">
                        <w:rPr>
                          <w:rFonts w:ascii="Garamond" w:hAnsi="Garamond" w:cs="Raavi"/>
                          <w:b/>
                        </w:rPr>
                        <w:t xml:space="preserve">  |  819 616-4190</w:t>
                      </w:r>
                    </w:p>
                    <w:p w14:paraId="62EE91A0" w14:textId="77777777" w:rsidR="00E06BB4" w:rsidRPr="00F97D01" w:rsidRDefault="00E06BB4" w:rsidP="00202BAD">
                      <w:pPr>
                        <w:tabs>
                          <w:tab w:val="left" w:pos="3600"/>
                        </w:tabs>
                        <w:ind w:left="3540" w:hanging="3540"/>
                        <w:jc w:val="both"/>
                        <w:rPr>
                          <w:rFonts w:ascii="Trebuchet MS" w:hAnsi="Trebuchet MS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06BB4">
        <w:rPr>
          <w:rFonts w:ascii="Garamond" w:hAnsi="Garamond" w:cs="Tahom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628B2" wp14:editId="26A3F148">
                <wp:simplePos x="0" y="0"/>
                <wp:positionH relativeFrom="column">
                  <wp:posOffset>-19050</wp:posOffset>
                </wp:positionH>
                <wp:positionV relativeFrom="paragraph">
                  <wp:posOffset>95250</wp:posOffset>
                </wp:positionV>
                <wp:extent cx="2447925" cy="561975"/>
                <wp:effectExtent l="0" t="0" r="0" b="0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47925" cy="5619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F893E" w14:textId="77777777" w:rsidR="00E06BB4" w:rsidRPr="001F32E4" w:rsidRDefault="00E06BB4" w:rsidP="00202BAD">
                            <w:pPr>
                              <w:tabs>
                                <w:tab w:val="left" w:pos="3600"/>
                              </w:tabs>
                              <w:spacing w:before="120"/>
                              <w:jc w:val="both"/>
                              <w:rPr>
                                <w:rFonts w:ascii="Garamond" w:hAnsi="Garamond" w:cs="Raavi"/>
                                <w:b/>
                                <w:bCs/>
                                <w:spacing w:val="60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rFonts w:ascii="Garamond" w:hAnsi="Garamond" w:cs="Raavi"/>
                                <w:b/>
                                <w:bCs/>
                                <w:spacing w:val="60"/>
                                <w:sz w:val="40"/>
                                <w:szCs w:val="40"/>
                                <w:lang w:val="en-CA"/>
                              </w:rPr>
                              <w:t xml:space="preserve">Cindy </w:t>
                            </w:r>
                            <w:r>
                              <w:rPr>
                                <w:rFonts w:ascii="Garamond" w:hAnsi="Garamond" w:cs="Raavi"/>
                                <w:b/>
                                <w:bCs/>
                                <w:spacing w:val="60"/>
                                <w:sz w:val="40"/>
                                <w:szCs w:val="40"/>
                                <w:lang w:val="en-CA"/>
                              </w:rPr>
                              <w:t>Poupart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628B2" id=" 18" o:spid="_x0000_s1027" type="#_x0000_t202" style="position:absolute;left:0;text-align:left;margin-left:-1.5pt;margin-top:7.5pt;width:192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" fillcolor="#a5a5a5" stroked="f">
                <v:fill opacity="28784f"/>
                <v:path arrowok="t"/>
                <v:textbox>
                  <w:txbxContent>
                    <w:p w14:paraId="6D4F893E" w14:textId="77777777" w:rsidR="00E06BB4" w:rsidRPr="001F32E4" w:rsidRDefault="00E06BB4" w:rsidP="00202BAD">
                      <w:pPr>
                        <w:tabs>
                          <w:tab w:val="left" w:pos="3600"/>
                        </w:tabs>
                        <w:spacing w:before="120"/>
                        <w:jc w:val="both"/>
                        <w:rPr>
                          <w:rFonts w:ascii="Garamond" w:hAnsi="Garamond" w:cs="Raavi"/>
                          <w:b/>
                          <w:bCs/>
                          <w:spacing w:val="60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rFonts w:ascii="Garamond" w:hAnsi="Garamond" w:cs="Raavi"/>
                          <w:b/>
                          <w:bCs/>
                          <w:spacing w:val="60"/>
                          <w:sz w:val="40"/>
                          <w:szCs w:val="40"/>
                          <w:lang w:val="en-CA"/>
                        </w:rPr>
                        <w:t xml:space="preserve">Cindy </w:t>
                      </w:r>
                      <w:r>
                        <w:rPr>
                          <w:rFonts w:ascii="Garamond" w:hAnsi="Garamond" w:cs="Raavi"/>
                          <w:b/>
                          <w:bCs/>
                          <w:spacing w:val="60"/>
                          <w:sz w:val="40"/>
                          <w:szCs w:val="40"/>
                          <w:lang w:val="en-CA"/>
                        </w:rPr>
                        <w:t>Poupart</w:t>
                      </w:r>
                    </w:p>
                  </w:txbxContent>
                </v:textbox>
              </v:shape>
            </w:pict>
          </mc:Fallback>
        </mc:AlternateContent>
      </w:r>
    </w:p>
    <w:p w14:paraId="2FCDD0D9" w14:textId="77777777" w:rsidR="00347C5F" w:rsidRPr="00E06BB4" w:rsidRDefault="00347C5F" w:rsidP="00131FE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05D1F38C" w14:textId="77777777" w:rsidR="00943888" w:rsidRPr="00E06BB4" w:rsidRDefault="00943888" w:rsidP="00943888">
      <w:pPr>
        <w:jc w:val="both"/>
        <w:rPr>
          <w:rFonts w:ascii="Garamond" w:hAnsi="Garamond" w:cs="Tahoma"/>
        </w:rPr>
      </w:pPr>
    </w:p>
    <w:p w14:paraId="6278E5C0" w14:textId="77777777" w:rsidR="00943888" w:rsidRPr="00E06BB4" w:rsidRDefault="00943888" w:rsidP="00131FE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5312D0D0" w14:textId="77777777" w:rsidR="006D086A" w:rsidRPr="00E06BB4" w:rsidRDefault="006D086A" w:rsidP="00131FE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13E1A224" w14:textId="77777777" w:rsidR="00DF6AD8" w:rsidRPr="00E06BB4" w:rsidRDefault="00DF6AD8" w:rsidP="00131FE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52160C1B" w14:textId="77777777" w:rsidR="008316D4" w:rsidRPr="00E06BB4" w:rsidRDefault="008316D4" w:rsidP="004718E4">
      <w:pPr>
        <w:pBdr>
          <w:bottom w:val="double" w:sz="4" w:space="1" w:color="auto"/>
        </w:pBdr>
        <w:jc w:val="right"/>
        <w:rPr>
          <w:rFonts w:ascii="Garamond" w:hAnsi="Garamond" w:cs="Tahoma"/>
          <w:b/>
          <w:bCs/>
          <w:spacing w:val="60"/>
          <w:sz w:val="36"/>
          <w:szCs w:val="36"/>
        </w:rPr>
      </w:pPr>
      <w:r w:rsidRPr="00E06BB4">
        <w:rPr>
          <w:rFonts w:ascii="Garamond" w:hAnsi="Garamond" w:cs="Tahoma"/>
          <w:b/>
          <w:bCs/>
          <w:spacing w:val="60"/>
          <w:sz w:val="36"/>
          <w:szCs w:val="36"/>
        </w:rPr>
        <w:t>Atouts principaux</w:t>
      </w:r>
    </w:p>
    <w:p w14:paraId="32DB3729" w14:textId="77777777" w:rsidR="008316D4" w:rsidRPr="00E06BB4" w:rsidRDefault="008316D4" w:rsidP="004718E4">
      <w:pPr>
        <w:pBdr>
          <w:bottom w:val="double" w:sz="4" w:space="1" w:color="auto"/>
        </w:pBdr>
        <w:jc w:val="right"/>
        <w:rPr>
          <w:rFonts w:ascii="Garamond" w:hAnsi="Garamond" w:cs="Tahoma"/>
          <w:b/>
          <w:bCs/>
          <w:spacing w:val="60"/>
          <w:sz w:val="36"/>
          <w:szCs w:val="36"/>
        </w:rPr>
        <w:sectPr w:rsidR="008316D4" w:rsidRPr="00E06BB4" w:rsidSect="00D51CA0">
          <w:footerReference w:type="default" r:id="rId8"/>
          <w:type w:val="continuous"/>
          <w:pgSz w:w="12240" w:h="15840"/>
          <w:pgMar w:top="851" w:right="1800" w:bottom="1135" w:left="1800" w:header="708" w:footer="708" w:gutter="0"/>
          <w:cols w:space="708"/>
          <w:titlePg/>
          <w:docGrid w:linePitch="360"/>
        </w:sectPr>
      </w:pPr>
    </w:p>
    <w:p w14:paraId="1EDFE116" w14:textId="77777777" w:rsidR="008316D4" w:rsidRPr="00E06BB4" w:rsidRDefault="008316D4" w:rsidP="008316D4">
      <w:pPr>
        <w:tabs>
          <w:tab w:val="left" w:pos="3600"/>
        </w:tabs>
        <w:ind w:left="3540" w:hanging="3540"/>
        <w:jc w:val="both"/>
        <w:rPr>
          <w:rFonts w:ascii="Garamond" w:hAnsi="Garamond" w:cs="Tahoma"/>
          <w:b/>
        </w:rPr>
      </w:pPr>
    </w:p>
    <w:p w14:paraId="0DCABD85" w14:textId="77777777" w:rsidR="00E06BB4" w:rsidRPr="00E06BB4" w:rsidRDefault="00E06BB4" w:rsidP="00E06BB4">
      <w:pPr>
        <w:numPr>
          <w:ilvl w:val="0"/>
          <w:numId w:val="1"/>
        </w:numPr>
        <w:tabs>
          <w:tab w:val="right" w:pos="9000"/>
        </w:tabs>
        <w:spacing w:line="23" w:lineRule="atLeast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Excellent</w:t>
      </w:r>
      <w:r>
        <w:rPr>
          <w:rFonts w:ascii="Garamond" w:hAnsi="Garamond" w:cs="Calibri"/>
        </w:rPr>
        <w:t>e</w:t>
      </w:r>
      <w:r w:rsidRPr="00E06BB4">
        <w:rPr>
          <w:rFonts w:ascii="Garamond" w:hAnsi="Garamond" w:cs="Calibri"/>
        </w:rPr>
        <w:t xml:space="preserve"> capacité à gérer l’imprévu</w:t>
      </w:r>
    </w:p>
    <w:p w14:paraId="35D55775" w14:textId="77777777" w:rsidR="008316D4" w:rsidRPr="00E06BB4" w:rsidRDefault="008316D4" w:rsidP="00A07E5E">
      <w:pPr>
        <w:numPr>
          <w:ilvl w:val="0"/>
          <w:numId w:val="1"/>
        </w:numPr>
        <w:tabs>
          <w:tab w:val="right" w:pos="9000"/>
        </w:tabs>
        <w:spacing w:line="23" w:lineRule="atLeast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Bonne tolérance au stress</w:t>
      </w:r>
    </w:p>
    <w:p w14:paraId="5488E990" w14:textId="77777777" w:rsidR="008316D4" w:rsidRPr="00E06BB4" w:rsidRDefault="008316D4" w:rsidP="00A07E5E">
      <w:pPr>
        <w:numPr>
          <w:ilvl w:val="0"/>
          <w:numId w:val="1"/>
        </w:numPr>
        <w:tabs>
          <w:tab w:val="right" w:pos="9000"/>
        </w:tabs>
        <w:spacing w:line="23" w:lineRule="atLeast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Rapidité d’exécution et précision</w:t>
      </w:r>
    </w:p>
    <w:p w14:paraId="23750CC9" w14:textId="77777777" w:rsidR="008316D4" w:rsidRPr="00E06BB4" w:rsidRDefault="00E06BB4" w:rsidP="00A07E5E">
      <w:pPr>
        <w:numPr>
          <w:ilvl w:val="0"/>
          <w:numId w:val="1"/>
        </w:numPr>
        <w:tabs>
          <w:tab w:val="right" w:pos="9000"/>
        </w:tabs>
        <w:spacing w:line="23" w:lineRule="atLeast"/>
        <w:rPr>
          <w:rFonts w:ascii="Garamond" w:hAnsi="Garamond" w:cs="Calibri"/>
        </w:rPr>
      </w:pPr>
      <w:r>
        <w:rPr>
          <w:rFonts w:ascii="Garamond" w:hAnsi="Garamond" w:cs="Calibri"/>
        </w:rPr>
        <w:t>Grand</w:t>
      </w:r>
      <w:r w:rsidRPr="00E06BB4">
        <w:rPr>
          <w:rFonts w:ascii="Garamond" w:hAnsi="Garamond" w:cs="Calibri"/>
        </w:rPr>
        <w:t xml:space="preserve"> </w:t>
      </w:r>
      <w:r w:rsidR="008316D4" w:rsidRPr="00E06BB4">
        <w:rPr>
          <w:rFonts w:ascii="Garamond" w:hAnsi="Garamond" w:cs="Calibri"/>
        </w:rPr>
        <w:t>leadership positif</w:t>
      </w:r>
    </w:p>
    <w:p w14:paraId="5C783BD5" w14:textId="77777777" w:rsidR="008316D4" w:rsidRPr="00E06BB4" w:rsidRDefault="008316D4" w:rsidP="00A07E5E">
      <w:pPr>
        <w:numPr>
          <w:ilvl w:val="0"/>
          <w:numId w:val="1"/>
        </w:numPr>
        <w:tabs>
          <w:tab w:val="right" w:pos="9000"/>
        </w:tabs>
        <w:spacing w:line="23" w:lineRule="atLeast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Autonomie et initiative</w:t>
      </w:r>
    </w:p>
    <w:p w14:paraId="0B9C38CB" w14:textId="77777777" w:rsidR="00DA3984" w:rsidRPr="00E06BB4" w:rsidRDefault="008316D4" w:rsidP="00D51CA0">
      <w:pPr>
        <w:pBdr>
          <w:bottom w:val="double" w:sz="4" w:space="1" w:color="auto"/>
        </w:pBdr>
        <w:spacing w:before="200"/>
        <w:jc w:val="right"/>
        <w:rPr>
          <w:rFonts w:ascii="Garamond" w:hAnsi="Garamond" w:cs="Tahoma"/>
          <w:b/>
          <w:bCs/>
          <w:spacing w:val="60"/>
          <w:sz w:val="36"/>
          <w:szCs w:val="36"/>
        </w:rPr>
      </w:pPr>
      <w:r w:rsidRPr="00E06BB4">
        <w:rPr>
          <w:rFonts w:ascii="Garamond" w:hAnsi="Garamond" w:cs="Tahoma"/>
          <w:b/>
          <w:bCs/>
          <w:spacing w:val="60"/>
          <w:sz w:val="36"/>
          <w:szCs w:val="36"/>
        </w:rPr>
        <w:t>C</w:t>
      </w:r>
      <w:r w:rsidR="00C12DF7" w:rsidRPr="00E06BB4">
        <w:rPr>
          <w:rFonts w:ascii="Garamond" w:hAnsi="Garamond" w:cs="Tahoma"/>
          <w:b/>
          <w:bCs/>
          <w:spacing w:val="60"/>
          <w:sz w:val="36"/>
          <w:szCs w:val="36"/>
        </w:rPr>
        <w:t>ompétences</w:t>
      </w:r>
    </w:p>
    <w:p w14:paraId="033B7221" w14:textId="77777777" w:rsidR="00DA3984" w:rsidRPr="00D51CA0" w:rsidRDefault="00DA3984" w:rsidP="00131FE4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14"/>
          <w:szCs w:val="14"/>
        </w:rPr>
      </w:pPr>
    </w:p>
    <w:p w14:paraId="1A96202D" w14:textId="77777777" w:rsidR="007817B7" w:rsidRPr="00E06BB4" w:rsidRDefault="00E56D95" w:rsidP="004718E4">
      <w:pPr>
        <w:tabs>
          <w:tab w:val="left" w:pos="3600"/>
        </w:tabs>
        <w:ind w:left="3538" w:hanging="3538"/>
        <w:jc w:val="both"/>
        <w:rPr>
          <w:rFonts w:ascii="Garamond" w:hAnsi="Garamond" w:cs="Tahoma"/>
          <w:b/>
        </w:rPr>
      </w:pPr>
      <w:r w:rsidRPr="00E06BB4">
        <w:rPr>
          <w:rFonts w:ascii="Garamond" w:hAnsi="Garamond" w:cs="Tahoma"/>
          <w:b/>
        </w:rPr>
        <w:t>Restauration</w:t>
      </w:r>
    </w:p>
    <w:p w14:paraId="0C5D1D12" w14:textId="77777777" w:rsidR="00850985" w:rsidRPr="00E06BB4" w:rsidRDefault="00850985" w:rsidP="00850985">
      <w:pPr>
        <w:numPr>
          <w:ilvl w:val="0"/>
          <w:numId w:val="1"/>
        </w:numPr>
        <w:tabs>
          <w:tab w:val="right" w:pos="9000"/>
        </w:tabs>
        <w:spacing w:line="23" w:lineRule="atLeast"/>
        <w:rPr>
          <w:rFonts w:ascii="Garamond" w:hAnsi="Garamond" w:cs="Calibri"/>
          <w:bCs/>
        </w:rPr>
      </w:pPr>
      <w:r w:rsidRPr="00E06BB4">
        <w:rPr>
          <w:rFonts w:ascii="Garamond" w:hAnsi="Garamond" w:cs="Calibri"/>
        </w:rPr>
        <w:t>Conception et élaboration des menus</w:t>
      </w:r>
    </w:p>
    <w:p w14:paraId="6B30E0ED" w14:textId="77777777" w:rsidR="00850985" w:rsidRPr="00E06BB4" w:rsidRDefault="00850985" w:rsidP="00850985">
      <w:pPr>
        <w:numPr>
          <w:ilvl w:val="0"/>
          <w:numId w:val="1"/>
        </w:numPr>
        <w:spacing w:line="23" w:lineRule="atLeast"/>
        <w:jc w:val="both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 xml:space="preserve">Confection de pâtisseries </w:t>
      </w:r>
    </w:p>
    <w:p w14:paraId="4D31D670" w14:textId="77777777" w:rsidR="00850985" w:rsidRPr="00E06BB4" w:rsidRDefault="00850985" w:rsidP="00850985">
      <w:pPr>
        <w:numPr>
          <w:ilvl w:val="0"/>
          <w:numId w:val="1"/>
        </w:numPr>
        <w:tabs>
          <w:tab w:val="left" w:pos="2127"/>
        </w:tabs>
        <w:spacing w:line="23" w:lineRule="atLeast"/>
        <w:jc w:val="both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Préparation et cuisson des entrées et des plats principaux</w:t>
      </w:r>
    </w:p>
    <w:p w14:paraId="0BFC67B9" w14:textId="77777777" w:rsidR="00850985" w:rsidRPr="00E06BB4" w:rsidRDefault="00850985" w:rsidP="00850985">
      <w:pPr>
        <w:numPr>
          <w:ilvl w:val="0"/>
          <w:numId w:val="1"/>
        </w:numPr>
        <w:spacing w:line="23" w:lineRule="atLeast"/>
        <w:jc w:val="both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Préparation de petits déjeuners</w:t>
      </w:r>
    </w:p>
    <w:p w14:paraId="6D23E04C" w14:textId="77777777" w:rsidR="00850985" w:rsidRPr="00E06BB4" w:rsidRDefault="00850985" w:rsidP="00850985">
      <w:pPr>
        <w:numPr>
          <w:ilvl w:val="0"/>
          <w:numId w:val="1"/>
        </w:numPr>
        <w:tabs>
          <w:tab w:val="left" w:pos="2127"/>
          <w:tab w:val="right" w:pos="9000"/>
        </w:tabs>
        <w:spacing w:line="23" w:lineRule="atLeast"/>
        <w:jc w:val="both"/>
        <w:rPr>
          <w:rFonts w:ascii="Garamond" w:hAnsi="Garamond" w:cs="Calibri"/>
          <w:b/>
        </w:rPr>
      </w:pPr>
      <w:r w:rsidRPr="00E06BB4">
        <w:rPr>
          <w:rFonts w:ascii="Garamond" w:hAnsi="Garamond" w:cs="Calibri"/>
        </w:rPr>
        <w:t>Contrôle de l’approvisionnement, prévision des besoins et commande</w:t>
      </w:r>
      <w:r w:rsidR="00E06BB4">
        <w:rPr>
          <w:rFonts w:ascii="Garamond" w:hAnsi="Garamond" w:cs="Calibri"/>
        </w:rPr>
        <w:t xml:space="preserve"> nécessaire</w:t>
      </w:r>
    </w:p>
    <w:p w14:paraId="1460B760" w14:textId="77777777" w:rsidR="00850985" w:rsidRPr="00E06BB4" w:rsidRDefault="00850985" w:rsidP="00850985">
      <w:pPr>
        <w:numPr>
          <w:ilvl w:val="0"/>
          <w:numId w:val="1"/>
        </w:numPr>
        <w:spacing w:line="23" w:lineRule="atLeast"/>
        <w:jc w:val="both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 xml:space="preserve">Ouverture et fermeture de l’établissement </w:t>
      </w:r>
    </w:p>
    <w:p w14:paraId="5D67A9C7" w14:textId="77777777" w:rsidR="00850985" w:rsidRPr="00E06BB4" w:rsidRDefault="00850985" w:rsidP="00850985">
      <w:pPr>
        <w:numPr>
          <w:ilvl w:val="0"/>
          <w:numId w:val="1"/>
        </w:numPr>
        <w:tabs>
          <w:tab w:val="left" w:pos="2127"/>
          <w:tab w:val="right" w:pos="9000"/>
        </w:tabs>
        <w:spacing w:line="23" w:lineRule="atLeast"/>
        <w:jc w:val="both"/>
        <w:rPr>
          <w:rFonts w:ascii="Garamond" w:hAnsi="Garamond" w:cs="Calibri"/>
          <w:b/>
        </w:rPr>
      </w:pPr>
      <w:r w:rsidRPr="00E06BB4">
        <w:rPr>
          <w:rFonts w:ascii="Garamond" w:hAnsi="Garamond" w:cs="Calibri"/>
        </w:rPr>
        <w:t>Gestion des ressources humaines et des horaires d’une équipe de 15 employés de cuisine</w:t>
      </w:r>
    </w:p>
    <w:p w14:paraId="6CE91134" w14:textId="77777777" w:rsidR="00850985" w:rsidRPr="00E06BB4" w:rsidRDefault="00850985" w:rsidP="00850985">
      <w:pPr>
        <w:numPr>
          <w:ilvl w:val="0"/>
          <w:numId w:val="1"/>
        </w:numPr>
        <w:tabs>
          <w:tab w:val="left" w:pos="2127"/>
        </w:tabs>
        <w:spacing w:line="23" w:lineRule="atLeast"/>
        <w:jc w:val="both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Rotation des aliments afin d’en assurer la fraîcheur</w:t>
      </w:r>
    </w:p>
    <w:p w14:paraId="4445F6E5" w14:textId="77777777" w:rsidR="007B40C6" w:rsidRPr="00E06BB4" w:rsidRDefault="00C360CE" w:rsidP="00A07E5E">
      <w:pPr>
        <w:numPr>
          <w:ilvl w:val="0"/>
          <w:numId w:val="1"/>
        </w:numPr>
        <w:spacing w:line="23" w:lineRule="atLeast"/>
        <w:jc w:val="both"/>
        <w:rPr>
          <w:rFonts w:ascii="Garamond" w:hAnsi="Garamond" w:cs="Calibri"/>
        </w:rPr>
      </w:pPr>
      <w:r w:rsidRPr="00E06BB4">
        <w:rPr>
          <w:rFonts w:ascii="Garamond" w:hAnsi="Garamond" w:cs="Calibri"/>
        </w:rPr>
        <w:t>Respect des règles de sécurité et d’hygiène</w:t>
      </w:r>
    </w:p>
    <w:p w14:paraId="4B1D8489" w14:textId="77777777" w:rsidR="00E443C7" w:rsidRPr="00E06BB4" w:rsidRDefault="00E443C7" w:rsidP="00D51CA0">
      <w:pPr>
        <w:pBdr>
          <w:bottom w:val="double" w:sz="4" w:space="1" w:color="auto"/>
        </w:pBdr>
        <w:spacing w:before="200"/>
        <w:jc w:val="right"/>
        <w:rPr>
          <w:rFonts w:ascii="Garamond" w:hAnsi="Garamond" w:cs="Tahoma"/>
          <w:b/>
          <w:bCs/>
          <w:spacing w:val="60"/>
          <w:sz w:val="36"/>
          <w:szCs w:val="36"/>
        </w:rPr>
      </w:pPr>
      <w:r w:rsidRPr="00E06BB4">
        <w:rPr>
          <w:rFonts w:ascii="Garamond" w:hAnsi="Garamond" w:cs="Tahoma"/>
          <w:b/>
          <w:bCs/>
          <w:spacing w:val="60"/>
          <w:sz w:val="36"/>
          <w:szCs w:val="36"/>
        </w:rPr>
        <w:t>Expériences p</w:t>
      </w:r>
      <w:r w:rsidR="00DC1E54" w:rsidRPr="00E06BB4">
        <w:rPr>
          <w:rFonts w:ascii="Garamond" w:hAnsi="Garamond" w:cs="Tahoma"/>
          <w:b/>
          <w:bCs/>
          <w:spacing w:val="60"/>
          <w:sz w:val="36"/>
          <w:szCs w:val="36"/>
        </w:rPr>
        <w:t>ertinentes</w:t>
      </w:r>
    </w:p>
    <w:p w14:paraId="46725156" w14:textId="77777777" w:rsidR="00D51CA0" w:rsidRPr="00D51CA0" w:rsidRDefault="00D51CA0" w:rsidP="00256106">
      <w:pPr>
        <w:tabs>
          <w:tab w:val="left" w:pos="3600"/>
        </w:tabs>
        <w:ind w:left="3540" w:hanging="3540"/>
        <w:jc w:val="both"/>
        <w:rPr>
          <w:rFonts w:ascii="Garamond" w:hAnsi="Garamond" w:cs="Tahoma"/>
          <w:b/>
          <w:sz w:val="14"/>
          <w:szCs w:val="14"/>
        </w:rPr>
      </w:pPr>
    </w:p>
    <w:p w14:paraId="2AA73AB8" w14:textId="77777777" w:rsidR="00E443C7" w:rsidRPr="00E44930" w:rsidRDefault="00D51CA0" w:rsidP="00D51CA0">
      <w:pPr>
        <w:tabs>
          <w:tab w:val="left" w:pos="3600"/>
          <w:tab w:val="right" w:pos="8640"/>
        </w:tabs>
        <w:ind w:left="3540" w:hanging="3540"/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Chef d’équipe / Cuisin</w:t>
      </w:r>
      <w:r w:rsidR="00BD1C37" w:rsidRPr="00E44930">
        <w:rPr>
          <w:rFonts w:ascii="Garamond" w:hAnsi="Garamond" w:cs="Tahoma"/>
          <w:b/>
        </w:rPr>
        <w:t>ière</w:t>
      </w: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  <w:t>2</w:t>
      </w:r>
      <w:r w:rsidRPr="004445AD">
        <w:rPr>
          <w:rFonts w:ascii="Garamond" w:hAnsi="Garamond" w:cs="Tahoma"/>
        </w:rPr>
        <w:t>020-2021</w:t>
      </w:r>
    </w:p>
    <w:p w14:paraId="6C845C97" w14:textId="77777777" w:rsidR="00BD1C37" w:rsidRDefault="00BD1C37" w:rsidP="00E44930">
      <w:pPr>
        <w:tabs>
          <w:tab w:val="left" w:pos="3600"/>
          <w:tab w:val="right" w:pos="8640"/>
        </w:tabs>
        <w:ind w:left="3540" w:hanging="3540"/>
        <w:jc w:val="both"/>
        <w:rPr>
          <w:rFonts w:ascii="Garamond" w:hAnsi="Garamond" w:cs="Tahoma"/>
          <w:sz w:val="20"/>
          <w:szCs w:val="20"/>
        </w:rPr>
      </w:pPr>
      <w:r w:rsidRPr="004445AD">
        <w:rPr>
          <w:rFonts w:ascii="Garamond" w:hAnsi="Garamond" w:cs="Tahoma"/>
        </w:rPr>
        <w:t>Dépanneur Pontmain,</w:t>
      </w:r>
      <w:r w:rsidR="00D51CA0">
        <w:rPr>
          <w:rFonts w:ascii="Garamond" w:hAnsi="Garamond" w:cs="Tahoma"/>
        </w:rPr>
        <w:t xml:space="preserve"> Notre-Dame-de-</w:t>
      </w:r>
      <w:r w:rsidRPr="004445AD">
        <w:rPr>
          <w:rFonts w:ascii="Garamond" w:hAnsi="Garamond" w:cs="Tahoma"/>
        </w:rPr>
        <w:t>Pontmain</w:t>
      </w:r>
      <w:r>
        <w:rPr>
          <w:rFonts w:ascii="Garamond" w:hAnsi="Garamond" w:cs="Tahoma"/>
          <w:sz w:val="20"/>
          <w:szCs w:val="20"/>
        </w:rPr>
        <w:t xml:space="preserve"> </w:t>
      </w:r>
      <w:r w:rsidR="00E44930">
        <w:rPr>
          <w:rFonts w:ascii="Garamond" w:hAnsi="Garamond" w:cs="Tahoma"/>
          <w:sz w:val="20"/>
          <w:szCs w:val="20"/>
        </w:rPr>
        <w:tab/>
      </w:r>
    </w:p>
    <w:p w14:paraId="2CE0EC17" w14:textId="77777777" w:rsidR="00E44930" w:rsidRPr="00D51CA0" w:rsidRDefault="00E44930" w:rsidP="00256106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10"/>
          <w:szCs w:val="10"/>
        </w:rPr>
      </w:pPr>
    </w:p>
    <w:p w14:paraId="4BCE0319" w14:textId="77777777" w:rsidR="00BD1C37" w:rsidRDefault="00E44930" w:rsidP="00E44930">
      <w:pPr>
        <w:tabs>
          <w:tab w:val="left" w:pos="3600"/>
          <w:tab w:val="right" w:pos="8640"/>
        </w:tabs>
        <w:ind w:left="3540" w:hanging="3540"/>
        <w:jc w:val="both"/>
        <w:rPr>
          <w:rFonts w:ascii="Garamond" w:hAnsi="Garamond" w:cs="Tahoma"/>
          <w:sz w:val="20"/>
          <w:szCs w:val="20"/>
        </w:rPr>
      </w:pPr>
      <w:r w:rsidRPr="00E44930">
        <w:rPr>
          <w:rFonts w:ascii="Garamond" w:hAnsi="Garamond" w:cs="Tahoma"/>
          <w:b/>
        </w:rPr>
        <w:t>Cuisinière</w:t>
      </w:r>
      <w:r>
        <w:rPr>
          <w:rFonts w:ascii="Garamond" w:hAnsi="Garamond" w:cs="Tahoma"/>
          <w:sz w:val="20"/>
          <w:szCs w:val="20"/>
        </w:rPr>
        <w:tab/>
      </w:r>
      <w:r>
        <w:rPr>
          <w:rFonts w:ascii="Garamond" w:hAnsi="Garamond" w:cs="Tahoma"/>
          <w:sz w:val="20"/>
          <w:szCs w:val="20"/>
        </w:rPr>
        <w:tab/>
      </w:r>
      <w:r>
        <w:rPr>
          <w:rFonts w:ascii="Garamond" w:hAnsi="Garamond" w:cs="Tahoma"/>
          <w:sz w:val="20"/>
          <w:szCs w:val="20"/>
        </w:rPr>
        <w:tab/>
      </w:r>
      <w:r w:rsidR="00BD1C37">
        <w:rPr>
          <w:rFonts w:ascii="Garamond" w:hAnsi="Garamond" w:cs="Tahoma"/>
          <w:sz w:val="20"/>
          <w:szCs w:val="20"/>
        </w:rPr>
        <w:t xml:space="preserve"> </w:t>
      </w:r>
      <w:r w:rsidR="00BD1C37" w:rsidRPr="004445AD">
        <w:rPr>
          <w:rFonts w:ascii="Garamond" w:hAnsi="Garamond" w:cs="Tahoma"/>
        </w:rPr>
        <w:t>2019-2020</w:t>
      </w:r>
    </w:p>
    <w:p w14:paraId="3959C0A1" w14:textId="77777777" w:rsidR="00BD1C37" w:rsidRPr="004445AD" w:rsidRDefault="00BD1C37" w:rsidP="004445AD">
      <w:pPr>
        <w:tabs>
          <w:tab w:val="left" w:pos="1800"/>
          <w:tab w:val="right" w:pos="8640"/>
        </w:tabs>
        <w:ind w:left="1797" w:hanging="1797"/>
        <w:jc w:val="both"/>
        <w:rPr>
          <w:rFonts w:ascii="Garamond" w:hAnsi="Garamond" w:cs="Tahoma"/>
        </w:rPr>
      </w:pPr>
      <w:r w:rsidRPr="004445AD">
        <w:rPr>
          <w:rFonts w:ascii="Garamond" w:hAnsi="Garamond" w:cs="Tahoma"/>
        </w:rPr>
        <w:t>Manoir du Picardie,</w:t>
      </w:r>
      <w:r w:rsidR="00D51CA0">
        <w:rPr>
          <w:rFonts w:ascii="Garamond" w:hAnsi="Garamond" w:cs="Tahoma"/>
        </w:rPr>
        <w:t xml:space="preserve"> </w:t>
      </w:r>
      <w:r w:rsidRPr="004445AD">
        <w:rPr>
          <w:rFonts w:ascii="Garamond" w:hAnsi="Garamond" w:cs="Tahoma"/>
        </w:rPr>
        <w:t>Mont-Laurier</w:t>
      </w:r>
    </w:p>
    <w:p w14:paraId="433FC591" w14:textId="77777777" w:rsidR="004445AD" w:rsidRPr="00D51CA0" w:rsidRDefault="004445AD" w:rsidP="00D51CA0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10"/>
          <w:szCs w:val="10"/>
        </w:rPr>
      </w:pPr>
    </w:p>
    <w:p w14:paraId="008B26CB" w14:textId="77777777" w:rsidR="00BD1C37" w:rsidRPr="00E44930" w:rsidRDefault="00BD1C37" w:rsidP="00E44930">
      <w:pPr>
        <w:tabs>
          <w:tab w:val="left" w:pos="3600"/>
          <w:tab w:val="right" w:pos="8640"/>
        </w:tabs>
        <w:jc w:val="both"/>
        <w:rPr>
          <w:rFonts w:ascii="Garamond" w:hAnsi="Garamond" w:cs="Tahoma"/>
          <w:b/>
        </w:rPr>
      </w:pPr>
      <w:r w:rsidRPr="00E44930">
        <w:rPr>
          <w:rFonts w:ascii="Garamond" w:hAnsi="Garamond" w:cs="Tahoma"/>
          <w:b/>
        </w:rPr>
        <w:t>Chef cuisinière/Propriétaire</w:t>
      </w:r>
      <w:r w:rsidR="00E44930" w:rsidRPr="00E44930">
        <w:rPr>
          <w:rFonts w:ascii="Garamond" w:hAnsi="Garamond" w:cs="Tahoma"/>
          <w:b/>
        </w:rPr>
        <w:t xml:space="preserve"> </w:t>
      </w:r>
      <w:r w:rsidR="00E44930" w:rsidRPr="00E44930">
        <w:rPr>
          <w:rFonts w:ascii="Garamond" w:hAnsi="Garamond" w:cs="Tahoma"/>
          <w:b/>
        </w:rPr>
        <w:tab/>
      </w:r>
      <w:r w:rsidR="00E44930" w:rsidRPr="00E44930">
        <w:rPr>
          <w:rFonts w:ascii="Garamond" w:hAnsi="Garamond" w:cs="Tahoma"/>
          <w:b/>
        </w:rPr>
        <w:tab/>
      </w:r>
      <w:r w:rsidR="00E44930" w:rsidRPr="004445AD">
        <w:rPr>
          <w:rFonts w:ascii="Garamond" w:hAnsi="Garamond" w:cs="Tahoma"/>
        </w:rPr>
        <w:t>2018-2019</w:t>
      </w:r>
    </w:p>
    <w:p w14:paraId="755BE86C" w14:textId="77777777" w:rsidR="00E44930" w:rsidRPr="004445AD" w:rsidRDefault="00D51CA0" w:rsidP="004445AD">
      <w:pPr>
        <w:tabs>
          <w:tab w:val="left" w:pos="1800"/>
          <w:tab w:val="right" w:pos="8640"/>
        </w:tabs>
        <w:ind w:left="1797" w:hanging="1797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La Boîte à</w:t>
      </w:r>
      <w:r w:rsidR="00E44930" w:rsidRPr="004445AD">
        <w:rPr>
          <w:rFonts w:ascii="Garamond" w:hAnsi="Garamond" w:cs="Tahoma"/>
        </w:rPr>
        <w:t xml:space="preserve"> Lunch De L’Érablière,</w:t>
      </w:r>
      <w:r>
        <w:rPr>
          <w:rFonts w:ascii="Garamond" w:hAnsi="Garamond" w:cs="Tahoma"/>
        </w:rPr>
        <w:t xml:space="preserve"> </w:t>
      </w:r>
      <w:r w:rsidR="00E44930" w:rsidRPr="004445AD">
        <w:rPr>
          <w:rFonts w:ascii="Garamond" w:hAnsi="Garamond" w:cs="Tahoma"/>
        </w:rPr>
        <w:t>Lac Du Cerf</w:t>
      </w:r>
    </w:p>
    <w:p w14:paraId="61F07DA8" w14:textId="77777777" w:rsidR="00E44930" w:rsidRPr="00D51CA0" w:rsidRDefault="00E44930" w:rsidP="00D51CA0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10"/>
          <w:szCs w:val="10"/>
        </w:rPr>
      </w:pPr>
    </w:p>
    <w:p w14:paraId="6211762A" w14:textId="77777777" w:rsidR="00E44930" w:rsidRDefault="00E44930" w:rsidP="00E44930">
      <w:pPr>
        <w:tabs>
          <w:tab w:val="left" w:pos="3600"/>
          <w:tab w:val="right" w:pos="8640"/>
        </w:tabs>
        <w:jc w:val="both"/>
        <w:rPr>
          <w:rFonts w:ascii="Garamond" w:hAnsi="Garamond" w:cs="Tahoma"/>
          <w:sz w:val="20"/>
          <w:szCs w:val="20"/>
        </w:rPr>
      </w:pPr>
      <w:r w:rsidRPr="00E44930">
        <w:rPr>
          <w:rFonts w:ascii="Garamond" w:hAnsi="Garamond" w:cs="Tahoma"/>
          <w:b/>
        </w:rPr>
        <w:t>Cuisinière</w:t>
      </w:r>
      <w:r>
        <w:rPr>
          <w:rFonts w:ascii="Garamond" w:hAnsi="Garamond" w:cs="Tahoma"/>
          <w:sz w:val="20"/>
          <w:szCs w:val="20"/>
        </w:rPr>
        <w:tab/>
        <w:t xml:space="preserve"> </w:t>
      </w:r>
      <w:r>
        <w:rPr>
          <w:rFonts w:ascii="Garamond" w:hAnsi="Garamond" w:cs="Tahoma"/>
          <w:sz w:val="20"/>
          <w:szCs w:val="20"/>
        </w:rPr>
        <w:tab/>
      </w:r>
      <w:r w:rsidRPr="004445AD">
        <w:rPr>
          <w:rFonts w:ascii="Garamond" w:hAnsi="Garamond" w:cs="Tahoma"/>
        </w:rPr>
        <w:t>2016-2018</w:t>
      </w:r>
    </w:p>
    <w:p w14:paraId="52EF04D2" w14:textId="77777777" w:rsidR="00E44930" w:rsidRPr="004445AD" w:rsidRDefault="00E44930" w:rsidP="004445AD">
      <w:pPr>
        <w:tabs>
          <w:tab w:val="left" w:pos="1800"/>
          <w:tab w:val="right" w:pos="8640"/>
        </w:tabs>
        <w:ind w:left="1797" w:hanging="1797"/>
        <w:jc w:val="both"/>
        <w:rPr>
          <w:rFonts w:ascii="Garamond" w:hAnsi="Garamond" w:cs="Tahoma"/>
        </w:rPr>
      </w:pPr>
      <w:proofErr w:type="spellStart"/>
      <w:r w:rsidRPr="004445AD">
        <w:rPr>
          <w:rFonts w:ascii="Garamond" w:hAnsi="Garamond" w:cs="Tahoma"/>
        </w:rPr>
        <w:t>Nordest</w:t>
      </w:r>
      <w:proofErr w:type="spellEnd"/>
      <w:r w:rsidRPr="004445AD">
        <w:rPr>
          <w:rFonts w:ascii="Garamond" w:hAnsi="Garamond" w:cs="Tahoma"/>
        </w:rPr>
        <w:t xml:space="preserve"> Marché Gourmand,</w:t>
      </w:r>
      <w:r w:rsidR="00D51CA0">
        <w:rPr>
          <w:rFonts w:ascii="Garamond" w:hAnsi="Garamond" w:cs="Tahoma"/>
        </w:rPr>
        <w:t xml:space="preserve"> </w:t>
      </w:r>
      <w:r w:rsidRPr="004445AD">
        <w:rPr>
          <w:rFonts w:ascii="Garamond" w:hAnsi="Garamond" w:cs="Tahoma"/>
        </w:rPr>
        <w:t>Mont-Laurier</w:t>
      </w:r>
    </w:p>
    <w:p w14:paraId="3698C4C8" w14:textId="77777777" w:rsidR="004445AD" w:rsidRPr="00D51CA0" w:rsidRDefault="004445AD" w:rsidP="00D51CA0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10"/>
          <w:szCs w:val="10"/>
        </w:rPr>
      </w:pPr>
    </w:p>
    <w:p w14:paraId="1DC1F3FE" w14:textId="77777777" w:rsidR="00E443C7" w:rsidRPr="00E06BB4" w:rsidRDefault="00D51CA0" w:rsidP="00E443C7">
      <w:pPr>
        <w:tabs>
          <w:tab w:val="left" w:pos="1800"/>
          <w:tab w:val="right" w:pos="8640"/>
        </w:tabs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Sous-chef / C</w:t>
      </w:r>
      <w:r w:rsidR="00325ACF" w:rsidRPr="00E06BB4">
        <w:rPr>
          <w:rFonts w:ascii="Garamond" w:hAnsi="Garamond" w:cs="Tahoma"/>
          <w:b/>
        </w:rPr>
        <w:t>uisinière</w:t>
      </w:r>
      <w:r w:rsidR="00E443C7" w:rsidRPr="00E06BB4">
        <w:rPr>
          <w:rFonts w:ascii="Garamond" w:hAnsi="Garamond" w:cs="Tahoma"/>
          <w:b/>
        </w:rPr>
        <w:tab/>
      </w:r>
      <w:r w:rsidR="00325ACF" w:rsidRPr="00E06BB4">
        <w:rPr>
          <w:rFonts w:ascii="Garamond" w:hAnsi="Garamond" w:cs="Tahoma"/>
        </w:rPr>
        <w:t>2013-2015</w:t>
      </w:r>
    </w:p>
    <w:p w14:paraId="34BA07C1" w14:textId="77777777" w:rsidR="00E443C7" w:rsidRPr="00E06BB4" w:rsidRDefault="00325ACF" w:rsidP="00E443C7">
      <w:pPr>
        <w:tabs>
          <w:tab w:val="left" w:pos="1800"/>
          <w:tab w:val="right" w:pos="8640"/>
        </w:tabs>
        <w:ind w:left="1797" w:hanging="1797"/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 xml:space="preserve">Restaurant Cosmos </w:t>
      </w:r>
      <w:proofErr w:type="spellStart"/>
      <w:r w:rsidRPr="00E06BB4">
        <w:rPr>
          <w:rFonts w:ascii="Garamond" w:hAnsi="Garamond" w:cs="Tahoma"/>
        </w:rPr>
        <w:t>Lebourgneuf</w:t>
      </w:r>
      <w:proofErr w:type="spellEnd"/>
      <w:r w:rsidRPr="00E06BB4">
        <w:rPr>
          <w:rFonts w:ascii="Garamond" w:hAnsi="Garamond" w:cs="Tahoma"/>
        </w:rPr>
        <w:t>,</w:t>
      </w:r>
      <w:r w:rsidR="00CC16FC" w:rsidRPr="00E06BB4">
        <w:rPr>
          <w:rFonts w:ascii="Garamond" w:hAnsi="Garamond" w:cs="Tahoma"/>
        </w:rPr>
        <w:t xml:space="preserve"> </w:t>
      </w:r>
      <w:r w:rsidRPr="00E06BB4">
        <w:rPr>
          <w:rFonts w:ascii="Garamond" w:hAnsi="Garamond" w:cs="Tahoma"/>
        </w:rPr>
        <w:t>Québec</w:t>
      </w:r>
    </w:p>
    <w:p w14:paraId="5FC83E98" w14:textId="77777777" w:rsidR="00CC16FC" w:rsidRPr="00D51CA0" w:rsidRDefault="00CC16FC" w:rsidP="00D51CA0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10"/>
          <w:szCs w:val="10"/>
        </w:rPr>
      </w:pPr>
    </w:p>
    <w:p w14:paraId="20163200" w14:textId="77777777" w:rsidR="00325ACF" w:rsidRPr="00E06BB4" w:rsidRDefault="00CC16FC" w:rsidP="00D92D2F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Cuisinière</w:t>
      </w:r>
      <w:r w:rsidR="00D92D2F" w:rsidRPr="00E06BB4">
        <w:rPr>
          <w:rFonts w:ascii="Garamond" w:hAnsi="Garamond" w:cs="Tahoma"/>
          <w:b/>
        </w:rPr>
        <w:t xml:space="preserve"> </w:t>
      </w:r>
      <w:r w:rsidR="00D92D2F" w:rsidRPr="00E06BB4">
        <w:rPr>
          <w:rFonts w:ascii="Garamond" w:hAnsi="Garamond" w:cs="Tahoma"/>
        </w:rPr>
        <w:tab/>
        <w:t>2013</w:t>
      </w:r>
    </w:p>
    <w:p w14:paraId="0E88E93E" w14:textId="77777777" w:rsidR="00D92D2F" w:rsidRPr="00E06BB4" w:rsidRDefault="00D92D2F" w:rsidP="00D92D2F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Fairmont Château Frontenac, Québec</w:t>
      </w:r>
    </w:p>
    <w:p w14:paraId="3568AEB0" w14:textId="77777777" w:rsidR="00D51CA0" w:rsidRPr="00D51CA0" w:rsidRDefault="00D51CA0" w:rsidP="00D92D2F">
      <w:pPr>
        <w:tabs>
          <w:tab w:val="right" w:pos="8640"/>
        </w:tabs>
        <w:jc w:val="both"/>
        <w:rPr>
          <w:rFonts w:ascii="Garamond" w:hAnsi="Garamond" w:cs="Tahoma"/>
          <w:b/>
          <w:sz w:val="10"/>
          <w:szCs w:val="10"/>
        </w:rPr>
      </w:pPr>
    </w:p>
    <w:p w14:paraId="0C027480" w14:textId="77777777" w:rsidR="00D92D2F" w:rsidRPr="00E06BB4" w:rsidRDefault="00D92D2F" w:rsidP="00D92D2F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Cuisinière</w:t>
      </w:r>
      <w:r w:rsidR="00DC1E54" w:rsidRPr="00E06BB4">
        <w:rPr>
          <w:rFonts w:ascii="Garamond" w:hAnsi="Garamond" w:cs="Tahoma"/>
          <w:b/>
        </w:rPr>
        <w:t xml:space="preserve"> /</w:t>
      </w:r>
      <w:r w:rsidR="00D51CA0">
        <w:rPr>
          <w:rFonts w:ascii="Garamond" w:hAnsi="Garamond" w:cs="Tahoma"/>
          <w:b/>
        </w:rPr>
        <w:t xml:space="preserve"> S</w:t>
      </w:r>
      <w:r w:rsidRPr="00E06BB4">
        <w:rPr>
          <w:rFonts w:ascii="Garamond" w:hAnsi="Garamond" w:cs="Tahoma"/>
          <w:b/>
        </w:rPr>
        <w:t>erveuse</w:t>
      </w:r>
      <w:r w:rsidRPr="00E06BB4">
        <w:rPr>
          <w:rFonts w:ascii="Garamond" w:hAnsi="Garamond" w:cs="Tahoma"/>
        </w:rPr>
        <w:tab/>
        <w:t>2009</w:t>
      </w:r>
    </w:p>
    <w:p w14:paraId="553C0ED1" w14:textId="77777777" w:rsidR="00D92D2F" w:rsidRPr="00E06BB4" w:rsidRDefault="00D92D2F" w:rsidP="00D92D2F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Restaurant 4 saisons, Lac-du-Cerf</w:t>
      </w:r>
    </w:p>
    <w:p w14:paraId="7C114A3A" w14:textId="77777777" w:rsidR="00D92D2F" w:rsidRPr="00D51CA0" w:rsidRDefault="00D92D2F" w:rsidP="00D51CA0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10"/>
          <w:szCs w:val="10"/>
        </w:rPr>
      </w:pPr>
    </w:p>
    <w:p w14:paraId="3E599F43" w14:textId="77777777" w:rsidR="00D92D2F" w:rsidRPr="00E06BB4" w:rsidRDefault="00DC1E54" w:rsidP="00D92D2F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Cuisinière</w:t>
      </w:r>
      <w:r w:rsidRPr="00E06BB4">
        <w:rPr>
          <w:rFonts w:ascii="Garamond" w:hAnsi="Garamond" w:cs="Tahoma"/>
          <w:b/>
        </w:rPr>
        <w:tab/>
      </w:r>
      <w:r w:rsidRPr="00E06BB4">
        <w:rPr>
          <w:rFonts w:ascii="Garamond" w:hAnsi="Garamond" w:cs="Tahoma"/>
        </w:rPr>
        <w:t>2005</w:t>
      </w:r>
    </w:p>
    <w:p w14:paraId="0F3FA17D" w14:textId="77777777" w:rsidR="00DC1E54" w:rsidRPr="00E06BB4" w:rsidRDefault="00DC1E54" w:rsidP="00D92D2F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Club du Lac d’Argent, Sainte-Anne-du-Lac</w:t>
      </w:r>
    </w:p>
    <w:p w14:paraId="1722EB37" w14:textId="77777777" w:rsidR="00DC1E54" w:rsidRPr="00E06BB4" w:rsidRDefault="00DC1E54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32"/>
          <w:szCs w:val="32"/>
        </w:rPr>
      </w:pPr>
    </w:p>
    <w:p w14:paraId="31A6564D" w14:textId="77777777" w:rsidR="00DC1E54" w:rsidRPr="00E06BB4" w:rsidRDefault="00DC1E54" w:rsidP="004718E4">
      <w:pPr>
        <w:pBdr>
          <w:bottom w:val="double" w:sz="4" w:space="1" w:color="auto"/>
        </w:pBdr>
        <w:jc w:val="right"/>
        <w:rPr>
          <w:rFonts w:ascii="Garamond" w:hAnsi="Garamond" w:cs="Tahoma"/>
          <w:b/>
          <w:bCs/>
          <w:spacing w:val="60"/>
          <w:sz w:val="36"/>
          <w:szCs w:val="36"/>
        </w:rPr>
      </w:pPr>
      <w:r w:rsidRPr="00E06BB4">
        <w:rPr>
          <w:rFonts w:ascii="Garamond" w:hAnsi="Garamond" w:cs="Tahoma"/>
          <w:b/>
          <w:bCs/>
          <w:spacing w:val="60"/>
          <w:sz w:val="36"/>
          <w:szCs w:val="36"/>
        </w:rPr>
        <w:lastRenderedPageBreak/>
        <w:t xml:space="preserve">Formations </w:t>
      </w:r>
    </w:p>
    <w:p w14:paraId="5549A016" w14:textId="77777777" w:rsidR="00DC1E54" w:rsidRPr="00E06BB4" w:rsidRDefault="00DC1E54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048F5D36" w14:textId="77777777" w:rsidR="004718E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 xml:space="preserve">Diplôme d’études professionnelles en cuisine   </w:t>
      </w:r>
      <w:r w:rsidRPr="00E06BB4">
        <w:rPr>
          <w:rFonts w:ascii="Garamond" w:hAnsi="Garamond" w:cs="Tahoma"/>
          <w:b/>
        </w:rPr>
        <w:tab/>
        <w:t xml:space="preserve">    </w:t>
      </w:r>
      <w:r w:rsidRPr="00E06BB4">
        <w:rPr>
          <w:rFonts w:ascii="Garamond" w:hAnsi="Garamond" w:cs="Tahoma"/>
        </w:rPr>
        <w:t xml:space="preserve"> 2013</w:t>
      </w:r>
    </w:p>
    <w:p w14:paraId="0AF7A5B4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École hôtelière de la Capitale, Québec</w:t>
      </w:r>
    </w:p>
    <w:p w14:paraId="599CAFFF" w14:textId="77777777" w:rsidR="00D51CA0" w:rsidRDefault="00D51CA0" w:rsidP="00DC1E54">
      <w:pPr>
        <w:tabs>
          <w:tab w:val="left" w:pos="1800"/>
          <w:tab w:val="right" w:pos="8640"/>
        </w:tabs>
        <w:jc w:val="both"/>
        <w:rPr>
          <w:rFonts w:ascii="Garamond" w:hAnsi="Garamond"/>
          <w:b/>
        </w:rPr>
      </w:pPr>
    </w:p>
    <w:p w14:paraId="6B18C005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/>
          <w:b/>
        </w:rPr>
      </w:pPr>
      <w:r w:rsidRPr="00E06BB4">
        <w:rPr>
          <w:rFonts w:ascii="Garamond" w:hAnsi="Garamond"/>
          <w:b/>
        </w:rPr>
        <w:t>Attestation de manipulateur d’aliments</w:t>
      </w:r>
      <w:r w:rsidRPr="00E06BB4">
        <w:rPr>
          <w:rFonts w:ascii="Garamond" w:hAnsi="Garamond"/>
          <w:b/>
        </w:rPr>
        <w:tab/>
      </w:r>
      <w:r w:rsidRPr="00E06BB4">
        <w:rPr>
          <w:rFonts w:ascii="Garamond" w:hAnsi="Garamond"/>
        </w:rPr>
        <w:t>2013</w:t>
      </w:r>
    </w:p>
    <w:p w14:paraId="2F8B7FB8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Arial"/>
        </w:rPr>
      </w:pPr>
      <w:r w:rsidRPr="00E06BB4">
        <w:rPr>
          <w:rFonts w:ascii="Garamond" w:hAnsi="Garamond"/>
          <w:b/>
        </w:rPr>
        <w:t>Attestation de gestionnaire d’établissement alimentaire</w:t>
      </w:r>
      <w:r w:rsidRPr="00E06BB4">
        <w:rPr>
          <w:rFonts w:ascii="Garamond" w:hAnsi="Garamond"/>
          <w:b/>
        </w:rPr>
        <w:tab/>
      </w:r>
      <w:r w:rsidRPr="00E06BB4">
        <w:rPr>
          <w:rFonts w:ascii="Garamond" w:hAnsi="Garamond"/>
        </w:rPr>
        <w:t>2013</w:t>
      </w:r>
    </w:p>
    <w:p w14:paraId="15AF9215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Arial"/>
        </w:rPr>
      </w:pPr>
      <w:r w:rsidRPr="00E06BB4">
        <w:rPr>
          <w:rFonts w:ascii="Garamond" w:hAnsi="Garamond" w:cs="Arial"/>
        </w:rPr>
        <w:t>Ministère de l’Agriculture, des Pêcheries et de l’Alimentation du Québec</w:t>
      </w:r>
      <w:r w:rsidR="004C5EB6">
        <w:rPr>
          <w:rFonts w:ascii="Garamond" w:hAnsi="Garamond" w:cs="Arial"/>
        </w:rPr>
        <w:t>, Québec</w:t>
      </w:r>
    </w:p>
    <w:p w14:paraId="0B83FA1C" w14:textId="77777777" w:rsidR="00DC1E54" w:rsidRPr="00E06BB4" w:rsidRDefault="00DC1E54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611ECCC7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Diplôme d’études secondaires</w:t>
      </w:r>
      <w:r w:rsidRPr="00E06BB4">
        <w:rPr>
          <w:rFonts w:ascii="Garamond" w:hAnsi="Garamond" w:cs="Tahoma"/>
        </w:rPr>
        <w:t xml:space="preserve">   </w:t>
      </w:r>
      <w:r w:rsidRPr="00E06BB4">
        <w:rPr>
          <w:rFonts w:ascii="Garamond" w:hAnsi="Garamond" w:cs="Tahoma"/>
        </w:rPr>
        <w:tab/>
        <w:t xml:space="preserve">  2012</w:t>
      </w:r>
    </w:p>
    <w:p w14:paraId="75A2C881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Centre d’éducation des adultes, Maria</w:t>
      </w:r>
    </w:p>
    <w:p w14:paraId="00F2F162" w14:textId="77777777" w:rsidR="00DC1E54" w:rsidRPr="00E06BB4" w:rsidRDefault="00DC1E54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0322DB1A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Arial"/>
          <w:b/>
        </w:rPr>
      </w:pPr>
      <w:r w:rsidRPr="00E06BB4">
        <w:rPr>
          <w:rFonts w:ascii="Garamond" w:hAnsi="Garamond" w:cs="Arial"/>
          <w:b/>
        </w:rPr>
        <w:t>Mise en marché des produits régionaux</w:t>
      </w:r>
      <w:r w:rsidRPr="00E06BB4">
        <w:rPr>
          <w:rFonts w:ascii="Garamond" w:hAnsi="Garamond" w:cs="Arial"/>
          <w:b/>
        </w:rPr>
        <w:tab/>
      </w:r>
      <w:r w:rsidRPr="00E06BB4">
        <w:rPr>
          <w:rFonts w:ascii="Garamond" w:hAnsi="Garamond" w:cs="Arial"/>
        </w:rPr>
        <w:t>2007</w:t>
      </w:r>
    </w:p>
    <w:p w14:paraId="6B3C2526" w14:textId="77777777" w:rsidR="00DC1E54" w:rsidRPr="00E06BB4" w:rsidRDefault="00DC1E54" w:rsidP="00DC1E54">
      <w:pPr>
        <w:tabs>
          <w:tab w:val="left" w:pos="1800"/>
          <w:tab w:val="right" w:pos="8640"/>
        </w:tabs>
        <w:jc w:val="both"/>
        <w:rPr>
          <w:rFonts w:ascii="Garamond" w:hAnsi="Garamond" w:cs="Arial"/>
        </w:rPr>
      </w:pPr>
      <w:r w:rsidRPr="00E06BB4">
        <w:rPr>
          <w:rFonts w:ascii="Garamond" w:hAnsi="Garamond" w:cs="Arial"/>
        </w:rPr>
        <w:t>Institut de technologie agroalimentaire, Mont-Laurier</w:t>
      </w:r>
    </w:p>
    <w:p w14:paraId="7D6A0AB0" w14:textId="77777777" w:rsidR="00DC1E54" w:rsidRPr="00E06BB4" w:rsidRDefault="00DC1E54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  <w:sz w:val="32"/>
          <w:szCs w:val="32"/>
        </w:rPr>
      </w:pPr>
    </w:p>
    <w:p w14:paraId="6828F866" w14:textId="77777777" w:rsidR="00DC1E54" w:rsidRPr="00E06BB4" w:rsidRDefault="00DC1E54" w:rsidP="004718E4">
      <w:pPr>
        <w:pBdr>
          <w:bottom w:val="double" w:sz="4" w:space="1" w:color="auto"/>
        </w:pBdr>
        <w:jc w:val="right"/>
        <w:rPr>
          <w:rFonts w:ascii="Garamond" w:hAnsi="Garamond" w:cs="Tahoma"/>
          <w:b/>
          <w:bCs/>
          <w:spacing w:val="60"/>
          <w:sz w:val="36"/>
          <w:szCs w:val="36"/>
        </w:rPr>
      </w:pPr>
      <w:r w:rsidRPr="00E06BB4">
        <w:rPr>
          <w:rFonts w:ascii="Garamond" w:hAnsi="Garamond" w:cs="Tahoma"/>
          <w:b/>
          <w:bCs/>
          <w:spacing w:val="60"/>
          <w:sz w:val="36"/>
          <w:szCs w:val="36"/>
        </w:rPr>
        <w:t>Autres expériences</w:t>
      </w:r>
    </w:p>
    <w:p w14:paraId="06CE41A4" w14:textId="77777777" w:rsidR="00DC1E54" w:rsidRDefault="00DC1E54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31B8E93A" w14:textId="77777777" w:rsidR="004445AD" w:rsidRPr="00E06BB4" w:rsidRDefault="004445AD" w:rsidP="004445AD">
      <w:pPr>
        <w:tabs>
          <w:tab w:val="left" w:pos="1800"/>
          <w:tab w:val="right" w:pos="8640"/>
        </w:tabs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Adjointe administrative</w:t>
      </w:r>
      <w:r w:rsidRPr="00E06BB4">
        <w:rPr>
          <w:rFonts w:ascii="Garamond" w:hAnsi="Garamond" w:cs="Tahoma"/>
          <w:b/>
        </w:rPr>
        <w:tab/>
      </w:r>
      <w:r>
        <w:rPr>
          <w:rFonts w:ascii="Garamond" w:hAnsi="Garamond" w:cs="Tahoma"/>
        </w:rPr>
        <w:t>depuis 2017</w:t>
      </w:r>
    </w:p>
    <w:p w14:paraId="1DD815D6" w14:textId="045EAE02" w:rsidR="004445AD" w:rsidRDefault="004445AD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Érablière Léonard(2017)</w:t>
      </w:r>
      <w:proofErr w:type="spellStart"/>
      <w:r>
        <w:rPr>
          <w:rFonts w:ascii="Garamond" w:hAnsi="Garamond" w:cs="Tahoma"/>
        </w:rPr>
        <w:t>inc</w:t>
      </w:r>
      <w:proofErr w:type="spellEnd"/>
      <w:r>
        <w:rPr>
          <w:rFonts w:ascii="Garamond" w:hAnsi="Garamond" w:cs="Tahoma"/>
        </w:rPr>
        <w:t>.,Lac Du Cerf</w:t>
      </w:r>
    </w:p>
    <w:p w14:paraId="3F4635FA" w14:textId="77777777" w:rsidR="001415BF" w:rsidRPr="00E06BB4" w:rsidRDefault="001415BF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05CA7C53" w14:textId="2B209B04" w:rsidR="00DC1E54" w:rsidRPr="00E06BB4" w:rsidRDefault="008F73C5" w:rsidP="00DC1E54">
      <w:pPr>
        <w:tabs>
          <w:tab w:val="left" w:pos="1800"/>
          <w:tab w:val="right" w:pos="8640"/>
        </w:tabs>
        <w:jc w:val="both"/>
        <w:rPr>
          <w:rFonts w:ascii="Garamond" w:hAnsi="Garamond" w:cs="Tahoma"/>
          <w:b/>
        </w:rPr>
      </w:pPr>
      <w:r w:rsidRPr="00E06BB4">
        <w:rPr>
          <w:rFonts w:ascii="Garamond" w:hAnsi="Garamond" w:cs="Tahoma"/>
          <w:b/>
        </w:rPr>
        <w:t>Ai</w:t>
      </w:r>
      <w:r>
        <w:rPr>
          <w:rFonts w:ascii="Garamond" w:hAnsi="Garamond" w:cs="Tahoma"/>
          <w:b/>
        </w:rPr>
        <w:t>d</w:t>
      </w:r>
      <w:r w:rsidRPr="00E06BB4">
        <w:rPr>
          <w:rFonts w:ascii="Garamond" w:hAnsi="Garamond" w:cs="Tahoma"/>
          <w:b/>
        </w:rPr>
        <w:t>e</w:t>
      </w:r>
      <w:r w:rsidR="00DC1E54" w:rsidRPr="00E06BB4">
        <w:rPr>
          <w:rFonts w:ascii="Garamond" w:hAnsi="Garamond" w:cs="Tahoma"/>
          <w:b/>
        </w:rPr>
        <w:t>-domestique / présence surveillance</w:t>
      </w:r>
      <w:r w:rsidR="00DC1E54" w:rsidRPr="00E06BB4">
        <w:rPr>
          <w:rFonts w:ascii="Garamond" w:hAnsi="Garamond" w:cs="Tahoma"/>
          <w:b/>
        </w:rPr>
        <w:tab/>
      </w:r>
      <w:r w:rsidR="00DC1E54" w:rsidRPr="00E06BB4">
        <w:rPr>
          <w:rFonts w:ascii="Garamond" w:hAnsi="Garamond" w:cs="Tahoma"/>
        </w:rPr>
        <w:t>2015</w:t>
      </w:r>
    </w:p>
    <w:p w14:paraId="44103DDD" w14:textId="77777777" w:rsidR="00DC1E54" w:rsidRPr="00E06BB4" w:rsidRDefault="00DC1E54" w:rsidP="00DC1E54">
      <w:pPr>
        <w:tabs>
          <w:tab w:val="left" w:pos="1800"/>
          <w:tab w:val="right" w:pos="8640"/>
        </w:tabs>
        <w:ind w:left="1797" w:hanging="1797"/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Coopérative Défi-Autonomie</w:t>
      </w:r>
      <w:r w:rsidR="004C5EB6">
        <w:rPr>
          <w:rFonts w:ascii="Garamond" w:hAnsi="Garamond" w:cs="Tahoma"/>
        </w:rPr>
        <w:t xml:space="preserve"> d’Antoine-Labelle</w:t>
      </w:r>
      <w:r w:rsidRPr="00E06BB4">
        <w:rPr>
          <w:rFonts w:ascii="Garamond" w:hAnsi="Garamond" w:cs="Tahoma"/>
        </w:rPr>
        <w:t>, Mont-Laurier</w:t>
      </w:r>
    </w:p>
    <w:p w14:paraId="3E222C97" w14:textId="77777777" w:rsidR="00DC1E54" w:rsidRPr="00E06BB4" w:rsidRDefault="00DC1E54" w:rsidP="00DC1E54">
      <w:pPr>
        <w:tabs>
          <w:tab w:val="left" w:pos="3600"/>
        </w:tabs>
        <w:ind w:left="3540" w:hanging="3540"/>
        <w:jc w:val="both"/>
        <w:rPr>
          <w:rFonts w:ascii="Garamond" w:hAnsi="Garamond" w:cs="Tahoma"/>
        </w:rPr>
      </w:pPr>
    </w:p>
    <w:p w14:paraId="40156683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Accompagnatrice</w:t>
      </w:r>
      <w:r w:rsidRPr="00E06BB4">
        <w:rPr>
          <w:rFonts w:ascii="Garamond" w:hAnsi="Garamond" w:cs="Tahoma"/>
        </w:rPr>
        <w:tab/>
        <w:t>été 2012</w:t>
      </w:r>
    </w:p>
    <w:p w14:paraId="100A7846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 xml:space="preserve">Camp de jour </w:t>
      </w:r>
      <w:proofErr w:type="spellStart"/>
      <w:r w:rsidRPr="00E06BB4">
        <w:rPr>
          <w:rFonts w:ascii="Garamond" w:hAnsi="Garamond" w:cs="Tahoma"/>
        </w:rPr>
        <w:t>Patro</w:t>
      </w:r>
      <w:proofErr w:type="spellEnd"/>
      <w:r w:rsidRPr="00E06BB4">
        <w:rPr>
          <w:rFonts w:ascii="Garamond" w:hAnsi="Garamond" w:cs="Tahoma"/>
        </w:rPr>
        <w:t>-</w:t>
      </w:r>
      <w:proofErr w:type="spellStart"/>
      <w:r w:rsidRPr="00E06BB4">
        <w:rPr>
          <w:rFonts w:ascii="Garamond" w:hAnsi="Garamond" w:cs="Tahoma"/>
        </w:rPr>
        <w:t>Roc-Amadour</w:t>
      </w:r>
      <w:proofErr w:type="spellEnd"/>
      <w:r w:rsidRPr="00E06BB4">
        <w:rPr>
          <w:rFonts w:ascii="Garamond" w:hAnsi="Garamond" w:cs="Tahoma"/>
        </w:rPr>
        <w:t>, Québec</w:t>
      </w:r>
    </w:p>
    <w:p w14:paraId="7CB4D03F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</w:p>
    <w:p w14:paraId="3FA5F148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Auxiliaire familiale</w:t>
      </w:r>
      <w:r w:rsidRPr="00E06BB4">
        <w:rPr>
          <w:rFonts w:ascii="Garamond" w:hAnsi="Garamond" w:cs="Tahoma"/>
        </w:rPr>
        <w:tab/>
        <w:t>2010-2011</w:t>
      </w:r>
    </w:p>
    <w:p w14:paraId="5C261C50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Motel Leblanc, Carleton-sur-Mer</w:t>
      </w:r>
    </w:p>
    <w:p w14:paraId="3D191C01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  <w:b/>
        </w:rPr>
      </w:pPr>
    </w:p>
    <w:p w14:paraId="07541E45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Caissière</w:t>
      </w:r>
      <w:r w:rsidRPr="00E06BB4">
        <w:rPr>
          <w:rFonts w:ascii="Garamond" w:hAnsi="Garamond" w:cs="Tahoma"/>
        </w:rPr>
        <w:tab/>
        <w:t>2009</w:t>
      </w:r>
    </w:p>
    <w:p w14:paraId="4119F09E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Épicerie R.M., Lac-du-Cerf</w:t>
      </w:r>
    </w:p>
    <w:p w14:paraId="1B30B60B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  <w:b/>
        </w:rPr>
      </w:pPr>
    </w:p>
    <w:p w14:paraId="36C472E7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Préposée aux bénéficiaires</w:t>
      </w:r>
      <w:r w:rsidRPr="00E06BB4">
        <w:rPr>
          <w:rFonts w:ascii="Garamond" w:hAnsi="Garamond" w:cs="Tahoma"/>
          <w:b/>
        </w:rPr>
        <w:tab/>
      </w:r>
      <w:r w:rsidRPr="00E06BB4">
        <w:rPr>
          <w:rFonts w:ascii="Garamond" w:hAnsi="Garamond" w:cs="Tahoma"/>
        </w:rPr>
        <w:t>2006-2007</w:t>
      </w:r>
    </w:p>
    <w:p w14:paraId="2978D685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  <w:b/>
        </w:rPr>
      </w:pPr>
      <w:r w:rsidRPr="00E06BB4">
        <w:rPr>
          <w:rFonts w:ascii="Garamond" w:hAnsi="Garamond" w:cs="Tahoma"/>
        </w:rPr>
        <w:t xml:space="preserve">Pavillon Hélène Thibault, </w:t>
      </w:r>
      <w:proofErr w:type="spellStart"/>
      <w:r w:rsidRPr="00E06BB4">
        <w:rPr>
          <w:rFonts w:ascii="Garamond" w:hAnsi="Garamond" w:cs="Tahoma"/>
        </w:rPr>
        <w:t>Nominingue</w:t>
      </w:r>
      <w:proofErr w:type="spellEnd"/>
      <w:r w:rsidRPr="00E06BB4">
        <w:rPr>
          <w:rFonts w:ascii="Garamond" w:hAnsi="Garamond" w:cs="Tahoma"/>
          <w:b/>
        </w:rPr>
        <w:t xml:space="preserve"> </w:t>
      </w:r>
    </w:p>
    <w:p w14:paraId="1BCA748D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  <w:b/>
        </w:rPr>
      </w:pPr>
    </w:p>
    <w:p w14:paraId="40E5FC98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Monitrice de camp de vacances</w:t>
      </w:r>
      <w:r w:rsidRPr="00E06BB4">
        <w:rPr>
          <w:rFonts w:ascii="Garamond" w:hAnsi="Garamond" w:cs="Tahoma"/>
        </w:rPr>
        <w:tab/>
        <w:t>étés et hivers 1998-2006</w:t>
      </w:r>
    </w:p>
    <w:p w14:paraId="521835F9" w14:textId="77777777" w:rsidR="00DC1E54" w:rsidRPr="00E06BB4" w:rsidRDefault="00DC1E54" w:rsidP="00DC1E54">
      <w:pPr>
        <w:tabs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Domaine des prés d’Or, Lac-des-Iles</w:t>
      </w:r>
    </w:p>
    <w:p w14:paraId="05DB7ABC" w14:textId="77777777" w:rsidR="00C121EB" w:rsidRPr="00E06BB4" w:rsidRDefault="00181063" w:rsidP="00D51CA0">
      <w:pPr>
        <w:pBdr>
          <w:bottom w:val="double" w:sz="4" w:space="1" w:color="auto"/>
        </w:pBdr>
        <w:spacing w:before="200"/>
        <w:jc w:val="right"/>
        <w:rPr>
          <w:rFonts w:ascii="Garamond" w:hAnsi="Garamond" w:cs="Tahoma"/>
          <w:b/>
          <w:bCs/>
          <w:spacing w:val="60"/>
          <w:sz w:val="36"/>
          <w:szCs w:val="36"/>
        </w:rPr>
      </w:pPr>
      <w:r w:rsidRPr="00E06BB4">
        <w:rPr>
          <w:rFonts w:ascii="Garamond" w:hAnsi="Garamond" w:cs="Tahoma"/>
          <w:b/>
          <w:bCs/>
          <w:spacing w:val="60"/>
          <w:sz w:val="36"/>
          <w:szCs w:val="36"/>
        </w:rPr>
        <w:t>Engagement social</w:t>
      </w:r>
    </w:p>
    <w:p w14:paraId="500039A4" w14:textId="77777777" w:rsidR="00CC16FC" w:rsidRPr="00E06BB4" w:rsidRDefault="00CC16FC" w:rsidP="007817B7">
      <w:pPr>
        <w:tabs>
          <w:tab w:val="left" w:pos="1800"/>
          <w:tab w:val="right" w:pos="8640"/>
        </w:tabs>
        <w:jc w:val="both"/>
        <w:rPr>
          <w:rFonts w:ascii="Garamond" w:hAnsi="Garamond" w:cs="Tahoma"/>
        </w:rPr>
      </w:pPr>
    </w:p>
    <w:p w14:paraId="33B01D06" w14:textId="77777777" w:rsidR="007817B7" w:rsidRPr="00E06BB4" w:rsidRDefault="007678B1" w:rsidP="007817B7">
      <w:pPr>
        <w:tabs>
          <w:tab w:val="left" w:pos="1800"/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  <w:b/>
        </w:rPr>
        <w:t>Gérante du café-étudiant</w:t>
      </w:r>
    </w:p>
    <w:p w14:paraId="06563DDC" w14:textId="77777777" w:rsidR="007678B1" w:rsidRPr="00E06BB4" w:rsidRDefault="004C5EB6" w:rsidP="007817B7">
      <w:pPr>
        <w:tabs>
          <w:tab w:val="left" w:pos="1800"/>
          <w:tab w:val="right" w:pos="8640"/>
        </w:tabs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 xml:space="preserve">Traiteur pour la </w:t>
      </w:r>
      <w:r w:rsidR="007678B1" w:rsidRPr="00E06BB4">
        <w:rPr>
          <w:rFonts w:ascii="Garamond" w:hAnsi="Garamond" w:cs="Tahoma"/>
          <w:b/>
        </w:rPr>
        <w:t>Semaine québécoise des adultes en formation</w:t>
      </w:r>
    </w:p>
    <w:p w14:paraId="358FC9C2" w14:textId="77777777" w:rsidR="007678B1" w:rsidRPr="00E06BB4" w:rsidRDefault="007678B1" w:rsidP="007817B7">
      <w:pPr>
        <w:tabs>
          <w:tab w:val="left" w:pos="1800"/>
          <w:tab w:val="right" w:pos="8640"/>
        </w:tabs>
        <w:jc w:val="both"/>
        <w:rPr>
          <w:rFonts w:ascii="Garamond" w:hAnsi="Garamond" w:cs="Tahoma"/>
          <w:b/>
        </w:rPr>
      </w:pPr>
      <w:r w:rsidRPr="00E06BB4">
        <w:rPr>
          <w:rFonts w:ascii="Garamond" w:hAnsi="Garamond" w:cs="Tahoma"/>
          <w:b/>
        </w:rPr>
        <w:t>Membre du conseil étudiant</w:t>
      </w:r>
    </w:p>
    <w:p w14:paraId="683BF117" w14:textId="77777777" w:rsidR="007678B1" w:rsidRPr="00E06BB4" w:rsidRDefault="007678B1" w:rsidP="007817B7">
      <w:pPr>
        <w:tabs>
          <w:tab w:val="left" w:pos="1800"/>
          <w:tab w:val="right" w:pos="8640"/>
        </w:tabs>
        <w:jc w:val="both"/>
        <w:rPr>
          <w:rFonts w:ascii="Garamond" w:hAnsi="Garamond" w:cs="Tahoma"/>
          <w:b/>
        </w:rPr>
      </w:pPr>
      <w:r w:rsidRPr="00E06BB4">
        <w:rPr>
          <w:rFonts w:ascii="Garamond" w:hAnsi="Garamond" w:cs="Tahoma"/>
          <w:b/>
        </w:rPr>
        <w:t>Accompagnatrice du groupe d’insertion sociale</w:t>
      </w:r>
    </w:p>
    <w:p w14:paraId="5E9CE27C" w14:textId="77777777" w:rsidR="00C121EB" w:rsidRPr="00E06BB4" w:rsidRDefault="007678B1" w:rsidP="00DC1E54">
      <w:pPr>
        <w:tabs>
          <w:tab w:val="left" w:pos="1800"/>
          <w:tab w:val="right" w:pos="8640"/>
        </w:tabs>
        <w:jc w:val="both"/>
        <w:rPr>
          <w:rFonts w:ascii="Garamond" w:hAnsi="Garamond" w:cs="Tahoma"/>
        </w:rPr>
      </w:pPr>
      <w:r w:rsidRPr="00E06BB4">
        <w:rPr>
          <w:rFonts w:ascii="Garamond" w:hAnsi="Garamond" w:cs="Tahoma"/>
        </w:rPr>
        <w:t>Centre d’éducation des adultes, Maria</w:t>
      </w:r>
      <w:r w:rsidR="008316D4" w:rsidRPr="00E06BB4">
        <w:rPr>
          <w:rFonts w:ascii="Garamond" w:hAnsi="Garamond" w:cs="Tahoma"/>
        </w:rPr>
        <w:tab/>
        <w:t>2011-2012</w:t>
      </w:r>
    </w:p>
    <w:sectPr w:rsidR="00C121EB" w:rsidRPr="00E06BB4" w:rsidSect="004718E4">
      <w:footerReference w:type="default" r:id="rId9"/>
      <w:type w:val="continuous"/>
      <w:pgSz w:w="12240" w:h="15840"/>
      <w:pgMar w:top="1135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D6D0" w14:textId="77777777" w:rsidR="00FF6457" w:rsidRDefault="00FF6457">
      <w:r>
        <w:separator/>
      </w:r>
    </w:p>
  </w:endnote>
  <w:endnote w:type="continuationSeparator" w:id="0">
    <w:p w14:paraId="7C2DE94E" w14:textId="77777777" w:rsidR="00FF6457" w:rsidRDefault="00FF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559" w14:textId="77777777" w:rsidR="00E06BB4" w:rsidRPr="00B613A5" w:rsidRDefault="005D1EA8">
    <w:pPr>
      <w:pStyle w:val="Pieddepage"/>
      <w:rPr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941A13" wp14:editId="32B90B91">
              <wp:simplePos x="0" y="0"/>
              <wp:positionH relativeFrom="column">
                <wp:posOffset>3409950</wp:posOffset>
              </wp:positionH>
              <wp:positionV relativeFrom="paragraph">
                <wp:posOffset>-388620</wp:posOffset>
              </wp:positionV>
              <wp:extent cx="219075" cy="571500"/>
              <wp:effectExtent l="0" t="0" r="0" b="0"/>
              <wp:wrapNone/>
              <wp:docPr id="7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9075" cy="5715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24E0C" id=" 8" o:spid="_x0000_s1026" style="position:absolute;margin-left:268.5pt;margin-top:-30.6pt;width:17.25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" fillcolor="#d8d8d8" stroked="f">
              <v:path arrowok="t"/>
            </v:rect>
          </w:pict>
        </mc:Fallback>
      </mc:AlternateContent>
    </w:r>
    <w:r w:rsidRPr="00B613A5">
      <w:rPr>
        <w:rFonts w:ascii="Garamond" w:hAnsi="Garamond"/>
        <w:noProof/>
        <w:lang w:val="fr-FR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FD8A25" wp14:editId="3CA9B0CB">
              <wp:simplePos x="0" y="0"/>
              <wp:positionH relativeFrom="column">
                <wp:posOffset>3319780</wp:posOffset>
              </wp:positionH>
              <wp:positionV relativeFrom="paragraph">
                <wp:posOffset>-228600</wp:posOffset>
              </wp:positionV>
              <wp:extent cx="2187575" cy="272415"/>
              <wp:effectExtent l="0" t="0" r="0" b="0"/>
              <wp:wrapNone/>
              <wp:docPr id="6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87575" cy="272415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7EDE9" w14:textId="77777777" w:rsidR="00E06BB4" w:rsidRPr="00E56C32" w:rsidRDefault="00E06BB4">
                          <w:pPr>
                            <w:rPr>
                              <w:rFonts w:ascii="Garamond" w:hAnsi="Garamond"/>
                              <w:lang w:val="fr-FR"/>
                            </w:rPr>
                          </w:pPr>
                          <w:r w:rsidRPr="00E56C32">
                            <w:rPr>
                              <w:rFonts w:ascii="Garamond" w:hAnsi="Garamond"/>
                              <w:b/>
                              <w:lang w:val="fr-FR"/>
                            </w:rPr>
                            <w:t xml:space="preserve">Wonder </w:t>
                          </w:r>
                          <w:proofErr w:type="spellStart"/>
                          <w:r w:rsidRPr="00E56C32">
                            <w:rPr>
                              <w:rFonts w:ascii="Garamond" w:hAnsi="Garamond"/>
                              <w:b/>
                              <w:lang w:val="fr-FR"/>
                            </w:rPr>
                            <w:t>Women</w:t>
                          </w:r>
                          <w:proofErr w:type="spellEnd"/>
                          <w:r w:rsidRPr="00E56C32">
                            <w:rPr>
                              <w:rFonts w:ascii="Garamond" w:hAnsi="Garamond"/>
                              <w:lang w:val="fr-FR"/>
                            </w:rPr>
                            <w:t xml:space="preserve"> 819 000-0000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D8A25" id="_x0000_t202" coordsize="21600,21600" o:spt="202" path="m,l,21600r21600,l21600,xe">
              <v:stroke joinstyle="miter"/>
              <v:path gradientshapeok="t" o:connecttype="rect"/>
            </v:shapetype>
            <v:shape id=" 7" o:spid="_x0000_s1028" type="#_x0000_t202" style="position:absolute;margin-left:261.4pt;margin-top:-18pt;width:172.25pt;height:21.4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" fillcolor="#bfbfbf" stroked="f">
              <v:path arrowok="t"/>
              <v:textbox>
                <w:txbxContent>
                  <w:p w14:paraId="0377EDE9" w14:textId="77777777" w:rsidR="00E06BB4" w:rsidRPr="00E56C32" w:rsidRDefault="00E06BB4">
                    <w:pPr>
                      <w:rPr>
                        <w:rFonts w:ascii="Garamond" w:hAnsi="Garamond"/>
                        <w:lang w:val="fr-FR"/>
                      </w:rPr>
                    </w:pPr>
                    <w:r w:rsidRPr="00E56C32">
                      <w:rPr>
                        <w:rFonts w:ascii="Garamond" w:hAnsi="Garamond"/>
                        <w:b/>
                        <w:lang w:val="fr-FR"/>
                      </w:rPr>
                      <w:t xml:space="preserve">Wonder </w:t>
                    </w:r>
                    <w:proofErr w:type="spellStart"/>
                    <w:r w:rsidRPr="00E56C32">
                      <w:rPr>
                        <w:rFonts w:ascii="Garamond" w:hAnsi="Garamond"/>
                        <w:b/>
                        <w:lang w:val="fr-FR"/>
                      </w:rPr>
                      <w:t>Women</w:t>
                    </w:r>
                    <w:proofErr w:type="spellEnd"/>
                    <w:r w:rsidRPr="00E56C32">
                      <w:rPr>
                        <w:rFonts w:ascii="Garamond" w:hAnsi="Garamond"/>
                        <w:lang w:val="fr-FR"/>
                      </w:rPr>
                      <w:t xml:space="preserve"> 819 000-0000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C801" w14:textId="77777777" w:rsidR="00E06BB4" w:rsidRPr="00B613A5" w:rsidRDefault="005D1EA8">
    <w:pPr>
      <w:pStyle w:val="Pieddepage"/>
      <w:rPr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F01F41" wp14:editId="1AEBF3B5">
              <wp:simplePos x="0" y="0"/>
              <wp:positionH relativeFrom="column">
                <wp:posOffset>3409950</wp:posOffset>
              </wp:positionH>
              <wp:positionV relativeFrom="paragraph">
                <wp:posOffset>-388620</wp:posOffset>
              </wp:positionV>
              <wp:extent cx="219075" cy="571500"/>
              <wp:effectExtent l="0" t="0" r="0" b="0"/>
              <wp:wrapNone/>
              <wp:docPr id="5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9075" cy="571500"/>
                      </a:xfrm>
                      <a:prstGeom prst="rect">
                        <a:avLst/>
                      </a:prstGeom>
                      <a:solidFill>
                        <a:srgbClr val="7F7F7F">
                          <a:alpha val="67999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6C164" id=" 10" o:spid="_x0000_s1026" style="position:absolute;margin-left:268.5pt;margin-top:-30.6pt;width:17.2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" fillcolor="#7f7f7f" stroked="f">
              <v:fill opacity="44461f"/>
              <v:path arrowok="t"/>
            </v:rect>
          </w:pict>
        </mc:Fallback>
      </mc:AlternateContent>
    </w:r>
    <w:r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F11A3A" wp14:editId="04881B1C">
              <wp:simplePos x="0" y="0"/>
              <wp:positionH relativeFrom="column">
                <wp:posOffset>3320415</wp:posOffset>
              </wp:positionH>
              <wp:positionV relativeFrom="paragraph">
                <wp:posOffset>-222885</wp:posOffset>
              </wp:positionV>
              <wp:extent cx="2187575" cy="272415"/>
              <wp:effectExtent l="0" t="0" r="0" b="0"/>
              <wp:wrapNone/>
              <wp:docPr id="4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87575" cy="272415"/>
                      </a:xfrm>
                      <a:prstGeom prst="rect">
                        <a:avLst/>
                      </a:prstGeom>
                      <a:solidFill>
                        <a:srgbClr val="A5A5A5">
                          <a:alpha val="53999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4616" w14:textId="77777777" w:rsidR="00E06BB4" w:rsidRPr="00E56C32" w:rsidRDefault="00E06BB4" w:rsidP="00850985">
                          <w:pPr>
                            <w:rPr>
                              <w:rFonts w:ascii="Garamond" w:hAnsi="Garamond"/>
                              <w:lang w:val="fr-FR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lang w:val="fr-FR"/>
                            </w:rPr>
                            <w:t xml:space="preserve">Cindy Poupart </w:t>
                          </w:r>
                          <w:r w:rsidRPr="00E56C32">
                            <w:rPr>
                              <w:rFonts w:ascii="Garamond" w:hAnsi="Garamond"/>
                              <w:lang w:val="fr-FR"/>
                            </w:rPr>
                            <w:t xml:space="preserve"> 819</w:t>
                          </w:r>
                          <w:r>
                            <w:rPr>
                              <w:rFonts w:ascii="Garamond" w:hAnsi="Garamond"/>
                              <w:lang w:val="fr-FR"/>
                            </w:rPr>
                            <w:t> 597-4190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11A3A" id="_x0000_t202" coordsize="21600,21600" o:spt="202" path="m,l,21600r21600,l21600,xe">
              <v:stroke joinstyle="miter"/>
              <v:path gradientshapeok="t" o:connecttype="rect"/>
            </v:shapetype>
            <v:shape id=" 9" o:spid="_x0000_s1029" type="#_x0000_t202" style="position:absolute;margin-left:261.45pt;margin-top:-17.55pt;width:172.25pt;height:21.4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" fillcolor="#a5a5a5" stroked="f">
              <v:fill opacity="35466f"/>
              <v:path arrowok="t"/>
              <v:textbox>
                <w:txbxContent>
                  <w:p w14:paraId="23334616" w14:textId="77777777" w:rsidR="00E06BB4" w:rsidRPr="00E56C32" w:rsidRDefault="00E06BB4" w:rsidP="00850985">
                    <w:pPr>
                      <w:rPr>
                        <w:rFonts w:ascii="Garamond" w:hAnsi="Garamond"/>
                        <w:lang w:val="fr-FR"/>
                      </w:rPr>
                    </w:pPr>
                    <w:r>
                      <w:rPr>
                        <w:rFonts w:ascii="Garamond" w:hAnsi="Garamond"/>
                        <w:b/>
                        <w:lang w:val="fr-FR"/>
                      </w:rPr>
                      <w:t xml:space="preserve">Cindy Poupart </w:t>
                    </w:r>
                    <w:r w:rsidRPr="00E56C32">
                      <w:rPr>
                        <w:rFonts w:ascii="Garamond" w:hAnsi="Garamond"/>
                        <w:lang w:val="fr-FR"/>
                      </w:rPr>
                      <w:t xml:space="preserve"> 819</w:t>
                    </w:r>
                    <w:r>
                      <w:rPr>
                        <w:rFonts w:ascii="Garamond" w:hAnsi="Garamond"/>
                        <w:lang w:val="fr-FR"/>
                      </w:rPr>
                      <w:t> 597-4190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DBCD" w14:textId="77777777" w:rsidR="00FF6457" w:rsidRDefault="00FF6457">
      <w:r>
        <w:separator/>
      </w:r>
    </w:p>
  </w:footnote>
  <w:footnote w:type="continuationSeparator" w:id="0">
    <w:p w14:paraId="3DB4D2FA" w14:textId="77777777" w:rsidR="00FF6457" w:rsidRDefault="00FF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E1962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5pt;height:11.45pt" o:bullet="t">
        <v:imagedata r:id="rId1" o:title="BD14980_"/>
      </v:shape>
    </w:pict>
  </w:numPicBullet>
  <w:numPicBullet w:numPicBulletId="1">
    <w:pict>
      <v:shape w14:anchorId="079628B2" id="_x0000_i1032" type="#_x0000_t75" style="width:11.45pt;height:9.7pt" o:bullet="t">
        <v:imagedata r:id="rId2" o:title="BD21295_"/>
      </v:shape>
    </w:pict>
  </w:numPicBullet>
  <w:abstractNum w:abstractNumId="0" w15:restartNumberingAfterBreak="0">
    <w:nsid w:val="0E187344"/>
    <w:multiLevelType w:val="hybridMultilevel"/>
    <w:tmpl w:val="9FC26AAA"/>
    <w:lvl w:ilvl="0" w:tplc="762E4B88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30"/>
    <w:rsid w:val="0001514E"/>
    <w:rsid w:val="000403F0"/>
    <w:rsid w:val="0007138F"/>
    <w:rsid w:val="00077E18"/>
    <w:rsid w:val="00081770"/>
    <w:rsid w:val="00095717"/>
    <w:rsid w:val="000B268B"/>
    <w:rsid w:val="000C27D9"/>
    <w:rsid w:val="000E78C8"/>
    <w:rsid w:val="0010475C"/>
    <w:rsid w:val="00112F39"/>
    <w:rsid w:val="00131FE4"/>
    <w:rsid w:val="001415BF"/>
    <w:rsid w:val="00181063"/>
    <w:rsid w:val="001A5421"/>
    <w:rsid w:val="001B612A"/>
    <w:rsid w:val="001C1C3E"/>
    <w:rsid w:val="001D634A"/>
    <w:rsid w:val="001E7765"/>
    <w:rsid w:val="001F32E4"/>
    <w:rsid w:val="00202BAD"/>
    <w:rsid w:val="002049FB"/>
    <w:rsid w:val="0020778F"/>
    <w:rsid w:val="00227DD8"/>
    <w:rsid w:val="00243F6F"/>
    <w:rsid w:val="00256106"/>
    <w:rsid w:val="0028111D"/>
    <w:rsid w:val="00297EA2"/>
    <w:rsid w:val="002C0CC0"/>
    <w:rsid w:val="002C5AA4"/>
    <w:rsid w:val="00303D51"/>
    <w:rsid w:val="00307BD9"/>
    <w:rsid w:val="00314A01"/>
    <w:rsid w:val="00325ACF"/>
    <w:rsid w:val="00347C5F"/>
    <w:rsid w:val="003507DE"/>
    <w:rsid w:val="0036759D"/>
    <w:rsid w:val="003831B6"/>
    <w:rsid w:val="004067E8"/>
    <w:rsid w:val="00420FA8"/>
    <w:rsid w:val="00434212"/>
    <w:rsid w:val="004445AD"/>
    <w:rsid w:val="004464D1"/>
    <w:rsid w:val="00446D7B"/>
    <w:rsid w:val="00453A69"/>
    <w:rsid w:val="00463443"/>
    <w:rsid w:val="004718E4"/>
    <w:rsid w:val="00496F6A"/>
    <w:rsid w:val="004A6289"/>
    <w:rsid w:val="004C5EB6"/>
    <w:rsid w:val="004D2D61"/>
    <w:rsid w:val="004F4D89"/>
    <w:rsid w:val="00564BD2"/>
    <w:rsid w:val="00565AAD"/>
    <w:rsid w:val="005B3547"/>
    <w:rsid w:val="005C2214"/>
    <w:rsid w:val="005D1EA8"/>
    <w:rsid w:val="005D3DF1"/>
    <w:rsid w:val="005D70FD"/>
    <w:rsid w:val="006105AC"/>
    <w:rsid w:val="006123BA"/>
    <w:rsid w:val="00634F53"/>
    <w:rsid w:val="0067066B"/>
    <w:rsid w:val="006B5333"/>
    <w:rsid w:val="006C68DE"/>
    <w:rsid w:val="006D086A"/>
    <w:rsid w:val="006D0EA8"/>
    <w:rsid w:val="0071081E"/>
    <w:rsid w:val="0072406C"/>
    <w:rsid w:val="0073555E"/>
    <w:rsid w:val="00741A9C"/>
    <w:rsid w:val="007678B1"/>
    <w:rsid w:val="00780D1A"/>
    <w:rsid w:val="007817B7"/>
    <w:rsid w:val="00783FA2"/>
    <w:rsid w:val="007A4A9B"/>
    <w:rsid w:val="007B40C6"/>
    <w:rsid w:val="007B71F8"/>
    <w:rsid w:val="007C5CA0"/>
    <w:rsid w:val="007D52C6"/>
    <w:rsid w:val="008158A9"/>
    <w:rsid w:val="008316D4"/>
    <w:rsid w:val="00850985"/>
    <w:rsid w:val="00857F29"/>
    <w:rsid w:val="00871C51"/>
    <w:rsid w:val="008819CF"/>
    <w:rsid w:val="00892759"/>
    <w:rsid w:val="008B7E6F"/>
    <w:rsid w:val="008F73C5"/>
    <w:rsid w:val="00900C3D"/>
    <w:rsid w:val="0093433E"/>
    <w:rsid w:val="00943377"/>
    <w:rsid w:val="00943888"/>
    <w:rsid w:val="00952B57"/>
    <w:rsid w:val="00960DD6"/>
    <w:rsid w:val="00970A57"/>
    <w:rsid w:val="009849F0"/>
    <w:rsid w:val="009E45C0"/>
    <w:rsid w:val="00A07E5E"/>
    <w:rsid w:val="00A4677C"/>
    <w:rsid w:val="00A73AB0"/>
    <w:rsid w:val="00A82B35"/>
    <w:rsid w:val="00A8462D"/>
    <w:rsid w:val="00AA2683"/>
    <w:rsid w:val="00AB432B"/>
    <w:rsid w:val="00AB59E4"/>
    <w:rsid w:val="00AD2193"/>
    <w:rsid w:val="00AE52C7"/>
    <w:rsid w:val="00AE7E87"/>
    <w:rsid w:val="00AF64DC"/>
    <w:rsid w:val="00B1261C"/>
    <w:rsid w:val="00B613A5"/>
    <w:rsid w:val="00B9454A"/>
    <w:rsid w:val="00B970DE"/>
    <w:rsid w:val="00BD1C37"/>
    <w:rsid w:val="00C121EB"/>
    <w:rsid w:val="00C12DF7"/>
    <w:rsid w:val="00C360CE"/>
    <w:rsid w:val="00C818FB"/>
    <w:rsid w:val="00C93EBE"/>
    <w:rsid w:val="00CC16FC"/>
    <w:rsid w:val="00CC7694"/>
    <w:rsid w:val="00D04732"/>
    <w:rsid w:val="00D05478"/>
    <w:rsid w:val="00D2633F"/>
    <w:rsid w:val="00D43501"/>
    <w:rsid w:val="00D51CA0"/>
    <w:rsid w:val="00D539F9"/>
    <w:rsid w:val="00D92002"/>
    <w:rsid w:val="00D92D2F"/>
    <w:rsid w:val="00DA3984"/>
    <w:rsid w:val="00DB3011"/>
    <w:rsid w:val="00DC1E54"/>
    <w:rsid w:val="00DD5918"/>
    <w:rsid w:val="00DF6AD8"/>
    <w:rsid w:val="00E04EAB"/>
    <w:rsid w:val="00E06BB4"/>
    <w:rsid w:val="00E203C7"/>
    <w:rsid w:val="00E2350D"/>
    <w:rsid w:val="00E329E0"/>
    <w:rsid w:val="00E443C7"/>
    <w:rsid w:val="00E44930"/>
    <w:rsid w:val="00E46430"/>
    <w:rsid w:val="00E56C32"/>
    <w:rsid w:val="00E56D95"/>
    <w:rsid w:val="00E6080C"/>
    <w:rsid w:val="00E63F25"/>
    <w:rsid w:val="00E70E27"/>
    <w:rsid w:val="00E857CB"/>
    <w:rsid w:val="00EF1B97"/>
    <w:rsid w:val="00EF34B8"/>
    <w:rsid w:val="00F201D5"/>
    <w:rsid w:val="00F21E32"/>
    <w:rsid w:val="00F4111B"/>
    <w:rsid w:val="00F54648"/>
    <w:rsid w:val="00F738BA"/>
    <w:rsid w:val="00F74C30"/>
    <w:rsid w:val="00F81364"/>
    <w:rsid w:val="00F844AD"/>
    <w:rsid w:val="00F84C2C"/>
    <w:rsid w:val="00FC11F3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C29C188"/>
  <w15:chartTrackingRefBased/>
  <w15:docId w15:val="{81C2987D-446A-A941-BF55-0B5B8B2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13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8">
    <w:name w:val="heading 8"/>
    <w:basedOn w:val="Normal"/>
    <w:next w:val="Normal"/>
    <w:qFormat/>
    <w:rsid w:val="00E2350D"/>
    <w:pPr>
      <w:keepNext/>
      <w:jc w:val="both"/>
      <w:outlineLvl w:val="7"/>
    </w:pPr>
    <w:rPr>
      <w:rFonts w:ascii="Arial" w:hAnsi="Arial"/>
      <w:b/>
      <w:bCs/>
      <w:u w:val="single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Hyperlien">
    <w:name w:val="Hyperlink"/>
    <w:rsid w:val="00F84C2C"/>
    <w:rPr>
      <w:color w:val="0000FF"/>
      <w:u w:val="single"/>
    </w:rPr>
  </w:style>
  <w:style w:type="paragraph" w:styleId="En-tte">
    <w:name w:val="header"/>
    <w:basedOn w:val="Normal"/>
    <w:rsid w:val="007C5CA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C5CA0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F738B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E2350D"/>
    <w:pPr>
      <w:jc w:val="both"/>
    </w:pPr>
    <w:rPr>
      <w:rFonts w:ascii="Arial" w:hAnsi="Arial"/>
      <w:lang w:eastAsia="fr-FR"/>
    </w:rPr>
  </w:style>
  <w:style w:type="character" w:customStyle="1" w:styleId="Titre2Car">
    <w:name w:val="Titre 2 Car"/>
    <w:link w:val="Titre2"/>
    <w:uiPriority w:val="9"/>
    <w:rsid w:val="00B613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12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02BAD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202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:\3-%20ATELIERS,%20ACTIVIT&#201;S%20ET%20OUTILS\Employabilit&#233;\CV\Mod&#232;les%20CV\cv%20comp&#233;tences\cvcomp%20mod&#232;le%20%2016.dot" TargetMode="Externa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ED5E-4A6B-4987-AE37-7998F2EFF4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cvcomp modèle  16.dot</Template>
  <TotalTime>1</TotalTime>
  <Pages>2</Pages>
  <Words>309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Joanie Thibault</dc:creator>
  <cp:keywords/>
  <cp:lastModifiedBy>Ulrik Leonard</cp:lastModifiedBy>
  <cp:revision>2</cp:revision>
  <cp:lastPrinted>2015-04-20T15:16:00Z</cp:lastPrinted>
  <dcterms:created xsi:type="dcterms:W3CDTF">2021-08-31T13:38:00Z</dcterms:created>
  <dcterms:modified xsi:type="dcterms:W3CDTF">2021-08-31T13:38:00Z</dcterms:modified>
</cp:coreProperties>
</file>