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04B7C" w14:textId="39240C69" w:rsidR="00485106" w:rsidRDefault="00131142">
      <w:pPr>
        <w:pStyle w:val="Nom"/>
      </w:pPr>
      <w:r>
        <w:t>Clémentine</w:t>
      </w:r>
    </w:p>
    <w:p w14:paraId="36FCDD14" w14:textId="74EF8C5A" w:rsidR="00131142" w:rsidRPr="00F5265B" w:rsidRDefault="00131142">
      <w:pPr>
        <w:pStyle w:val="Nom"/>
      </w:pPr>
      <w:r>
        <w:t>Bédard</w:t>
      </w:r>
    </w:p>
    <w:p w14:paraId="140EED5D" w14:textId="7BAF6EF4" w:rsidR="00834A49" w:rsidRDefault="00587F54">
      <w:pPr>
        <w:pStyle w:val="Coordonnes"/>
      </w:pPr>
      <w:r>
        <w:t>450-501-9856</w:t>
      </w:r>
    </w:p>
    <w:p w14:paraId="2BD32532" w14:textId="5D3F6CBF" w:rsidR="00C56851" w:rsidRDefault="00C56851">
      <w:pPr>
        <w:pStyle w:val="Coordonnes"/>
      </w:pPr>
      <w:r>
        <w:t>115-</w:t>
      </w:r>
      <w:r w:rsidR="00A612F3">
        <w:t>200</w:t>
      </w:r>
      <w:r>
        <w:t xml:space="preserve"> Av. Sainte-Cécile </w:t>
      </w:r>
    </w:p>
    <w:p w14:paraId="78D7FA50" w14:textId="1E64835E" w:rsidR="00131142" w:rsidRDefault="00C56851">
      <w:pPr>
        <w:pStyle w:val="Coordonnes"/>
      </w:pPr>
      <w:proofErr w:type="spellStart"/>
      <w:r>
        <w:t>Saint-Pie</w:t>
      </w:r>
      <w:proofErr w:type="spellEnd"/>
      <w:r w:rsidR="00131142">
        <w:t xml:space="preserve">, Québec </w:t>
      </w:r>
      <w:r>
        <w:t>J0H 1W0</w:t>
      </w:r>
    </w:p>
    <w:p w14:paraId="5EF956C4" w14:textId="08964615" w:rsidR="00CA3C2F" w:rsidRDefault="00000000" w:rsidP="00CA3C2F">
      <w:pPr>
        <w:pStyle w:val="Coordonnes"/>
      </w:pPr>
      <w:hyperlink r:id="rId7" w:history="1">
        <w:r w:rsidR="002915B2" w:rsidRPr="00993298">
          <w:rPr>
            <w:rStyle w:val="Hyperlien"/>
          </w:rPr>
          <w:t>Bedard501@gmail.com</w:t>
        </w:r>
      </w:hyperlink>
    </w:p>
    <w:p w14:paraId="2A645EEE" w14:textId="080B5618" w:rsidR="002915B2" w:rsidRDefault="002915B2" w:rsidP="00CA3C2F">
      <w:pPr>
        <w:pStyle w:val="Coordonnes"/>
      </w:pPr>
    </w:p>
    <w:p w14:paraId="35F28E9E" w14:textId="77777777" w:rsidR="002915B2" w:rsidRDefault="002915B2" w:rsidP="00CA3C2F">
      <w:pPr>
        <w:pStyle w:val="Coordonnes"/>
      </w:pPr>
    </w:p>
    <w:p w14:paraId="02152CB8" w14:textId="77777777" w:rsidR="00CA3C2F" w:rsidRPr="00CA3C2F" w:rsidRDefault="00017132" w:rsidP="00CA3C2F">
      <w:pPr>
        <w:pStyle w:val="Coordonnes"/>
        <w:rPr>
          <w:sz w:val="28"/>
          <w:szCs w:val="28"/>
        </w:rPr>
      </w:pPr>
      <w:r w:rsidRPr="00CA3C2F">
        <w:rPr>
          <w:sz w:val="28"/>
          <w:szCs w:val="28"/>
        </w:rPr>
        <w:t>Formation scolaire</w:t>
      </w:r>
    </w:p>
    <w:p w14:paraId="2B023125" w14:textId="77777777" w:rsidR="00CA3C2F" w:rsidRDefault="00017132" w:rsidP="00CA3C2F">
      <w:pPr>
        <w:pStyle w:val="Coordonnes"/>
        <w:rPr>
          <w:sz w:val="28"/>
          <w:szCs w:val="28"/>
        </w:rPr>
      </w:pPr>
      <w:r w:rsidRPr="00CA3C2F">
        <w:rPr>
          <w:sz w:val="28"/>
          <w:szCs w:val="28"/>
        </w:rPr>
        <w:t>Diplôme d’étude secondaire (obtenu en 2016-2017)</w:t>
      </w:r>
    </w:p>
    <w:p w14:paraId="19E8F914" w14:textId="77777777" w:rsidR="00CA3C2F" w:rsidRDefault="00CA3C2F" w:rsidP="00CA3C2F">
      <w:pPr>
        <w:pStyle w:val="Coordonnes"/>
        <w:rPr>
          <w:sz w:val="28"/>
          <w:szCs w:val="28"/>
        </w:rPr>
      </w:pPr>
    </w:p>
    <w:p w14:paraId="1DA5851B" w14:textId="0E24193D" w:rsidR="00017132" w:rsidRPr="00CA3C2F" w:rsidRDefault="00017132" w:rsidP="00CA3C2F">
      <w:pPr>
        <w:pStyle w:val="Coordonnes"/>
        <w:rPr>
          <w:sz w:val="28"/>
          <w:szCs w:val="28"/>
        </w:rPr>
      </w:pPr>
      <w:r>
        <w:t xml:space="preserve">Étude secondaire- </w:t>
      </w:r>
    </w:p>
    <w:p w14:paraId="5A4DFEC3" w14:textId="6E58BB4B" w:rsidR="00017132" w:rsidRDefault="00017132" w:rsidP="00017132">
      <w:r>
        <w:t xml:space="preserve">École Chomedey de-Maisonneuve </w:t>
      </w:r>
    </w:p>
    <w:p w14:paraId="5D161C1D" w14:textId="0012892F" w:rsidR="00017132" w:rsidRDefault="00017132" w:rsidP="00017132">
      <w:r>
        <w:t>1860 Av. Morgan, Montréal, Québec H1V 2R2</w:t>
      </w:r>
    </w:p>
    <w:p w14:paraId="62259023" w14:textId="5617742B" w:rsidR="00017132" w:rsidRDefault="00017132" w:rsidP="00017132"/>
    <w:p w14:paraId="0C878DEB" w14:textId="01DE58B4" w:rsidR="00485106" w:rsidRPr="00F5265B" w:rsidRDefault="00485106"/>
    <w:p w14:paraId="33A19B79" w14:textId="2B152FC9" w:rsidR="00485106" w:rsidRDefault="00E5418B" w:rsidP="00F84CBA">
      <w:pPr>
        <w:pStyle w:val="Titre1"/>
      </w:pPr>
      <w:r>
        <w:t>Expériences Professionnelles</w:t>
      </w:r>
    </w:p>
    <w:p w14:paraId="59D63B0F" w14:textId="01873205" w:rsidR="00485106" w:rsidRDefault="00E5418B">
      <w:pPr>
        <w:pStyle w:val="Titre3"/>
      </w:pPr>
      <w:r>
        <w:t>Caissière- 2016/2017</w:t>
      </w:r>
      <w:r w:rsidR="00BD1332">
        <w:t xml:space="preserve"> (Jean Coutu </w:t>
      </w:r>
      <w:r w:rsidR="003D5AF1">
        <w:t>Rxpro</w:t>
      </w:r>
      <w:r w:rsidR="00BD1332">
        <w:t>-3452 rue Ontario Est, Montréal, Québec H1W1R2)</w:t>
      </w:r>
    </w:p>
    <w:p w14:paraId="0535150D" w14:textId="7DF7F109" w:rsidR="00E5418B" w:rsidRPr="00BD1332" w:rsidRDefault="00BD1332" w:rsidP="00BD1332">
      <w:pPr>
        <w:rPr>
          <w:lang w:val="fr-FR" w:eastAsia="ja-JP" w:bidi="fr-FR"/>
        </w:rPr>
      </w:pPr>
      <w:r>
        <w:rPr>
          <w:lang w:val="fr-FR" w:eastAsia="ja-JP" w:bidi="fr-FR"/>
        </w:rPr>
        <w:t xml:space="preserve">. Offrir un bon service à la clientèle </w:t>
      </w:r>
    </w:p>
    <w:p w14:paraId="0721C858" w14:textId="2BE6EC51" w:rsidR="00E5418B" w:rsidRDefault="00BD1332" w:rsidP="00E5418B">
      <w:pPr>
        <w:rPr>
          <w:lang w:val="fr-FR" w:eastAsia="ja-JP" w:bidi="fr-FR"/>
        </w:rPr>
      </w:pPr>
      <w:r>
        <w:rPr>
          <w:lang w:val="fr-FR" w:eastAsia="ja-JP" w:bidi="fr-FR"/>
        </w:rPr>
        <w:t>. Opérer la caisse enregistreuse</w:t>
      </w:r>
    </w:p>
    <w:p w14:paraId="61D02145" w14:textId="08676919" w:rsidR="00BD1332" w:rsidRDefault="00BD1332" w:rsidP="00E5418B">
      <w:pPr>
        <w:rPr>
          <w:lang w:val="fr-FR" w:eastAsia="ja-JP" w:bidi="fr-FR"/>
        </w:rPr>
      </w:pPr>
      <w:r>
        <w:rPr>
          <w:lang w:val="fr-FR" w:eastAsia="ja-JP" w:bidi="fr-FR"/>
        </w:rPr>
        <w:t xml:space="preserve">. Faire la fermeture de la caisse </w:t>
      </w:r>
    </w:p>
    <w:p w14:paraId="0237A905" w14:textId="2C5BDC7D" w:rsidR="00BD1332" w:rsidRDefault="00BD1332" w:rsidP="00E5418B">
      <w:pPr>
        <w:rPr>
          <w:lang w:val="fr-FR" w:eastAsia="ja-JP" w:bidi="fr-FR"/>
        </w:rPr>
      </w:pPr>
    </w:p>
    <w:p w14:paraId="08160E45" w14:textId="6B957D04" w:rsidR="00F84CBA" w:rsidRDefault="00BD1332" w:rsidP="00F84CBA">
      <w:pPr>
        <w:pStyle w:val="Titre3"/>
      </w:pPr>
      <w:r>
        <w:t>Technicienne en laboratoire- 2017/2019 (Jean Coutu</w:t>
      </w:r>
      <w:r w:rsidR="003D5AF1">
        <w:t xml:space="preserve"> </w:t>
      </w:r>
      <w:proofErr w:type="spellStart"/>
      <w:r w:rsidR="003D5AF1">
        <w:t>Rxpro</w:t>
      </w:r>
      <w:proofErr w:type="spellEnd"/>
      <w:r>
        <w:t xml:space="preserve"> -3452 rue Ontario Est, Montréal, Québec H1W1R2)</w:t>
      </w:r>
    </w:p>
    <w:p w14:paraId="6B0A75FA" w14:textId="77777777" w:rsidR="00F84CBA" w:rsidRDefault="00F84CBA" w:rsidP="00F84CBA">
      <w:pPr>
        <w:rPr>
          <w:lang w:val="fr-FR" w:eastAsia="ja-JP" w:bidi="fr-FR"/>
        </w:rPr>
      </w:pPr>
      <w:r>
        <w:rPr>
          <w:lang w:val="fr-FR" w:eastAsia="ja-JP" w:bidi="fr-FR"/>
        </w:rPr>
        <w:t>. Recueillir les données des clients</w:t>
      </w:r>
    </w:p>
    <w:p w14:paraId="0B5CF8ED" w14:textId="77777777" w:rsidR="00F84CBA" w:rsidRDefault="00F84CBA" w:rsidP="00F84CBA">
      <w:pPr>
        <w:rPr>
          <w:lang w:val="fr-FR" w:eastAsia="ja-JP" w:bidi="fr-FR"/>
        </w:rPr>
      </w:pPr>
      <w:r>
        <w:rPr>
          <w:lang w:val="fr-FR" w:eastAsia="ja-JP" w:bidi="fr-FR"/>
        </w:rPr>
        <w:t>. Documenter et informatiser les prescriptions</w:t>
      </w:r>
    </w:p>
    <w:p w14:paraId="08C64E61" w14:textId="77777777" w:rsidR="00F84CBA" w:rsidRDefault="00F84CBA" w:rsidP="00F84CBA">
      <w:pPr>
        <w:rPr>
          <w:lang w:val="fr-FR" w:eastAsia="ja-JP" w:bidi="fr-FR"/>
        </w:rPr>
      </w:pPr>
      <w:r>
        <w:rPr>
          <w:lang w:val="fr-FR" w:eastAsia="ja-JP" w:bidi="fr-FR"/>
        </w:rPr>
        <w:t xml:space="preserve">. Préparer les ordonnances </w:t>
      </w:r>
    </w:p>
    <w:p w14:paraId="03F86369" w14:textId="77777777" w:rsidR="00F84CBA" w:rsidRPr="00F84CBA" w:rsidRDefault="00F84CBA" w:rsidP="00F84CBA">
      <w:pPr>
        <w:rPr>
          <w:lang w:val="fr-FR" w:eastAsia="ja-JP" w:bidi="fr-FR"/>
        </w:rPr>
      </w:pPr>
    </w:p>
    <w:p w14:paraId="56A0F3E8" w14:textId="27E71180" w:rsidR="00CA3C2F" w:rsidRDefault="00CA3C2F" w:rsidP="00BD1332">
      <w:pPr>
        <w:rPr>
          <w:lang w:val="fr-FR" w:eastAsia="ja-JP" w:bidi="fr-FR"/>
        </w:rPr>
      </w:pPr>
    </w:p>
    <w:p w14:paraId="66971079" w14:textId="68130EDC" w:rsidR="00CA3C2F" w:rsidRPr="00CA3C2F" w:rsidRDefault="00CA3C2F" w:rsidP="00BD1332">
      <w:pPr>
        <w:rPr>
          <w:lang w:eastAsia="ja-JP" w:bidi="fr-FR"/>
        </w:rPr>
      </w:pPr>
      <w:proofErr w:type="spellStart"/>
      <w:r>
        <w:rPr>
          <w:rFonts w:asciiTheme="majorHAnsi" w:hAnsiTheme="majorHAnsi"/>
          <w:i/>
          <w:iCs/>
          <w:sz w:val="22"/>
          <w:szCs w:val="22"/>
        </w:rPr>
        <w:t>BusGirl</w:t>
      </w:r>
      <w:proofErr w:type="spellEnd"/>
      <w:r w:rsidRPr="00CA3C2F">
        <w:rPr>
          <w:rFonts w:asciiTheme="majorHAnsi" w:hAnsiTheme="majorHAnsi"/>
          <w:i/>
          <w:iCs/>
          <w:sz w:val="22"/>
          <w:szCs w:val="22"/>
        </w:rPr>
        <w:t xml:space="preserve">- </w:t>
      </w:r>
      <w:r>
        <w:rPr>
          <w:rFonts w:asciiTheme="majorHAnsi" w:hAnsiTheme="majorHAnsi"/>
          <w:i/>
          <w:iCs/>
          <w:sz w:val="22"/>
          <w:szCs w:val="22"/>
        </w:rPr>
        <w:t>2019</w:t>
      </w:r>
      <w:r w:rsidRPr="00CA3C2F">
        <w:rPr>
          <w:rFonts w:asciiTheme="majorHAnsi" w:hAnsiTheme="majorHAnsi"/>
          <w:i/>
          <w:iCs/>
          <w:sz w:val="22"/>
          <w:szCs w:val="22"/>
        </w:rPr>
        <w:t xml:space="preserve"> (</w:t>
      </w:r>
      <w:r w:rsidR="00F84CBA">
        <w:rPr>
          <w:rFonts w:asciiTheme="majorHAnsi" w:hAnsiTheme="majorHAnsi"/>
          <w:i/>
          <w:iCs/>
          <w:sz w:val="22"/>
          <w:szCs w:val="22"/>
        </w:rPr>
        <w:t xml:space="preserve">La Belle et la </w:t>
      </w:r>
      <w:proofErr w:type="spellStart"/>
      <w:r w:rsidR="00F84CBA">
        <w:rPr>
          <w:rFonts w:asciiTheme="majorHAnsi" w:hAnsiTheme="majorHAnsi"/>
          <w:i/>
          <w:iCs/>
          <w:sz w:val="22"/>
          <w:szCs w:val="22"/>
        </w:rPr>
        <w:t>Boeuf</w:t>
      </w:r>
      <w:proofErr w:type="spellEnd"/>
      <w:r w:rsidRPr="00CA3C2F">
        <w:rPr>
          <w:rFonts w:asciiTheme="majorHAnsi" w:hAnsiTheme="majorHAnsi"/>
          <w:i/>
          <w:iCs/>
          <w:sz w:val="22"/>
          <w:szCs w:val="22"/>
        </w:rPr>
        <w:t xml:space="preserve"> </w:t>
      </w:r>
      <w:r w:rsidR="00F84CBA">
        <w:rPr>
          <w:rFonts w:asciiTheme="majorHAnsi" w:hAnsiTheme="majorHAnsi"/>
          <w:i/>
          <w:iCs/>
          <w:sz w:val="22"/>
          <w:szCs w:val="22"/>
        </w:rPr>
        <w:t>– 7999 Bd des Galeries d’Anjou, Anjou, Québec H1M1W9)</w:t>
      </w:r>
    </w:p>
    <w:p w14:paraId="26335455" w14:textId="3E2E0EF3" w:rsidR="00CA3C2F" w:rsidRDefault="00CA3C2F" w:rsidP="00E5418B">
      <w:pPr>
        <w:rPr>
          <w:rFonts w:asciiTheme="majorHAnsi" w:hAnsiTheme="majorHAnsi"/>
          <w:i/>
          <w:iCs/>
          <w:sz w:val="22"/>
          <w:szCs w:val="22"/>
        </w:rPr>
      </w:pPr>
    </w:p>
    <w:p w14:paraId="71EB3B21" w14:textId="1922D88F" w:rsidR="00F84CBA" w:rsidRDefault="00F84CBA" w:rsidP="00F84CBA">
      <w:pPr>
        <w:rPr>
          <w:lang w:val="fr-FR" w:eastAsia="ja-JP" w:bidi="fr-FR"/>
        </w:rPr>
      </w:pPr>
      <w:r>
        <w:rPr>
          <w:rFonts w:asciiTheme="majorHAnsi" w:hAnsiTheme="majorHAnsi"/>
          <w:i/>
          <w:iCs/>
          <w:sz w:val="22"/>
          <w:szCs w:val="22"/>
        </w:rPr>
        <w:t xml:space="preserve">. </w:t>
      </w:r>
      <w:r>
        <w:rPr>
          <w:lang w:val="fr-FR" w:eastAsia="ja-JP" w:bidi="fr-FR"/>
        </w:rPr>
        <w:t>Accueillir les clients et les conduire à</w:t>
      </w:r>
      <w:r w:rsidR="001627AC">
        <w:rPr>
          <w:lang w:val="fr-FR" w:eastAsia="ja-JP" w:bidi="fr-FR"/>
        </w:rPr>
        <w:t xml:space="preserve"> leur table </w:t>
      </w:r>
      <w:r>
        <w:rPr>
          <w:lang w:val="fr-FR" w:eastAsia="ja-JP" w:bidi="fr-FR"/>
        </w:rPr>
        <w:t xml:space="preserve"> </w:t>
      </w:r>
    </w:p>
    <w:p w14:paraId="684842B2" w14:textId="7A5D16EC" w:rsidR="00F84CBA" w:rsidRDefault="00F84CBA" w:rsidP="00F84CBA">
      <w:pPr>
        <w:rPr>
          <w:lang w:val="fr-FR" w:eastAsia="ja-JP" w:bidi="fr-FR"/>
        </w:rPr>
      </w:pPr>
      <w:r>
        <w:rPr>
          <w:lang w:val="fr-FR" w:eastAsia="ja-JP" w:bidi="fr-FR"/>
        </w:rPr>
        <w:t>. Organiser les tables pour les grands groupes</w:t>
      </w:r>
    </w:p>
    <w:p w14:paraId="37339230" w14:textId="5A2325B9" w:rsidR="00F84CBA" w:rsidRDefault="00F84CBA" w:rsidP="00F84CBA">
      <w:pPr>
        <w:rPr>
          <w:lang w:val="fr-FR" w:eastAsia="ja-JP" w:bidi="fr-FR"/>
        </w:rPr>
      </w:pPr>
      <w:r>
        <w:rPr>
          <w:lang w:val="fr-FR" w:eastAsia="ja-JP" w:bidi="fr-FR"/>
        </w:rPr>
        <w:t>. Veiller à la propreté générale du restaurant et des tables</w:t>
      </w:r>
    </w:p>
    <w:p w14:paraId="116B1A3A" w14:textId="6DD166C8" w:rsidR="00F84CBA" w:rsidRDefault="00F84CBA" w:rsidP="00F84CBA">
      <w:pPr>
        <w:rPr>
          <w:lang w:val="fr-FR" w:eastAsia="ja-JP" w:bidi="fr-FR"/>
        </w:rPr>
      </w:pPr>
      <w:r>
        <w:rPr>
          <w:lang w:val="fr-FR" w:eastAsia="ja-JP" w:bidi="fr-FR"/>
        </w:rPr>
        <w:t>. Débarrasser les tables</w:t>
      </w:r>
    </w:p>
    <w:p w14:paraId="080051E1" w14:textId="507C0803" w:rsidR="00F84CBA" w:rsidRDefault="00F84CBA" w:rsidP="00E5418B">
      <w:pPr>
        <w:rPr>
          <w:rFonts w:asciiTheme="majorHAnsi" w:hAnsiTheme="majorHAnsi"/>
          <w:i/>
          <w:iCs/>
          <w:sz w:val="22"/>
          <w:szCs w:val="22"/>
        </w:rPr>
      </w:pPr>
    </w:p>
    <w:p w14:paraId="49ADB434" w14:textId="77777777" w:rsidR="00CA3C2F" w:rsidRDefault="00CA3C2F" w:rsidP="00E5418B">
      <w:pPr>
        <w:rPr>
          <w:rFonts w:asciiTheme="majorHAnsi" w:hAnsiTheme="majorHAnsi"/>
          <w:i/>
          <w:iCs/>
          <w:sz w:val="22"/>
          <w:szCs w:val="22"/>
        </w:rPr>
      </w:pPr>
    </w:p>
    <w:p w14:paraId="27001DAC" w14:textId="627E72C8" w:rsidR="00BD1332" w:rsidRDefault="00CA3C2F" w:rsidP="00E5418B">
      <w:pPr>
        <w:rPr>
          <w:rFonts w:asciiTheme="majorHAnsi" w:hAnsiTheme="majorHAnsi"/>
          <w:i/>
          <w:iCs/>
          <w:sz w:val="22"/>
          <w:szCs w:val="22"/>
        </w:rPr>
      </w:pPr>
      <w:r w:rsidRPr="00CA3C2F">
        <w:rPr>
          <w:rFonts w:asciiTheme="majorHAnsi" w:hAnsiTheme="majorHAnsi"/>
          <w:i/>
          <w:iCs/>
          <w:sz w:val="22"/>
          <w:szCs w:val="22"/>
        </w:rPr>
        <w:t>Technicienne en laboratoire- 20</w:t>
      </w:r>
      <w:r>
        <w:rPr>
          <w:rFonts w:asciiTheme="majorHAnsi" w:hAnsiTheme="majorHAnsi"/>
          <w:i/>
          <w:iCs/>
          <w:sz w:val="22"/>
          <w:szCs w:val="22"/>
        </w:rPr>
        <w:t>20</w:t>
      </w:r>
      <w:r w:rsidRPr="00CA3C2F">
        <w:rPr>
          <w:rFonts w:asciiTheme="majorHAnsi" w:hAnsiTheme="majorHAnsi"/>
          <w:i/>
          <w:iCs/>
          <w:sz w:val="22"/>
          <w:szCs w:val="22"/>
        </w:rPr>
        <w:t>/</w:t>
      </w:r>
      <w:r>
        <w:rPr>
          <w:rFonts w:asciiTheme="majorHAnsi" w:hAnsiTheme="majorHAnsi"/>
          <w:i/>
          <w:iCs/>
          <w:sz w:val="22"/>
          <w:szCs w:val="22"/>
        </w:rPr>
        <w:t xml:space="preserve">Mai </w:t>
      </w:r>
      <w:r w:rsidRPr="00CA3C2F">
        <w:rPr>
          <w:rFonts w:asciiTheme="majorHAnsi" w:hAnsiTheme="majorHAnsi"/>
          <w:i/>
          <w:iCs/>
          <w:sz w:val="22"/>
          <w:szCs w:val="22"/>
        </w:rPr>
        <w:t>20</w:t>
      </w:r>
      <w:r>
        <w:rPr>
          <w:rFonts w:asciiTheme="majorHAnsi" w:hAnsiTheme="majorHAnsi"/>
          <w:i/>
          <w:iCs/>
          <w:sz w:val="22"/>
          <w:szCs w:val="22"/>
        </w:rPr>
        <w:t>21</w:t>
      </w:r>
      <w:r w:rsidRPr="00CA3C2F">
        <w:rPr>
          <w:rFonts w:asciiTheme="majorHAnsi" w:hAnsiTheme="majorHAnsi"/>
          <w:i/>
          <w:iCs/>
          <w:sz w:val="22"/>
          <w:szCs w:val="22"/>
        </w:rPr>
        <w:t xml:space="preserve"> (Jean Coutu</w:t>
      </w:r>
      <w:r w:rsidR="003D5AF1">
        <w:rPr>
          <w:rFonts w:asciiTheme="majorHAnsi" w:hAnsiTheme="majorHAnsi"/>
          <w:i/>
          <w:iCs/>
          <w:sz w:val="22"/>
          <w:szCs w:val="22"/>
        </w:rPr>
        <w:t xml:space="preserve"> </w:t>
      </w:r>
      <w:proofErr w:type="spellStart"/>
      <w:r w:rsidR="003D5AF1">
        <w:rPr>
          <w:rFonts w:asciiTheme="majorHAnsi" w:hAnsiTheme="majorHAnsi"/>
          <w:i/>
          <w:iCs/>
          <w:sz w:val="22"/>
          <w:szCs w:val="22"/>
        </w:rPr>
        <w:t>Rxpro</w:t>
      </w:r>
      <w:proofErr w:type="spellEnd"/>
      <w:r w:rsidRPr="00CA3C2F">
        <w:rPr>
          <w:rFonts w:asciiTheme="majorHAnsi" w:hAnsiTheme="majorHAnsi"/>
          <w:i/>
          <w:iCs/>
          <w:sz w:val="22"/>
          <w:szCs w:val="22"/>
        </w:rPr>
        <w:t xml:space="preserve"> -</w:t>
      </w:r>
      <w:r>
        <w:rPr>
          <w:rFonts w:asciiTheme="majorHAnsi" w:hAnsiTheme="majorHAnsi"/>
          <w:i/>
          <w:iCs/>
          <w:sz w:val="22"/>
          <w:szCs w:val="22"/>
        </w:rPr>
        <w:t>6644 ru</w:t>
      </w:r>
      <w:r w:rsidRPr="00CA3C2F">
        <w:rPr>
          <w:rFonts w:asciiTheme="majorHAnsi" w:hAnsiTheme="majorHAnsi"/>
          <w:i/>
          <w:iCs/>
          <w:sz w:val="22"/>
          <w:szCs w:val="22"/>
        </w:rPr>
        <w:t xml:space="preserve">e </w:t>
      </w:r>
      <w:r>
        <w:rPr>
          <w:rFonts w:asciiTheme="majorHAnsi" w:hAnsiTheme="majorHAnsi"/>
          <w:i/>
          <w:iCs/>
          <w:sz w:val="22"/>
          <w:szCs w:val="22"/>
        </w:rPr>
        <w:t>Beaubien</w:t>
      </w:r>
      <w:r w:rsidRPr="00CA3C2F">
        <w:rPr>
          <w:rFonts w:asciiTheme="majorHAnsi" w:hAnsiTheme="majorHAnsi"/>
          <w:i/>
          <w:iCs/>
          <w:sz w:val="22"/>
          <w:szCs w:val="22"/>
        </w:rPr>
        <w:t xml:space="preserve"> Est, Montréal, Québec H1</w:t>
      </w:r>
      <w:r>
        <w:rPr>
          <w:rFonts w:asciiTheme="majorHAnsi" w:hAnsiTheme="majorHAnsi"/>
          <w:i/>
          <w:iCs/>
          <w:sz w:val="22"/>
          <w:szCs w:val="22"/>
        </w:rPr>
        <w:t>T3Y8)</w:t>
      </w:r>
    </w:p>
    <w:p w14:paraId="0D6A52C3" w14:textId="77777777" w:rsidR="00CA3C2F" w:rsidRDefault="00CA3C2F" w:rsidP="00CA3C2F">
      <w:pPr>
        <w:rPr>
          <w:lang w:val="fr-FR" w:eastAsia="ja-JP" w:bidi="fr-FR"/>
        </w:rPr>
      </w:pPr>
      <w:r>
        <w:rPr>
          <w:lang w:val="fr-FR" w:eastAsia="ja-JP" w:bidi="fr-FR"/>
        </w:rPr>
        <w:t>. Recueillir les données des clients</w:t>
      </w:r>
    </w:p>
    <w:p w14:paraId="42F5C4C7" w14:textId="77777777" w:rsidR="00CA3C2F" w:rsidRDefault="00CA3C2F" w:rsidP="00CA3C2F">
      <w:pPr>
        <w:rPr>
          <w:lang w:val="fr-FR" w:eastAsia="ja-JP" w:bidi="fr-FR"/>
        </w:rPr>
      </w:pPr>
      <w:r>
        <w:rPr>
          <w:lang w:val="fr-FR" w:eastAsia="ja-JP" w:bidi="fr-FR"/>
        </w:rPr>
        <w:t>. Documenter et informatiser les prescriptions</w:t>
      </w:r>
    </w:p>
    <w:p w14:paraId="698ADA23" w14:textId="77777777" w:rsidR="00CA3C2F" w:rsidRDefault="00CA3C2F" w:rsidP="00CA3C2F">
      <w:pPr>
        <w:rPr>
          <w:lang w:val="fr-FR" w:eastAsia="ja-JP" w:bidi="fr-FR"/>
        </w:rPr>
      </w:pPr>
      <w:r>
        <w:rPr>
          <w:lang w:val="fr-FR" w:eastAsia="ja-JP" w:bidi="fr-FR"/>
        </w:rPr>
        <w:lastRenderedPageBreak/>
        <w:t xml:space="preserve">. Préparer les ordonnances </w:t>
      </w:r>
    </w:p>
    <w:p w14:paraId="17DCD1D3" w14:textId="13618DD6" w:rsidR="00CA3C2F" w:rsidRDefault="00CA3C2F" w:rsidP="00E5418B">
      <w:pPr>
        <w:rPr>
          <w:rFonts w:asciiTheme="majorHAnsi" w:hAnsiTheme="majorHAnsi"/>
          <w:i/>
          <w:iCs/>
          <w:sz w:val="22"/>
          <w:szCs w:val="22"/>
          <w:lang w:val="fr-FR" w:eastAsia="ja-JP" w:bidi="fr-FR"/>
        </w:rPr>
      </w:pPr>
    </w:p>
    <w:p w14:paraId="208AFE72" w14:textId="77777777" w:rsidR="00CA3C2F" w:rsidRPr="00CA3C2F" w:rsidRDefault="00CA3C2F" w:rsidP="00E5418B">
      <w:pPr>
        <w:rPr>
          <w:rFonts w:asciiTheme="majorHAnsi" w:hAnsiTheme="majorHAnsi"/>
          <w:i/>
          <w:iCs/>
          <w:sz w:val="22"/>
          <w:szCs w:val="22"/>
          <w:lang w:val="fr-FR" w:eastAsia="ja-JP" w:bidi="fr-FR"/>
        </w:rPr>
      </w:pPr>
    </w:p>
    <w:p w14:paraId="0AA4A0F1" w14:textId="615303CA" w:rsidR="00485106" w:rsidRDefault="00CA3C2F">
      <w:r w:rsidRPr="00CA3C2F">
        <w:rPr>
          <w:rFonts w:asciiTheme="majorHAnsi" w:hAnsiTheme="majorHAnsi"/>
          <w:i/>
          <w:iCs/>
          <w:sz w:val="22"/>
          <w:szCs w:val="22"/>
        </w:rPr>
        <w:t>Technicienne en laboratoire</w:t>
      </w:r>
      <w:proofErr w:type="gramStart"/>
      <w:r w:rsidRPr="00CA3C2F">
        <w:rPr>
          <w:rFonts w:asciiTheme="majorHAnsi" w:hAnsiTheme="majorHAnsi"/>
          <w:i/>
          <w:iCs/>
          <w:sz w:val="22"/>
          <w:szCs w:val="22"/>
        </w:rPr>
        <w:t>-</w:t>
      </w:r>
      <w:r w:rsidR="00C56851">
        <w:rPr>
          <w:rFonts w:asciiTheme="majorHAnsi" w:hAnsiTheme="majorHAnsi"/>
          <w:i/>
          <w:iCs/>
          <w:sz w:val="22"/>
          <w:szCs w:val="22"/>
        </w:rPr>
        <w:t xml:space="preserve"> </w:t>
      </w:r>
      <w:r>
        <w:rPr>
          <w:rFonts w:asciiTheme="majorHAnsi" w:hAnsiTheme="majorHAnsi"/>
          <w:i/>
          <w:iCs/>
          <w:sz w:val="22"/>
          <w:szCs w:val="22"/>
        </w:rPr>
        <w:t xml:space="preserve"> 202</w:t>
      </w:r>
      <w:r w:rsidR="00C56851">
        <w:rPr>
          <w:rFonts w:asciiTheme="majorHAnsi" w:hAnsiTheme="majorHAnsi"/>
          <w:i/>
          <w:iCs/>
          <w:sz w:val="22"/>
          <w:szCs w:val="22"/>
        </w:rPr>
        <w:t>1</w:t>
      </w:r>
      <w:proofErr w:type="gramEnd"/>
      <w:r w:rsidRPr="00CA3C2F">
        <w:rPr>
          <w:rFonts w:asciiTheme="majorHAnsi" w:hAnsiTheme="majorHAnsi"/>
          <w:i/>
          <w:iCs/>
          <w:sz w:val="22"/>
          <w:szCs w:val="22"/>
        </w:rPr>
        <w:t xml:space="preserve"> (Jean Coutu</w:t>
      </w:r>
      <w:r w:rsidR="003D5AF1">
        <w:rPr>
          <w:rFonts w:asciiTheme="majorHAnsi" w:hAnsiTheme="majorHAnsi"/>
          <w:i/>
          <w:iCs/>
          <w:sz w:val="22"/>
          <w:szCs w:val="22"/>
        </w:rPr>
        <w:t xml:space="preserve"> </w:t>
      </w:r>
      <w:proofErr w:type="spellStart"/>
      <w:r w:rsidR="003D5AF1">
        <w:rPr>
          <w:rFonts w:asciiTheme="majorHAnsi" w:hAnsiTheme="majorHAnsi"/>
          <w:i/>
          <w:iCs/>
          <w:sz w:val="22"/>
          <w:szCs w:val="22"/>
        </w:rPr>
        <w:t>Rxpro</w:t>
      </w:r>
      <w:proofErr w:type="spellEnd"/>
      <w:r w:rsidRPr="00CA3C2F">
        <w:rPr>
          <w:rFonts w:asciiTheme="majorHAnsi" w:hAnsiTheme="majorHAnsi"/>
          <w:i/>
          <w:iCs/>
          <w:sz w:val="22"/>
          <w:szCs w:val="22"/>
        </w:rPr>
        <w:t xml:space="preserve"> </w:t>
      </w:r>
      <w:r>
        <w:rPr>
          <w:rFonts w:asciiTheme="majorHAnsi" w:hAnsiTheme="majorHAnsi"/>
          <w:i/>
          <w:iCs/>
          <w:sz w:val="22"/>
          <w:szCs w:val="22"/>
        </w:rPr>
        <w:t>– 2505 Bd. Rosemont, Montréal, Québec H1Y1K5)</w:t>
      </w:r>
    </w:p>
    <w:p w14:paraId="1D653791" w14:textId="23AADE87" w:rsidR="00CA3C2F" w:rsidRDefault="00CA3C2F"/>
    <w:p w14:paraId="235F79A5" w14:textId="77777777" w:rsidR="00CA3C2F" w:rsidRDefault="00CA3C2F" w:rsidP="00CA3C2F">
      <w:pPr>
        <w:rPr>
          <w:lang w:val="fr-FR" w:eastAsia="ja-JP" w:bidi="fr-FR"/>
        </w:rPr>
      </w:pPr>
      <w:r>
        <w:rPr>
          <w:lang w:val="fr-FR" w:eastAsia="ja-JP" w:bidi="fr-FR"/>
        </w:rPr>
        <w:t>. Recueillir les données des clients</w:t>
      </w:r>
    </w:p>
    <w:p w14:paraId="20CA71B4" w14:textId="77777777" w:rsidR="00CA3C2F" w:rsidRDefault="00CA3C2F" w:rsidP="00CA3C2F">
      <w:pPr>
        <w:rPr>
          <w:lang w:val="fr-FR" w:eastAsia="ja-JP" w:bidi="fr-FR"/>
        </w:rPr>
      </w:pPr>
      <w:r>
        <w:rPr>
          <w:lang w:val="fr-FR" w:eastAsia="ja-JP" w:bidi="fr-FR"/>
        </w:rPr>
        <w:t>. Documenter et informatiser les prescriptions</w:t>
      </w:r>
    </w:p>
    <w:p w14:paraId="68BF0601" w14:textId="07025A38" w:rsidR="00485106" w:rsidRDefault="00CA3C2F" w:rsidP="001627AC">
      <w:pPr>
        <w:rPr>
          <w:lang w:val="fr-FR" w:eastAsia="ja-JP" w:bidi="fr-FR"/>
        </w:rPr>
      </w:pPr>
      <w:r>
        <w:rPr>
          <w:lang w:val="fr-FR" w:eastAsia="ja-JP" w:bidi="fr-FR"/>
        </w:rPr>
        <w:t xml:space="preserve">. Préparer les ordonnances </w:t>
      </w:r>
    </w:p>
    <w:p w14:paraId="004BC6C0" w14:textId="76147443" w:rsidR="00844AEC" w:rsidRDefault="00844AEC" w:rsidP="001627AC">
      <w:pPr>
        <w:rPr>
          <w:lang w:val="fr-FR" w:eastAsia="ja-JP" w:bidi="fr-FR"/>
        </w:rPr>
      </w:pPr>
    </w:p>
    <w:p w14:paraId="363172C7" w14:textId="11A4A827" w:rsidR="00844AEC" w:rsidRPr="00CA3C2F" w:rsidRDefault="00844AEC" w:rsidP="00844AEC">
      <w:pPr>
        <w:rPr>
          <w:lang w:eastAsia="ja-JP" w:bidi="fr-FR"/>
        </w:rPr>
      </w:pPr>
      <w:r>
        <w:rPr>
          <w:rFonts w:asciiTheme="majorHAnsi" w:hAnsiTheme="majorHAnsi"/>
          <w:i/>
          <w:iCs/>
          <w:sz w:val="22"/>
          <w:szCs w:val="22"/>
        </w:rPr>
        <w:t>Serveuse</w:t>
      </w:r>
      <w:r w:rsidRPr="00CA3C2F">
        <w:rPr>
          <w:rFonts w:asciiTheme="majorHAnsi" w:hAnsiTheme="majorHAnsi"/>
          <w:i/>
          <w:iCs/>
          <w:sz w:val="22"/>
          <w:szCs w:val="22"/>
        </w:rPr>
        <w:t xml:space="preserve">- </w:t>
      </w:r>
      <w:r>
        <w:rPr>
          <w:rFonts w:asciiTheme="majorHAnsi" w:hAnsiTheme="majorHAnsi"/>
          <w:i/>
          <w:iCs/>
          <w:sz w:val="22"/>
          <w:szCs w:val="22"/>
        </w:rPr>
        <w:t>2022</w:t>
      </w:r>
      <w:r w:rsidRPr="00CA3C2F">
        <w:rPr>
          <w:rFonts w:asciiTheme="majorHAnsi" w:hAnsiTheme="majorHAnsi"/>
          <w:i/>
          <w:iCs/>
          <w:sz w:val="22"/>
          <w:szCs w:val="22"/>
        </w:rPr>
        <w:t xml:space="preserve"> (</w:t>
      </w:r>
      <w:r>
        <w:rPr>
          <w:rFonts w:asciiTheme="majorHAnsi" w:hAnsiTheme="majorHAnsi"/>
          <w:i/>
          <w:iCs/>
          <w:sz w:val="22"/>
          <w:szCs w:val="22"/>
        </w:rPr>
        <w:t>Resto bar la Maisonnée</w:t>
      </w:r>
      <w:r w:rsidRPr="00CA3C2F">
        <w:rPr>
          <w:rFonts w:asciiTheme="majorHAnsi" w:hAnsiTheme="majorHAnsi"/>
          <w:i/>
          <w:iCs/>
          <w:sz w:val="22"/>
          <w:szCs w:val="22"/>
        </w:rPr>
        <w:t xml:space="preserve"> </w:t>
      </w:r>
      <w:r>
        <w:rPr>
          <w:rFonts w:asciiTheme="majorHAnsi" w:hAnsiTheme="majorHAnsi"/>
          <w:i/>
          <w:iCs/>
          <w:sz w:val="22"/>
          <w:szCs w:val="22"/>
        </w:rPr>
        <w:t>– 5385 Av. Gatineau, Montréal, Québec H3T1X2)</w:t>
      </w:r>
    </w:p>
    <w:p w14:paraId="220CFA30" w14:textId="77777777" w:rsidR="00844AEC" w:rsidRDefault="00844AEC" w:rsidP="00844AEC">
      <w:pPr>
        <w:rPr>
          <w:rFonts w:asciiTheme="majorHAnsi" w:hAnsiTheme="majorHAnsi"/>
          <w:i/>
          <w:iCs/>
          <w:sz w:val="22"/>
          <w:szCs w:val="22"/>
        </w:rPr>
      </w:pPr>
    </w:p>
    <w:p w14:paraId="66E6B843" w14:textId="77777777" w:rsidR="00844AEC" w:rsidRDefault="00844AEC" w:rsidP="00844AEC">
      <w:pPr>
        <w:rPr>
          <w:lang w:val="fr-FR" w:eastAsia="ja-JP" w:bidi="fr-FR"/>
        </w:rPr>
      </w:pPr>
      <w:r>
        <w:rPr>
          <w:rFonts w:asciiTheme="majorHAnsi" w:hAnsiTheme="majorHAnsi"/>
          <w:i/>
          <w:iCs/>
          <w:sz w:val="22"/>
          <w:szCs w:val="22"/>
        </w:rPr>
        <w:t xml:space="preserve">. </w:t>
      </w:r>
      <w:r>
        <w:rPr>
          <w:lang w:val="fr-FR" w:eastAsia="ja-JP" w:bidi="fr-FR"/>
        </w:rPr>
        <w:t xml:space="preserve">Accueillir les clients et les conduire à leur table  </w:t>
      </w:r>
    </w:p>
    <w:p w14:paraId="3C37BE5A" w14:textId="77777777" w:rsidR="00844AEC" w:rsidRDefault="00844AEC" w:rsidP="00844AEC">
      <w:pPr>
        <w:rPr>
          <w:lang w:val="fr-FR" w:eastAsia="ja-JP" w:bidi="fr-FR"/>
        </w:rPr>
      </w:pPr>
      <w:r>
        <w:rPr>
          <w:lang w:val="fr-FR" w:eastAsia="ja-JP" w:bidi="fr-FR"/>
        </w:rPr>
        <w:t>. Organiser les tables pour les grands groupes</w:t>
      </w:r>
    </w:p>
    <w:p w14:paraId="418E5EA2" w14:textId="77777777" w:rsidR="00844AEC" w:rsidRDefault="00844AEC" w:rsidP="00844AEC">
      <w:pPr>
        <w:rPr>
          <w:lang w:val="fr-FR" w:eastAsia="ja-JP" w:bidi="fr-FR"/>
        </w:rPr>
      </w:pPr>
      <w:r>
        <w:rPr>
          <w:lang w:val="fr-FR" w:eastAsia="ja-JP" w:bidi="fr-FR"/>
        </w:rPr>
        <w:t>. Veiller à la propreté générale du restaurant et des tables</w:t>
      </w:r>
    </w:p>
    <w:p w14:paraId="0DD141D3" w14:textId="7A23078E" w:rsidR="00844AEC" w:rsidRDefault="00844AEC" w:rsidP="00844AEC">
      <w:pPr>
        <w:rPr>
          <w:lang w:val="fr-FR" w:eastAsia="ja-JP" w:bidi="fr-FR"/>
        </w:rPr>
      </w:pPr>
      <w:r>
        <w:rPr>
          <w:lang w:val="fr-FR" w:eastAsia="ja-JP" w:bidi="fr-FR"/>
        </w:rPr>
        <w:t>. Débarrasser les tables</w:t>
      </w:r>
    </w:p>
    <w:p w14:paraId="05649D46" w14:textId="7EF599DE" w:rsidR="00844AEC" w:rsidRDefault="00844AEC" w:rsidP="00844AEC">
      <w:pPr>
        <w:rPr>
          <w:lang w:val="fr-FR" w:eastAsia="ja-JP" w:bidi="fr-FR"/>
        </w:rPr>
      </w:pPr>
      <w:r>
        <w:rPr>
          <w:lang w:val="fr-FR" w:eastAsia="ja-JP" w:bidi="fr-FR"/>
        </w:rPr>
        <w:t>. Servir les clients</w:t>
      </w:r>
    </w:p>
    <w:p w14:paraId="2F1CC998" w14:textId="44B48E4D" w:rsidR="00844AEC" w:rsidRDefault="00844AEC" w:rsidP="00844AEC">
      <w:pPr>
        <w:rPr>
          <w:lang w:val="fr-FR" w:eastAsia="ja-JP" w:bidi="fr-FR"/>
        </w:rPr>
      </w:pPr>
      <w:r>
        <w:rPr>
          <w:lang w:val="fr-FR" w:eastAsia="ja-JP" w:bidi="fr-FR"/>
        </w:rPr>
        <w:t>. Mémoriser le menu des boissons, du menu et des desserts pour la récitation à la demande</w:t>
      </w:r>
    </w:p>
    <w:p w14:paraId="6DBA83A9" w14:textId="60A96172" w:rsidR="00844AEC" w:rsidRDefault="00844AEC" w:rsidP="00844AEC">
      <w:pPr>
        <w:rPr>
          <w:lang w:val="fr-FR" w:eastAsia="ja-JP" w:bidi="fr-FR"/>
        </w:rPr>
      </w:pPr>
      <w:r>
        <w:rPr>
          <w:lang w:val="fr-FR" w:eastAsia="ja-JP" w:bidi="fr-FR"/>
        </w:rPr>
        <w:t>. Prendre et traiter les commandes des clients dans de bons délais</w:t>
      </w:r>
    </w:p>
    <w:p w14:paraId="494CD717" w14:textId="77777777" w:rsidR="002915B2" w:rsidRDefault="002915B2" w:rsidP="002915B2">
      <w:pPr>
        <w:rPr>
          <w:rFonts w:asciiTheme="majorHAnsi" w:hAnsiTheme="majorHAnsi"/>
          <w:i/>
          <w:iCs/>
          <w:sz w:val="22"/>
          <w:szCs w:val="22"/>
        </w:rPr>
      </w:pPr>
    </w:p>
    <w:p w14:paraId="60A26C4D" w14:textId="4C926420" w:rsidR="002915B2" w:rsidRPr="00CA3C2F" w:rsidRDefault="002915B2" w:rsidP="002915B2">
      <w:pPr>
        <w:rPr>
          <w:lang w:eastAsia="ja-JP" w:bidi="fr-FR"/>
        </w:rPr>
      </w:pPr>
      <w:r>
        <w:rPr>
          <w:rFonts w:asciiTheme="majorHAnsi" w:hAnsiTheme="majorHAnsi"/>
          <w:i/>
          <w:iCs/>
          <w:sz w:val="22"/>
          <w:szCs w:val="22"/>
        </w:rPr>
        <w:t>Serveuse</w:t>
      </w:r>
      <w:r w:rsidRPr="00CA3C2F">
        <w:rPr>
          <w:rFonts w:asciiTheme="majorHAnsi" w:hAnsiTheme="majorHAnsi"/>
          <w:i/>
          <w:iCs/>
          <w:sz w:val="22"/>
          <w:szCs w:val="22"/>
        </w:rPr>
        <w:t xml:space="preserve">- </w:t>
      </w:r>
      <w:r>
        <w:rPr>
          <w:rFonts w:asciiTheme="majorHAnsi" w:hAnsiTheme="majorHAnsi"/>
          <w:i/>
          <w:iCs/>
          <w:sz w:val="22"/>
          <w:szCs w:val="22"/>
        </w:rPr>
        <w:t>2022</w:t>
      </w:r>
      <w:r w:rsidRPr="00CA3C2F">
        <w:rPr>
          <w:rFonts w:asciiTheme="majorHAnsi" w:hAnsiTheme="majorHAnsi"/>
          <w:i/>
          <w:iCs/>
          <w:sz w:val="22"/>
          <w:szCs w:val="22"/>
        </w:rPr>
        <w:t xml:space="preserve"> (</w:t>
      </w:r>
      <w:r>
        <w:rPr>
          <w:rFonts w:asciiTheme="majorHAnsi" w:hAnsiTheme="majorHAnsi"/>
          <w:i/>
          <w:iCs/>
          <w:sz w:val="22"/>
          <w:szCs w:val="22"/>
        </w:rPr>
        <w:t>Saint-houblon</w:t>
      </w:r>
      <w:r w:rsidRPr="00CA3C2F">
        <w:rPr>
          <w:rFonts w:asciiTheme="majorHAnsi" w:hAnsiTheme="majorHAnsi"/>
          <w:i/>
          <w:iCs/>
          <w:sz w:val="22"/>
          <w:szCs w:val="22"/>
        </w:rPr>
        <w:t xml:space="preserve"> </w:t>
      </w:r>
      <w:r>
        <w:rPr>
          <w:rFonts w:asciiTheme="majorHAnsi" w:hAnsiTheme="majorHAnsi"/>
          <w:i/>
          <w:iCs/>
          <w:sz w:val="22"/>
          <w:szCs w:val="22"/>
        </w:rPr>
        <w:t>– 5414 Av. Gatineau, Montréal, Québec H3T 1X5)</w:t>
      </w:r>
    </w:p>
    <w:p w14:paraId="5D0C4C2A" w14:textId="231DC187" w:rsidR="002915B2" w:rsidRDefault="002915B2" w:rsidP="00844AEC">
      <w:pPr>
        <w:rPr>
          <w:lang w:val="fr-FR" w:eastAsia="ja-JP" w:bidi="fr-FR"/>
        </w:rPr>
      </w:pPr>
    </w:p>
    <w:p w14:paraId="345CF4F9" w14:textId="77777777" w:rsidR="002915B2" w:rsidRDefault="002915B2" w:rsidP="002915B2">
      <w:pPr>
        <w:rPr>
          <w:lang w:val="fr-FR" w:eastAsia="ja-JP" w:bidi="fr-FR"/>
        </w:rPr>
      </w:pPr>
      <w:r>
        <w:rPr>
          <w:rFonts w:asciiTheme="majorHAnsi" w:hAnsiTheme="majorHAnsi"/>
          <w:i/>
          <w:iCs/>
          <w:sz w:val="22"/>
          <w:szCs w:val="22"/>
        </w:rPr>
        <w:t xml:space="preserve">. </w:t>
      </w:r>
      <w:r>
        <w:rPr>
          <w:lang w:val="fr-FR" w:eastAsia="ja-JP" w:bidi="fr-FR"/>
        </w:rPr>
        <w:t xml:space="preserve">Accueillir les clients et les conduire à leur table  </w:t>
      </w:r>
    </w:p>
    <w:p w14:paraId="6D2EC9DF" w14:textId="77777777" w:rsidR="002915B2" w:rsidRDefault="002915B2" w:rsidP="002915B2">
      <w:pPr>
        <w:rPr>
          <w:lang w:val="fr-FR" w:eastAsia="ja-JP" w:bidi="fr-FR"/>
        </w:rPr>
      </w:pPr>
      <w:r>
        <w:rPr>
          <w:lang w:val="fr-FR" w:eastAsia="ja-JP" w:bidi="fr-FR"/>
        </w:rPr>
        <w:t>. Organiser les tables pour les grands groupes</w:t>
      </w:r>
    </w:p>
    <w:p w14:paraId="370372EA" w14:textId="77777777" w:rsidR="002915B2" w:rsidRDefault="002915B2" w:rsidP="002915B2">
      <w:pPr>
        <w:rPr>
          <w:lang w:val="fr-FR" w:eastAsia="ja-JP" w:bidi="fr-FR"/>
        </w:rPr>
      </w:pPr>
      <w:r>
        <w:rPr>
          <w:lang w:val="fr-FR" w:eastAsia="ja-JP" w:bidi="fr-FR"/>
        </w:rPr>
        <w:t>. Veiller à la propreté générale du restaurant et des tables</w:t>
      </w:r>
    </w:p>
    <w:p w14:paraId="1A5C3B13" w14:textId="77777777" w:rsidR="002915B2" w:rsidRDefault="002915B2" w:rsidP="002915B2">
      <w:pPr>
        <w:rPr>
          <w:lang w:val="fr-FR" w:eastAsia="ja-JP" w:bidi="fr-FR"/>
        </w:rPr>
      </w:pPr>
      <w:r>
        <w:rPr>
          <w:lang w:val="fr-FR" w:eastAsia="ja-JP" w:bidi="fr-FR"/>
        </w:rPr>
        <w:t>. Débarrasser les tables</w:t>
      </w:r>
    </w:p>
    <w:p w14:paraId="5F5306FE" w14:textId="77777777" w:rsidR="002915B2" w:rsidRDefault="002915B2" w:rsidP="002915B2">
      <w:pPr>
        <w:rPr>
          <w:lang w:val="fr-FR" w:eastAsia="ja-JP" w:bidi="fr-FR"/>
        </w:rPr>
      </w:pPr>
      <w:r>
        <w:rPr>
          <w:lang w:val="fr-FR" w:eastAsia="ja-JP" w:bidi="fr-FR"/>
        </w:rPr>
        <w:t>. Servir les clients</w:t>
      </w:r>
    </w:p>
    <w:p w14:paraId="0F4015DE" w14:textId="77777777" w:rsidR="002915B2" w:rsidRDefault="002915B2" w:rsidP="002915B2">
      <w:pPr>
        <w:rPr>
          <w:lang w:val="fr-FR" w:eastAsia="ja-JP" w:bidi="fr-FR"/>
        </w:rPr>
      </w:pPr>
      <w:r>
        <w:rPr>
          <w:lang w:val="fr-FR" w:eastAsia="ja-JP" w:bidi="fr-FR"/>
        </w:rPr>
        <w:t>. Mémoriser le menu des boissons, du menu et des desserts pour la récitation à la demande</w:t>
      </w:r>
    </w:p>
    <w:p w14:paraId="2893A617" w14:textId="77777777" w:rsidR="002915B2" w:rsidRDefault="002915B2" w:rsidP="002915B2">
      <w:pPr>
        <w:rPr>
          <w:lang w:val="fr-FR" w:eastAsia="ja-JP" w:bidi="fr-FR"/>
        </w:rPr>
      </w:pPr>
      <w:r>
        <w:rPr>
          <w:lang w:val="fr-FR" w:eastAsia="ja-JP" w:bidi="fr-FR"/>
        </w:rPr>
        <w:t>. Prendre et traiter les commandes des clients dans de bons délais</w:t>
      </w:r>
    </w:p>
    <w:p w14:paraId="7D7AA74D" w14:textId="77777777" w:rsidR="00844AEC" w:rsidRDefault="00844AEC" w:rsidP="00844AEC">
      <w:pPr>
        <w:rPr>
          <w:lang w:val="fr-FR" w:eastAsia="ja-JP" w:bidi="fr-FR"/>
        </w:rPr>
      </w:pPr>
    </w:p>
    <w:p w14:paraId="27EB0387" w14:textId="0AF7BAB2" w:rsidR="003D5AF1" w:rsidRPr="003D5AF1" w:rsidRDefault="003D5AF1" w:rsidP="003D5AF1">
      <w:pPr>
        <w:rPr>
          <w:rFonts w:asciiTheme="majorHAnsi" w:hAnsiTheme="majorHAnsi"/>
          <w:sz w:val="22"/>
          <w:szCs w:val="22"/>
        </w:rPr>
      </w:pPr>
      <w:r w:rsidRPr="00CA3C2F">
        <w:rPr>
          <w:rFonts w:asciiTheme="majorHAnsi" w:hAnsiTheme="majorHAnsi"/>
          <w:i/>
          <w:iCs/>
          <w:sz w:val="22"/>
          <w:szCs w:val="22"/>
        </w:rPr>
        <w:t>Technicienne en laboratoire</w:t>
      </w:r>
      <w:proofErr w:type="gramStart"/>
      <w:r w:rsidRPr="00CA3C2F">
        <w:rPr>
          <w:rFonts w:asciiTheme="majorHAnsi" w:hAnsiTheme="majorHAnsi"/>
          <w:i/>
          <w:iCs/>
          <w:sz w:val="22"/>
          <w:szCs w:val="22"/>
        </w:rPr>
        <w:t>-</w:t>
      </w:r>
      <w:r>
        <w:rPr>
          <w:rFonts w:asciiTheme="majorHAnsi" w:hAnsiTheme="majorHAnsi"/>
          <w:i/>
          <w:iCs/>
          <w:sz w:val="22"/>
          <w:szCs w:val="22"/>
        </w:rPr>
        <w:t xml:space="preserve">  20</w:t>
      </w:r>
      <w:r>
        <w:rPr>
          <w:rFonts w:asciiTheme="majorHAnsi" w:hAnsiTheme="majorHAnsi"/>
          <w:i/>
          <w:iCs/>
          <w:sz w:val="22"/>
          <w:szCs w:val="22"/>
        </w:rPr>
        <w:t>23</w:t>
      </w:r>
      <w:proofErr w:type="gramEnd"/>
      <w:r w:rsidRPr="00CA3C2F">
        <w:rPr>
          <w:rFonts w:asciiTheme="majorHAnsi" w:hAnsiTheme="majorHAnsi"/>
          <w:i/>
          <w:iCs/>
          <w:sz w:val="22"/>
          <w:szCs w:val="22"/>
        </w:rPr>
        <w:t xml:space="preserve"> (</w:t>
      </w:r>
      <w:proofErr w:type="spellStart"/>
      <w:r>
        <w:rPr>
          <w:rFonts w:asciiTheme="majorHAnsi" w:hAnsiTheme="majorHAnsi"/>
          <w:i/>
          <w:iCs/>
          <w:sz w:val="22"/>
          <w:szCs w:val="22"/>
        </w:rPr>
        <w:t>Proxim</w:t>
      </w:r>
      <w:proofErr w:type="spellEnd"/>
      <w:r>
        <w:rPr>
          <w:rFonts w:asciiTheme="majorHAnsi" w:hAnsiTheme="majorHAnsi"/>
          <w:i/>
          <w:iCs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i/>
          <w:iCs/>
          <w:sz w:val="22"/>
          <w:szCs w:val="22"/>
        </w:rPr>
        <w:t>Ubik</w:t>
      </w:r>
      <w:proofErr w:type="spellEnd"/>
      <w:r w:rsidRPr="00CA3C2F">
        <w:rPr>
          <w:rFonts w:asciiTheme="majorHAnsi" w:hAnsiTheme="majorHAnsi"/>
          <w:i/>
          <w:iCs/>
          <w:sz w:val="22"/>
          <w:szCs w:val="22"/>
        </w:rPr>
        <w:t xml:space="preserve"> </w:t>
      </w:r>
      <w:r>
        <w:rPr>
          <w:rFonts w:asciiTheme="majorHAnsi" w:hAnsiTheme="majorHAnsi"/>
          <w:i/>
          <w:iCs/>
          <w:sz w:val="22"/>
          <w:szCs w:val="22"/>
        </w:rPr>
        <w:t>–</w:t>
      </w:r>
      <w:r w:rsidRPr="003D5AF1">
        <w:rPr>
          <w:rFonts w:ascii="Arial" w:hAnsi="Arial" w:cs="Arial"/>
          <w:color w:val="202124"/>
          <w:sz w:val="21"/>
          <w:szCs w:val="21"/>
        </w:rPr>
        <w:t xml:space="preserve"> </w:t>
      </w:r>
      <w:r w:rsidRPr="003D5AF1">
        <w:rPr>
          <w:rFonts w:asciiTheme="majorHAnsi" w:hAnsiTheme="majorHAnsi" w:cs="Arial"/>
          <w:color w:val="202124"/>
          <w:sz w:val="22"/>
          <w:szCs w:val="22"/>
        </w:rPr>
        <w:t xml:space="preserve">75 Av. Saint-François, </w:t>
      </w:r>
      <w:proofErr w:type="spellStart"/>
      <w:r w:rsidRPr="003D5AF1">
        <w:rPr>
          <w:rFonts w:asciiTheme="majorHAnsi" w:hAnsiTheme="majorHAnsi" w:cs="Arial"/>
          <w:color w:val="202124"/>
          <w:sz w:val="22"/>
          <w:szCs w:val="22"/>
        </w:rPr>
        <w:t>Saint-Pie</w:t>
      </w:r>
      <w:proofErr w:type="spellEnd"/>
      <w:r w:rsidRPr="003D5AF1">
        <w:rPr>
          <w:rFonts w:asciiTheme="majorHAnsi" w:hAnsiTheme="majorHAnsi" w:cs="Arial"/>
          <w:color w:val="202124"/>
          <w:sz w:val="22"/>
          <w:szCs w:val="22"/>
        </w:rPr>
        <w:t>, QC J0H 1W0</w:t>
      </w:r>
      <w:r w:rsidRPr="003D5AF1">
        <w:rPr>
          <w:rFonts w:asciiTheme="majorHAnsi" w:hAnsiTheme="majorHAnsi"/>
          <w:i/>
          <w:iCs/>
          <w:sz w:val="22"/>
          <w:szCs w:val="22"/>
        </w:rPr>
        <w:t>)</w:t>
      </w:r>
    </w:p>
    <w:p w14:paraId="7DF32104" w14:textId="77777777" w:rsidR="003D5AF1" w:rsidRDefault="003D5AF1" w:rsidP="003D5AF1"/>
    <w:p w14:paraId="73468186" w14:textId="77777777" w:rsidR="003D5AF1" w:rsidRDefault="003D5AF1" w:rsidP="003D5AF1">
      <w:pPr>
        <w:rPr>
          <w:lang w:val="fr-FR" w:eastAsia="ja-JP" w:bidi="fr-FR"/>
        </w:rPr>
      </w:pPr>
      <w:r>
        <w:rPr>
          <w:lang w:val="fr-FR" w:eastAsia="ja-JP" w:bidi="fr-FR"/>
        </w:rPr>
        <w:t>. Recueillir les données des clients</w:t>
      </w:r>
    </w:p>
    <w:p w14:paraId="72E3E13F" w14:textId="77777777" w:rsidR="003D5AF1" w:rsidRDefault="003D5AF1" w:rsidP="003D5AF1">
      <w:pPr>
        <w:rPr>
          <w:lang w:val="fr-FR" w:eastAsia="ja-JP" w:bidi="fr-FR"/>
        </w:rPr>
      </w:pPr>
      <w:r>
        <w:rPr>
          <w:lang w:val="fr-FR" w:eastAsia="ja-JP" w:bidi="fr-FR"/>
        </w:rPr>
        <w:t>. Documenter et informatiser les prescriptions</w:t>
      </w:r>
    </w:p>
    <w:p w14:paraId="2B45198F" w14:textId="77777777" w:rsidR="003D5AF1" w:rsidRDefault="003D5AF1" w:rsidP="003D5AF1">
      <w:pPr>
        <w:rPr>
          <w:lang w:val="fr-FR" w:eastAsia="ja-JP" w:bidi="fr-FR"/>
        </w:rPr>
      </w:pPr>
      <w:r>
        <w:rPr>
          <w:lang w:val="fr-FR" w:eastAsia="ja-JP" w:bidi="fr-FR"/>
        </w:rPr>
        <w:t xml:space="preserve">. Préparer les ordonnances </w:t>
      </w:r>
    </w:p>
    <w:p w14:paraId="5C64F3D4" w14:textId="77777777" w:rsidR="003D5AF1" w:rsidRDefault="003D5AF1" w:rsidP="00844AEC">
      <w:pPr>
        <w:rPr>
          <w:lang w:val="fr-FR" w:eastAsia="ja-JP" w:bidi="fr-FR"/>
        </w:rPr>
      </w:pPr>
    </w:p>
    <w:p w14:paraId="30FB41C3" w14:textId="77777777" w:rsidR="003D5AF1" w:rsidRDefault="003D5AF1" w:rsidP="00844AEC">
      <w:pPr>
        <w:rPr>
          <w:lang w:val="fr-FR" w:eastAsia="ja-JP" w:bidi="fr-FR"/>
        </w:rPr>
      </w:pPr>
    </w:p>
    <w:p w14:paraId="398E6599" w14:textId="6E4951F3" w:rsidR="004D79F8" w:rsidRPr="00CA3C2F" w:rsidRDefault="004D79F8" w:rsidP="004D79F8">
      <w:pPr>
        <w:rPr>
          <w:lang w:eastAsia="ja-JP" w:bidi="fr-FR"/>
        </w:rPr>
      </w:pPr>
      <w:r>
        <w:rPr>
          <w:rFonts w:asciiTheme="majorHAnsi" w:hAnsiTheme="majorHAnsi"/>
          <w:i/>
          <w:iCs/>
          <w:sz w:val="22"/>
          <w:szCs w:val="22"/>
        </w:rPr>
        <w:t>Technicienne en laboratoire remplaçante</w:t>
      </w:r>
      <w:r w:rsidRPr="00CA3C2F">
        <w:rPr>
          <w:rFonts w:asciiTheme="majorHAnsi" w:hAnsiTheme="majorHAnsi"/>
          <w:i/>
          <w:iCs/>
          <w:sz w:val="22"/>
          <w:szCs w:val="22"/>
        </w:rPr>
        <w:t xml:space="preserve">- </w:t>
      </w:r>
      <w:r>
        <w:rPr>
          <w:rFonts w:asciiTheme="majorHAnsi" w:hAnsiTheme="majorHAnsi"/>
          <w:i/>
          <w:iCs/>
          <w:sz w:val="22"/>
          <w:szCs w:val="22"/>
        </w:rPr>
        <w:t>2021/en cours</w:t>
      </w:r>
      <w:r w:rsidRPr="00CA3C2F">
        <w:rPr>
          <w:rFonts w:asciiTheme="majorHAnsi" w:hAnsiTheme="majorHAnsi"/>
          <w:i/>
          <w:iCs/>
          <w:sz w:val="22"/>
          <w:szCs w:val="22"/>
        </w:rPr>
        <w:t xml:space="preserve"> (</w:t>
      </w:r>
      <w:proofErr w:type="spellStart"/>
      <w:r>
        <w:rPr>
          <w:rFonts w:asciiTheme="majorHAnsi" w:hAnsiTheme="majorHAnsi"/>
          <w:i/>
          <w:iCs/>
          <w:sz w:val="22"/>
          <w:szCs w:val="22"/>
        </w:rPr>
        <w:t>Belocum</w:t>
      </w:r>
      <w:proofErr w:type="spellEnd"/>
      <w:r>
        <w:rPr>
          <w:rFonts w:asciiTheme="majorHAnsi" w:hAnsiTheme="majorHAnsi"/>
          <w:i/>
          <w:iCs/>
          <w:sz w:val="22"/>
          <w:szCs w:val="22"/>
        </w:rPr>
        <w:t>)</w:t>
      </w:r>
    </w:p>
    <w:p w14:paraId="26DC792C" w14:textId="77777777" w:rsidR="004D79F8" w:rsidRDefault="004D79F8" w:rsidP="004D79F8">
      <w:pPr>
        <w:rPr>
          <w:lang w:val="fr-FR" w:eastAsia="ja-JP" w:bidi="fr-FR"/>
        </w:rPr>
      </w:pPr>
    </w:p>
    <w:p w14:paraId="6293B87F" w14:textId="77777777" w:rsidR="004D79F8" w:rsidRDefault="004D79F8" w:rsidP="004D79F8">
      <w:pPr>
        <w:rPr>
          <w:lang w:val="fr-FR" w:eastAsia="ja-JP" w:bidi="fr-FR"/>
        </w:rPr>
      </w:pPr>
      <w:r>
        <w:rPr>
          <w:lang w:val="fr-FR" w:eastAsia="ja-JP" w:bidi="fr-FR"/>
        </w:rPr>
        <w:t>. Recueillir les données des clients</w:t>
      </w:r>
    </w:p>
    <w:p w14:paraId="5819BD0C" w14:textId="77777777" w:rsidR="004D79F8" w:rsidRDefault="004D79F8" w:rsidP="004D79F8">
      <w:pPr>
        <w:rPr>
          <w:lang w:val="fr-FR" w:eastAsia="ja-JP" w:bidi="fr-FR"/>
        </w:rPr>
      </w:pPr>
      <w:r>
        <w:rPr>
          <w:lang w:val="fr-FR" w:eastAsia="ja-JP" w:bidi="fr-FR"/>
        </w:rPr>
        <w:t>. Documenter et informatiser les prescriptions</w:t>
      </w:r>
    </w:p>
    <w:p w14:paraId="6E765830" w14:textId="77777777" w:rsidR="004D79F8" w:rsidRDefault="004D79F8" w:rsidP="004D79F8">
      <w:pPr>
        <w:rPr>
          <w:lang w:val="fr-FR" w:eastAsia="ja-JP" w:bidi="fr-FR"/>
        </w:rPr>
      </w:pPr>
      <w:r>
        <w:rPr>
          <w:lang w:val="fr-FR" w:eastAsia="ja-JP" w:bidi="fr-FR"/>
        </w:rPr>
        <w:t xml:space="preserve">. Préparer les ordonnances </w:t>
      </w:r>
    </w:p>
    <w:p w14:paraId="787848D1" w14:textId="77777777" w:rsidR="004D79F8" w:rsidRPr="004D79F8" w:rsidRDefault="004D79F8" w:rsidP="00844AEC">
      <w:pPr>
        <w:rPr>
          <w:lang w:val="fr-FR" w:eastAsia="ja-JP" w:bidi="fr-FR"/>
        </w:rPr>
      </w:pPr>
    </w:p>
    <w:p w14:paraId="2CE5C288" w14:textId="77777777" w:rsidR="00844AEC" w:rsidRDefault="00844AEC" w:rsidP="00844AEC">
      <w:pPr>
        <w:rPr>
          <w:lang w:val="fr-FR" w:eastAsia="ja-JP" w:bidi="fr-FR"/>
        </w:rPr>
      </w:pPr>
    </w:p>
    <w:p w14:paraId="03564702" w14:textId="0D5F2095" w:rsidR="00485106" w:rsidRDefault="001627AC">
      <w:pPr>
        <w:pStyle w:val="Titre2"/>
      </w:pPr>
      <w:r>
        <w:t>Qualités personnelles</w:t>
      </w:r>
    </w:p>
    <w:p w14:paraId="1571A92E" w14:textId="77777777" w:rsidR="001627AC" w:rsidRPr="001627AC" w:rsidRDefault="001627AC" w:rsidP="001627AC">
      <w:pPr>
        <w:rPr>
          <w:lang w:val="fr-FR" w:eastAsia="ja-JP" w:bidi="fr-FR"/>
        </w:rPr>
      </w:pPr>
    </w:p>
    <w:p w14:paraId="1FEEC7C2" w14:textId="59B3BD68" w:rsidR="00485106" w:rsidRDefault="001627AC">
      <w:r>
        <w:t xml:space="preserve">. Accueillante                   </w:t>
      </w:r>
      <w:proofErr w:type="gramStart"/>
      <w:r>
        <w:t xml:space="preserve">  .</w:t>
      </w:r>
      <w:proofErr w:type="gramEnd"/>
      <w:r>
        <w:t xml:space="preserve"> Rapidité d’exécution</w:t>
      </w:r>
    </w:p>
    <w:p w14:paraId="0C2CF51A" w14:textId="33C39AF9" w:rsidR="001627AC" w:rsidRDefault="001627AC">
      <w:r>
        <w:t xml:space="preserve">. Souriante                        </w:t>
      </w:r>
      <w:proofErr w:type="gramStart"/>
      <w:r>
        <w:t xml:space="preserve">  .</w:t>
      </w:r>
      <w:proofErr w:type="gramEnd"/>
      <w:r>
        <w:t xml:space="preserve"> Esprit d’initiative</w:t>
      </w:r>
    </w:p>
    <w:p w14:paraId="368DBB66" w14:textId="4F285F29" w:rsidR="001627AC" w:rsidRDefault="001627AC">
      <w:r>
        <w:t xml:space="preserve">. Ponctuelle                      </w:t>
      </w:r>
      <w:proofErr w:type="gramStart"/>
      <w:r>
        <w:t xml:space="preserve">  .</w:t>
      </w:r>
      <w:proofErr w:type="gramEnd"/>
      <w:r>
        <w:t xml:space="preserve"> Esprit d’équipe </w:t>
      </w:r>
    </w:p>
    <w:p w14:paraId="5AD7803C" w14:textId="185F5D8F" w:rsidR="001627AC" w:rsidRDefault="001627AC"/>
    <w:p w14:paraId="7C5FABAA" w14:textId="77777777" w:rsidR="001627AC" w:rsidRPr="001627AC" w:rsidRDefault="001627AC">
      <w:pPr>
        <w:rPr>
          <w:rFonts w:asciiTheme="minorHAnsi" w:hAnsiTheme="minorHAnsi"/>
          <w:b/>
          <w:bCs/>
          <w:i/>
          <w:iCs/>
          <w:color w:val="4B3A2E" w:themeColor="text2"/>
          <w:sz w:val="26"/>
          <w:szCs w:val="26"/>
        </w:rPr>
      </w:pPr>
    </w:p>
    <w:sectPr w:rsidR="001627AC" w:rsidRPr="001627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9C006" w14:textId="77777777" w:rsidR="002621CE" w:rsidRDefault="002621CE">
      <w:r>
        <w:separator/>
      </w:r>
    </w:p>
  </w:endnote>
  <w:endnote w:type="continuationSeparator" w:id="0">
    <w:p w14:paraId="204B169B" w14:textId="77777777" w:rsidR="002621CE" w:rsidRDefault="00262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515D3" w14:textId="77777777" w:rsidR="00DD265C" w:rsidRDefault="00DD265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0891B1" w14:textId="77777777" w:rsidR="00485106" w:rsidRDefault="00F5265B">
        <w:pPr>
          <w:pStyle w:val="Pieddepag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6BE5B" w14:textId="77777777" w:rsidR="00DD265C" w:rsidRDefault="00DD265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B4AB7" w14:textId="77777777" w:rsidR="002621CE" w:rsidRDefault="002621CE">
      <w:r>
        <w:separator/>
      </w:r>
    </w:p>
  </w:footnote>
  <w:footnote w:type="continuationSeparator" w:id="0">
    <w:p w14:paraId="516343FE" w14:textId="77777777" w:rsidR="002621CE" w:rsidRDefault="00262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BAF32" w14:textId="77777777" w:rsidR="00DD265C" w:rsidRDefault="00DD265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7B146" w14:textId="77777777" w:rsidR="00485106" w:rsidRDefault="00F5265B">
    <w:pPr>
      <w:pStyle w:val="En-tte"/>
    </w:pPr>
    <w:r>
      <w:rPr>
        <w:noProof/>
        <w:lang w:val="cs-CZ" w:eastAsia="cs-CZ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410CDC3" wp14:editId="33B276C6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74FD4C64" id="Group 4" o:spid="_x0000_s1026" alt="Titre 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C6AEE" w14:textId="77777777" w:rsidR="00485106" w:rsidRDefault="00F5265B">
    <w:pPr>
      <w:pStyle w:val="En-tte"/>
    </w:pPr>
    <w:r>
      <w:rPr>
        <w:noProof/>
        <w:lang w:val="cs-CZ" w:eastAsia="cs-CZ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08367F7" wp14:editId="2C3846FF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oupe 5" title="Graphismes d’arrière-pla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41CB59B0" id="Groupe 5" o:spid="_x0000_s1026" alt="Titre : Graphismes d’arrière-plan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">
              <v:rect id="Rectangle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7A3310"/>
    <w:multiLevelType w:val="multilevel"/>
    <w:tmpl w:val="44B89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362FF7"/>
    <w:multiLevelType w:val="hybridMultilevel"/>
    <w:tmpl w:val="F216FECC"/>
    <w:lvl w:ilvl="0" w:tplc="D004D0FC">
      <w:start w:val="2900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  <w:color w:val="2222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9E115E"/>
    <w:multiLevelType w:val="hybridMultilevel"/>
    <w:tmpl w:val="ABC4F342"/>
    <w:lvl w:ilvl="0" w:tplc="DEE6DC00">
      <w:start w:val="29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106F06"/>
    <w:multiLevelType w:val="multilevel"/>
    <w:tmpl w:val="2B0E3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017975">
    <w:abstractNumId w:val="9"/>
  </w:num>
  <w:num w:numId="2" w16cid:durableId="54816619">
    <w:abstractNumId w:val="7"/>
  </w:num>
  <w:num w:numId="3" w16cid:durableId="1091701334">
    <w:abstractNumId w:val="6"/>
  </w:num>
  <w:num w:numId="4" w16cid:durableId="1701278036">
    <w:abstractNumId w:val="5"/>
  </w:num>
  <w:num w:numId="5" w16cid:durableId="319893630">
    <w:abstractNumId w:val="4"/>
  </w:num>
  <w:num w:numId="6" w16cid:durableId="46615740">
    <w:abstractNumId w:val="8"/>
  </w:num>
  <w:num w:numId="7" w16cid:durableId="519858163">
    <w:abstractNumId w:val="3"/>
  </w:num>
  <w:num w:numId="8" w16cid:durableId="2125496055">
    <w:abstractNumId w:val="2"/>
  </w:num>
  <w:num w:numId="9" w16cid:durableId="794568161">
    <w:abstractNumId w:val="1"/>
  </w:num>
  <w:num w:numId="10" w16cid:durableId="518662056">
    <w:abstractNumId w:val="0"/>
  </w:num>
  <w:num w:numId="11" w16cid:durableId="2032098722">
    <w:abstractNumId w:val="11"/>
  </w:num>
  <w:num w:numId="12" w16cid:durableId="1967273585">
    <w:abstractNumId w:val="12"/>
  </w:num>
  <w:num w:numId="13" w16cid:durableId="311644862">
    <w:abstractNumId w:val="13"/>
  </w:num>
  <w:num w:numId="14" w16cid:durableId="16397273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42"/>
    <w:rsid w:val="00017132"/>
    <w:rsid w:val="00097056"/>
    <w:rsid w:val="00131142"/>
    <w:rsid w:val="001627AC"/>
    <w:rsid w:val="0018685D"/>
    <w:rsid w:val="001B444E"/>
    <w:rsid w:val="00245282"/>
    <w:rsid w:val="002621CE"/>
    <w:rsid w:val="002915B2"/>
    <w:rsid w:val="00367A4E"/>
    <w:rsid w:val="003D5AF1"/>
    <w:rsid w:val="00416BD0"/>
    <w:rsid w:val="00485106"/>
    <w:rsid w:val="004D79F8"/>
    <w:rsid w:val="00521FEF"/>
    <w:rsid w:val="00587F54"/>
    <w:rsid w:val="005B6A4A"/>
    <w:rsid w:val="00834A49"/>
    <w:rsid w:val="00844AEC"/>
    <w:rsid w:val="00993488"/>
    <w:rsid w:val="00A074E7"/>
    <w:rsid w:val="00A207AB"/>
    <w:rsid w:val="00A612F3"/>
    <w:rsid w:val="00A84B0A"/>
    <w:rsid w:val="00AB2419"/>
    <w:rsid w:val="00BB4CAD"/>
    <w:rsid w:val="00BD1332"/>
    <w:rsid w:val="00C472D4"/>
    <w:rsid w:val="00C56851"/>
    <w:rsid w:val="00CA3C2F"/>
    <w:rsid w:val="00DD265C"/>
    <w:rsid w:val="00E5418B"/>
    <w:rsid w:val="00E85D21"/>
    <w:rsid w:val="00EA0D7E"/>
    <w:rsid w:val="00F478CF"/>
    <w:rsid w:val="00F5265B"/>
    <w:rsid w:val="00F8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0A1CE"/>
  <w15:chartTrackingRefBased/>
  <w15:docId w15:val="{E4CC43A4-3984-9A47-AE4E-BD51E1F6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fr-FR" w:eastAsia="ja-JP" w:bidi="fr-FR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A4A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fr-CA" w:eastAsia="fr-CA" w:bidi="ar-SA"/>
    </w:rPr>
  </w:style>
  <w:style w:type="paragraph" w:styleId="Titre1">
    <w:name w:val="heading 1"/>
    <w:basedOn w:val="Normal"/>
    <w:next w:val="Normal"/>
    <w:link w:val="Titre1Car"/>
    <w:uiPriority w:val="9"/>
    <w:qFormat/>
    <w:pPr>
      <w:spacing w:before="320" w:after="200" w:line="288" w:lineRule="auto"/>
      <w:contextualSpacing/>
      <w:outlineLvl w:val="0"/>
    </w:pPr>
    <w:rPr>
      <w:rFonts w:asciiTheme="majorHAnsi" w:eastAsiaTheme="minorHAnsi" w:hAnsiTheme="majorHAnsi" w:cstheme="minorBidi"/>
      <w:b/>
      <w:color w:val="4B3A2E" w:themeColor="text2"/>
      <w:spacing w:val="21"/>
      <w:sz w:val="26"/>
      <w:szCs w:val="22"/>
      <w:lang w:val="fr-FR" w:eastAsia="ja-JP" w:bidi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20" w:after="80" w:line="288" w:lineRule="auto"/>
      <w:contextualSpacing/>
      <w:outlineLvl w:val="1"/>
    </w:pPr>
    <w:rPr>
      <w:rFonts w:asciiTheme="majorHAnsi" w:eastAsiaTheme="majorEastAsia" w:hAnsiTheme="majorHAnsi" w:cstheme="majorBidi"/>
      <w:b/>
      <w:i/>
      <w:color w:val="4B3A2E" w:themeColor="text2"/>
      <w:spacing w:val="21"/>
      <w:sz w:val="26"/>
      <w:szCs w:val="26"/>
      <w:lang w:val="fr-FR" w:eastAsia="ja-JP" w:bidi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after="60" w:line="288" w:lineRule="auto"/>
      <w:outlineLvl w:val="2"/>
    </w:pPr>
    <w:rPr>
      <w:rFonts w:asciiTheme="majorHAnsi" w:eastAsiaTheme="majorEastAsia" w:hAnsiTheme="majorHAnsi" w:cstheme="majorBidi"/>
      <w:i/>
      <w:color w:val="4B3A2E" w:themeColor="text2"/>
      <w:sz w:val="22"/>
      <w:lang w:val="fr-FR" w:eastAsia="ja-JP" w:bidi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20" w:after="80"/>
      <w:contextualSpacing/>
      <w:outlineLvl w:val="3"/>
    </w:pPr>
    <w:rPr>
      <w:rFonts w:asciiTheme="majorHAnsi" w:eastAsiaTheme="majorEastAsia" w:hAnsiTheme="majorHAnsi" w:cstheme="majorBidi"/>
      <w:b/>
      <w:iCs/>
      <w:caps/>
      <w:color w:val="4B3A2E" w:themeColor="text2"/>
      <w:spacing w:val="21"/>
      <w:sz w:val="22"/>
      <w:szCs w:val="22"/>
      <w:lang w:val="fr-FR" w:eastAsia="ja-JP" w:bidi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20" w:after="80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20" w:after="80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20" w:after="80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220" w:after="80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220" w:after="80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0"/>
    <w:semiHidden/>
    <w:unhideWhenUsed/>
    <w:pPr>
      <w:spacing w:after="240"/>
      <w:contextualSpacing/>
    </w:pPr>
    <w:rPr>
      <w:rFonts w:asciiTheme="majorHAnsi" w:eastAsiaTheme="majorEastAsia" w:hAnsiTheme="majorHAnsi" w:cstheme="majorBidi"/>
      <w:b/>
      <w:caps/>
      <w:color w:val="4B3A2E" w:themeColor="text2"/>
      <w:spacing w:val="21"/>
      <w:kern w:val="28"/>
      <w:sz w:val="64"/>
      <w:szCs w:val="56"/>
      <w:lang w:val="fr-FR" w:eastAsia="ja-JP" w:bidi="fr-FR"/>
    </w:rPr>
  </w:style>
  <w:style w:type="character" w:customStyle="1" w:styleId="TitreCar">
    <w:name w:val="Titre Car"/>
    <w:basedOn w:val="Policepardfaut"/>
    <w:link w:val="Titr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pPr>
      <w:numPr>
        <w:ilvl w:val="1"/>
      </w:numPr>
      <w:spacing w:after="960"/>
      <w:contextualSpacing/>
    </w:pPr>
    <w:rPr>
      <w:rFonts w:eastAsiaTheme="minorEastAsia"/>
      <w:i/>
      <w:spacing w:val="21"/>
      <w:sz w:val="36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hAnsiTheme="majorHAnsi"/>
      <w:b/>
      <w:spacing w:val="21"/>
      <w:sz w:val="26"/>
    </w:rPr>
  </w:style>
  <w:style w:type="paragraph" w:styleId="En-tte">
    <w:name w:val="header"/>
    <w:basedOn w:val="Normal"/>
    <w:link w:val="En-tteCar"/>
    <w:uiPriority w:val="99"/>
    <w:unhideWhenUsed/>
    <w:qFormat/>
    <w:rPr>
      <w:rFonts w:asciiTheme="minorHAnsi" w:eastAsiaTheme="minorHAnsi" w:hAnsiTheme="minorHAnsi" w:cstheme="minorBidi"/>
      <w:color w:val="4B3A2E" w:themeColor="text2"/>
      <w:sz w:val="22"/>
      <w:szCs w:val="22"/>
      <w:lang w:val="fr-FR" w:eastAsia="ja-JP" w:bidi="fr-FR"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qFormat/>
    <w:rPr>
      <w:rFonts w:asciiTheme="minorHAnsi" w:eastAsiaTheme="minorHAnsi" w:hAnsiTheme="minorHAnsi" w:cstheme="minorBidi"/>
      <w:b/>
      <w:color w:val="4B3A2E" w:themeColor="text2"/>
      <w:spacing w:val="21"/>
      <w:sz w:val="26"/>
      <w:szCs w:val="22"/>
      <w:lang w:val="fr-FR" w:eastAsia="ja-JP" w:bidi="fr-FR"/>
    </w:rPr>
  </w:style>
  <w:style w:type="character" w:customStyle="1" w:styleId="PieddepageCar">
    <w:name w:val="Pied de page Car"/>
    <w:basedOn w:val="Policepardfaut"/>
    <w:link w:val="Pieddepage"/>
    <w:uiPriority w:val="99"/>
    <w:rPr>
      <w:b/>
      <w:spacing w:val="21"/>
      <w:sz w:val="26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Accentuation">
    <w:name w:val="Emphasis"/>
    <w:basedOn w:val="Policepardfaut"/>
    <w:uiPriority w:val="20"/>
    <w:semiHidden/>
    <w:unhideWhenUsed/>
    <w:qFormat/>
    <w:rPr>
      <w:b/>
      <w:iCs/>
    </w:r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eastAsiaTheme="minorEastAsia"/>
      <w:i/>
      <w:spacing w:val="21"/>
      <w:sz w:val="36"/>
    </w:rPr>
  </w:style>
  <w:style w:type="character" w:styleId="lev">
    <w:name w:val="Strong"/>
    <w:basedOn w:val="Policepardfaut"/>
    <w:uiPriority w:val="22"/>
    <w:semiHidden/>
    <w:unhideWhenUsed/>
    <w:qFormat/>
    <w:rPr>
      <w:b/>
      <w:bCs/>
      <w:caps/>
      <w:smallCaps w:val="0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tionCar">
    <w:name w:val="Citation Car"/>
    <w:basedOn w:val="Policepardfaut"/>
    <w:link w:val="Citation"/>
    <w:uiPriority w:val="29"/>
    <w:semiHidden/>
    <w:rPr>
      <w:i/>
      <w:iCs/>
      <w:sz w:val="32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b/>
      <w:i/>
      <w:iCs/>
      <w:sz w:val="32"/>
    </w:rPr>
  </w:style>
  <w:style w:type="character" w:styleId="Rfrencelgre">
    <w:name w:val="Subtle Reference"/>
    <w:basedOn w:val="Policepardfaut"/>
    <w:uiPriority w:val="31"/>
    <w:semiHidden/>
    <w:unhideWhenUsed/>
    <w:qFormat/>
    <w:rPr>
      <w:caps/>
      <w:smallCaps w:val="0"/>
      <w:color w:val="4B3A2E" w:themeColor="text2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itredulivre">
    <w:name w:val="Book Title"/>
    <w:basedOn w:val="Policepardfau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after="200"/>
    </w:pPr>
    <w:rPr>
      <w:rFonts w:asciiTheme="minorHAnsi" w:eastAsiaTheme="minorHAnsi" w:hAnsiTheme="minorHAnsi" w:cstheme="minorBidi"/>
      <w:i/>
      <w:iCs/>
      <w:color w:val="4B3A2E" w:themeColor="text2"/>
      <w:sz w:val="18"/>
      <w:szCs w:val="18"/>
      <w:lang w:val="fr-FR" w:eastAsia="ja-JP" w:bidi="fr-FR"/>
    </w:rPr>
  </w:style>
  <w:style w:type="paragraph" w:customStyle="1" w:styleId="Coordonnes">
    <w:name w:val="Coordonnées"/>
    <w:basedOn w:val="Normal"/>
    <w:uiPriority w:val="2"/>
    <w:qFormat/>
    <w:pPr>
      <w:spacing w:after="920" w:line="288" w:lineRule="auto"/>
      <w:contextualSpacing/>
    </w:pPr>
    <w:rPr>
      <w:rFonts w:asciiTheme="minorHAnsi" w:eastAsiaTheme="minorHAnsi" w:hAnsiTheme="minorHAnsi" w:cstheme="minorBidi"/>
      <w:color w:val="4B3A2E" w:themeColor="text2"/>
      <w:sz w:val="22"/>
      <w:szCs w:val="22"/>
      <w:lang w:val="fr-FR" w:eastAsia="ja-JP" w:bidi="fr-FR"/>
    </w:rPr>
  </w:style>
  <w:style w:type="character" w:styleId="Accentuationlgre">
    <w:name w:val="Subtle Emphasis"/>
    <w:basedOn w:val="Policepardfaut"/>
    <w:uiPriority w:val="19"/>
    <w:semiHidden/>
    <w:unhideWhenUsed/>
    <w:qFormat/>
    <w:rPr>
      <w:i/>
      <w:iCs/>
      <w:color w:val="4B3A2E" w:themeColor="text2"/>
    </w:rPr>
  </w:style>
  <w:style w:type="character" w:styleId="Accentuationintense">
    <w:name w:val="Intense Emphasis"/>
    <w:basedOn w:val="Policepardfaut"/>
    <w:uiPriority w:val="21"/>
    <w:semiHidden/>
    <w:unhideWhenUsed/>
    <w:rPr>
      <w:b/>
      <w:i/>
      <w:iCs/>
      <w:color w:val="4B3A2E" w:themeColor="text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paragraph" w:styleId="Paragraphedeliste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om">
    <w:name w:val="Nom"/>
    <w:basedOn w:val="Normal"/>
    <w:link w:val="NomChar"/>
    <w:uiPriority w:val="1"/>
    <w:qFormat/>
    <w:pPr>
      <w:spacing w:after="240"/>
      <w:contextualSpacing/>
    </w:pPr>
    <w:rPr>
      <w:rFonts w:asciiTheme="minorHAnsi" w:eastAsiaTheme="minorHAnsi" w:hAnsiTheme="minorHAnsi" w:cstheme="minorBidi"/>
      <w:b/>
      <w:caps/>
      <w:color w:val="4B3A2E" w:themeColor="text2"/>
      <w:spacing w:val="21"/>
      <w:sz w:val="36"/>
      <w:szCs w:val="22"/>
      <w:lang w:val="fr-FR" w:eastAsia="ja-JP" w:bidi="fr-FR"/>
    </w:rPr>
  </w:style>
  <w:style w:type="character" w:customStyle="1" w:styleId="NomChar">
    <w:name w:val="Nom Char"/>
    <w:basedOn w:val="Policepardfaut"/>
    <w:link w:val="Nom"/>
    <w:uiPriority w:val="1"/>
    <w:rPr>
      <w:b/>
      <w:caps/>
      <w:spacing w:val="21"/>
      <w:sz w:val="3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customStyle="1" w:styleId="lrzxr">
    <w:name w:val="lrzxr"/>
    <w:basedOn w:val="Policepardfaut"/>
    <w:rsid w:val="005B6A4A"/>
  </w:style>
  <w:style w:type="character" w:styleId="Hyperlien">
    <w:name w:val="Hyperlink"/>
    <w:basedOn w:val="Policepardfaut"/>
    <w:uiPriority w:val="99"/>
    <w:unhideWhenUsed/>
    <w:rsid w:val="002915B2"/>
    <w:rPr>
      <w:color w:val="3D859C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91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6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1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5457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1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5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8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edard501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lementinebedard/Library/Containers/com.microsoft.Word/Data/Library/Application%20Support/Microsoft/Office/16.0/DTS/fr-CA%7bD9E08BDA-269A-E348-9743-53FCE7EE85F6%7d/%7b5BD677D5-1888-BD4A-9AEF-BBC754DB5189%7dtf10002079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{5BD677D5-1888-BD4A-9AEF-BBC754DB5189}tf10002079.dotx</Template>
  <TotalTime>3</TotalTime>
  <Pages>3</Pages>
  <Words>455</Words>
  <Characters>2506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Clémentine L. Bédard</cp:lastModifiedBy>
  <cp:revision>3</cp:revision>
  <cp:lastPrinted>2024-02-21T19:22:00Z</cp:lastPrinted>
  <dcterms:created xsi:type="dcterms:W3CDTF">2024-02-25T19:11:00Z</dcterms:created>
  <dcterms:modified xsi:type="dcterms:W3CDTF">2024-03-13T00:04:00Z</dcterms:modified>
</cp:coreProperties>
</file>