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1DF4" w14:textId="77777777" w:rsidR="004024E4" w:rsidRPr="006E1BCB" w:rsidRDefault="004024E4">
      <w:pPr>
        <w:rPr>
          <w:sz w:val="20"/>
          <w:szCs w:val="20"/>
        </w:rPr>
      </w:pPr>
    </w:p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E1BCB" w14:paraId="1A1E41FF" w14:textId="77777777" w:rsidTr="00E83B00">
        <w:trPr>
          <w:trHeight w:hRule="exact" w:val="1309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FA032D7" w14:textId="54A3768A" w:rsidR="00692703" w:rsidRPr="006E1BCB" w:rsidRDefault="006F74F7" w:rsidP="00913946">
            <w:pPr>
              <w:pStyle w:val="Title"/>
              <w:rPr>
                <w:sz w:val="56"/>
              </w:rPr>
            </w:pPr>
            <w:r w:rsidRPr="006E1BCB">
              <w:rPr>
                <w:sz w:val="56"/>
              </w:rPr>
              <w:t>Dahlia</w:t>
            </w:r>
            <w:r w:rsidR="00692703" w:rsidRPr="006E1BCB">
              <w:rPr>
                <w:sz w:val="56"/>
              </w:rPr>
              <w:t xml:space="preserve"> </w:t>
            </w:r>
            <w:r w:rsidRPr="006E1BCB">
              <w:rPr>
                <w:rStyle w:val="IntenseEmphasis"/>
                <w:sz w:val="56"/>
              </w:rPr>
              <w:t>Verrelli</w:t>
            </w:r>
          </w:p>
          <w:p w14:paraId="6FCB67C6" w14:textId="74A93448" w:rsidR="00692703" w:rsidRPr="006E1BCB" w:rsidRDefault="006F74F7" w:rsidP="00913946">
            <w:pPr>
              <w:pStyle w:val="ContactInfo"/>
              <w:contextualSpacing w:val="0"/>
            </w:pPr>
            <w:r w:rsidRPr="006E1BCB">
              <w:t>371 Stewart Street</w:t>
            </w:r>
            <w:r w:rsidR="00692703" w:rsidRPr="006E1BCB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177124752594751ABC8A2A87D9BD58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E1BCB">
                  <w:t>·</w:t>
                </w:r>
              </w:sdtContent>
            </w:sdt>
            <w:r w:rsidR="00692703" w:rsidRPr="006E1BCB">
              <w:t xml:space="preserve"> </w:t>
            </w:r>
            <w:r w:rsidRPr="006E1BCB">
              <w:t>613-220-1331</w:t>
            </w:r>
          </w:p>
          <w:p w14:paraId="695918EE" w14:textId="4A4B15C6" w:rsidR="00692703" w:rsidRPr="006E1BCB" w:rsidRDefault="006F74F7" w:rsidP="00913946">
            <w:pPr>
              <w:pStyle w:val="ContactInfoEmphasis"/>
              <w:contextualSpacing w:val="0"/>
            </w:pPr>
            <w:r w:rsidRPr="006E1BCB">
              <w:t>dahliaverrelli2005@gmail.com</w:t>
            </w:r>
            <w:r w:rsidR="00692703" w:rsidRPr="006E1BCB">
              <w:t xml:space="preserve"> </w:t>
            </w:r>
          </w:p>
        </w:tc>
      </w:tr>
      <w:tr w:rsidR="009571D8" w:rsidRPr="006E1BCB" w14:paraId="65712E05" w14:textId="77777777" w:rsidTr="00692703">
        <w:tc>
          <w:tcPr>
            <w:tcW w:w="9360" w:type="dxa"/>
            <w:tcMar>
              <w:top w:w="432" w:type="dxa"/>
            </w:tcMar>
          </w:tcPr>
          <w:p w14:paraId="15D69DD2" w14:textId="5B23AEED" w:rsidR="001755A8" w:rsidRPr="006E1BCB" w:rsidRDefault="001755A8" w:rsidP="00913946">
            <w:pPr>
              <w:contextualSpacing w:val="0"/>
            </w:pPr>
          </w:p>
        </w:tc>
      </w:tr>
    </w:tbl>
    <w:p w14:paraId="41FF6084" w14:textId="77777777" w:rsidR="004E01EB" w:rsidRPr="006E1BCB" w:rsidRDefault="00E83B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2E27B85FE14414691A417FFCA235FD0"/>
          </w:placeholder>
          <w:temporary/>
          <w:showingPlcHdr/>
          <w15:appearance w15:val="hidden"/>
        </w:sdtPr>
        <w:sdtEndPr/>
        <w:sdtContent>
          <w:r w:rsidR="004E01EB" w:rsidRPr="006E1BCB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E83B00" w14:paraId="1733F89F" w14:textId="77777777" w:rsidTr="006E3D9C">
        <w:trPr>
          <w:trHeight w:val="2773"/>
        </w:trPr>
        <w:tc>
          <w:tcPr>
            <w:tcW w:w="9355" w:type="dxa"/>
          </w:tcPr>
          <w:p w14:paraId="3758B032" w14:textId="6147EE1A" w:rsidR="007C0E14" w:rsidRPr="006E1BCB" w:rsidRDefault="00395C1C" w:rsidP="0012173F">
            <w:pPr>
              <w:pStyle w:val="Heading3"/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</w:pPr>
            <w:r w:rsidRPr="006E1BCB"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  <w:t>INSTRUCTR</w:t>
            </w:r>
            <w:r w:rsidR="002C2FFF" w:rsidRPr="006E1BCB"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  <w:t>ice</w:t>
            </w:r>
            <w:r w:rsidRPr="006E1BCB"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  <w:t xml:space="preserve"> DE VOLLEYBALL, </w:t>
            </w:r>
            <w:r w:rsidR="00BA74EF" w:rsidRPr="006E1BCB"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  <w:t>ville d’ottawa</w:t>
            </w:r>
          </w:p>
          <w:p w14:paraId="73803464" w14:textId="7697C475" w:rsidR="00395C1C" w:rsidRPr="006E1BCB" w:rsidRDefault="00395C1C" w:rsidP="0012173F">
            <w:pPr>
              <w:pStyle w:val="Heading3"/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</w:pPr>
            <w:r w:rsidRPr="006E1BCB">
              <w:rPr>
                <w:rFonts w:ascii="Segoe UI" w:hAnsi="Segoe UI" w:cs="Segoe UI"/>
                <w:sz w:val="20"/>
                <w:szCs w:val="22"/>
                <w:shd w:val="clear" w:color="auto" w:fill="FFFFFF"/>
                <w:lang w:val="fr-CA"/>
              </w:rPr>
              <w:t>NOVEMBRE 2023 – PRÉSENT</w:t>
            </w:r>
          </w:p>
          <w:p w14:paraId="4673FB82" w14:textId="7819A741" w:rsidR="0012173F" w:rsidRPr="006E1BCB" w:rsidRDefault="004544C6" w:rsidP="0012173F">
            <w:pPr>
              <w:pStyle w:val="Heading3"/>
              <w:rPr>
                <w:b w:val="0"/>
                <w:bCs/>
                <w:lang w:val="fr-CA"/>
              </w:rPr>
            </w:pPr>
            <w:r w:rsidRPr="006E1BCB">
              <w:rPr>
                <w:b w:val="0"/>
                <w:bCs/>
                <w:lang w:val="fr-CA"/>
              </w:rPr>
              <w:t xml:space="preserve">RESPONSABLE D'ENSEIGNER </w:t>
            </w:r>
            <w:r w:rsidR="00AF27CC" w:rsidRPr="006E1BCB">
              <w:rPr>
                <w:b w:val="0"/>
                <w:bCs/>
                <w:lang w:val="fr-CA"/>
              </w:rPr>
              <w:t xml:space="preserve">des compétences </w:t>
            </w:r>
            <w:r w:rsidRPr="006E1BCB">
              <w:rPr>
                <w:b w:val="0"/>
                <w:bCs/>
                <w:lang w:val="fr-CA"/>
              </w:rPr>
              <w:t>DE BASE EN VOLLEYBALL ET D'ARBITRER DES MATCHS DE VOLLEYBALL RÉCRÉATIFS.</w:t>
            </w:r>
          </w:p>
          <w:p w14:paraId="7A15E2F9" w14:textId="77777777" w:rsidR="0012173F" w:rsidRPr="006E1BCB" w:rsidRDefault="0012173F" w:rsidP="0012173F">
            <w:pPr>
              <w:pStyle w:val="Heading3"/>
              <w:rPr>
                <w:b w:val="0"/>
                <w:bCs/>
                <w:lang w:val="fr-CA"/>
              </w:rPr>
            </w:pPr>
          </w:p>
          <w:p w14:paraId="0D6D2784" w14:textId="18AAC75B" w:rsidR="0012173F" w:rsidRPr="006E1BCB" w:rsidRDefault="006E3D9C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Serve</w:t>
            </w:r>
            <w:r w:rsidR="00395C1C" w:rsidRPr="006E1BCB">
              <w:rPr>
                <w:lang w:val="fr-CA"/>
              </w:rPr>
              <w:t>use</w:t>
            </w:r>
            <w:r w:rsidRPr="006E1BCB">
              <w:rPr>
                <w:lang w:val="fr-CA"/>
              </w:rPr>
              <w:t>/barista, Lollo Salads &amp; coffee</w:t>
            </w:r>
          </w:p>
          <w:p w14:paraId="2CDBA303" w14:textId="0B0E8885" w:rsidR="006E3D9C" w:rsidRPr="006E1BCB" w:rsidRDefault="006E3D9C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Octobr</w:t>
            </w:r>
            <w:r w:rsidR="00081DFA" w:rsidRPr="006E1BCB">
              <w:rPr>
                <w:lang w:val="fr-CA"/>
              </w:rPr>
              <w:t>e</w:t>
            </w:r>
            <w:r w:rsidRPr="006E1BCB">
              <w:rPr>
                <w:lang w:val="fr-CA"/>
              </w:rPr>
              <w:t xml:space="preserve"> 2022 – </w:t>
            </w:r>
            <w:r w:rsidR="0012173F" w:rsidRPr="006E1BCB">
              <w:rPr>
                <w:lang w:val="fr-CA"/>
              </w:rPr>
              <w:t>Novembr</w:t>
            </w:r>
            <w:r w:rsidR="00081DFA" w:rsidRPr="006E1BCB">
              <w:rPr>
                <w:lang w:val="fr-CA"/>
              </w:rPr>
              <w:t>e</w:t>
            </w:r>
            <w:r w:rsidR="0012173F" w:rsidRPr="006E1BCB">
              <w:rPr>
                <w:lang w:val="fr-CA"/>
              </w:rPr>
              <w:t xml:space="preserve"> 2023</w:t>
            </w:r>
          </w:p>
          <w:p w14:paraId="5665614C" w14:textId="07C082CC" w:rsidR="006E3D9C" w:rsidRPr="006E1BCB" w:rsidRDefault="00081DFA" w:rsidP="006F74F7">
            <w:pPr>
              <w:pStyle w:val="Heading3"/>
              <w:rPr>
                <w:b w:val="0"/>
                <w:bCs/>
                <w:lang w:val="fr-CA"/>
              </w:rPr>
            </w:pPr>
            <w:r w:rsidRPr="006E1BCB">
              <w:rPr>
                <w:b w:val="0"/>
                <w:bCs/>
                <w:lang w:val="fr-CA"/>
              </w:rPr>
              <w:t>RESPONSABLE DE PRÉPARER DES SALADES ET DU CAFÉ, DE SERVIR LES CLIENTS, DE</w:t>
            </w:r>
            <w:r w:rsidR="0010683B" w:rsidRPr="006E1BCB">
              <w:rPr>
                <w:b w:val="0"/>
                <w:bCs/>
                <w:lang w:val="fr-CA"/>
              </w:rPr>
              <w:t xml:space="preserve"> nettoyer </w:t>
            </w:r>
            <w:r w:rsidRPr="006E1BCB">
              <w:rPr>
                <w:b w:val="0"/>
                <w:bCs/>
                <w:lang w:val="fr-CA"/>
              </w:rPr>
              <w:t xml:space="preserve">ET DE </w:t>
            </w:r>
            <w:r w:rsidR="00F2067D" w:rsidRPr="006E1BCB">
              <w:rPr>
                <w:b w:val="0"/>
                <w:bCs/>
                <w:lang w:val="fr-CA"/>
              </w:rPr>
              <w:t>balancer</w:t>
            </w:r>
            <w:r w:rsidRPr="006E1BCB">
              <w:rPr>
                <w:b w:val="0"/>
                <w:bCs/>
                <w:lang w:val="fr-CA"/>
              </w:rPr>
              <w:t xml:space="preserve"> LA CAISSE.</w:t>
            </w:r>
          </w:p>
          <w:p w14:paraId="63A69124" w14:textId="77777777" w:rsidR="006E3D9C" w:rsidRPr="006E1BCB" w:rsidRDefault="006E3D9C" w:rsidP="006F74F7">
            <w:pPr>
              <w:pStyle w:val="Heading3"/>
              <w:rPr>
                <w:lang w:val="fr-CA"/>
              </w:rPr>
            </w:pPr>
          </w:p>
          <w:p w14:paraId="03EB62E3" w14:textId="0523F6E5" w:rsidR="006F74F7" w:rsidRPr="006E1BCB" w:rsidRDefault="006F74F7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CHEF</w:t>
            </w:r>
            <w:r w:rsidR="004544C6" w:rsidRPr="006E1BCB">
              <w:rPr>
                <w:lang w:val="fr-CA"/>
              </w:rPr>
              <w:t xml:space="preserve"> de sushi</w:t>
            </w:r>
            <w:r w:rsidRPr="006E1BCB">
              <w:rPr>
                <w:lang w:val="fr-CA"/>
              </w:rPr>
              <w:t>/CA</w:t>
            </w:r>
            <w:r w:rsidR="004544C6" w:rsidRPr="006E1BCB">
              <w:rPr>
                <w:lang w:val="fr-CA"/>
              </w:rPr>
              <w:t>issière</w:t>
            </w:r>
            <w:r w:rsidRPr="006E1BCB">
              <w:rPr>
                <w:lang w:val="fr-CA"/>
              </w:rPr>
              <w:t>, FUJISUSHI RESTAURANT</w:t>
            </w:r>
          </w:p>
          <w:p w14:paraId="783D4593" w14:textId="3628CF00" w:rsidR="006F74F7" w:rsidRPr="006E1BCB" w:rsidRDefault="006F74F7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J</w:t>
            </w:r>
            <w:r w:rsidR="004544C6" w:rsidRPr="006E1BCB">
              <w:rPr>
                <w:lang w:val="fr-CA"/>
              </w:rPr>
              <w:t>uin</w:t>
            </w:r>
            <w:r w:rsidRPr="006E1BCB">
              <w:rPr>
                <w:lang w:val="fr-CA"/>
              </w:rPr>
              <w:t xml:space="preserve"> 2020 – J</w:t>
            </w:r>
            <w:r w:rsidR="004544C6" w:rsidRPr="006E1BCB">
              <w:rPr>
                <w:lang w:val="fr-CA"/>
              </w:rPr>
              <w:t>uin</w:t>
            </w:r>
            <w:r w:rsidRPr="006E1BCB">
              <w:rPr>
                <w:lang w:val="fr-CA"/>
              </w:rPr>
              <w:t xml:space="preserve"> 2022</w:t>
            </w:r>
          </w:p>
          <w:p w14:paraId="03EF87A8" w14:textId="1EE52EC4" w:rsidR="006E3D9C" w:rsidRPr="006E1BCB" w:rsidRDefault="00FD5A3C" w:rsidP="006F74F7">
            <w:pPr>
              <w:pStyle w:val="Heading3"/>
              <w:rPr>
                <w:b w:val="0"/>
                <w:bCs/>
                <w:lang w:val="fr-CA"/>
              </w:rPr>
            </w:pPr>
            <w:r w:rsidRPr="006E1BCB">
              <w:rPr>
                <w:b w:val="0"/>
                <w:bCs/>
                <w:lang w:val="fr-CA"/>
              </w:rPr>
              <w:t>RESPONSABLE DE LA PRÉPARATION DES SUSHIS, D</w:t>
            </w:r>
            <w:r w:rsidR="007E6B68" w:rsidRPr="006E1BCB">
              <w:rPr>
                <w:b w:val="0"/>
                <w:bCs/>
                <w:lang w:val="fr-CA"/>
              </w:rPr>
              <w:t>’acceuillir</w:t>
            </w:r>
            <w:r w:rsidRPr="006E1BCB">
              <w:rPr>
                <w:b w:val="0"/>
                <w:bCs/>
                <w:lang w:val="fr-CA"/>
              </w:rPr>
              <w:t xml:space="preserve"> LES CLIENTS, DE NETTOY</w:t>
            </w:r>
            <w:r w:rsidR="0010683B" w:rsidRPr="006E1BCB">
              <w:rPr>
                <w:b w:val="0"/>
                <w:bCs/>
                <w:lang w:val="fr-CA"/>
              </w:rPr>
              <w:t>er</w:t>
            </w:r>
            <w:r w:rsidRPr="006E1BCB">
              <w:rPr>
                <w:b w:val="0"/>
                <w:bCs/>
                <w:lang w:val="fr-CA"/>
              </w:rPr>
              <w:t xml:space="preserve"> ET DE </w:t>
            </w:r>
            <w:r w:rsidR="00F2067D" w:rsidRPr="006E1BCB">
              <w:rPr>
                <w:b w:val="0"/>
                <w:bCs/>
                <w:lang w:val="fr-CA"/>
              </w:rPr>
              <w:t>balancer</w:t>
            </w:r>
            <w:r w:rsidRPr="006E1BCB">
              <w:rPr>
                <w:b w:val="0"/>
                <w:bCs/>
                <w:lang w:val="fr-CA"/>
              </w:rPr>
              <w:t xml:space="preserve"> LA CAISSE.</w:t>
            </w:r>
          </w:p>
        </w:tc>
      </w:tr>
      <w:tr w:rsidR="00F61DF9" w:rsidRPr="00E83B00" w14:paraId="5EAC1B67" w14:textId="77777777" w:rsidTr="006E3D9C">
        <w:tc>
          <w:tcPr>
            <w:tcW w:w="9355" w:type="dxa"/>
            <w:tcMar>
              <w:top w:w="216" w:type="dxa"/>
            </w:tcMar>
          </w:tcPr>
          <w:p w14:paraId="0A53AB9E" w14:textId="4703A00C" w:rsidR="006F74F7" w:rsidRPr="006E1BCB" w:rsidRDefault="006F74F7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ASSISTANT</w:t>
            </w:r>
            <w:r w:rsidR="00FD5A3C" w:rsidRPr="006E1BCB">
              <w:rPr>
                <w:lang w:val="fr-CA"/>
              </w:rPr>
              <w:t>e en cuisine</w:t>
            </w:r>
            <w:r w:rsidRPr="006E1BCB">
              <w:rPr>
                <w:lang w:val="fr-CA"/>
              </w:rPr>
              <w:t>, LABELLEVERTE RESTAURANT</w:t>
            </w:r>
          </w:p>
          <w:p w14:paraId="46EB8545" w14:textId="0A0D49C9" w:rsidR="006F74F7" w:rsidRPr="006E1BCB" w:rsidRDefault="00FD5A3C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Été</w:t>
            </w:r>
            <w:r w:rsidR="006F74F7" w:rsidRPr="006E1BCB">
              <w:rPr>
                <w:lang w:val="fr-CA"/>
              </w:rPr>
              <w:t xml:space="preserve"> 2020</w:t>
            </w:r>
          </w:p>
          <w:p w14:paraId="2F4A6EFC" w14:textId="68AE0F89" w:rsidR="006F74F7" w:rsidRPr="006E1BCB" w:rsidRDefault="00CF71C3" w:rsidP="006F74F7">
            <w:pPr>
              <w:pStyle w:val="Heading3"/>
              <w:contextualSpacing w:val="0"/>
              <w:rPr>
                <w:lang w:val="fr-CA"/>
              </w:rPr>
            </w:pPr>
            <w:r w:rsidRPr="006E1BCB">
              <w:rPr>
                <w:b w:val="0"/>
                <w:bCs/>
                <w:lang w:val="fr-CA"/>
              </w:rPr>
              <w:t>RESPONSABLE DE LA PRÉPARATION ET DE L'EMBALLAGE DE LA NOURRITURE VÉGÉTALIENNE.</w:t>
            </w:r>
          </w:p>
          <w:p w14:paraId="6E295DD7" w14:textId="77777777" w:rsidR="006E3D9C" w:rsidRPr="006E1BCB" w:rsidRDefault="006E3D9C" w:rsidP="006F74F7">
            <w:pPr>
              <w:pStyle w:val="Heading3"/>
              <w:rPr>
                <w:lang w:val="fr-CA"/>
              </w:rPr>
            </w:pPr>
          </w:p>
          <w:p w14:paraId="7FD905B8" w14:textId="65B854E1" w:rsidR="006F74F7" w:rsidRPr="006E1BCB" w:rsidRDefault="00D85137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>Commis</w:t>
            </w:r>
            <w:r w:rsidR="006F74F7" w:rsidRPr="006E1BCB">
              <w:rPr>
                <w:lang w:val="fr-CA"/>
              </w:rPr>
              <w:t xml:space="preserve">, </w:t>
            </w:r>
            <w:r w:rsidR="00B85B55" w:rsidRPr="006E1BCB">
              <w:rPr>
                <w:lang w:val="fr-CA"/>
              </w:rPr>
              <w:t>service de santé de l’</w:t>
            </w:r>
            <w:r w:rsidR="006F74F7" w:rsidRPr="006E1BCB">
              <w:rPr>
                <w:lang w:val="fr-CA"/>
              </w:rPr>
              <w:t>UNIVERSIT</w:t>
            </w:r>
            <w:r w:rsidR="00B85B55" w:rsidRPr="006E1BCB">
              <w:rPr>
                <w:lang w:val="fr-CA"/>
              </w:rPr>
              <w:t>é d’</w:t>
            </w:r>
            <w:r w:rsidR="006F74F7" w:rsidRPr="006E1BCB">
              <w:rPr>
                <w:lang w:val="fr-CA"/>
              </w:rPr>
              <w:t>OTTAWA</w:t>
            </w:r>
          </w:p>
          <w:p w14:paraId="43BD72E2" w14:textId="218F95FE" w:rsidR="006F74F7" w:rsidRPr="006E1BCB" w:rsidRDefault="00FD5A3C" w:rsidP="006F74F7">
            <w:pPr>
              <w:pStyle w:val="Heading3"/>
              <w:rPr>
                <w:lang w:val="fr-CA"/>
              </w:rPr>
            </w:pPr>
            <w:r w:rsidRPr="006E1BCB">
              <w:rPr>
                <w:lang w:val="fr-CA"/>
              </w:rPr>
              <w:t xml:space="preserve">été </w:t>
            </w:r>
            <w:r w:rsidR="006F74F7" w:rsidRPr="006E1BCB">
              <w:rPr>
                <w:lang w:val="fr-CA"/>
              </w:rPr>
              <w:t>2019</w:t>
            </w:r>
          </w:p>
          <w:p w14:paraId="1BA9E16D" w14:textId="630372E9" w:rsidR="002268B0" w:rsidRPr="006E1BCB" w:rsidRDefault="00AA2A65" w:rsidP="002268B0">
            <w:pPr>
              <w:pStyle w:val="Heading3"/>
              <w:rPr>
                <w:b w:val="0"/>
                <w:bCs/>
                <w:lang w:val="fr-CA"/>
              </w:rPr>
            </w:pPr>
            <w:r w:rsidRPr="006E1BCB">
              <w:rPr>
                <w:b w:val="0"/>
                <w:bCs/>
                <w:lang w:val="fr-CA"/>
              </w:rPr>
              <w:t>responsable d’</w:t>
            </w:r>
            <w:r w:rsidR="006F74F7" w:rsidRPr="006E1BCB">
              <w:rPr>
                <w:b w:val="0"/>
                <w:bCs/>
                <w:lang w:val="fr-CA"/>
              </w:rPr>
              <w:t>A</w:t>
            </w:r>
            <w:r w:rsidR="002268B0" w:rsidRPr="006E1BCB">
              <w:rPr>
                <w:b w:val="0"/>
                <w:bCs/>
                <w:lang w:val="fr-CA"/>
              </w:rPr>
              <w:t>IDER AVEC LES TÂCHES ADMINISTRATIVES ET DE NETTOYAGE.</w:t>
            </w:r>
          </w:p>
          <w:p w14:paraId="4F7F389F" w14:textId="518B4E65" w:rsidR="006F74F7" w:rsidRPr="006E1BCB" w:rsidRDefault="006F74F7" w:rsidP="006F74F7">
            <w:pPr>
              <w:pStyle w:val="Heading3"/>
              <w:contextualSpacing w:val="0"/>
              <w:rPr>
                <w:b w:val="0"/>
                <w:bCs/>
                <w:lang w:val="fr-CA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090B913701D246EE96AA9FEC5574C24F"/>
        </w:placeholder>
        <w:temporary/>
        <w:showingPlcHdr/>
        <w15:appearance w15:val="hidden"/>
      </w:sdtPr>
      <w:sdtEndPr/>
      <w:sdtContent>
        <w:p w14:paraId="0BA430FD" w14:textId="77777777" w:rsidR="00DA59AA" w:rsidRPr="006E1BCB" w:rsidRDefault="00DA59AA" w:rsidP="0097790C">
          <w:pPr>
            <w:pStyle w:val="Heading1"/>
          </w:pPr>
          <w:r w:rsidRPr="006E1BCB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E83B00" w14:paraId="0BA44A5A" w14:textId="77777777" w:rsidTr="3989AC2E">
        <w:trPr>
          <w:trHeight w:val="1172"/>
        </w:trPr>
        <w:tc>
          <w:tcPr>
            <w:tcW w:w="9290" w:type="dxa"/>
          </w:tcPr>
          <w:p w14:paraId="51BB6986" w14:textId="31ED7900" w:rsidR="0030414C" w:rsidRPr="006E1BCB" w:rsidRDefault="0030414C" w:rsidP="0030414C">
            <w:pPr>
              <w:contextualSpacing w:val="0"/>
              <w:rPr>
                <w:b/>
                <w:bCs/>
                <w:lang w:val="en-CA"/>
              </w:rPr>
            </w:pPr>
            <w:r w:rsidRPr="006E1BCB">
              <w:rPr>
                <w:b/>
                <w:bCs/>
                <w:lang w:val="en-CA"/>
              </w:rPr>
              <w:t>UOTTAWA</w:t>
            </w:r>
          </w:p>
          <w:p w14:paraId="402EC8CB" w14:textId="52722451" w:rsidR="006F74F7" w:rsidRPr="006E1BCB" w:rsidRDefault="0030414C" w:rsidP="0030414C">
            <w:pPr>
              <w:contextualSpacing w:val="0"/>
              <w:rPr>
                <w:lang w:val="en-CA"/>
              </w:rPr>
            </w:pPr>
            <w:r w:rsidRPr="006E1BCB">
              <w:rPr>
                <w:lang w:val="en-CA"/>
              </w:rPr>
              <w:t>Honours BSocSc Conflict Studies and Human Rights</w:t>
            </w:r>
          </w:p>
          <w:p w14:paraId="7FE808A5" w14:textId="3147AB3D" w:rsidR="0030414C" w:rsidRPr="006E1BCB" w:rsidRDefault="00D85137" w:rsidP="0030414C">
            <w:pPr>
              <w:contextualSpacing w:val="0"/>
              <w:rPr>
                <w:lang w:val="fr-CA"/>
              </w:rPr>
            </w:pPr>
            <w:r w:rsidRPr="006E1BCB">
              <w:rPr>
                <w:lang w:val="fr-CA"/>
              </w:rPr>
              <w:t>Automne</w:t>
            </w:r>
            <w:r w:rsidR="0030414C" w:rsidRPr="006E1BCB">
              <w:rPr>
                <w:lang w:val="fr-CA"/>
              </w:rPr>
              <w:t xml:space="preserve"> 2022</w:t>
            </w:r>
            <w:r w:rsidR="006E3D9C" w:rsidRPr="006E1BCB">
              <w:rPr>
                <w:lang w:val="fr-CA"/>
              </w:rPr>
              <w:t xml:space="preserve"> - </w:t>
            </w:r>
            <w:r w:rsidRPr="006E1BCB">
              <w:rPr>
                <w:lang w:val="fr-CA"/>
              </w:rPr>
              <w:t>Présent</w:t>
            </w:r>
          </w:p>
          <w:p w14:paraId="244FB193" w14:textId="77777777" w:rsidR="0030414C" w:rsidRPr="006E1BCB" w:rsidRDefault="0030414C" w:rsidP="3989AC2E">
            <w:pPr>
              <w:pStyle w:val="Heading3"/>
              <w:rPr>
                <w:rFonts w:ascii="Calibri" w:eastAsia="Calibri" w:hAnsi="Calibri" w:cs="Calibri"/>
                <w:bCs/>
                <w:szCs w:val="22"/>
                <w:lang w:val="fr-CA"/>
              </w:rPr>
            </w:pPr>
          </w:p>
          <w:p w14:paraId="65B262D5" w14:textId="7D6269C9" w:rsidR="006F74F7" w:rsidRPr="006E1BCB" w:rsidRDefault="006F74F7" w:rsidP="3989AC2E">
            <w:pPr>
              <w:pStyle w:val="Heading3"/>
              <w:rPr>
                <w:rFonts w:ascii="Calibri" w:eastAsia="Calibri" w:hAnsi="Calibri" w:cs="Calibri"/>
                <w:bCs/>
                <w:szCs w:val="22"/>
                <w:lang w:val="fr-CA"/>
              </w:rPr>
            </w:pPr>
            <w:r w:rsidRPr="006E1BCB">
              <w:rPr>
                <w:rFonts w:ascii="Calibri" w:eastAsia="Calibri" w:hAnsi="Calibri" w:cs="Calibri"/>
                <w:bCs/>
                <w:szCs w:val="22"/>
                <w:lang w:val="fr-CA"/>
              </w:rPr>
              <w:t>École Secondaire Du Versant</w:t>
            </w:r>
          </w:p>
          <w:p w14:paraId="6FDC026D" w14:textId="2E067947" w:rsidR="006E1BCB" w:rsidRPr="006E1BCB" w:rsidRDefault="006F74F7" w:rsidP="006E1BCB">
            <w:pPr>
              <w:rPr>
                <w:lang w:val="fr-CA"/>
              </w:rPr>
            </w:pPr>
            <w:r w:rsidRPr="006E1BCB">
              <w:rPr>
                <w:lang w:val="fr-CA"/>
              </w:rPr>
              <w:t>Concentration Santé Globale Plein Air</w:t>
            </w:r>
          </w:p>
          <w:p w14:paraId="1A1AA7CE" w14:textId="1EEACE09" w:rsidR="006F74F7" w:rsidRPr="006E1BCB" w:rsidRDefault="006F74F7" w:rsidP="006E1BCB">
            <w:pPr>
              <w:rPr>
                <w:lang w:val="fr-CA"/>
              </w:rPr>
            </w:pPr>
            <w:r w:rsidRPr="006E1BCB">
              <w:rPr>
                <w:lang w:val="fr-CA"/>
              </w:rPr>
              <w:t>2017 – 2022</w:t>
            </w:r>
          </w:p>
        </w:tc>
      </w:tr>
    </w:tbl>
    <w:p w14:paraId="66D2063A" w14:textId="12B61ADD" w:rsidR="00B51D1B" w:rsidRPr="0012173F" w:rsidRDefault="00B51D1B" w:rsidP="006E1507">
      <w:pPr>
        <w:rPr>
          <w:lang w:val="fr-CA"/>
        </w:rPr>
      </w:pPr>
    </w:p>
    <w:sectPr w:rsidR="00B51D1B" w:rsidRPr="0012173F" w:rsidSect="00EF0AC4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C12D" w14:textId="77777777" w:rsidR="00EF0AC4" w:rsidRDefault="00EF0AC4" w:rsidP="0068194B">
      <w:r>
        <w:separator/>
      </w:r>
    </w:p>
    <w:p w14:paraId="602E8ADA" w14:textId="77777777" w:rsidR="00EF0AC4" w:rsidRDefault="00EF0AC4"/>
    <w:p w14:paraId="7491AD2D" w14:textId="77777777" w:rsidR="00EF0AC4" w:rsidRDefault="00EF0AC4"/>
  </w:endnote>
  <w:endnote w:type="continuationSeparator" w:id="0">
    <w:p w14:paraId="03C742FB" w14:textId="77777777" w:rsidR="00EF0AC4" w:rsidRDefault="00EF0AC4" w:rsidP="0068194B">
      <w:r>
        <w:continuationSeparator/>
      </w:r>
    </w:p>
    <w:p w14:paraId="0E613768" w14:textId="77777777" w:rsidR="00EF0AC4" w:rsidRDefault="00EF0AC4"/>
    <w:p w14:paraId="4297484E" w14:textId="77777777" w:rsidR="00EF0AC4" w:rsidRDefault="00EF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F4A5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AC92" w14:textId="77777777" w:rsidR="00EF0AC4" w:rsidRDefault="00EF0AC4" w:rsidP="0068194B">
      <w:r>
        <w:separator/>
      </w:r>
    </w:p>
    <w:p w14:paraId="13673981" w14:textId="77777777" w:rsidR="00EF0AC4" w:rsidRDefault="00EF0AC4"/>
    <w:p w14:paraId="7A15C2E1" w14:textId="77777777" w:rsidR="00EF0AC4" w:rsidRDefault="00EF0AC4"/>
  </w:footnote>
  <w:footnote w:type="continuationSeparator" w:id="0">
    <w:p w14:paraId="14F30D18" w14:textId="77777777" w:rsidR="00EF0AC4" w:rsidRDefault="00EF0AC4" w:rsidP="0068194B">
      <w:r>
        <w:continuationSeparator/>
      </w:r>
    </w:p>
    <w:p w14:paraId="4B4A154E" w14:textId="77777777" w:rsidR="00EF0AC4" w:rsidRDefault="00EF0AC4"/>
    <w:p w14:paraId="74202507" w14:textId="77777777" w:rsidR="00EF0AC4" w:rsidRDefault="00EF0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88C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6D13F7" wp14:editId="72A3AD3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&quot;&quot;" o:spid="_x0000_s1026" strokecolor="#5a5a5a [2109]" strokeweight=".5pt" from="0,0" to="612pt,0" w14:anchorId="74ADE3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5809889">
    <w:abstractNumId w:val="9"/>
  </w:num>
  <w:num w:numId="2" w16cid:durableId="269095481">
    <w:abstractNumId w:val="8"/>
  </w:num>
  <w:num w:numId="3" w16cid:durableId="1415735705">
    <w:abstractNumId w:val="7"/>
  </w:num>
  <w:num w:numId="4" w16cid:durableId="1776318348">
    <w:abstractNumId w:val="6"/>
  </w:num>
  <w:num w:numId="5" w16cid:durableId="1087310331">
    <w:abstractNumId w:val="10"/>
  </w:num>
  <w:num w:numId="6" w16cid:durableId="1221282069">
    <w:abstractNumId w:val="3"/>
  </w:num>
  <w:num w:numId="7" w16cid:durableId="1323968919">
    <w:abstractNumId w:val="11"/>
  </w:num>
  <w:num w:numId="8" w16cid:durableId="191263501">
    <w:abstractNumId w:val="2"/>
  </w:num>
  <w:num w:numId="9" w16cid:durableId="1938168408">
    <w:abstractNumId w:val="12"/>
  </w:num>
  <w:num w:numId="10" w16cid:durableId="1266646135">
    <w:abstractNumId w:val="5"/>
  </w:num>
  <w:num w:numId="11" w16cid:durableId="1523546485">
    <w:abstractNumId w:val="4"/>
  </w:num>
  <w:num w:numId="12" w16cid:durableId="144124654">
    <w:abstractNumId w:val="1"/>
  </w:num>
  <w:num w:numId="13" w16cid:durableId="9985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F7"/>
    <w:rsid w:val="000001EF"/>
    <w:rsid w:val="00003610"/>
    <w:rsid w:val="00007322"/>
    <w:rsid w:val="00007728"/>
    <w:rsid w:val="00022EB2"/>
    <w:rsid w:val="00024584"/>
    <w:rsid w:val="00024730"/>
    <w:rsid w:val="00055E95"/>
    <w:rsid w:val="0006035F"/>
    <w:rsid w:val="0007021F"/>
    <w:rsid w:val="00081DFA"/>
    <w:rsid w:val="000A7A03"/>
    <w:rsid w:val="000B2BA5"/>
    <w:rsid w:val="000F2F8C"/>
    <w:rsid w:val="0010006E"/>
    <w:rsid w:val="001045A8"/>
    <w:rsid w:val="0010683B"/>
    <w:rsid w:val="00114A91"/>
    <w:rsid w:val="0012173F"/>
    <w:rsid w:val="00126822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68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2FFF"/>
    <w:rsid w:val="002D23C5"/>
    <w:rsid w:val="002D6137"/>
    <w:rsid w:val="002E7E61"/>
    <w:rsid w:val="002F05E5"/>
    <w:rsid w:val="002F254D"/>
    <w:rsid w:val="002F30E4"/>
    <w:rsid w:val="0030414C"/>
    <w:rsid w:val="00307140"/>
    <w:rsid w:val="00316DFF"/>
    <w:rsid w:val="00325B57"/>
    <w:rsid w:val="00336056"/>
    <w:rsid w:val="003544E1"/>
    <w:rsid w:val="00366398"/>
    <w:rsid w:val="00395C1C"/>
    <w:rsid w:val="00397D84"/>
    <w:rsid w:val="003A0632"/>
    <w:rsid w:val="003A1B85"/>
    <w:rsid w:val="003A30E5"/>
    <w:rsid w:val="003A6ADF"/>
    <w:rsid w:val="003B5928"/>
    <w:rsid w:val="003D380F"/>
    <w:rsid w:val="003E160D"/>
    <w:rsid w:val="003F1D5F"/>
    <w:rsid w:val="004024E4"/>
    <w:rsid w:val="00405128"/>
    <w:rsid w:val="00406CFF"/>
    <w:rsid w:val="00416B25"/>
    <w:rsid w:val="00420592"/>
    <w:rsid w:val="004218B3"/>
    <w:rsid w:val="00430CBD"/>
    <w:rsid w:val="004319E0"/>
    <w:rsid w:val="00437E8C"/>
    <w:rsid w:val="00440225"/>
    <w:rsid w:val="00440B34"/>
    <w:rsid w:val="004544C6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4697"/>
    <w:rsid w:val="004B6AD0"/>
    <w:rsid w:val="004C10BF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E1BCB"/>
    <w:rsid w:val="006E3D9C"/>
    <w:rsid w:val="006F74F7"/>
    <w:rsid w:val="00712D8B"/>
    <w:rsid w:val="007273B7"/>
    <w:rsid w:val="00733E0A"/>
    <w:rsid w:val="00734C7A"/>
    <w:rsid w:val="0074403D"/>
    <w:rsid w:val="00746D44"/>
    <w:rsid w:val="007538DC"/>
    <w:rsid w:val="00757803"/>
    <w:rsid w:val="0079206B"/>
    <w:rsid w:val="00796076"/>
    <w:rsid w:val="007C0566"/>
    <w:rsid w:val="007C0E14"/>
    <w:rsid w:val="007C606B"/>
    <w:rsid w:val="007E6A61"/>
    <w:rsid w:val="007E6B68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2A65"/>
    <w:rsid w:val="00AB32F8"/>
    <w:rsid w:val="00AB610B"/>
    <w:rsid w:val="00AD360E"/>
    <w:rsid w:val="00AD40FB"/>
    <w:rsid w:val="00AD782D"/>
    <w:rsid w:val="00AE7650"/>
    <w:rsid w:val="00AF27C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5B55"/>
    <w:rsid w:val="00BA0D22"/>
    <w:rsid w:val="00BA1546"/>
    <w:rsid w:val="00BA74EF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0EDC"/>
    <w:rsid w:val="00CA4B4D"/>
    <w:rsid w:val="00CB35C3"/>
    <w:rsid w:val="00CD323D"/>
    <w:rsid w:val="00CE4030"/>
    <w:rsid w:val="00CE64B3"/>
    <w:rsid w:val="00CF1A49"/>
    <w:rsid w:val="00CF71C3"/>
    <w:rsid w:val="00D0630C"/>
    <w:rsid w:val="00D243A9"/>
    <w:rsid w:val="00D305E5"/>
    <w:rsid w:val="00D37CD3"/>
    <w:rsid w:val="00D37DB9"/>
    <w:rsid w:val="00D66A52"/>
    <w:rsid w:val="00D66EFA"/>
    <w:rsid w:val="00D72A2D"/>
    <w:rsid w:val="00D85137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3B00"/>
    <w:rsid w:val="00E85A87"/>
    <w:rsid w:val="00E85B4A"/>
    <w:rsid w:val="00E9528E"/>
    <w:rsid w:val="00EA5099"/>
    <w:rsid w:val="00EC1351"/>
    <w:rsid w:val="00EC4CBF"/>
    <w:rsid w:val="00EE2CA8"/>
    <w:rsid w:val="00EF0AC4"/>
    <w:rsid w:val="00EF17E8"/>
    <w:rsid w:val="00EF51D9"/>
    <w:rsid w:val="00F130DD"/>
    <w:rsid w:val="00F2067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D5A3C"/>
    <w:rsid w:val="00FE55A2"/>
    <w:rsid w:val="3989AC2E"/>
    <w:rsid w:val="3D6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69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06877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0779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33487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090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171717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650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36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689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141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17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0322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77124752594751ABC8A2A87D9B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0F04-1039-4FCA-B203-3A791ED7D196}"/>
      </w:docPartPr>
      <w:docPartBody>
        <w:p w:rsidR="00E97644" w:rsidRDefault="001C495D">
          <w:pPr>
            <w:pStyle w:val="B177124752594751ABC8A2A87D9BD581"/>
          </w:pPr>
          <w:r w:rsidRPr="00CF1A49">
            <w:t>·</w:t>
          </w:r>
        </w:p>
      </w:docPartBody>
    </w:docPart>
    <w:docPart>
      <w:docPartPr>
        <w:name w:val="52E27B85FE14414691A417FFCA23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6E48-31F0-4586-A329-58C2CBEAABC5}"/>
      </w:docPartPr>
      <w:docPartBody>
        <w:p w:rsidR="00E97644" w:rsidRDefault="001C495D">
          <w:pPr>
            <w:pStyle w:val="52E27B85FE14414691A417FFCA235FD0"/>
          </w:pPr>
          <w:r w:rsidRPr="00CF1A49">
            <w:t>Experience</w:t>
          </w:r>
        </w:p>
      </w:docPartBody>
    </w:docPart>
    <w:docPart>
      <w:docPartPr>
        <w:name w:val="090B913701D246EE96AA9FEC5574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D38F-8C2A-4C5B-ADD8-42726C5627F5}"/>
      </w:docPartPr>
      <w:docPartBody>
        <w:p w:rsidR="00E97644" w:rsidRDefault="001C495D">
          <w:pPr>
            <w:pStyle w:val="090B913701D246EE96AA9FEC5574C24F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4"/>
    <w:rsid w:val="00155CF3"/>
    <w:rsid w:val="001C495D"/>
    <w:rsid w:val="002C75E5"/>
    <w:rsid w:val="00740F0E"/>
    <w:rsid w:val="00997B22"/>
    <w:rsid w:val="00E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177124752594751ABC8A2A87D9BD581">
    <w:name w:val="B177124752594751ABC8A2A87D9BD581"/>
  </w:style>
  <w:style w:type="paragraph" w:customStyle="1" w:styleId="52E27B85FE14414691A417FFCA235FD0">
    <w:name w:val="52E27B85FE14414691A417FFCA235FD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90B913701D246EE96AA9FEC5574C24F">
    <w:name w:val="090B913701D246EE96AA9FEC5574C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959E6B3050E48A1E4246A1E36F5A8" ma:contentTypeVersion="2" ma:contentTypeDescription="Create a new document." ma:contentTypeScope="" ma:versionID="07b009928db0d8a5410c1860202eddc6">
  <xsd:schema xmlns:xsd="http://www.w3.org/2001/XMLSchema" xmlns:xs="http://www.w3.org/2001/XMLSchema" xmlns:p="http://schemas.microsoft.com/office/2006/metadata/properties" xmlns:ns3="e04c0e02-8166-456d-956d-39575de90130" targetNamespace="http://schemas.microsoft.com/office/2006/metadata/properties" ma:root="true" ma:fieldsID="a028967f9579089554d1be9808b1fee2" ns3:_="">
    <xsd:import namespace="e04c0e02-8166-456d-956d-39575de901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0e02-8166-456d-956d-39575de90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93584-A406-4021-9160-F5FB32376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C927E-FCC1-4355-8B72-9631FAAD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c0e02-8166-456d-956d-39575de90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F3B6A-254C-4F52-9275-B436B7D1C9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2024-01-03T17:10:00Z</dcterms:created>
  <dcterms:modified xsi:type="dcterms:W3CDTF">2024-03-04T15:08:00Z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0x010100389959E6B3050E48A1E4246A1E36F5A8</vt:lpwstr>
  </property>
</Properties>
</file>