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E549" w14:textId="77777777" w:rsidR="00B726CF" w:rsidRPr="00A40D0A" w:rsidRDefault="00883CAD">
      <w:pPr>
        <w:pStyle w:val="Nom"/>
      </w:pPr>
      <w:r>
        <w:t>danick bezeau</w:t>
      </w:r>
    </w:p>
    <w:p w14:paraId="093FDF44" w14:textId="2B40131E" w:rsidR="00B726CF" w:rsidRPr="00A40D0A" w:rsidRDefault="00883CAD">
      <w:pPr>
        <w:pStyle w:val="Coordonnes"/>
      </w:pPr>
      <w:r>
        <w:t>44</w:t>
      </w:r>
      <w:r w:rsidR="00422C7C">
        <w:t>36 rue des pionniers riviè</w:t>
      </w:r>
      <w:r w:rsidR="006C1684">
        <w:t>re-pentecôte QC g0h1r0</w:t>
      </w:r>
      <w:r w:rsidR="00AC62E6">
        <w:t xml:space="preserve"> / 418-799-2124/ </w:t>
      </w:r>
      <w:r w:rsidR="00D443CB" w:rsidRPr="005C0B18">
        <w:rPr>
          <w:color w:val="00B0F0"/>
          <w:u w:val="single"/>
        </w:rPr>
        <w:t>Bezeaudanick2004@hotmail.com</w:t>
      </w:r>
    </w:p>
    <w:sdt>
      <w:sdtPr>
        <w:id w:val="-1179423465"/>
        <w:placeholder>
          <w:docPart w:val="5F1C59B86C777548976AF0B55A25F35F"/>
        </w:placeholder>
        <w:temporary/>
        <w:showingPlcHdr/>
        <w15:appearance w15:val="hidden"/>
      </w:sdtPr>
      <w:sdtEndPr/>
      <w:sdtContent>
        <w:p w14:paraId="7264DA97" w14:textId="77777777" w:rsidR="00B726CF" w:rsidRPr="00A40D0A" w:rsidRDefault="00A40D0A">
          <w:pPr>
            <w:pStyle w:val="Titre1"/>
          </w:pPr>
          <w:r>
            <w:t>Objectif</w:t>
          </w:r>
        </w:p>
      </w:sdtContent>
    </w:sdt>
    <w:p w14:paraId="2222B71D" w14:textId="4B76C7D1" w:rsidR="00B726CF" w:rsidRPr="00A40D0A" w:rsidRDefault="0039334D">
      <w:r>
        <w:t>Apprendre de nouvelle connaissance et m</w:t>
      </w:r>
      <w:r w:rsidR="009C57BC">
        <w:t>’inté</w:t>
      </w:r>
      <w:r w:rsidR="008537EF">
        <w:t>grer à une nouvelle équipe.</w:t>
      </w:r>
    </w:p>
    <w:sdt>
      <w:sdtPr>
        <w:id w:val="1728489637"/>
        <w:placeholder>
          <w:docPart w:val="5118133C408EB746A934EC43D7C43B12"/>
        </w:placeholder>
        <w:temporary/>
        <w:showingPlcHdr/>
        <w15:appearance w15:val="hidden"/>
      </w:sdtPr>
      <w:sdtEndPr/>
      <w:sdtContent>
        <w:p w14:paraId="28D78883" w14:textId="77777777" w:rsidR="00B726CF" w:rsidRPr="00A40D0A" w:rsidRDefault="00CA0815">
          <w:pPr>
            <w:pStyle w:val="Titre1"/>
          </w:pPr>
          <w:r w:rsidRPr="00CA0815">
            <w:t>EXPÉRIENCE</w:t>
          </w:r>
        </w:p>
      </w:sdtContent>
    </w:sdt>
    <w:p w14:paraId="31B379AB" w14:textId="77777777" w:rsidR="00FB5C4A" w:rsidRDefault="008537EF">
      <w:pPr>
        <w:rPr>
          <w:b/>
          <w:bCs/>
          <w:u w:val="single"/>
        </w:rPr>
      </w:pPr>
      <w:bookmarkStart w:id="0" w:name="_Hlk147896636"/>
      <w:r w:rsidRPr="00BE5F84">
        <w:rPr>
          <w:b/>
          <w:bCs/>
          <w:u w:val="single"/>
        </w:rPr>
        <w:t xml:space="preserve">Tourbière berger </w:t>
      </w:r>
    </w:p>
    <w:bookmarkEnd w:id="0"/>
    <w:p w14:paraId="6D780B0A" w14:textId="31B3CCDE" w:rsidR="00B726CF" w:rsidRPr="00FB5C4A" w:rsidRDefault="007D5576">
      <w:pPr>
        <w:rPr>
          <w:b/>
          <w:bCs/>
          <w:u w:val="single"/>
        </w:rPr>
      </w:pPr>
      <w:r>
        <w:t>O</w:t>
      </w:r>
      <w:r w:rsidR="00F16B05">
        <w:t>pérateur</w:t>
      </w:r>
      <w:r>
        <w:t xml:space="preserve"> de lift / </w:t>
      </w:r>
      <w:r w:rsidR="00505DF5">
        <w:t xml:space="preserve">été 2019 </w:t>
      </w:r>
      <w:r w:rsidR="00C24329">
        <w:t>à</w:t>
      </w:r>
      <w:r w:rsidR="004111B1">
        <w:t xml:space="preserve"> été </w:t>
      </w:r>
      <w:r w:rsidR="00471EFB">
        <w:t>2022</w:t>
      </w:r>
    </w:p>
    <w:p w14:paraId="5E0F7079" w14:textId="25817FB5" w:rsidR="00B726CF" w:rsidRDefault="00826A49" w:rsidP="00F54D79">
      <w:pPr>
        <w:pStyle w:val="Listepuces"/>
        <w:numPr>
          <w:ilvl w:val="0"/>
          <w:numId w:val="15"/>
        </w:numPr>
      </w:pPr>
      <w:r>
        <w:t xml:space="preserve">Opérer un lift </w:t>
      </w:r>
    </w:p>
    <w:p w14:paraId="740D07D6" w14:textId="6A74A546" w:rsidR="00826A49" w:rsidRDefault="00826A49" w:rsidP="00F54D79">
      <w:pPr>
        <w:pStyle w:val="Listepuces"/>
        <w:numPr>
          <w:ilvl w:val="0"/>
          <w:numId w:val="15"/>
        </w:numPr>
      </w:pPr>
      <w:r>
        <w:t>Transporté bloc de tourbe avec la va</w:t>
      </w:r>
      <w:r w:rsidR="000C5F02">
        <w:t>nne</w:t>
      </w:r>
      <w:r w:rsidR="00A15DB5">
        <w:t xml:space="preserve"> </w:t>
      </w:r>
      <w:r w:rsidR="000C5F02">
        <w:t xml:space="preserve"> </w:t>
      </w:r>
    </w:p>
    <w:p w14:paraId="65661D53" w14:textId="44B1D192" w:rsidR="000C5F02" w:rsidRDefault="000C5F02" w:rsidP="00F54D79">
      <w:pPr>
        <w:pStyle w:val="Listepuces"/>
        <w:numPr>
          <w:ilvl w:val="0"/>
          <w:numId w:val="15"/>
        </w:numPr>
      </w:pPr>
      <w:r>
        <w:t>Placer les bloc</w:t>
      </w:r>
      <w:r w:rsidR="00A15DB5">
        <w:t>s</w:t>
      </w:r>
      <w:r>
        <w:t xml:space="preserve"> de tourbe à l’aide d’un lift </w:t>
      </w:r>
    </w:p>
    <w:p w14:paraId="74C1B237" w14:textId="24ACF145" w:rsidR="008A6B65" w:rsidRDefault="004102A3" w:rsidP="00F54D79">
      <w:pPr>
        <w:pStyle w:val="Listepuces"/>
        <w:numPr>
          <w:ilvl w:val="0"/>
          <w:numId w:val="15"/>
        </w:numPr>
      </w:pPr>
      <w:r>
        <w:t xml:space="preserve">Aspiré la tourbe à l’aide d’un tracteur </w:t>
      </w:r>
    </w:p>
    <w:p w14:paraId="19B0AABA" w14:textId="690D7E1F" w:rsidR="00ED53CA" w:rsidRDefault="00ED53CA" w:rsidP="00ED53CA">
      <w:pPr>
        <w:pStyle w:val="Listepuces"/>
        <w:numPr>
          <w:ilvl w:val="0"/>
          <w:numId w:val="0"/>
        </w:numPr>
        <w:ind w:left="216"/>
      </w:pPr>
    </w:p>
    <w:p w14:paraId="45AC6CAA" w14:textId="4D4F5855" w:rsidR="00002F9F" w:rsidRDefault="00002F9F" w:rsidP="00BE5F84">
      <w:pPr>
        <w:pStyle w:val="Listepuces"/>
        <w:numPr>
          <w:ilvl w:val="0"/>
          <w:numId w:val="0"/>
        </w:numPr>
        <w:rPr>
          <w:b/>
          <w:bCs/>
          <w:u w:val="single"/>
        </w:rPr>
      </w:pPr>
      <w:r w:rsidRPr="00BE5F84">
        <w:rPr>
          <w:b/>
          <w:bCs/>
          <w:u w:val="single"/>
        </w:rPr>
        <w:t>Sani-manic côté nord Inc.</w:t>
      </w:r>
    </w:p>
    <w:p w14:paraId="77FC8C18" w14:textId="5ED05D1A" w:rsidR="00FB5C4A" w:rsidRDefault="00FB5C4A" w:rsidP="00BE5F84">
      <w:pPr>
        <w:pStyle w:val="Listepuces"/>
        <w:numPr>
          <w:ilvl w:val="0"/>
          <w:numId w:val="0"/>
        </w:numPr>
      </w:pPr>
      <w:r>
        <w:t xml:space="preserve">Journalier / </w:t>
      </w:r>
      <w:r w:rsidR="00604632">
        <w:t>octobre 2021</w:t>
      </w:r>
      <w:r w:rsidR="00CF4A51">
        <w:t xml:space="preserve"> </w:t>
      </w:r>
      <w:r w:rsidR="00604632">
        <w:t xml:space="preserve"> </w:t>
      </w:r>
      <w:r w:rsidR="00C87229">
        <w:t>à novembre 2021</w:t>
      </w:r>
    </w:p>
    <w:p w14:paraId="78DAFED7" w14:textId="22F7A112" w:rsidR="00BE5F84" w:rsidRPr="00C63229" w:rsidRDefault="00C63229" w:rsidP="00C63229">
      <w:pPr>
        <w:pStyle w:val="Listepuces"/>
        <w:numPr>
          <w:ilvl w:val="0"/>
          <w:numId w:val="19"/>
        </w:numPr>
        <w:rPr>
          <w:b/>
          <w:bCs/>
          <w:u w:val="single"/>
        </w:rPr>
      </w:pPr>
      <w:r>
        <w:t xml:space="preserve">Travailler dans le garage </w:t>
      </w:r>
    </w:p>
    <w:p w14:paraId="10EAFDFE" w14:textId="520CF0C3" w:rsidR="00C63229" w:rsidRPr="00030E2A" w:rsidRDefault="00030E2A" w:rsidP="00C63229">
      <w:pPr>
        <w:pStyle w:val="Listepuces"/>
        <w:numPr>
          <w:ilvl w:val="0"/>
          <w:numId w:val="19"/>
        </w:numPr>
        <w:rPr>
          <w:b/>
          <w:bCs/>
          <w:u w:val="single"/>
        </w:rPr>
      </w:pPr>
      <w:r>
        <w:t xml:space="preserve">Nettoyer camion </w:t>
      </w:r>
    </w:p>
    <w:p w14:paraId="557D5449" w14:textId="7E5A9825" w:rsidR="00030E2A" w:rsidRPr="00030E2A" w:rsidRDefault="00030E2A" w:rsidP="00C63229">
      <w:pPr>
        <w:pStyle w:val="Listepuces"/>
        <w:numPr>
          <w:ilvl w:val="0"/>
          <w:numId w:val="19"/>
        </w:numPr>
        <w:rPr>
          <w:b/>
          <w:bCs/>
          <w:u w:val="single"/>
        </w:rPr>
      </w:pPr>
      <w:r>
        <w:t xml:space="preserve">Déplacer les camion </w:t>
      </w:r>
    </w:p>
    <w:p w14:paraId="748BB554" w14:textId="07B198D4" w:rsidR="00030E2A" w:rsidRPr="00030E2A" w:rsidRDefault="00030E2A" w:rsidP="00C63229">
      <w:pPr>
        <w:pStyle w:val="Listepuces"/>
        <w:numPr>
          <w:ilvl w:val="0"/>
          <w:numId w:val="19"/>
        </w:numPr>
        <w:rPr>
          <w:b/>
          <w:bCs/>
          <w:u w:val="single"/>
        </w:rPr>
      </w:pPr>
      <w:r>
        <w:t xml:space="preserve">Opérer un loader </w:t>
      </w:r>
    </w:p>
    <w:p w14:paraId="34D59B10" w14:textId="5413EADC" w:rsidR="00E0094D" w:rsidRPr="00EF60E2" w:rsidRDefault="00030E2A" w:rsidP="00EF60E2">
      <w:pPr>
        <w:pStyle w:val="Listepuces"/>
        <w:numPr>
          <w:ilvl w:val="0"/>
          <w:numId w:val="19"/>
        </w:numPr>
        <w:rPr>
          <w:b/>
          <w:bCs/>
          <w:u w:val="single"/>
        </w:rPr>
      </w:pPr>
      <w:r>
        <w:t xml:space="preserve">Opérer </w:t>
      </w:r>
      <w:r w:rsidR="00E0094D">
        <w:t xml:space="preserve">un lift </w:t>
      </w:r>
    </w:p>
    <w:p w14:paraId="19974866" w14:textId="21FD2F3A" w:rsidR="00EF60E2" w:rsidRDefault="00EF60E2" w:rsidP="004D338B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Arbec</w:t>
      </w:r>
      <w:proofErr w:type="spellEnd"/>
      <w:r>
        <w:rPr>
          <w:b/>
          <w:bCs/>
          <w:u w:val="single"/>
        </w:rPr>
        <w:t xml:space="preserve"> </w:t>
      </w:r>
    </w:p>
    <w:p w14:paraId="4B0B29BB" w14:textId="43618F42" w:rsidR="00EF60E2" w:rsidRDefault="00EF60E2" w:rsidP="004D338B">
      <w:r>
        <w:t xml:space="preserve">Opérateur aux spirales / février 2023 – </w:t>
      </w:r>
      <w:r w:rsidR="006C2890">
        <w:t xml:space="preserve">aujourd’hui </w:t>
      </w:r>
    </w:p>
    <w:p w14:paraId="190EC692" w14:textId="781EAC43" w:rsidR="00EF60E2" w:rsidRDefault="00EF60E2" w:rsidP="00EF60E2">
      <w:pPr>
        <w:pStyle w:val="Paragraphedeliste"/>
        <w:numPr>
          <w:ilvl w:val="0"/>
          <w:numId w:val="21"/>
        </w:numPr>
      </w:pPr>
      <w:r>
        <w:t xml:space="preserve">Alimenté l’usine en bois </w:t>
      </w:r>
    </w:p>
    <w:p w14:paraId="230B227D" w14:textId="39FD152D" w:rsidR="00EF60E2" w:rsidRPr="00EF60E2" w:rsidRDefault="00EF60E2" w:rsidP="00EF60E2">
      <w:pPr>
        <w:pStyle w:val="Paragraphedeliste"/>
        <w:numPr>
          <w:ilvl w:val="0"/>
          <w:numId w:val="21"/>
        </w:numPr>
      </w:pPr>
      <w:r>
        <w:t xml:space="preserve">Veiller à ce que la machine fonctionne bien </w:t>
      </w:r>
    </w:p>
    <w:p w14:paraId="078D0232" w14:textId="03A4B3D0" w:rsidR="004D338B" w:rsidRDefault="004D338B" w:rsidP="004D338B">
      <w:pPr>
        <w:rPr>
          <w:b/>
          <w:bCs/>
          <w:u w:val="single"/>
        </w:rPr>
      </w:pPr>
      <w:r w:rsidRPr="00BE5F84">
        <w:rPr>
          <w:b/>
          <w:bCs/>
          <w:u w:val="single"/>
        </w:rPr>
        <w:t xml:space="preserve">Tourbière berger </w:t>
      </w:r>
    </w:p>
    <w:p w14:paraId="219CBFC9" w14:textId="6A8FB4D9" w:rsidR="004D338B" w:rsidRDefault="004D338B" w:rsidP="004D338B">
      <w:r>
        <w:t>Operateur de machinerie ( loader)</w:t>
      </w:r>
      <w:r w:rsidR="00EF60E2">
        <w:t xml:space="preserve"> /</w:t>
      </w:r>
      <w:r>
        <w:t xml:space="preserve"> </w:t>
      </w:r>
      <w:r w:rsidR="00EF60E2">
        <w:t>mai</w:t>
      </w:r>
      <w:r>
        <w:t xml:space="preserve"> 202</w:t>
      </w:r>
      <w:r w:rsidR="00144B61">
        <w:t xml:space="preserve">3 </w:t>
      </w:r>
      <w:r w:rsidR="00290DF9">
        <w:t>–</w:t>
      </w:r>
      <w:r w:rsidR="00144B61">
        <w:t xml:space="preserve"> </w:t>
      </w:r>
      <w:r w:rsidR="00290DF9">
        <w:t>automne 2023</w:t>
      </w:r>
    </w:p>
    <w:p w14:paraId="13CF0C97" w14:textId="16D8FE96" w:rsidR="004D338B" w:rsidRDefault="004D338B" w:rsidP="004D338B">
      <w:pPr>
        <w:pStyle w:val="Paragraphedeliste"/>
        <w:numPr>
          <w:ilvl w:val="0"/>
          <w:numId w:val="20"/>
        </w:numPr>
      </w:pPr>
      <w:r>
        <w:t xml:space="preserve">Effectuer différentes manœuvres </w:t>
      </w:r>
    </w:p>
    <w:p w14:paraId="48B17F40" w14:textId="02A3B666" w:rsidR="004D338B" w:rsidRDefault="004D338B" w:rsidP="004D338B">
      <w:pPr>
        <w:pStyle w:val="Paragraphedeliste"/>
        <w:numPr>
          <w:ilvl w:val="0"/>
          <w:numId w:val="20"/>
        </w:numPr>
      </w:pPr>
      <w:r>
        <w:t xml:space="preserve">Charger les vannes </w:t>
      </w:r>
    </w:p>
    <w:p w14:paraId="55A6A19A" w14:textId="5C5CA829" w:rsidR="004D338B" w:rsidRDefault="004D338B" w:rsidP="004D338B">
      <w:pPr>
        <w:pStyle w:val="Paragraphedeliste"/>
        <w:numPr>
          <w:ilvl w:val="0"/>
          <w:numId w:val="20"/>
        </w:numPr>
      </w:pPr>
      <w:r>
        <w:t xml:space="preserve">Faire des mules avez la matière </w:t>
      </w:r>
    </w:p>
    <w:p w14:paraId="56146E05" w14:textId="77777777" w:rsidR="004D338B" w:rsidRPr="004D338B" w:rsidRDefault="004D338B" w:rsidP="004D338B">
      <w:pPr>
        <w:pStyle w:val="Paragraphedeliste"/>
        <w:numPr>
          <w:ilvl w:val="0"/>
          <w:numId w:val="20"/>
        </w:numPr>
      </w:pPr>
    </w:p>
    <w:p w14:paraId="364C11B8" w14:textId="2F225A25" w:rsidR="00002F9F" w:rsidRPr="00A40D0A" w:rsidRDefault="00002F9F" w:rsidP="00CA2472">
      <w:pPr>
        <w:pStyle w:val="Listepuces"/>
        <w:numPr>
          <w:ilvl w:val="0"/>
          <w:numId w:val="0"/>
        </w:numPr>
        <w:ind w:left="216"/>
      </w:pPr>
    </w:p>
    <w:sdt>
      <w:sdtPr>
        <w:id w:val="720946933"/>
        <w:placeholder>
          <w:docPart w:val="D063B6B20E983541AE7E043B642B3D18"/>
        </w:placeholder>
        <w:temporary/>
        <w:showingPlcHdr/>
        <w15:appearance w15:val="hidden"/>
      </w:sdtPr>
      <w:sdtEndPr/>
      <w:sdtContent>
        <w:p w14:paraId="115AAAAD" w14:textId="77777777" w:rsidR="00B726CF" w:rsidRPr="00A40D0A" w:rsidRDefault="00A40D0A">
          <w:pPr>
            <w:pStyle w:val="Titre1"/>
          </w:pPr>
          <w:r>
            <w:t>Formation</w:t>
          </w:r>
        </w:p>
      </w:sdtContent>
    </w:sdt>
    <w:p w14:paraId="5E5264B8" w14:textId="1A78230B" w:rsidR="00B726CF" w:rsidRDefault="00A64E88">
      <w:r>
        <w:t xml:space="preserve">Santé sécurité </w:t>
      </w:r>
    </w:p>
    <w:p w14:paraId="289E9928" w14:textId="626B5F80" w:rsidR="00A64E88" w:rsidRPr="00A40D0A" w:rsidRDefault="00A64E88">
      <w:r>
        <w:t xml:space="preserve">Espace clos </w:t>
      </w:r>
    </w:p>
    <w:p w14:paraId="19EED7B0" w14:textId="2C917B18" w:rsidR="00B726CF" w:rsidRDefault="00965B84">
      <w:pPr>
        <w:pStyle w:val="Titre1"/>
      </w:pPr>
      <w:r>
        <w:t xml:space="preserve">loisirs et qualités </w:t>
      </w:r>
    </w:p>
    <w:p w14:paraId="628D05B5" w14:textId="5BD49093" w:rsidR="00B726CF" w:rsidRDefault="009F5905" w:rsidP="009F5905">
      <w:pPr>
        <w:pStyle w:val="Listepuces"/>
      </w:pPr>
      <w:r>
        <w:t xml:space="preserve">Vaillant </w:t>
      </w:r>
    </w:p>
    <w:p w14:paraId="04BB2F99" w14:textId="29F47FBB" w:rsidR="009F5905" w:rsidRDefault="009F5905" w:rsidP="009F5905">
      <w:pPr>
        <w:pStyle w:val="Listepuces"/>
      </w:pPr>
      <w:r>
        <w:t>Persévérant</w:t>
      </w:r>
    </w:p>
    <w:p w14:paraId="537745F2" w14:textId="4A0C2A4B" w:rsidR="009F5905" w:rsidRDefault="00272AFD" w:rsidP="009F5905">
      <w:pPr>
        <w:pStyle w:val="Listepuces"/>
      </w:pPr>
      <w:r>
        <w:t xml:space="preserve">Autonome </w:t>
      </w:r>
    </w:p>
    <w:p w14:paraId="4FBF4ED2" w14:textId="2E522142" w:rsidR="00272AFD" w:rsidRDefault="00272AFD" w:rsidP="009F5905">
      <w:pPr>
        <w:pStyle w:val="Listepuces"/>
      </w:pPr>
      <w:r>
        <w:t xml:space="preserve">Ponctuel </w:t>
      </w:r>
    </w:p>
    <w:p w14:paraId="1FD2B0C7" w14:textId="45A0201B" w:rsidR="00272AFD" w:rsidRDefault="00272AFD" w:rsidP="009F5905">
      <w:pPr>
        <w:pStyle w:val="Listepuces"/>
      </w:pPr>
      <w:r>
        <w:t xml:space="preserve">J’aime la chasse </w:t>
      </w:r>
      <w:r w:rsidR="00B45B02">
        <w:t>,</w:t>
      </w:r>
      <w:r>
        <w:t>la nature</w:t>
      </w:r>
      <w:r w:rsidR="00B45B02">
        <w:t xml:space="preserve"> et touts ce qui touche à la mécanique. </w:t>
      </w:r>
    </w:p>
    <w:sectPr w:rsidR="00272AFD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4470" w14:textId="77777777" w:rsidR="00BA13AC" w:rsidRDefault="00BA13AC">
      <w:r>
        <w:separator/>
      </w:r>
    </w:p>
  </w:endnote>
  <w:endnote w:type="continuationSeparator" w:id="0">
    <w:p w14:paraId="4521710D" w14:textId="77777777" w:rsidR="00BA13AC" w:rsidRDefault="00BA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F845" w14:textId="77777777" w:rsidR="00B726CF" w:rsidRDefault="00A40D0A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B7BE" w14:textId="77777777" w:rsidR="00BA13AC" w:rsidRDefault="00BA13AC">
      <w:r>
        <w:separator/>
      </w:r>
    </w:p>
  </w:footnote>
  <w:footnote w:type="continuationSeparator" w:id="0">
    <w:p w14:paraId="49CF1605" w14:textId="77777777" w:rsidR="00BA13AC" w:rsidRDefault="00BA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DA25" w14:textId="77777777" w:rsidR="00B726CF" w:rsidRDefault="00A40D0A"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05C801F" wp14:editId="67AC033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31BC0B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E969" w14:textId="77777777" w:rsidR="00B726CF" w:rsidRDefault="00A40D0A"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D047301" wp14:editId="3EBCCA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oupe 4" title="Cadre de page avec ongle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Cadre 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A8C242" w14:textId="77777777" w:rsidR="00B726CF" w:rsidRDefault="00B726C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D047301" id="Groupe 4" o:spid="_x0000_s1026" alt="Titre : Cadre de page avec onglet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">
              <v:shape id="Cadre 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e lib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BA8C242" w14:textId="77777777" w:rsidR="00B726CF" w:rsidRDefault="00B726C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7863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E3532"/>
    <w:multiLevelType w:val="hybridMultilevel"/>
    <w:tmpl w:val="0DA4D226"/>
    <w:lvl w:ilvl="0" w:tplc="20C45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861D" w:themeColor="accent1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8114B3"/>
    <w:multiLevelType w:val="hybridMultilevel"/>
    <w:tmpl w:val="AE1E62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9793E"/>
    <w:multiLevelType w:val="hybridMultilevel"/>
    <w:tmpl w:val="1EB206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844CF"/>
    <w:multiLevelType w:val="hybridMultilevel"/>
    <w:tmpl w:val="14EA918A"/>
    <w:lvl w:ilvl="0" w:tplc="20C456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861D" w:themeColor="accent1" w:themeShade="BF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F317FD"/>
    <w:multiLevelType w:val="hybridMultilevel"/>
    <w:tmpl w:val="FADC5A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41E55"/>
    <w:multiLevelType w:val="hybridMultilevel"/>
    <w:tmpl w:val="CB6EC378"/>
    <w:lvl w:ilvl="0" w:tplc="20C45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861D" w:themeColor="accent1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A7FD7"/>
    <w:multiLevelType w:val="hybridMultilevel"/>
    <w:tmpl w:val="CA3297B6"/>
    <w:lvl w:ilvl="0" w:tplc="20C45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861D" w:themeColor="accent1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54655"/>
    <w:multiLevelType w:val="hybridMultilevel"/>
    <w:tmpl w:val="7AB01E5C"/>
    <w:lvl w:ilvl="0" w:tplc="14FA4362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A0CDC"/>
    <w:multiLevelType w:val="hybridMultilevel"/>
    <w:tmpl w:val="214821BA"/>
    <w:lvl w:ilvl="0" w:tplc="20C45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861D" w:themeColor="accent1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35438">
    <w:abstractNumId w:val="9"/>
  </w:num>
  <w:num w:numId="2" w16cid:durableId="1060054086">
    <w:abstractNumId w:val="14"/>
  </w:num>
  <w:num w:numId="3" w16cid:durableId="1342780851">
    <w:abstractNumId w:val="11"/>
  </w:num>
  <w:num w:numId="4" w16cid:durableId="1420639274">
    <w:abstractNumId w:val="7"/>
  </w:num>
  <w:num w:numId="5" w16cid:durableId="1372731162">
    <w:abstractNumId w:val="6"/>
  </w:num>
  <w:num w:numId="6" w16cid:durableId="1625651612">
    <w:abstractNumId w:val="5"/>
  </w:num>
  <w:num w:numId="7" w16cid:durableId="244073439">
    <w:abstractNumId w:val="4"/>
  </w:num>
  <w:num w:numId="8" w16cid:durableId="1443112281">
    <w:abstractNumId w:val="8"/>
  </w:num>
  <w:num w:numId="9" w16cid:durableId="965813760">
    <w:abstractNumId w:val="3"/>
  </w:num>
  <w:num w:numId="10" w16cid:durableId="1052581053">
    <w:abstractNumId w:val="2"/>
  </w:num>
  <w:num w:numId="11" w16cid:durableId="614024170">
    <w:abstractNumId w:val="1"/>
  </w:num>
  <w:num w:numId="12" w16cid:durableId="2011789727">
    <w:abstractNumId w:val="0"/>
  </w:num>
  <w:num w:numId="13" w16cid:durableId="750782916">
    <w:abstractNumId w:val="19"/>
  </w:num>
  <w:num w:numId="14" w16cid:durableId="1697851249">
    <w:abstractNumId w:val="13"/>
  </w:num>
  <w:num w:numId="15" w16cid:durableId="277102901">
    <w:abstractNumId w:val="18"/>
  </w:num>
  <w:num w:numId="16" w16cid:durableId="262495057">
    <w:abstractNumId w:val="10"/>
  </w:num>
  <w:num w:numId="17" w16cid:durableId="1746804702">
    <w:abstractNumId w:val="17"/>
  </w:num>
  <w:num w:numId="18" w16cid:durableId="2133402542">
    <w:abstractNumId w:val="15"/>
  </w:num>
  <w:num w:numId="19" w16cid:durableId="141970522">
    <w:abstractNumId w:val="20"/>
  </w:num>
  <w:num w:numId="20" w16cid:durableId="1423377184">
    <w:abstractNumId w:val="12"/>
  </w:num>
  <w:num w:numId="21" w16cid:durableId="1771772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AD"/>
    <w:rsid w:val="00002F9F"/>
    <w:rsid w:val="00030E2A"/>
    <w:rsid w:val="000C5F02"/>
    <w:rsid w:val="00144B61"/>
    <w:rsid w:val="00200F84"/>
    <w:rsid w:val="002065D9"/>
    <w:rsid w:val="0022331C"/>
    <w:rsid w:val="00272AFD"/>
    <w:rsid w:val="00290DF9"/>
    <w:rsid w:val="002932EE"/>
    <w:rsid w:val="00382038"/>
    <w:rsid w:val="0039334D"/>
    <w:rsid w:val="003B1269"/>
    <w:rsid w:val="004102A3"/>
    <w:rsid w:val="004111B1"/>
    <w:rsid w:val="00422C2A"/>
    <w:rsid w:val="00422C7C"/>
    <w:rsid w:val="00471EFB"/>
    <w:rsid w:val="004A4041"/>
    <w:rsid w:val="004D338B"/>
    <w:rsid w:val="004E7BBA"/>
    <w:rsid w:val="00505DF5"/>
    <w:rsid w:val="005B4266"/>
    <w:rsid w:val="005C0B18"/>
    <w:rsid w:val="005D1C84"/>
    <w:rsid w:val="00604632"/>
    <w:rsid w:val="0069020A"/>
    <w:rsid w:val="006C1684"/>
    <w:rsid w:val="006C2890"/>
    <w:rsid w:val="006D4279"/>
    <w:rsid w:val="0071538C"/>
    <w:rsid w:val="007D5576"/>
    <w:rsid w:val="0080143F"/>
    <w:rsid w:val="00826A49"/>
    <w:rsid w:val="008537EF"/>
    <w:rsid w:val="00883CAD"/>
    <w:rsid w:val="008A6B65"/>
    <w:rsid w:val="00965B84"/>
    <w:rsid w:val="00993DAE"/>
    <w:rsid w:val="009C57BC"/>
    <w:rsid w:val="009D11F8"/>
    <w:rsid w:val="009F5905"/>
    <w:rsid w:val="00A0717E"/>
    <w:rsid w:val="00A15DB5"/>
    <w:rsid w:val="00A40D0A"/>
    <w:rsid w:val="00A64E88"/>
    <w:rsid w:val="00AC62E6"/>
    <w:rsid w:val="00B45B02"/>
    <w:rsid w:val="00B726CF"/>
    <w:rsid w:val="00BA13AC"/>
    <w:rsid w:val="00BE5F84"/>
    <w:rsid w:val="00C24329"/>
    <w:rsid w:val="00C51CEB"/>
    <w:rsid w:val="00C63229"/>
    <w:rsid w:val="00C75006"/>
    <w:rsid w:val="00C87229"/>
    <w:rsid w:val="00CA0815"/>
    <w:rsid w:val="00CF4A51"/>
    <w:rsid w:val="00D443CB"/>
    <w:rsid w:val="00E0094D"/>
    <w:rsid w:val="00ED53CA"/>
    <w:rsid w:val="00EF60E2"/>
    <w:rsid w:val="00F16B05"/>
    <w:rsid w:val="00F54D79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1B18"/>
  <w15:chartTrackingRefBased/>
  <w15:docId w15:val="{C6F95E62-C8F8-274B-8884-A814D484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fr-FR" w:eastAsia="ja-JP" w:bidi="fr-FR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8B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ordonnes">
    <w:name w:val="Coordonnées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epuc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7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agraphedeliste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color w:val="0E0B05" w:themeColor="text2"/>
    </w:rPr>
  </w:style>
  <w:style w:type="character" w:styleId="Lienhypertexte">
    <w:name w:val="Hyperlink"/>
    <w:basedOn w:val="Policepardfaut"/>
    <w:uiPriority w:val="99"/>
    <w:unhideWhenUsed/>
    <w:rsid w:val="00382038"/>
    <w:rPr>
      <w:color w:val="53C3C7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lo\OneDrive\Documents\%7bE111D4F2-ADB1-5248-9736-3C358A38A1C8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C59B86C777548976AF0B55A25F3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D9A86-2787-3248-ADCD-20A12A6CB92C}"/>
      </w:docPartPr>
      <w:docPartBody>
        <w:p w:rsidR="00A132DE" w:rsidRDefault="00A132DE">
          <w:pPr>
            <w:pStyle w:val="5F1C59B86C777548976AF0B55A25F35F"/>
          </w:pPr>
          <w:r>
            <w:t>Objectif</w:t>
          </w:r>
        </w:p>
      </w:docPartBody>
    </w:docPart>
    <w:docPart>
      <w:docPartPr>
        <w:name w:val="5118133C408EB746A934EC43D7C43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29AEA-0851-7E4A-959E-71DB549165F6}"/>
      </w:docPartPr>
      <w:docPartBody>
        <w:p w:rsidR="00A132DE" w:rsidRDefault="00A132DE">
          <w:pPr>
            <w:pStyle w:val="5118133C408EB746A934EC43D7C43B12"/>
          </w:pPr>
          <w:r w:rsidRPr="00CA0815">
            <w:t>EXPÉRIENCE</w:t>
          </w:r>
        </w:p>
      </w:docPartBody>
    </w:docPart>
    <w:docPart>
      <w:docPartPr>
        <w:name w:val="D063B6B20E983541AE7E043B642B3D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2A262-95A9-8A43-A8EB-D8C5943C7F99}"/>
      </w:docPartPr>
      <w:docPartBody>
        <w:p w:rsidR="00A132DE" w:rsidRDefault="00A132DE">
          <w:pPr>
            <w:pStyle w:val="D063B6B20E983541AE7E043B642B3D18"/>
          </w:pPr>
          <w: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6509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DE"/>
    <w:rsid w:val="002F39B4"/>
    <w:rsid w:val="00A1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F1C59B86C777548976AF0B55A25F35F">
    <w:name w:val="5F1C59B86C777548976AF0B55A25F35F"/>
  </w:style>
  <w:style w:type="paragraph" w:customStyle="1" w:styleId="5118133C408EB746A934EC43D7C43B12">
    <w:name w:val="5118133C408EB746A934EC43D7C43B12"/>
  </w:style>
  <w:style w:type="paragraph" w:styleId="Listepuc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 w:bidi="fr-FR"/>
    </w:rPr>
  </w:style>
  <w:style w:type="paragraph" w:customStyle="1" w:styleId="D063B6B20E983541AE7E043B642B3D18">
    <w:name w:val="D063B6B20E983541AE7E043B642B3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B573-7D8C-4DD8-8649-71804019CB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%7bE111D4F2-ADB1-5248-9736-3C358A38A1C8%7dtf50002018.dotx</Template>
  <TotalTime>1</TotalTime>
  <Pages>2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Mckenzie</dc:creator>
  <cp:keywords/>
  <dc:description/>
  <cp:lastModifiedBy>Robert Bezeau</cp:lastModifiedBy>
  <cp:revision>2</cp:revision>
  <cp:lastPrinted>2023-10-11T15:04:00Z</cp:lastPrinted>
  <dcterms:created xsi:type="dcterms:W3CDTF">2024-03-16T13:45:00Z</dcterms:created>
  <dcterms:modified xsi:type="dcterms:W3CDTF">2024-03-16T13:45:00Z</dcterms:modified>
</cp:coreProperties>
</file>