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AA23" w14:textId="511E43D1" w:rsidR="00394A6D" w:rsidRDefault="00000000">
      <w:pPr>
        <w:pStyle w:val="Titre"/>
      </w:pPr>
      <w:sdt>
        <w:sdtPr>
          <w:alias w:val="Entrez votre nom :"/>
          <w:tag w:val=""/>
          <w:id w:val="-328297061"/>
          <w:placeholder>
            <w:docPart w:val="C99474614E2D044A9DDB12557D8D46E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792833">
            <w:t xml:space="preserve">Daphné </w:t>
          </w:r>
          <w:proofErr w:type="spellStart"/>
          <w:r w:rsidR="0031693D">
            <w:t>Wibert</w:t>
          </w:r>
          <w:proofErr w:type="spellEnd"/>
        </w:sdtContent>
      </w:sdt>
    </w:p>
    <w:p w14:paraId="6C71137F" w14:textId="137CF2D7" w:rsidR="00F05E3A" w:rsidRDefault="00DE7CEE" w:rsidP="00F05472">
      <w:r>
        <w:t xml:space="preserve">144 </w:t>
      </w:r>
      <w:proofErr w:type="spellStart"/>
      <w:r w:rsidR="0004708F">
        <w:t>Chem</w:t>
      </w:r>
      <w:proofErr w:type="spellEnd"/>
      <w:r w:rsidR="0061615B">
        <w:t xml:space="preserve"> </w:t>
      </w:r>
      <w:r w:rsidR="008A1D77">
        <w:t>des vigneau</w:t>
      </w:r>
      <w:r w:rsidR="00CC75DB">
        <w:rPr>
          <w:lang w:bidi="fr-FR"/>
        </w:rPr>
        <w:t>,</w:t>
      </w:r>
      <w:r w:rsidR="0004708F">
        <w:rPr>
          <w:lang w:bidi="fr-FR"/>
        </w:rPr>
        <w:t xml:space="preserve"> Havre-aux-Maisons</w:t>
      </w:r>
      <w:r w:rsidR="0061615B">
        <w:rPr>
          <w:lang w:bidi="fr-FR"/>
        </w:rPr>
        <w:t xml:space="preserve"> </w:t>
      </w:r>
      <w:proofErr w:type="spellStart"/>
      <w:r w:rsidR="0061615B">
        <w:rPr>
          <w:lang w:bidi="fr-FR"/>
        </w:rPr>
        <w:t>Qc</w:t>
      </w:r>
      <w:proofErr w:type="spellEnd"/>
      <w:r w:rsidR="0004708F">
        <w:rPr>
          <w:lang w:bidi="fr-FR"/>
        </w:rPr>
        <w:t>,</w:t>
      </w:r>
      <w:r w:rsidR="00CC75DB">
        <w:rPr>
          <w:lang w:bidi="fr-FR"/>
        </w:rPr>
        <w:t xml:space="preserve"> </w:t>
      </w:r>
      <w:r w:rsidR="0031693D">
        <w:t>G4T</w:t>
      </w:r>
      <w:r w:rsidR="007C084F">
        <w:t xml:space="preserve"> 5N8</w:t>
      </w:r>
      <w:r w:rsidR="00CC75DB">
        <w:rPr>
          <w:lang w:bidi="fr-FR"/>
        </w:rPr>
        <w:t> | </w:t>
      </w:r>
      <w:r w:rsidR="004E0577">
        <w:t>819-817-9214</w:t>
      </w:r>
      <w:r w:rsidR="00CC75DB">
        <w:rPr>
          <w:lang w:bidi="fr-FR"/>
        </w:rPr>
        <w:t> | </w:t>
      </w:r>
      <w:hyperlink r:id="rId7" w:history="1">
        <w:r w:rsidR="004E0577" w:rsidRPr="00A2038E">
          <w:rPr>
            <w:rStyle w:val="Hyperlien"/>
          </w:rPr>
          <w:t>daphne.wibert01@gmail.com</w:t>
        </w:r>
      </w:hyperlink>
      <w:r w:rsidR="004E0577">
        <w:t xml:space="preserve"> </w:t>
      </w:r>
    </w:p>
    <w:sdt>
      <w:sdtPr>
        <w:alias w:val="Formation :"/>
        <w:tag w:val="Formation :"/>
        <w:id w:val="1513793667"/>
        <w:placeholder>
          <w:docPart w:val="CC73B0EDDA5EED4A8A5E2481CD8B4405"/>
        </w:placeholder>
        <w:temporary/>
        <w:showingPlcHdr/>
        <w15:appearance w15:val="hidden"/>
      </w:sdtPr>
      <w:sdtContent>
        <w:p w14:paraId="1642DDB4" w14:textId="77777777" w:rsidR="00394A6D" w:rsidRDefault="007D00B3">
          <w:pPr>
            <w:pStyle w:val="Titre1"/>
          </w:pPr>
          <w:r>
            <w:rPr>
              <w:lang w:bidi="fr-FR"/>
            </w:rPr>
            <w:t>Formation</w:t>
          </w:r>
        </w:p>
      </w:sdtContent>
    </w:sdt>
    <w:p w14:paraId="6777AF8B" w14:textId="6F4B043A" w:rsidR="00394A6D" w:rsidRDefault="001E2454" w:rsidP="00F46007">
      <w:pPr>
        <w:pStyle w:val="Titre2"/>
      </w:pPr>
      <w:r>
        <w:t>Diplôme d'étude secondaires</w:t>
      </w:r>
      <w:r w:rsidR="007D00B3">
        <w:rPr>
          <w:lang w:bidi="fr-FR"/>
        </w:rPr>
        <w:t> | </w:t>
      </w:r>
      <w:r w:rsidR="00330600">
        <w:rPr>
          <w:lang w:bidi="fr-FR"/>
        </w:rPr>
        <w:t xml:space="preserve">Centre de formation aux adultes </w:t>
      </w:r>
      <w:r w:rsidR="00F46007">
        <w:rPr>
          <w:lang w:bidi="fr-FR"/>
        </w:rPr>
        <w:t>SAINTE-THÉrèse</w:t>
      </w:r>
    </w:p>
    <w:sdt>
      <w:sdtPr>
        <w:alias w:val="Compétences et aptitudes :"/>
        <w:tag w:val="Compétences et aptitudes :"/>
        <w:id w:val="495469907"/>
        <w:placeholder>
          <w:docPart w:val="2E9E9119731F774F9A32D3319B78B7A0"/>
        </w:placeholder>
        <w:temporary/>
        <w:showingPlcHdr/>
        <w15:appearance w15:val="hidden"/>
      </w:sdtPr>
      <w:sdtContent>
        <w:p w14:paraId="75964EAB" w14:textId="77777777" w:rsidR="00394A6D" w:rsidRDefault="007D00B3">
          <w:pPr>
            <w:pStyle w:val="Titre1"/>
          </w:pPr>
          <w:r>
            <w:rPr>
              <w:lang w:bidi="fr-FR"/>
            </w:rPr>
            <w:t>Compétences</w:t>
          </w:r>
        </w:p>
      </w:sdtContent>
    </w:sdt>
    <w:sdt>
      <w:sdtPr>
        <w:alias w:val="Gestion :"/>
        <w:tag w:val="Gestion :"/>
        <w:id w:val="-520701395"/>
        <w:placeholder>
          <w:docPart w:val="59A21500FF91294F99106C50B388C6D3"/>
        </w:placeholder>
        <w:temporary/>
        <w:showingPlcHdr/>
        <w15:appearance w15:val="hidden"/>
      </w:sdtPr>
      <w:sdtContent>
        <w:p w14:paraId="2254FAE5" w14:textId="77777777" w:rsidR="00394A6D" w:rsidRDefault="007D00B3">
          <w:pPr>
            <w:pStyle w:val="Titre2"/>
          </w:pPr>
          <w:r>
            <w:rPr>
              <w:lang w:bidi="fr-FR"/>
            </w:rPr>
            <w:t>Gestion</w:t>
          </w:r>
        </w:p>
      </w:sdtContent>
    </w:sdt>
    <w:p w14:paraId="15DEFF98" w14:textId="369B83C3" w:rsidR="00394A6D" w:rsidRDefault="00FC5AD1" w:rsidP="00297AA0">
      <w:pPr>
        <w:pStyle w:val="Listepuces"/>
      </w:pPr>
      <w:r>
        <w:t xml:space="preserve">Sens de l’initiative, </w:t>
      </w:r>
      <w:r w:rsidR="00ED45F9">
        <w:t>esprit d’analyse</w:t>
      </w:r>
      <w:r w:rsidR="00BB107B">
        <w:t>, sens des responsabilités, facilité d’adaptation,</w:t>
      </w:r>
      <w:r w:rsidR="00E416B1">
        <w:t xml:space="preserve"> capacité de gérer une salle a manger, de prendre les commandes et servir les clients </w:t>
      </w:r>
    </w:p>
    <w:sdt>
      <w:sdtPr>
        <w:alias w:val="Communication :"/>
        <w:tag w:val="Communication :"/>
        <w:id w:val="1408421060"/>
        <w:placeholder>
          <w:docPart w:val="3EB6CCAB2FF85749A4A3926C23020274"/>
        </w:placeholder>
        <w:temporary/>
        <w:showingPlcHdr/>
        <w15:appearance w15:val="hidden"/>
      </w:sdtPr>
      <w:sdtContent>
        <w:p w14:paraId="27001EF8" w14:textId="77777777" w:rsidR="00394A6D" w:rsidRDefault="007D00B3">
          <w:pPr>
            <w:pStyle w:val="Titre2"/>
          </w:pPr>
          <w:r>
            <w:rPr>
              <w:lang w:bidi="fr-FR"/>
            </w:rPr>
            <w:t>Communication</w:t>
          </w:r>
        </w:p>
      </w:sdtContent>
    </w:sdt>
    <w:p w14:paraId="3A283386" w14:textId="10A4D761" w:rsidR="00394A6D" w:rsidRDefault="008C4DDB" w:rsidP="008C4DDB">
      <w:pPr>
        <w:pStyle w:val="Listepuces"/>
        <w:numPr>
          <w:ilvl w:val="0"/>
          <w:numId w:val="0"/>
        </w:numPr>
      </w:pPr>
      <w:r>
        <w:t xml:space="preserve">• </w:t>
      </w:r>
      <w:r w:rsidR="00F05E3A">
        <w:t xml:space="preserve">    </w:t>
      </w:r>
      <w:r>
        <w:t xml:space="preserve">Bon esprit d’équipe, ponctuelle, </w:t>
      </w:r>
      <w:r w:rsidR="00BB107B">
        <w:t>patiente, courtoise</w:t>
      </w:r>
      <w:r w:rsidR="009F2829">
        <w:t xml:space="preserve">, </w:t>
      </w:r>
      <w:r w:rsidR="004374D0">
        <w:t xml:space="preserve">désir d’apprendre et de s’améliorer </w:t>
      </w:r>
    </w:p>
    <w:sdt>
      <w:sdtPr>
        <w:alias w:val="Expérience :"/>
        <w:tag w:val="Expérience :"/>
        <w:id w:val="1494989950"/>
        <w:placeholder>
          <w:docPart w:val="8CE7CBBC83CC0D458B5B2A96548844DF"/>
        </w:placeholder>
        <w:temporary/>
        <w:showingPlcHdr/>
        <w15:appearance w15:val="hidden"/>
      </w:sdtPr>
      <w:sdtContent>
        <w:p w14:paraId="334D785E" w14:textId="77777777" w:rsidR="00394A6D" w:rsidRDefault="007D00B3">
          <w:pPr>
            <w:pStyle w:val="Titre1"/>
          </w:pPr>
          <w:r>
            <w:rPr>
              <w:lang w:bidi="fr-FR"/>
            </w:rPr>
            <w:t>Expérience</w:t>
          </w:r>
        </w:p>
      </w:sdtContent>
    </w:sdt>
    <w:p w14:paraId="3E0F7C13" w14:textId="40362497" w:rsidR="00394A6D" w:rsidRDefault="00735A1B">
      <w:pPr>
        <w:pStyle w:val="Titre2"/>
      </w:pPr>
      <w:r>
        <w:t xml:space="preserve">Service à la </w:t>
      </w:r>
      <w:r w:rsidR="004F7926">
        <w:t>CLIENT</w:t>
      </w:r>
      <w:r w:rsidR="00FC4F34">
        <w:t>èl</w:t>
      </w:r>
      <w:r w:rsidR="004F7926">
        <w:t xml:space="preserve">e| </w:t>
      </w:r>
      <w:r w:rsidR="00D06CF8">
        <w:t>Tim Horton</w:t>
      </w:r>
      <w:r w:rsidR="007D00B3">
        <w:rPr>
          <w:lang w:bidi="fr-FR"/>
        </w:rPr>
        <w:t> | </w:t>
      </w:r>
      <w:r w:rsidR="00D06CF8">
        <w:t>Mars 2021</w:t>
      </w:r>
      <w:r w:rsidR="007D00B3">
        <w:rPr>
          <w:lang w:bidi="fr-FR"/>
        </w:rPr>
        <w:t xml:space="preserve"> </w:t>
      </w:r>
      <w:r w:rsidR="00D06CF8">
        <w:rPr>
          <w:lang w:bidi="fr-FR"/>
        </w:rPr>
        <w:t>–</w:t>
      </w:r>
      <w:r w:rsidR="007D00B3">
        <w:rPr>
          <w:lang w:bidi="fr-FR"/>
        </w:rPr>
        <w:t xml:space="preserve"> </w:t>
      </w:r>
      <w:r w:rsidR="00D06CF8">
        <w:t>Juin 2025</w:t>
      </w:r>
    </w:p>
    <w:p w14:paraId="2AD49390" w14:textId="0C8933DB" w:rsidR="00E26BB1" w:rsidRDefault="00DC3CA6" w:rsidP="00B210E8">
      <w:pPr>
        <w:pStyle w:val="Listepuces"/>
      </w:pPr>
      <w:r>
        <w:t xml:space="preserve">S’assurer d’offrir un service a la clientèle hors pair, </w:t>
      </w:r>
      <w:r w:rsidR="0033495D">
        <w:t xml:space="preserve">accueillir les clients, voir à la propreté des lieux, rentrer les commandes sur une caisse enregistreuse, préparation de nourriture, rapidité et efficacité </w:t>
      </w:r>
    </w:p>
    <w:p w14:paraId="420D0AFB" w14:textId="77777777" w:rsidR="00F10E15" w:rsidRDefault="00F10E15" w:rsidP="00F10E15">
      <w:pPr>
        <w:pStyle w:val="Listepuces"/>
        <w:numPr>
          <w:ilvl w:val="0"/>
          <w:numId w:val="0"/>
        </w:numPr>
        <w:ind w:left="360"/>
      </w:pPr>
    </w:p>
    <w:p w14:paraId="4E0011C9" w14:textId="400166C9" w:rsidR="00F029AF" w:rsidRDefault="00FC4F34" w:rsidP="009C2A4A">
      <w:pPr>
        <w:pStyle w:val="Titre2"/>
      </w:pPr>
      <w:r>
        <w:t xml:space="preserve">Service a la clientèle </w:t>
      </w:r>
      <w:r w:rsidR="00F029AF">
        <w:rPr>
          <w:lang w:bidi="fr-FR"/>
        </w:rPr>
        <w:t> | </w:t>
      </w:r>
      <w:r>
        <w:t>Subway</w:t>
      </w:r>
      <w:r w:rsidR="00F029AF">
        <w:rPr>
          <w:lang w:bidi="fr-FR"/>
        </w:rPr>
        <w:t>| </w:t>
      </w:r>
      <w:r w:rsidR="00F029AF">
        <w:t>Avril 20</w:t>
      </w:r>
      <w:r w:rsidR="00FE0924">
        <w:t>19</w:t>
      </w:r>
      <w:r w:rsidR="00F029AF">
        <w:rPr>
          <w:lang w:bidi="fr-FR"/>
        </w:rPr>
        <w:t xml:space="preserve"> – </w:t>
      </w:r>
      <w:r w:rsidR="008501B8">
        <w:t>Février 2021</w:t>
      </w:r>
    </w:p>
    <w:p w14:paraId="2CACC617" w14:textId="3BBEA066" w:rsidR="005052BE" w:rsidRDefault="005052BE" w:rsidP="005052BE">
      <w:pPr>
        <w:pStyle w:val="Listepuces"/>
        <w:numPr>
          <w:ilvl w:val="0"/>
          <w:numId w:val="19"/>
        </w:numPr>
      </w:pPr>
      <w:r>
        <w:t xml:space="preserve">Prendre les commandes ainsi que </w:t>
      </w:r>
      <w:r w:rsidR="00E83E29">
        <w:t>s</w:t>
      </w:r>
      <w:r>
        <w:t xml:space="preserve">ervir les </w:t>
      </w:r>
      <w:r w:rsidR="00E83E29">
        <w:t>clients, ouvrir le restaurant, voir a la propreté et à l’entretien</w:t>
      </w:r>
      <w:r w:rsidR="00B210E8">
        <w:t xml:space="preserve"> du restaurant, travailler d’équipe </w:t>
      </w:r>
    </w:p>
    <w:p w14:paraId="260E3F10" w14:textId="77777777" w:rsidR="00B210E8" w:rsidRDefault="00B210E8" w:rsidP="00B210E8">
      <w:pPr>
        <w:pStyle w:val="Listepuces"/>
        <w:numPr>
          <w:ilvl w:val="0"/>
          <w:numId w:val="0"/>
        </w:numPr>
        <w:ind w:left="360"/>
      </w:pPr>
    </w:p>
    <w:p w14:paraId="707356E6" w14:textId="7B38273C" w:rsidR="00394A6D" w:rsidRDefault="000677D0">
      <w:pPr>
        <w:pStyle w:val="Titre2"/>
      </w:pPr>
      <w:r>
        <w:t xml:space="preserve">Femme de </w:t>
      </w:r>
      <w:r w:rsidR="00A42B7C">
        <w:t>ménage</w:t>
      </w:r>
      <w:r w:rsidR="007D00B3">
        <w:rPr>
          <w:lang w:bidi="fr-FR"/>
        </w:rPr>
        <w:t> | </w:t>
      </w:r>
      <w:r w:rsidR="00A42B7C">
        <w:t>Confort inn</w:t>
      </w:r>
      <w:r w:rsidR="007D00B3">
        <w:rPr>
          <w:lang w:bidi="fr-FR"/>
        </w:rPr>
        <w:t> | </w:t>
      </w:r>
      <w:r w:rsidR="00BA05CA">
        <w:t xml:space="preserve">Avril </w:t>
      </w:r>
      <w:r w:rsidR="00A55268">
        <w:t>2023</w:t>
      </w:r>
      <w:r w:rsidR="007D00B3">
        <w:rPr>
          <w:lang w:bidi="fr-FR"/>
        </w:rPr>
        <w:t xml:space="preserve"> </w:t>
      </w:r>
      <w:r w:rsidR="00A55268">
        <w:rPr>
          <w:lang w:bidi="fr-FR"/>
        </w:rPr>
        <w:t>–</w:t>
      </w:r>
      <w:r w:rsidR="007D00B3">
        <w:rPr>
          <w:lang w:bidi="fr-FR"/>
        </w:rPr>
        <w:t xml:space="preserve"> </w:t>
      </w:r>
      <w:r w:rsidR="00A55268">
        <w:t>juillet 2024</w:t>
      </w:r>
    </w:p>
    <w:p w14:paraId="13D9BB4E" w14:textId="5AA3499D" w:rsidR="00D56207" w:rsidRDefault="00585735" w:rsidP="005E5E55">
      <w:pPr>
        <w:pStyle w:val="Listepuces"/>
        <w:numPr>
          <w:ilvl w:val="0"/>
          <w:numId w:val="19"/>
        </w:numPr>
      </w:pPr>
      <w:r>
        <w:t>Travailler rapidement et efficacement, changer les lits,</w:t>
      </w:r>
      <w:r w:rsidR="00F3725F">
        <w:t xml:space="preserve"> passer l’aspirateur et laver les planchers, époussetage, </w:t>
      </w:r>
      <w:r w:rsidR="00035C2E">
        <w:t xml:space="preserve">vider et nettoyer les poubelles, préparation des petits déjeuners, </w:t>
      </w:r>
      <w:r w:rsidR="00936112">
        <w:t xml:space="preserve">nettoyer les vitres et plus encore </w:t>
      </w:r>
    </w:p>
    <w:p w14:paraId="0B14FBAE" w14:textId="77777777" w:rsidR="00936112" w:rsidRDefault="00936112" w:rsidP="00936112">
      <w:pPr>
        <w:pStyle w:val="Listepuces"/>
        <w:numPr>
          <w:ilvl w:val="0"/>
          <w:numId w:val="0"/>
        </w:numPr>
        <w:ind w:left="360"/>
      </w:pPr>
    </w:p>
    <w:p w14:paraId="5CF417A6" w14:textId="250BA4E2" w:rsidR="00665463" w:rsidRDefault="00C10746" w:rsidP="009C2A4A">
      <w:pPr>
        <w:pStyle w:val="Titre2"/>
      </w:pPr>
      <w:r>
        <w:t>Serveuse/ Barmaid</w:t>
      </w:r>
      <w:r w:rsidR="00665463">
        <w:rPr>
          <w:lang w:bidi="fr-FR"/>
        </w:rPr>
        <w:t> | </w:t>
      </w:r>
      <w:r w:rsidR="00BF4D81">
        <w:t>Pub le ST-Georges</w:t>
      </w:r>
      <w:r w:rsidR="00665463">
        <w:rPr>
          <w:lang w:bidi="fr-FR"/>
        </w:rPr>
        <w:t> | </w:t>
      </w:r>
      <w:r w:rsidR="00665463">
        <w:t>Avril 202</w:t>
      </w:r>
      <w:r w:rsidR="00BF4D81">
        <w:t>4</w:t>
      </w:r>
      <w:r w:rsidR="00665463">
        <w:rPr>
          <w:lang w:bidi="fr-FR"/>
        </w:rPr>
        <w:t xml:space="preserve"> – </w:t>
      </w:r>
      <w:r w:rsidR="00665463">
        <w:t>jui</w:t>
      </w:r>
      <w:r w:rsidR="00BF4D81">
        <w:t>n</w:t>
      </w:r>
      <w:r w:rsidR="00665463">
        <w:t xml:space="preserve"> 202</w:t>
      </w:r>
      <w:r w:rsidR="00BF4D81">
        <w:t>5</w:t>
      </w:r>
    </w:p>
    <w:p w14:paraId="10EFE0C6" w14:textId="7C540333" w:rsidR="00665463" w:rsidRDefault="002E046E" w:rsidP="002E046E">
      <w:pPr>
        <w:pStyle w:val="Listepuces"/>
        <w:numPr>
          <w:ilvl w:val="0"/>
          <w:numId w:val="0"/>
        </w:numPr>
        <w:ind w:left="360" w:hanging="360"/>
      </w:pPr>
      <w:r>
        <w:t>•</w:t>
      </w:r>
      <w:r w:rsidR="0016708E">
        <w:t xml:space="preserve">    </w:t>
      </w:r>
      <w:r w:rsidR="009509B5">
        <w:t xml:space="preserve"> Servir rapidement les clients, </w:t>
      </w:r>
      <w:r w:rsidR="006324CC">
        <w:t xml:space="preserve">faire l’ouverture ainsi que la fermeture du bar, compter une caisse, veiller a la propreté des lieux, </w:t>
      </w:r>
      <w:r w:rsidR="000153FF">
        <w:t xml:space="preserve">offrir un bon service, </w:t>
      </w:r>
      <w:r w:rsidR="00F13518">
        <w:t>travailler en équipe, travailler sous pressions</w:t>
      </w:r>
      <w:r w:rsidR="00333942">
        <w:t xml:space="preserve">, prendre et préparer les commandes </w:t>
      </w:r>
    </w:p>
    <w:p w14:paraId="4649243B" w14:textId="77777777" w:rsidR="00C14115" w:rsidRDefault="00C14115" w:rsidP="002E046E">
      <w:pPr>
        <w:pStyle w:val="Listepuces"/>
        <w:numPr>
          <w:ilvl w:val="0"/>
          <w:numId w:val="0"/>
        </w:numPr>
        <w:ind w:left="360" w:hanging="360"/>
      </w:pPr>
    </w:p>
    <w:p w14:paraId="34AA66D4" w14:textId="40DBC9CD" w:rsidR="00C14115" w:rsidRDefault="00C14115" w:rsidP="00C14115">
      <w:pPr>
        <w:pStyle w:val="Titre2"/>
      </w:pPr>
    </w:p>
    <w:sectPr w:rsidR="00C14115" w:rsidSect="0037211C">
      <w:footerReference w:type="default" r:id="rId8"/>
      <w:pgSz w:w="11906" w:h="16838" w:code="9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A8AC" w14:textId="77777777" w:rsidR="0062799C" w:rsidRDefault="0062799C">
      <w:pPr>
        <w:spacing w:after="0"/>
      </w:pPr>
      <w:r>
        <w:separator/>
      </w:r>
    </w:p>
  </w:endnote>
  <w:endnote w:type="continuationSeparator" w:id="0">
    <w:p w14:paraId="297F7979" w14:textId="77777777" w:rsidR="0062799C" w:rsidRDefault="006279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665CC" w14:textId="77777777" w:rsidR="00394A6D" w:rsidRDefault="007D00B3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5E5E55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4AED" w14:textId="77777777" w:rsidR="0062799C" w:rsidRDefault="0062799C">
      <w:pPr>
        <w:spacing w:after="0"/>
      </w:pPr>
      <w:r>
        <w:separator/>
      </w:r>
    </w:p>
  </w:footnote>
  <w:footnote w:type="continuationSeparator" w:id="0">
    <w:p w14:paraId="7E4E0C30" w14:textId="77777777" w:rsidR="0062799C" w:rsidRDefault="006279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C8F0B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1347952">
    <w:abstractNumId w:val="9"/>
  </w:num>
  <w:num w:numId="2" w16cid:durableId="1698966042">
    <w:abstractNumId w:val="9"/>
    <w:lvlOverride w:ilvl="0">
      <w:startOverride w:val="1"/>
    </w:lvlOverride>
  </w:num>
  <w:num w:numId="3" w16cid:durableId="1205488556">
    <w:abstractNumId w:val="9"/>
    <w:lvlOverride w:ilvl="0">
      <w:startOverride w:val="1"/>
    </w:lvlOverride>
  </w:num>
  <w:num w:numId="4" w16cid:durableId="1185443943">
    <w:abstractNumId w:val="9"/>
    <w:lvlOverride w:ilvl="0">
      <w:startOverride w:val="1"/>
    </w:lvlOverride>
  </w:num>
  <w:num w:numId="5" w16cid:durableId="400956048">
    <w:abstractNumId w:val="7"/>
  </w:num>
  <w:num w:numId="6" w16cid:durableId="1580753186">
    <w:abstractNumId w:val="6"/>
  </w:num>
  <w:num w:numId="7" w16cid:durableId="1594433787">
    <w:abstractNumId w:val="5"/>
  </w:num>
  <w:num w:numId="8" w16cid:durableId="1780374438">
    <w:abstractNumId w:val="4"/>
  </w:num>
  <w:num w:numId="9" w16cid:durableId="900214972">
    <w:abstractNumId w:val="8"/>
  </w:num>
  <w:num w:numId="10" w16cid:durableId="1563786258">
    <w:abstractNumId w:val="3"/>
  </w:num>
  <w:num w:numId="11" w16cid:durableId="1387875647">
    <w:abstractNumId w:val="2"/>
  </w:num>
  <w:num w:numId="12" w16cid:durableId="714281550">
    <w:abstractNumId w:val="1"/>
  </w:num>
  <w:num w:numId="13" w16cid:durableId="1931741530">
    <w:abstractNumId w:val="0"/>
  </w:num>
  <w:num w:numId="14" w16cid:durableId="1188132512">
    <w:abstractNumId w:val="10"/>
  </w:num>
  <w:num w:numId="15" w16cid:durableId="1025058898">
    <w:abstractNumId w:val="10"/>
    <w:lvlOverride w:ilvl="0">
      <w:lvl w:ilvl="0">
        <w:start w:val="1"/>
        <w:numFmt w:val="bullet"/>
        <w:pStyle w:val="Listepuces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84752234">
    <w:abstractNumId w:val="10"/>
    <w:lvlOverride w:ilvl="0">
      <w:lvl w:ilvl="0">
        <w:start w:val="1"/>
        <w:numFmt w:val="bullet"/>
        <w:pStyle w:val="Listepuc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190806666">
    <w:abstractNumId w:val="10"/>
    <w:lvlOverride w:ilvl="0">
      <w:lvl w:ilvl="0">
        <w:start w:val="1"/>
        <w:numFmt w:val="bullet"/>
        <w:pStyle w:val="Listepuc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506292345">
    <w:abstractNumId w:val="10"/>
    <w:lvlOverride w:ilvl="0">
      <w:lvl w:ilvl="0">
        <w:start w:val="1"/>
        <w:numFmt w:val="bullet"/>
        <w:pStyle w:val="Listepuc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897085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33"/>
    <w:rsid w:val="00007E22"/>
    <w:rsid w:val="000153FF"/>
    <w:rsid w:val="00035C2E"/>
    <w:rsid w:val="0004708F"/>
    <w:rsid w:val="000677D0"/>
    <w:rsid w:val="00117654"/>
    <w:rsid w:val="0016708E"/>
    <w:rsid w:val="001E2454"/>
    <w:rsid w:val="00256D56"/>
    <w:rsid w:val="00274542"/>
    <w:rsid w:val="00297AA0"/>
    <w:rsid w:val="002E046E"/>
    <w:rsid w:val="0031693D"/>
    <w:rsid w:val="00330600"/>
    <w:rsid w:val="00333942"/>
    <w:rsid w:val="0033495D"/>
    <w:rsid w:val="003477EC"/>
    <w:rsid w:val="0037211C"/>
    <w:rsid w:val="00374627"/>
    <w:rsid w:val="00394A6D"/>
    <w:rsid w:val="003F19B9"/>
    <w:rsid w:val="004374D0"/>
    <w:rsid w:val="0044352A"/>
    <w:rsid w:val="004476A1"/>
    <w:rsid w:val="004E0577"/>
    <w:rsid w:val="004F7926"/>
    <w:rsid w:val="005052BE"/>
    <w:rsid w:val="005114E7"/>
    <w:rsid w:val="00566B3A"/>
    <w:rsid w:val="00585735"/>
    <w:rsid w:val="005B204B"/>
    <w:rsid w:val="005E5E55"/>
    <w:rsid w:val="00616068"/>
    <w:rsid w:val="0061615B"/>
    <w:rsid w:val="0062799C"/>
    <w:rsid w:val="006324CC"/>
    <w:rsid w:val="00665463"/>
    <w:rsid w:val="006E401C"/>
    <w:rsid w:val="00735A1B"/>
    <w:rsid w:val="00754D04"/>
    <w:rsid w:val="0077621B"/>
    <w:rsid w:val="00792833"/>
    <w:rsid w:val="007963CE"/>
    <w:rsid w:val="007C084F"/>
    <w:rsid w:val="007D00B3"/>
    <w:rsid w:val="007D2F5D"/>
    <w:rsid w:val="0084679D"/>
    <w:rsid w:val="008501B8"/>
    <w:rsid w:val="008916B6"/>
    <w:rsid w:val="008A1D77"/>
    <w:rsid w:val="008C4DDB"/>
    <w:rsid w:val="008E10EB"/>
    <w:rsid w:val="00936112"/>
    <w:rsid w:val="009472BA"/>
    <w:rsid w:val="009509B5"/>
    <w:rsid w:val="009763C8"/>
    <w:rsid w:val="00984738"/>
    <w:rsid w:val="009A150A"/>
    <w:rsid w:val="009F2829"/>
    <w:rsid w:val="00A42B7C"/>
    <w:rsid w:val="00A55268"/>
    <w:rsid w:val="00A803E9"/>
    <w:rsid w:val="00A8131A"/>
    <w:rsid w:val="00B210E8"/>
    <w:rsid w:val="00B354C2"/>
    <w:rsid w:val="00B769EE"/>
    <w:rsid w:val="00BA05CA"/>
    <w:rsid w:val="00BB107B"/>
    <w:rsid w:val="00BF4D81"/>
    <w:rsid w:val="00C05773"/>
    <w:rsid w:val="00C10746"/>
    <w:rsid w:val="00C14115"/>
    <w:rsid w:val="00C57E43"/>
    <w:rsid w:val="00C72B59"/>
    <w:rsid w:val="00CC75DB"/>
    <w:rsid w:val="00CF48E8"/>
    <w:rsid w:val="00D06CF8"/>
    <w:rsid w:val="00D33143"/>
    <w:rsid w:val="00D56207"/>
    <w:rsid w:val="00D765AF"/>
    <w:rsid w:val="00DC3CA6"/>
    <w:rsid w:val="00DD4208"/>
    <w:rsid w:val="00DE7CEE"/>
    <w:rsid w:val="00E26BB1"/>
    <w:rsid w:val="00E416B1"/>
    <w:rsid w:val="00E83E29"/>
    <w:rsid w:val="00E97560"/>
    <w:rsid w:val="00EA2B92"/>
    <w:rsid w:val="00ED45F9"/>
    <w:rsid w:val="00EE3B0C"/>
    <w:rsid w:val="00F029AF"/>
    <w:rsid w:val="00F05472"/>
    <w:rsid w:val="00F05E3A"/>
    <w:rsid w:val="00F10E15"/>
    <w:rsid w:val="00F13518"/>
    <w:rsid w:val="00F3725F"/>
    <w:rsid w:val="00F46007"/>
    <w:rsid w:val="00F75C6D"/>
    <w:rsid w:val="00FC4F34"/>
    <w:rsid w:val="00FC5AD1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62A59"/>
  <w15:chartTrackingRefBased/>
  <w15:docId w15:val="{E23A0BEA-DD18-314D-A922-AA4B36AF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07"/>
  </w:style>
  <w:style w:type="paragraph" w:styleId="Titre1">
    <w:name w:val="heading 1"/>
    <w:basedOn w:val="Normal"/>
    <w:link w:val="Titre1C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edelespacerserv">
    <w:name w:val="Placeholder Text"/>
    <w:basedOn w:val="Policepardfaut"/>
    <w:uiPriority w:val="99"/>
    <w:semiHidden/>
    <w:rsid w:val="008916B6"/>
    <w:rPr>
      <w:color w:val="707070" w:themeColor="accent3" w:themeShade="BF"/>
    </w:rPr>
  </w:style>
  <w:style w:type="paragraph" w:styleId="Listepuces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</w:pPr>
    <w:rPr>
      <w:color w:val="141414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141414" w:themeColor="accent1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color w:val="auto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</w:rPr>
  </w:style>
  <w:style w:type="character" w:customStyle="1" w:styleId="Titre1Car">
    <w:name w:val="Titre 1 Car"/>
    <w:basedOn w:val="Policepardfaut"/>
    <w:link w:val="Titre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ie">
    <w:name w:val="Bibliography"/>
    <w:basedOn w:val="Normal"/>
    <w:next w:val="Normal"/>
    <w:uiPriority w:val="37"/>
    <w:semiHidden/>
    <w:unhideWhenUsed/>
    <w:rsid w:val="00CC75DB"/>
  </w:style>
  <w:style w:type="paragraph" w:styleId="Normalcentr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C75D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C75DB"/>
  </w:style>
  <w:style w:type="paragraph" w:styleId="Corpsdetexte2">
    <w:name w:val="Body Text 2"/>
    <w:basedOn w:val="Normal"/>
    <w:link w:val="Corpsdetexte2Car"/>
    <w:uiPriority w:val="99"/>
    <w:semiHidden/>
    <w:unhideWhenUsed/>
    <w:rsid w:val="00CC75D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C75DB"/>
  </w:style>
  <w:style w:type="paragraph" w:styleId="Corpsdetexte3">
    <w:name w:val="Body Text 3"/>
    <w:basedOn w:val="Normal"/>
    <w:link w:val="Corpsdetexte3C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C75DB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C75DB"/>
    <w:pPr>
      <w:spacing w:after="28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C75DB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C75D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C75DB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C75DB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C75DB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C75DB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Formuledepolitesse">
    <w:name w:val="Closing"/>
    <w:basedOn w:val="Normal"/>
    <w:link w:val="FormuledepolitesseC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2"/>
    <w:semiHidden/>
    <w:rsid w:val="00CC75DB"/>
  </w:style>
  <w:style w:type="table" w:styleId="Grillecouleur">
    <w:name w:val="Colorful Grid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Listefonce">
    <w:name w:val="Dark List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1"/>
    <w:semiHidden/>
    <w:unhideWhenUsed/>
    <w:qFormat/>
    <w:rsid w:val="00CC75DB"/>
  </w:style>
  <w:style w:type="character" w:customStyle="1" w:styleId="DateCar">
    <w:name w:val="Date Car"/>
    <w:basedOn w:val="Policepardfaut"/>
    <w:link w:val="Date"/>
    <w:uiPriority w:val="1"/>
    <w:semiHidden/>
    <w:rsid w:val="00CC75DB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C75DB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C75DB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C75DB"/>
  </w:style>
  <w:style w:type="character" w:styleId="Accentuation">
    <w:name w:val="Emphasis"/>
    <w:basedOn w:val="Policepardfaut"/>
    <w:uiPriority w:val="20"/>
    <w:semiHidden/>
    <w:unhideWhenUsed/>
    <w:qFormat/>
    <w:rsid w:val="00CC75DB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CC75D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C75DB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Lienvisit">
    <w:name w:val="FollowedHyperlink"/>
    <w:basedOn w:val="Policepardfau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CC75D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75DB"/>
    <w:rPr>
      <w:szCs w:val="20"/>
    </w:rPr>
  </w:style>
  <w:style w:type="table" w:styleId="TableauGrille1Clair">
    <w:name w:val="Grid Table 1 Light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3">
    <w:name w:val="Grid Table 3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Titre3Car">
    <w:name w:val="Titre 3 Car"/>
    <w:basedOn w:val="Policepardfaut"/>
    <w:link w:val="Titre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CC75DB"/>
  </w:style>
  <w:style w:type="paragraph" w:styleId="AdresseHTML">
    <w:name w:val="HTML Address"/>
    <w:basedOn w:val="Normal"/>
    <w:link w:val="AdresseHTMLC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C75DB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CC75DB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CC75DB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C75DB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CC75DB"/>
    <w:rPr>
      <w:i/>
      <w:iCs/>
    </w:rPr>
  </w:style>
  <w:style w:type="character" w:styleId="Hyperlien">
    <w:name w:val="Hyperlink"/>
    <w:basedOn w:val="Policepardfaut"/>
    <w:uiPriority w:val="99"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C75DB"/>
    <w:rPr>
      <w:i/>
      <w:iCs/>
      <w:color w:val="141414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e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epuces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enumros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2">
    <w:name w:val="List Table 2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3">
    <w:name w:val="List Table 3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C75DB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C75DB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CC75DB"/>
  </w:style>
  <w:style w:type="character" w:styleId="Numrodepage">
    <w:name w:val="page number"/>
    <w:basedOn w:val="Policepardfaut"/>
    <w:uiPriority w:val="99"/>
    <w:semiHidden/>
    <w:unhideWhenUsed/>
    <w:rsid w:val="00CC75DB"/>
  </w:style>
  <w:style w:type="table" w:styleId="Tableausimple1">
    <w:name w:val="Plain Table 1"/>
    <w:basedOn w:val="Tableau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C75DB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C75DB"/>
    <w:rPr>
      <w:i/>
      <w:iCs/>
    </w:rPr>
  </w:style>
  <w:style w:type="paragraph" w:styleId="Salutations">
    <w:name w:val="Salutation"/>
    <w:basedOn w:val="Normal"/>
    <w:next w:val="Normal"/>
    <w:link w:val="SalutationsCar"/>
    <w:uiPriority w:val="2"/>
    <w:semiHidden/>
    <w:unhideWhenUsed/>
    <w:qFormat/>
    <w:rsid w:val="00CC75DB"/>
  </w:style>
  <w:style w:type="character" w:customStyle="1" w:styleId="SalutationsCar">
    <w:name w:val="Salutations Car"/>
    <w:basedOn w:val="Policepardfaut"/>
    <w:link w:val="Salutations"/>
    <w:uiPriority w:val="2"/>
    <w:semiHidden/>
    <w:rsid w:val="00CC75DB"/>
  </w:style>
  <w:style w:type="paragraph" w:styleId="Signature">
    <w:name w:val="Signature"/>
    <w:basedOn w:val="Normal"/>
    <w:link w:val="SignatureC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ar">
    <w:name w:val="Signature Car"/>
    <w:basedOn w:val="Policepardfaut"/>
    <w:link w:val="Signature"/>
    <w:uiPriority w:val="2"/>
    <w:semiHidden/>
    <w:rsid w:val="00CC75DB"/>
  </w:style>
  <w:style w:type="character" w:styleId="SmartHyperlink">
    <w:name w:val="Smart Hyperlink"/>
    <w:basedOn w:val="Policepardfaut"/>
    <w:uiPriority w:val="99"/>
    <w:semiHidden/>
    <w:unhideWhenUsed/>
    <w:rsid w:val="00CC75DB"/>
    <w:rPr>
      <w:u w:val="dotted"/>
    </w:rPr>
  </w:style>
  <w:style w:type="character" w:styleId="lev">
    <w:name w:val="Strong"/>
    <w:basedOn w:val="Policepardfaut"/>
    <w:uiPriority w:val="22"/>
    <w:semiHidden/>
    <w:unhideWhenUsed/>
    <w:qFormat/>
    <w:rsid w:val="00CC75DB"/>
    <w:rPr>
      <w:b/>
      <w:bCs/>
    </w:rPr>
  </w:style>
  <w:style w:type="paragraph" w:styleId="Sous-titre">
    <w:name w:val="Subtitle"/>
    <w:basedOn w:val="Normal"/>
    <w:next w:val="Normal"/>
    <w:link w:val="Sous-titreC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Mentionnonrsolue">
    <w:name w:val="Unresolved Mention"/>
    <w:basedOn w:val="Policepardfau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daphne.wibert01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Fa6ce606f-4d1b-45e4-9923-de33195f45dae314177f-6f964e6e3092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9474614E2D044A9DDB12557D8D46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59D34-B225-D143-83AC-D4883E61E3BC}"/>
      </w:docPartPr>
      <w:docPartBody>
        <w:p w:rsidR="00FA2668" w:rsidRDefault="00FA2668">
          <w:pPr>
            <w:pStyle w:val="C99474614E2D044A9DDB12557D8D46EC"/>
          </w:pPr>
          <w:r>
            <w:rPr>
              <w:lang w:bidi="fr-FR"/>
            </w:rPr>
            <w:t>Votre nom</w:t>
          </w:r>
        </w:p>
      </w:docPartBody>
    </w:docPart>
    <w:docPart>
      <w:docPartPr>
        <w:name w:val="CC73B0EDDA5EED4A8A5E2481CD8B4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F149D-12A1-7F48-8E71-05A4A7B7DFE0}"/>
      </w:docPartPr>
      <w:docPartBody>
        <w:p w:rsidR="00FA2668" w:rsidRDefault="00FA2668">
          <w:pPr>
            <w:pStyle w:val="CC73B0EDDA5EED4A8A5E2481CD8B4405"/>
          </w:pPr>
          <w:r>
            <w:rPr>
              <w:lang w:bidi="fr-FR"/>
            </w:rPr>
            <w:t>Formation</w:t>
          </w:r>
        </w:p>
      </w:docPartBody>
    </w:docPart>
    <w:docPart>
      <w:docPartPr>
        <w:name w:val="2E9E9119731F774F9A32D3319B78B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5F841-6F4E-8D44-8A02-BD8FBC0E6D00}"/>
      </w:docPartPr>
      <w:docPartBody>
        <w:p w:rsidR="00FA2668" w:rsidRDefault="00FA2668">
          <w:pPr>
            <w:pStyle w:val="2E9E9119731F774F9A32D3319B78B7A0"/>
          </w:pPr>
          <w:r>
            <w:rPr>
              <w:lang w:bidi="fr-FR"/>
            </w:rPr>
            <w:t>Compétences</w:t>
          </w:r>
        </w:p>
      </w:docPartBody>
    </w:docPart>
    <w:docPart>
      <w:docPartPr>
        <w:name w:val="59A21500FF91294F99106C50B388C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DBF06F-E39E-3642-A835-63149E036996}"/>
      </w:docPartPr>
      <w:docPartBody>
        <w:p w:rsidR="00FA2668" w:rsidRDefault="00FA2668">
          <w:pPr>
            <w:pStyle w:val="59A21500FF91294F99106C50B388C6D3"/>
          </w:pPr>
          <w:r>
            <w:rPr>
              <w:lang w:bidi="fr-FR"/>
            </w:rPr>
            <w:t>Gestion</w:t>
          </w:r>
        </w:p>
      </w:docPartBody>
    </w:docPart>
    <w:docPart>
      <w:docPartPr>
        <w:name w:val="3EB6CCAB2FF85749A4A3926C23020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F0F10C-6718-964A-9945-FACF6AB39509}"/>
      </w:docPartPr>
      <w:docPartBody>
        <w:p w:rsidR="00FA2668" w:rsidRDefault="00FA2668">
          <w:pPr>
            <w:pStyle w:val="3EB6CCAB2FF85749A4A3926C23020274"/>
          </w:pPr>
          <w:r>
            <w:rPr>
              <w:lang w:bidi="fr-FR"/>
            </w:rPr>
            <w:t>Communication</w:t>
          </w:r>
        </w:p>
      </w:docPartBody>
    </w:docPart>
    <w:docPart>
      <w:docPartPr>
        <w:name w:val="8CE7CBBC83CC0D458B5B2A96548844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AA0EA-09B2-CA47-B535-09C645CA6A8B}"/>
      </w:docPartPr>
      <w:docPartBody>
        <w:p w:rsidR="00FA2668" w:rsidRDefault="00FA2668">
          <w:pPr>
            <w:pStyle w:val="8CE7CBBC83CC0D458B5B2A96548844DF"/>
          </w:pPr>
          <w:r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68"/>
    <w:rsid w:val="00057759"/>
    <w:rsid w:val="00274542"/>
    <w:rsid w:val="00F75C6D"/>
    <w:rsid w:val="00FA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9474614E2D044A9DDB12557D8D46EC">
    <w:name w:val="C99474614E2D044A9DDB12557D8D46EC"/>
  </w:style>
  <w:style w:type="paragraph" w:customStyle="1" w:styleId="CC73B0EDDA5EED4A8A5E2481CD8B4405">
    <w:name w:val="CC73B0EDDA5EED4A8A5E2481CD8B4405"/>
  </w:style>
  <w:style w:type="paragraph" w:customStyle="1" w:styleId="2E9E9119731F774F9A32D3319B78B7A0">
    <w:name w:val="2E9E9119731F774F9A32D3319B78B7A0"/>
  </w:style>
  <w:style w:type="paragraph" w:customStyle="1" w:styleId="59A21500FF91294F99106C50B388C6D3">
    <w:name w:val="59A21500FF91294F99106C50B388C6D3"/>
  </w:style>
  <w:style w:type="paragraph" w:customStyle="1" w:styleId="3EB6CCAB2FF85749A4A3926C23020274">
    <w:name w:val="3EB6CCAB2FF85749A4A3926C23020274"/>
  </w:style>
  <w:style w:type="paragraph" w:customStyle="1" w:styleId="8CE7CBBC83CC0D458B5B2A96548844DF">
    <w:name w:val="8CE7CBBC83CC0D458B5B2A9654884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TFa6ce606f-4d1b-45e4-9923-de33195f45dae314177f-6f964e6e3092.dotx</Template>
  <TotalTime>1</TotalTime>
  <Pages>1</Pages>
  <Words>252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wibert</dc:creator>
  <cp:keywords/>
  <dc:description>Daphné Wibert</dc:description>
  <cp:lastModifiedBy>daphne wibert</cp:lastModifiedBy>
  <cp:revision>3</cp:revision>
  <dcterms:created xsi:type="dcterms:W3CDTF">2025-08-28T15:55:00Z</dcterms:created>
  <dcterms:modified xsi:type="dcterms:W3CDTF">2025-09-08T23:58:00Z</dcterms:modified>
</cp:coreProperties>
</file>