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6367B" w14:textId="344A8DB3" w:rsidR="00D712EC" w:rsidRDefault="00021F40">
      <w:pPr>
        <w:pStyle w:val="Name"/>
      </w:pPr>
      <w:r>
        <w:t>Dave bourgeois</w:t>
      </w:r>
    </w:p>
    <w:p w14:paraId="4014EFD0" w14:textId="0960EAB7" w:rsidR="00D712EC" w:rsidRDefault="00021F40">
      <w:pPr>
        <w:pStyle w:val="ContactInfo"/>
      </w:pPr>
      <w:r>
        <w:t>107 ch. Edgar Thorne</w:t>
      </w:r>
      <w:r w:rsidR="00312B71">
        <w:t xml:space="preserve"> Fatima Qc G4T 2B3</w:t>
      </w:r>
    </w:p>
    <w:p w14:paraId="62FF628E" w14:textId="1C3D9228" w:rsidR="009B09BB" w:rsidRDefault="009B09BB">
      <w:pPr>
        <w:pStyle w:val="ContactInfo"/>
      </w:pPr>
      <w:r>
        <w:t>418-937-7674</w:t>
      </w:r>
    </w:p>
    <w:p w14:paraId="4A703BD7" w14:textId="6F5480F6" w:rsidR="009B09BB" w:rsidRDefault="00297B7C">
      <w:pPr>
        <w:pStyle w:val="ContactInfo"/>
      </w:pPr>
      <w:r>
        <w:t>d</w:t>
      </w:r>
      <w:r w:rsidR="006533AE">
        <w:t>aveajo1</w:t>
      </w:r>
      <w:r>
        <w:t>3@outlook.com</w:t>
      </w:r>
    </w:p>
    <w:p w14:paraId="7E40E450" w14:textId="3D8F7681" w:rsidR="00D712EC" w:rsidRPr="001A3C06" w:rsidRDefault="001A3C06">
      <w:pPr>
        <w:pStyle w:val="Titre1"/>
        <w:rPr>
          <w:i/>
          <w:iCs/>
          <w:u w:val="single"/>
        </w:rPr>
      </w:pPr>
      <w:r>
        <w:rPr>
          <w:i/>
          <w:iCs/>
          <w:u w:val="single"/>
        </w:rPr>
        <w:t>Formation</w:t>
      </w:r>
    </w:p>
    <w:p w14:paraId="1C0304A2" w14:textId="4207D8A2" w:rsidR="004067BB" w:rsidRDefault="002936FE">
      <w:pPr>
        <w:spacing w:after="180"/>
      </w:pPr>
      <w:r>
        <w:t>2007-2009</w:t>
      </w:r>
      <w:r w:rsidR="009D6980">
        <w:t xml:space="preserve">                 </w:t>
      </w:r>
      <w:r w:rsidR="009C41F3">
        <w:t xml:space="preserve">   </w:t>
      </w:r>
      <w:r w:rsidR="00E77121">
        <w:t>D.E.P. F</w:t>
      </w:r>
      <w:proofErr w:type="spellStart"/>
      <w:r w:rsidR="00E77121">
        <w:t>erblanterie-tôlerie</w:t>
      </w:r>
      <w:proofErr w:type="spellEnd"/>
      <w:r w:rsidR="003558B6">
        <w:t xml:space="preserve">    É.M.O.I.C.Q.</w:t>
      </w:r>
    </w:p>
    <w:p w14:paraId="428740E6" w14:textId="733D0DC9" w:rsidR="00A1542D" w:rsidRDefault="004067BB">
      <w:pPr>
        <w:spacing w:after="180"/>
      </w:pPr>
      <w:r>
        <w:t xml:space="preserve">2007                          </w:t>
      </w:r>
      <w:r w:rsidR="009C41F3">
        <w:t xml:space="preserve">   </w:t>
      </w:r>
      <w:r w:rsidR="002E113A">
        <w:t xml:space="preserve">Santé et sécurité au travail </w:t>
      </w:r>
      <w:r w:rsidR="00A1542D">
        <w:t xml:space="preserve"> (CNESST)</w:t>
      </w:r>
    </w:p>
    <w:p w14:paraId="34EF4698" w14:textId="0EBD4A24" w:rsidR="00334748" w:rsidRDefault="00A1542D">
      <w:pPr>
        <w:spacing w:after="180"/>
      </w:pPr>
      <w:r>
        <w:t xml:space="preserve">2003-2004                 </w:t>
      </w:r>
      <w:r w:rsidR="009C41F3">
        <w:t xml:space="preserve">  </w:t>
      </w:r>
      <w:r w:rsidR="002F15FA">
        <w:t xml:space="preserve"> </w:t>
      </w:r>
      <w:proofErr w:type="spellStart"/>
      <w:r>
        <w:t>Diplôme</w:t>
      </w:r>
      <w:proofErr w:type="spellEnd"/>
      <w:r>
        <w:t xml:space="preserve"> d’étude </w:t>
      </w:r>
      <w:proofErr w:type="spellStart"/>
      <w:r>
        <w:t>secondaire</w:t>
      </w:r>
      <w:proofErr w:type="spellEnd"/>
      <w:r w:rsidR="005370D8">
        <w:t xml:space="preserve">  (</w:t>
      </w:r>
      <w:proofErr w:type="spellStart"/>
      <w:r w:rsidR="005370D8">
        <w:t>secondaire</w:t>
      </w:r>
      <w:proofErr w:type="spellEnd"/>
      <w:r w:rsidR="005370D8">
        <w:t xml:space="preserve"> 5</w:t>
      </w:r>
      <w:r w:rsidR="00334748">
        <w:t>)</w:t>
      </w:r>
    </w:p>
    <w:p w14:paraId="1A83C488" w14:textId="095B4D9E" w:rsidR="00D712EC" w:rsidRDefault="00334748">
      <w:pPr>
        <w:spacing w:after="180"/>
      </w:pPr>
      <w:r>
        <w:t>1998-2001</w:t>
      </w:r>
      <w:r w:rsidR="002623C2">
        <w:t xml:space="preserve">                 </w:t>
      </w:r>
      <w:r w:rsidR="002F15FA">
        <w:t xml:space="preserve">   </w:t>
      </w:r>
      <w:proofErr w:type="spellStart"/>
      <w:r w:rsidR="002623C2">
        <w:t>Membre</w:t>
      </w:r>
      <w:proofErr w:type="spellEnd"/>
      <w:r w:rsidR="002623C2">
        <w:t xml:space="preserve"> des Cadets de la Marine Royal </w:t>
      </w:r>
      <w:proofErr w:type="spellStart"/>
      <w:r w:rsidR="002623C2">
        <w:t>Canadienne</w:t>
      </w:r>
      <w:proofErr w:type="spellEnd"/>
      <w:r w:rsidR="002936FE">
        <w:t xml:space="preserve">                  </w:t>
      </w:r>
    </w:p>
    <w:p w14:paraId="45F41E4D" w14:textId="77777777" w:rsidR="00FE0738" w:rsidRDefault="00FE0738">
      <w:pPr>
        <w:pStyle w:val="Titre1"/>
        <w:rPr>
          <w:i/>
          <w:iCs/>
          <w:u w:val="single"/>
        </w:rPr>
      </w:pPr>
    </w:p>
    <w:p w14:paraId="4C17456F" w14:textId="25F1BD33" w:rsidR="00D712EC" w:rsidRDefault="00DF53FE">
      <w:pPr>
        <w:pStyle w:val="Titre1"/>
        <w:rPr>
          <w:i/>
          <w:iCs/>
          <w:u w:val="single"/>
        </w:rPr>
      </w:pPr>
      <w:proofErr w:type="spellStart"/>
      <w:r>
        <w:rPr>
          <w:i/>
          <w:iCs/>
          <w:u w:val="single"/>
        </w:rPr>
        <w:t>Expérience</w:t>
      </w:r>
      <w:proofErr w:type="spellEnd"/>
      <w:r>
        <w:rPr>
          <w:i/>
          <w:iCs/>
          <w:u w:val="single"/>
        </w:rPr>
        <w:t xml:space="preserve"> de travail</w:t>
      </w:r>
    </w:p>
    <w:p w14:paraId="623B335B" w14:textId="165D1AB3" w:rsidR="00491496" w:rsidRDefault="00491496" w:rsidP="00491496">
      <w:r>
        <w:t xml:space="preserve">2020 à </w:t>
      </w:r>
      <w:proofErr w:type="spellStart"/>
      <w:r>
        <w:t>aujourd’hui</w:t>
      </w:r>
      <w:proofErr w:type="spellEnd"/>
      <w:r>
        <w:t xml:space="preserve"> </w:t>
      </w:r>
      <w:r w:rsidR="002F15FA">
        <w:t xml:space="preserve">   </w:t>
      </w:r>
      <w:r w:rsidR="00CC65AA">
        <w:t xml:space="preserve">Les </w:t>
      </w:r>
      <w:proofErr w:type="spellStart"/>
      <w:r w:rsidR="00CC65AA">
        <w:t>entreprises</w:t>
      </w:r>
      <w:proofErr w:type="spellEnd"/>
      <w:r w:rsidR="00CC65AA">
        <w:t xml:space="preserve"> P.P.E. Inc.</w:t>
      </w:r>
    </w:p>
    <w:p w14:paraId="0BB60FFB" w14:textId="2A52170D" w:rsidR="00CC65AA" w:rsidRDefault="006504DB" w:rsidP="00491496">
      <w:r>
        <w:t xml:space="preserve">                                     </w:t>
      </w:r>
      <w:proofErr w:type="spellStart"/>
      <w:r>
        <w:t>Ferblantier</w:t>
      </w:r>
      <w:proofErr w:type="spellEnd"/>
      <w:r>
        <w:t xml:space="preserve"> de </w:t>
      </w:r>
      <w:proofErr w:type="spellStart"/>
      <w:r>
        <w:t>chantier</w:t>
      </w:r>
      <w:proofErr w:type="spellEnd"/>
      <w:r>
        <w:t xml:space="preserve"> et d’atelier</w:t>
      </w:r>
    </w:p>
    <w:p w14:paraId="2D3E7EBD" w14:textId="2034B299" w:rsidR="000B00E1" w:rsidRDefault="000B00E1" w:rsidP="00491496">
      <w:r>
        <w:t xml:space="preserve">2013 à </w:t>
      </w:r>
      <w:r w:rsidR="00C1797D">
        <w:t xml:space="preserve">2020                 </w:t>
      </w:r>
      <w:proofErr w:type="spellStart"/>
      <w:r w:rsidR="00C1797D">
        <w:t>Métal</w:t>
      </w:r>
      <w:proofErr w:type="spellEnd"/>
      <w:r w:rsidR="00C1797D">
        <w:t xml:space="preserve"> J.C.M.</w:t>
      </w:r>
      <w:r w:rsidR="00350875">
        <w:t xml:space="preserve"> Inc.</w:t>
      </w:r>
    </w:p>
    <w:p w14:paraId="42063539" w14:textId="239CAE0D" w:rsidR="00350875" w:rsidRDefault="00350875" w:rsidP="00491496">
      <w:r>
        <w:t xml:space="preserve">                                     </w:t>
      </w:r>
      <w:proofErr w:type="spellStart"/>
      <w:r w:rsidR="00D82D04">
        <w:t>Ferblantier</w:t>
      </w:r>
      <w:proofErr w:type="spellEnd"/>
      <w:r w:rsidR="00D82D04">
        <w:t xml:space="preserve"> d’atelier et aide </w:t>
      </w:r>
      <w:proofErr w:type="spellStart"/>
      <w:r w:rsidR="00D82D04">
        <w:t>soudeur</w:t>
      </w:r>
      <w:proofErr w:type="spellEnd"/>
    </w:p>
    <w:p w14:paraId="13E0DB89" w14:textId="1A103226" w:rsidR="00D82D04" w:rsidRDefault="006E506D" w:rsidP="00491496">
      <w:r>
        <w:t>2008-2011</w:t>
      </w:r>
      <w:r w:rsidR="00F00A67">
        <w:t xml:space="preserve">                   Ventilation C.F</w:t>
      </w:r>
      <w:r w:rsidR="00CA4235">
        <w:t xml:space="preserve">., </w:t>
      </w:r>
      <w:proofErr w:type="spellStart"/>
      <w:r w:rsidR="004F5024">
        <w:t>Pro-Métal</w:t>
      </w:r>
      <w:proofErr w:type="spellEnd"/>
      <w:r w:rsidR="004F5024">
        <w:t xml:space="preserve">, </w:t>
      </w:r>
      <w:proofErr w:type="spellStart"/>
      <w:r w:rsidR="00551611">
        <w:t>Climpro</w:t>
      </w:r>
      <w:proofErr w:type="spellEnd"/>
      <w:r w:rsidR="00551611">
        <w:t xml:space="preserve">, </w:t>
      </w:r>
      <w:proofErr w:type="spellStart"/>
      <w:r w:rsidR="00AB2820">
        <w:t>Pagui</w:t>
      </w:r>
      <w:proofErr w:type="spellEnd"/>
      <w:r w:rsidR="00AB2820">
        <w:t xml:space="preserve">, </w:t>
      </w:r>
    </w:p>
    <w:p w14:paraId="2C0321B0" w14:textId="74BDEC24" w:rsidR="008D6BE2" w:rsidRDefault="008D6BE2" w:rsidP="00491496">
      <w:r>
        <w:t xml:space="preserve">                                     </w:t>
      </w:r>
      <w:proofErr w:type="spellStart"/>
      <w:r w:rsidR="009A1662">
        <w:t>Ferblantier</w:t>
      </w:r>
      <w:proofErr w:type="spellEnd"/>
      <w:r w:rsidR="009A1662">
        <w:t xml:space="preserve"> de </w:t>
      </w:r>
      <w:proofErr w:type="spellStart"/>
      <w:r w:rsidR="009A1662">
        <w:t>chantier</w:t>
      </w:r>
      <w:proofErr w:type="spellEnd"/>
      <w:r w:rsidR="009A1662">
        <w:t xml:space="preserve"> et d’atelier</w:t>
      </w:r>
    </w:p>
    <w:p w14:paraId="2B45B095" w14:textId="037876EF" w:rsidR="00B60736" w:rsidRDefault="00B60736" w:rsidP="00491496">
      <w:r>
        <w:t>2003 à 2007</w:t>
      </w:r>
      <w:r w:rsidR="009436D4">
        <w:t xml:space="preserve"> et</w:t>
      </w:r>
      <w:r>
        <w:t xml:space="preserve">            </w:t>
      </w:r>
      <w:r w:rsidR="00B9428B">
        <w:t>Les Fruits de Mer Madeleine</w:t>
      </w:r>
      <w:r w:rsidR="00C933FD">
        <w:t xml:space="preserve">, </w:t>
      </w:r>
      <w:proofErr w:type="spellStart"/>
      <w:r w:rsidR="00C933FD">
        <w:t>Madelipêche</w:t>
      </w:r>
      <w:proofErr w:type="spellEnd"/>
      <w:r w:rsidR="00C933FD">
        <w:t>, TAMASU</w:t>
      </w:r>
      <w:r w:rsidR="009B2BFF">
        <w:t xml:space="preserve"> </w:t>
      </w:r>
    </w:p>
    <w:p w14:paraId="60BB4463" w14:textId="24E5DFBC" w:rsidR="009B2BFF" w:rsidRPr="00491496" w:rsidRDefault="009B2BFF" w:rsidP="00491496">
      <w:r>
        <w:t>20</w:t>
      </w:r>
      <w:r w:rsidR="001714E8">
        <w:t>12-2013</w:t>
      </w:r>
      <w:r w:rsidR="00A605D7">
        <w:t xml:space="preserve">                    </w:t>
      </w:r>
      <w:proofErr w:type="spellStart"/>
      <w:r w:rsidR="00A605D7">
        <w:t>Journalier</w:t>
      </w:r>
      <w:proofErr w:type="spellEnd"/>
      <w:r w:rsidR="00790BE9">
        <w:t xml:space="preserve">, </w:t>
      </w:r>
      <w:proofErr w:type="spellStart"/>
      <w:r w:rsidR="00790BE9">
        <w:t>laveur</w:t>
      </w:r>
      <w:proofErr w:type="spellEnd"/>
      <w:r w:rsidR="00790BE9">
        <w:t xml:space="preserve"> de </w:t>
      </w:r>
      <w:proofErr w:type="spellStart"/>
      <w:r w:rsidR="00790BE9">
        <w:t>nuit</w:t>
      </w:r>
      <w:proofErr w:type="spellEnd"/>
      <w:r w:rsidR="00790BE9">
        <w:t xml:space="preserve">, </w:t>
      </w:r>
      <w:proofErr w:type="spellStart"/>
      <w:r w:rsidR="00790BE9">
        <w:t>livreur</w:t>
      </w:r>
      <w:proofErr w:type="spellEnd"/>
      <w:r w:rsidR="00790BE9">
        <w:t xml:space="preserve">, </w:t>
      </w:r>
      <w:proofErr w:type="spellStart"/>
      <w:r w:rsidR="00285692">
        <w:t>homme</w:t>
      </w:r>
      <w:proofErr w:type="spellEnd"/>
      <w:r w:rsidR="00285692">
        <w:t xml:space="preserve"> à tout faire</w:t>
      </w:r>
    </w:p>
    <w:p w14:paraId="7BB7BCDB" w14:textId="77777777" w:rsidR="00FD35B8" w:rsidRDefault="00FD35B8" w:rsidP="00FD35B8"/>
    <w:p w14:paraId="279558FC" w14:textId="47781509" w:rsidR="00FD35B8" w:rsidRPr="00FE0738" w:rsidRDefault="00FE0738" w:rsidP="00FD35B8">
      <w:pPr>
        <w:rPr>
          <w:b/>
          <w:bCs/>
          <w:i/>
          <w:iCs/>
          <w:u w:val="single"/>
        </w:rPr>
      </w:pPr>
      <w:proofErr w:type="spellStart"/>
      <w:r>
        <w:rPr>
          <w:b/>
          <w:bCs/>
          <w:i/>
          <w:iCs/>
          <w:u w:val="single"/>
        </w:rPr>
        <w:t>Atouts</w:t>
      </w:r>
      <w:proofErr w:type="spellEnd"/>
      <w:r>
        <w:rPr>
          <w:b/>
          <w:bCs/>
          <w:i/>
          <w:iCs/>
          <w:u w:val="single"/>
        </w:rPr>
        <w:t xml:space="preserve"> </w:t>
      </w:r>
      <w:proofErr w:type="spellStart"/>
      <w:r w:rsidR="00600187">
        <w:rPr>
          <w:b/>
          <w:bCs/>
          <w:i/>
          <w:iCs/>
          <w:u w:val="single"/>
        </w:rPr>
        <w:t>distinctifs</w:t>
      </w:r>
      <w:proofErr w:type="spellEnd"/>
      <w:r w:rsidR="00600187">
        <w:rPr>
          <w:b/>
          <w:bCs/>
          <w:i/>
          <w:iCs/>
          <w:u w:val="single"/>
        </w:rPr>
        <w:t xml:space="preserve"> </w:t>
      </w:r>
    </w:p>
    <w:p w14:paraId="478736F5" w14:textId="77777777" w:rsidR="00600187" w:rsidRDefault="00600187"/>
    <w:p w14:paraId="53F6CD9F" w14:textId="23B6E113" w:rsidR="00EF499E" w:rsidRDefault="00600187">
      <w:r>
        <w:t xml:space="preserve">Bonne </w:t>
      </w:r>
      <w:proofErr w:type="spellStart"/>
      <w:r>
        <w:t>forme</w:t>
      </w:r>
      <w:proofErr w:type="spellEnd"/>
      <w:r>
        <w:t xml:space="preserve"> physique, </w:t>
      </w:r>
      <w:r w:rsidR="00401CA2">
        <w:t xml:space="preserve">en santé, </w:t>
      </w:r>
      <w:proofErr w:type="spellStart"/>
      <w:r w:rsidR="00401CA2">
        <w:t>ponctuel</w:t>
      </w:r>
      <w:proofErr w:type="spellEnd"/>
      <w:r w:rsidR="00401CA2">
        <w:t xml:space="preserve">, </w:t>
      </w:r>
      <w:proofErr w:type="spellStart"/>
      <w:r w:rsidR="00401CA2">
        <w:t>vaillant</w:t>
      </w:r>
      <w:proofErr w:type="spellEnd"/>
      <w:r w:rsidR="00401CA2">
        <w:t xml:space="preserve">, </w:t>
      </w:r>
      <w:proofErr w:type="spellStart"/>
      <w:r w:rsidR="00401CA2">
        <w:t>honnête</w:t>
      </w:r>
      <w:proofErr w:type="spellEnd"/>
      <w:r w:rsidR="00401CA2">
        <w:t xml:space="preserve">, </w:t>
      </w:r>
      <w:proofErr w:type="spellStart"/>
      <w:r w:rsidR="00A30663">
        <w:t>endurant</w:t>
      </w:r>
      <w:proofErr w:type="spellEnd"/>
      <w:r w:rsidR="00A30663">
        <w:t xml:space="preserve">, </w:t>
      </w:r>
    </w:p>
    <w:p w14:paraId="7CAB4CAF" w14:textId="15C9C5C3" w:rsidR="00072B2C" w:rsidRDefault="00072B2C">
      <w:proofErr w:type="spellStart"/>
      <w:r>
        <w:t>aime</w:t>
      </w:r>
      <w:proofErr w:type="spellEnd"/>
      <w:r>
        <w:t xml:space="preserve"> le travail bien fait, </w:t>
      </w:r>
      <w:proofErr w:type="spellStart"/>
      <w:r w:rsidR="004F59F9">
        <w:t>débrouillard</w:t>
      </w:r>
      <w:proofErr w:type="spellEnd"/>
      <w:r w:rsidR="004F59F9">
        <w:t xml:space="preserve">, </w:t>
      </w:r>
      <w:r w:rsidR="007D3C24">
        <w:t xml:space="preserve">travail </w:t>
      </w:r>
      <w:proofErr w:type="spellStart"/>
      <w:r w:rsidR="007D3C24">
        <w:t>très</w:t>
      </w:r>
      <w:proofErr w:type="spellEnd"/>
      <w:r w:rsidR="007D3C24">
        <w:t xml:space="preserve"> bien en </w:t>
      </w:r>
      <w:proofErr w:type="spellStart"/>
      <w:r w:rsidR="007D3C24">
        <w:t>équipe</w:t>
      </w:r>
      <w:proofErr w:type="spellEnd"/>
      <w:r w:rsidR="007D3C24">
        <w:t xml:space="preserve">, </w:t>
      </w:r>
      <w:r w:rsidR="006D5324">
        <w:t>polyvalent,</w:t>
      </w:r>
    </w:p>
    <w:p w14:paraId="3E7AB223" w14:textId="1762FAF5" w:rsidR="006D5324" w:rsidRDefault="004B7369">
      <w:proofErr w:type="spellStart"/>
      <w:r>
        <w:t>b</w:t>
      </w:r>
      <w:r w:rsidR="00207093">
        <w:t>onne</w:t>
      </w:r>
      <w:proofErr w:type="spellEnd"/>
      <w:r w:rsidR="00207093">
        <w:t xml:space="preserve"> </w:t>
      </w:r>
      <w:proofErr w:type="spellStart"/>
      <w:r w:rsidR="00207093">
        <w:t>capacité</w:t>
      </w:r>
      <w:proofErr w:type="spellEnd"/>
      <w:r w:rsidR="00207093">
        <w:t xml:space="preserve"> d’adaptation,</w:t>
      </w:r>
      <w:r w:rsidR="00FC4920">
        <w:t xml:space="preserve"> </w:t>
      </w:r>
      <w:proofErr w:type="spellStart"/>
      <w:r w:rsidR="00FC4920">
        <w:t>habile</w:t>
      </w:r>
      <w:proofErr w:type="spellEnd"/>
      <w:r w:rsidR="00FC4920">
        <w:t xml:space="preserve"> de </w:t>
      </w:r>
      <w:proofErr w:type="spellStart"/>
      <w:r w:rsidR="00FC4920">
        <w:t>mes</w:t>
      </w:r>
      <w:proofErr w:type="spellEnd"/>
      <w:r w:rsidR="00FC4920">
        <w:t xml:space="preserve"> mains, </w:t>
      </w:r>
      <w:proofErr w:type="spellStart"/>
      <w:r w:rsidR="00FC4920">
        <w:t>bonne</w:t>
      </w:r>
      <w:proofErr w:type="spellEnd"/>
      <w:r w:rsidR="00FC4920">
        <w:t xml:space="preserve"> </w:t>
      </w:r>
      <w:proofErr w:type="spellStart"/>
      <w:r w:rsidR="00FC4920">
        <w:t>personne</w:t>
      </w:r>
      <w:proofErr w:type="spellEnd"/>
      <w:r w:rsidR="00FC4920">
        <w:t xml:space="preserve">, </w:t>
      </w:r>
    </w:p>
    <w:p w14:paraId="5D1BCC6A" w14:textId="53405DE1" w:rsidR="001473AE" w:rsidRDefault="004B7369">
      <w:r>
        <w:t>s</w:t>
      </w:r>
      <w:r w:rsidR="001473AE">
        <w:t>portif</w:t>
      </w:r>
      <w:r>
        <w:t xml:space="preserve">, </w:t>
      </w:r>
      <w:proofErr w:type="spellStart"/>
      <w:r>
        <w:t>assiduité</w:t>
      </w:r>
      <w:proofErr w:type="spellEnd"/>
      <w:r>
        <w:t xml:space="preserve"> au travail, sociable</w:t>
      </w:r>
    </w:p>
    <w:p w14:paraId="547A5D3C" w14:textId="106F7FEC" w:rsidR="00D712EC" w:rsidRPr="005B5C30" w:rsidRDefault="00CA365D" w:rsidP="005B5C30">
      <w:pPr>
        <w:pStyle w:val="Titre1"/>
        <w:rPr>
          <w:i/>
          <w:iCs/>
          <w:u w:val="single"/>
        </w:rPr>
      </w:pPr>
      <w:proofErr w:type="spellStart"/>
      <w:r>
        <w:rPr>
          <w:i/>
          <w:iCs/>
          <w:u w:val="single"/>
        </w:rPr>
        <w:t>Références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disponible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sur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demande</w:t>
      </w:r>
      <w:proofErr w:type="spellEnd"/>
      <w:r>
        <w:rPr>
          <w:i/>
          <w:iCs/>
          <w:u w:val="single"/>
        </w:rPr>
        <w:t xml:space="preserve"> </w:t>
      </w:r>
    </w:p>
    <w:sectPr w:rsidR="00D712EC" w:rsidRPr="005B5C30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9FA3" w14:textId="77777777" w:rsidR="004E75E2" w:rsidRDefault="004E75E2">
      <w:pPr>
        <w:spacing w:after="0" w:line="240" w:lineRule="auto"/>
      </w:pPr>
      <w:r>
        <w:separator/>
      </w:r>
    </w:p>
  </w:endnote>
  <w:endnote w:type="continuationSeparator" w:id="0">
    <w:p w14:paraId="5EDF25FE" w14:textId="77777777" w:rsidR="004E75E2" w:rsidRDefault="004E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F6C155" w14:textId="77777777" w:rsidR="00D712EC" w:rsidRDefault="000033E3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AA85B" w14:textId="77777777" w:rsidR="004E75E2" w:rsidRDefault="004E75E2">
      <w:pPr>
        <w:spacing w:after="0" w:line="240" w:lineRule="auto"/>
      </w:pPr>
      <w:r>
        <w:separator/>
      </w:r>
    </w:p>
  </w:footnote>
  <w:footnote w:type="continuationSeparator" w:id="0">
    <w:p w14:paraId="5C8D0012" w14:textId="77777777" w:rsidR="004E75E2" w:rsidRDefault="004E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1E6F" w14:textId="77777777" w:rsidR="00D712EC" w:rsidRDefault="000033E3">
    <w:pPr>
      <w:pStyle w:val="En-tte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75E45B" wp14:editId="37C6484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2A8E45B" id="Group 4" o:spid="_x0000_s1026" alt="Titre 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4848" w14:textId="77777777" w:rsidR="00D712EC" w:rsidRDefault="000033E3">
    <w:pPr>
      <w:pStyle w:val="En-tte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CCFC819" wp14:editId="5A3C4E0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9DA94B0" id="Group 5" o:spid="_x0000_s1026" alt="Titre 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7252178">
    <w:abstractNumId w:val="9"/>
  </w:num>
  <w:num w:numId="2" w16cid:durableId="557979689">
    <w:abstractNumId w:val="7"/>
  </w:num>
  <w:num w:numId="3" w16cid:durableId="1338383181">
    <w:abstractNumId w:val="6"/>
  </w:num>
  <w:num w:numId="4" w16cid:durableId="1161776196">
    <w:abstractNumId w:val="5"/>
  </w:num>
  <w:num w:numId="5" w16cid:durableId="766461055">
    <w:abstractNumId w:val="4"/>
  </w:num>
  <w:num w:numId="6" w16cid:durableId="16930281">
    <w:abstractNumId w:val="8"/>
  </w:num>
  <w:num w:numId="7" w16cid:durableId="664555614">
    <w:abstractNumId w:val="3"/>
  </w:num>
  <w:num w:numId="8" w16cid:durableId="5668784">
    <w:abstractNumId w:val="2"/>
  </w:num>
  <w:num w:numId="9" w16cid:durableId="501315240">
    <w:abstractNumId w:val="1"/>
  </w:num>
  <w:num w:numId="10" w16cid:durableId="188058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40"/>
    <w:rsid w:val="00021F40"/>
    <w:rsid w:val="00072B2C"/>
    <w:rsid w:val="000B00E1"/>
    <w:rsid w:val="001473AE"/>
    <w:rsid w:val="001714E8"/>
    <w:rsid w:val="001A3C06"/>
    <w:rsid w:val="00207093"/>
    <w:rsid w:val="002623C2"/>
    <w:rsid w:val="00285692"/>
    <w:rsid w:val="002936FE"/>
    <w:rsid w:val="00297B7C"/>
    <w:rsid w:val="002D16BB"/>
    <w:rsid w:val="002E113A"/>
    <w:rsid w:val="002F15FA"/>
    <w:rsid w:val="00312B71"/>
    <w:rsid w:val="00334748"/>
    <w:rsid w:val="00350875"/>
    <w:rsid w:val="003558B6"/>
    <w:rsid w:val="003D26D2"/>
    <w:rsid w:val="00401CA2"/>
    <w:rsid w:val="004067BB"/>
    <w:rsid w:val="00491496"/>
    <w:rsid w:val="004B7369"/>
    <w:rsid w:val="004E75E2"/>
    <w:rsid w:val="004F5024"/>
    <w:rsid w:val="004F59F9"/>
    <w:rsid w:val="005370D8"/>
    <w:rsid w:val="00551611"/>
    <w:rsid w:val="005B5C30"/>
    <w:rsid w:val="00600187"/>
    <w:rsid w:val="006504DB"/>
    <w:rsid w:val="006533AE"/>
    <w:rsid w:val="006D5324"/>
    <w:rsid w:val="006E506D"/>
    <w:rsid w:val="00790BE9"/>
    <w:rsid w:val="007D3C24"/>
    <w:rsid w:val="008D6BE2"/>
    <w:rsid w:val="0090356B"/>
    <w:rsid w:val="0091590A"/>
    <w:rsid w:val="009436D4"/>
    <w:rsid w:val="009A1662"/>
    <w:rsid w:val="009B09BB"/>
    <w:rsid w:val="009B2BFF"/>
    <w:rsid w:val="009C41F3"/>
    <w:rsid w:val="009D6980"/>
    <w:rsid w:val="00A1542D"/>
    <w:rsid w:val="00A30663"/>
    <w:rsid w:val="00A605D7"/>
    <w:rsid w:val="00AB2820"/>
    <w:rsid w:val="00B60736"/>
    <w:rsid w:val="00B9428B"/>
    <w:rsid w:val="00C1797D"/>
    <w:rsid w:val="00C933FD"/>
    <w:rsid w:val="00CA365D"/>
    <w:rsid w:val="00CA4235"/>
    <w:rsid w:val="00CC65AA"/>
    <w:rsid w:val="00D712EC"/>
    <w:rsid w:val="00D82D04"/>
    <w:rsid w:val="00DB6941"/>
    <w:rsid w:val="00DC2231"/>
    <w:rsid w:val="00DF53FE"/>
    <w:rsid w:val="00E77121"/>
    <w:rsid w:val="00EF499E"/>
    <w:rsid w:val="00F00A67"/>
    <w:rsid w:val="00FC4920"/>
    <w:rsid w:val="00FD35B8"/>
    <w:rsid w:val="00F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8250A"/>
  <w15:chartTrackingRefBased/>
  <w15:docId w15:val="{B5BFEBFA-8698-9C4F-A436-A7B59817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/>
      <w:b/>
      <w:spacing w:val="21"/>
      <w:sz w:val="26"/>
    </w:r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spacing w:val="21"/>
      <w:sz w:val="2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i/>
      <w:spacing w:val="21"/>
      <w:sz w:val="3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aps/>
      <w:smallCaps w:val="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2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4B3A2E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B3A2E" w:themeColor="text2"/>
    </w:rPr>
  </w:style>
  <w:style w:type="character" w:styleId="Accentuationintense">
    <w:name w:val="Intense Emphasis"/>
    <w:basedOn w:val="Policepardfaut"/>
    <w:uiPriority w:val="21"/>
    <w:semiHidden/>
    <w:unhideWhenUsed/>
    <w:rPr>
      <w:b/>
      <w:i/>
      <w:iCs/>
      <w:color w:val="4B3A2E" w:themeColor="text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Paragraphedeliste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Policepardfaut"/>
    <w:link w:val="Name"/>
    <w:uiPriority w:val="1"/>
    <w:rPr>
      <w:b/>
      <w:caps/>
      <w:spacing w:val="21"/>
      <w:sz w:val="3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152E1EBA-54B1-EA44-8D36-4138ADE1EE46%7dtf16392120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%7b152E1EBA-54B1-EA44-8D36-4138ADE1EE46%7dtf16392120.dotx</Template>
  <TotalTime>3</TotalTime>
  <Pages>1</Pages>
  <Words>200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Bourgeois</dc:creator>
  <cp:keywords/>
  <dc:description/>
  <cp:lastModifiedBy>Dave Bourgeois</cp:lastModifiedBy>
  <cp:revision>2</cp:revision>
  <dcterms:created xsi:type="dcterms:W3CDTF">2024-04-25T14:08:00Z</dcterms:created>
  <dcterms:modified xsi:type="dcterms:W3CDTF">2024-04-25T14:08:00Z</dcterms:modified>
</cp:coreProperties>
</file>