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E315" w14:textId="506D4F54" w:rsidR="00485106" w:rsidRDefault="006515BC" w:rsidP="003D7D2F">
      <w:pPr>
        <w:pStyle w:val="Nom"/>
      </w:pPr>
      <w:r>
        <w:t xml:space="preserve">ÉLIE Jomphe </w:t>
      </w:r>
    </w:p>
    <w:p w14:paraId="5E86A73D" w14:textId="1AFF2B84" w:rsidR="0000331B" w:rsidRDefault="003D7D2F">
      <w:pPr>
        <w:pStyle w:val="Coordonnes"/>
      </w:pPr>
      <w:r>
        <w:t>581-453-0448</w:t>
      </w:r>
    </w:p>
    <w:p w14:paraId="7437E921" w14:textId="6F4E77B5" w:rsidR="003D7D2F" w:rsidRDefault="00B02E90">
      <w:pPr>
        <w:pStyle w:val="Coordonnes"/>
      </w:pPr>
      <w:r w:rsidRPr="00B02E90">
        <w:t>eliejomphe2004@outlook.com</w:t>
      </w:r>
    </w:p>
    <w:p w14:paraId="45C7B797" w14:textId="6D18ADEB" w:rsidR="00B02E90" w:rsidRDefault="00D37242">
      <w:pPr>
        <w:pStyle w:val="Coordonnes"/>
      </w:pPr>
      <w:r>
        <w:t>388 route 199</w:t>
      </w:r>
    </w:p>
    <w:p w14:paraId="367BA9C7" w14:textId="0D5F2B02" w:rsidR="00B02E90" w:rsidRDefault="00D37242">
      <w:pPr>
        <w:pStyle w:val="Coordonnes"/>
      </w:pPr>
      <w:r>
        <w:t>Havre-</w:t>
      </w:r>
      <w:r w:rsidR="00187AFF">
        <w:t xml:space="preserve">Aubert </w:t>
      </w:r>
      <w:r w:rsidR="004456E5">
        <w:t>G4T 9B9</w:t>
      </w:r>
    </w:p>
    <w:p w14:paraId="03327657" w14:textId="77777777" w:rsidR="003D7D2F" w:rsidRPr="00F5265B" w:rsidRDefault="003D7D2F">
      <w:pPr>
        <w:pStyle w:val="Coordonnes"/>
      </w:pPr>
    </w:p>
    <w:p w14:paraId="267B7C50" w14:textId="77777777" w:rsidR="00485106" w:rsidRPr="00F5265B" w:rsidRDefault="00000000">
      <w:pPr>
        <w:pStyle w:val="Titre1"/>
      </w:pPr>
      <w:sdt>
        <w:sdtPr>
          <w:id w:val="-819804518"/>
          <w:placeholder>
            <w:docPart w:val="0F3FA7CD421B9A488198B621061D8276"/>
          </w:placeholder>
          <w:temporary/>
          <w:showingPlcHdr/>
          <w15:appearance w15:val="hidden"/>
        </w:sdtPr>
        <w:sdtContent>
          <w:r w:rsidR="00F5265B">
            <w:t>Compétences</w:t>
          </w:r>
        </w:sdtContent>
      </w:sdt>
    </w:p>
    <w:p w14:paraId="6A5CE12D" w14:textId="0AAF5D59" w:rsidR="00485106" w:rsidRDefault="00D56D00">
      <w:pPr>
        <w:spacing w:after="180"/>
      </w:pPr>
      <w:r>
        <w:t>Leadership</w:t>
      </w:r>
    </w:p>
    <w:p w14:paraId="0D1CBA39" w14:textId="2E9F7E91" w:rsidR="00D56D00" w:rsidRDefault="00D56D00">
      <w:pPr>
        <w:spacing w:after="180"/>
      </w:pPr>
      <w:r>
        <w:t>Esprit d'équipe</w:t>
      </w:r>
    </w:p>
    <w:p w14:paraId="7161DFBE" w14:textId="51CD4C1E" w:rsidR="00D56D00" w:rsidRDefault="00D56D00">
      <w:pPr>
        <w:spacing w:after="180"/>
      </w:pPr>
      <w:r>
        <w:t xml:space="preserve">Travail manuel </w:t>
      </w:r>
    </w:p>
    <w:p w14:paraId="039EDF27" w14:textId="4ABA0289" w:rsidR="00D56D00" w:rsidRDefault="00293B32">
      <w:pPr>
        <w:spacing w:after="180"/>
      </w:pPr>
      <w:r>
        <w:t>Organisation</w:t>
      </w:r>
    </w:p>
    <w:p w14:paraId="6B23FF54" w14:textId="095CF49B" w:rsidR="00293B32" w:rsidRDefault="004059BC">
      <w:pPr>
        <w:spacing w:after="180"/>
      </w:pPr>
      <w:r>
        <w:t xml:space="preserve">Rigueur </w:t>
      </w:r>
    </w:p>
    <w:p w14:paraId="50357855" w14:textId="0B2A3A9E" w:rsidR="004059BC" w:rsidRDefault="007D117B">
      <w:pPr>
        <w:spacing w:after="180"/>
      </w:pPr>
      <w:r>
        <w:t xml:space="preserve">Autonomie </w:t>
      </w:r>
    </w:p>
    <w:p w14:paraId="1565D451" w14:textId="641227B5" w:rsidR="00671200" w:rsidRDefault="006C2C95">
      <w:pPr>
        <w:spacing w:after="180"/>
      </w:pPr>
      <w:r>
        <w:t xml:space="preserve">Ponctualité </w:t>
      </w:r>
    </w:p>
    <w:p w14:paraId="7B56F99E" w14:textId="4D221C00" w:rsidR="006C2C95" w:rsidRDefault="006C2C95">
      <w:pPr>
        <w:spacing w:after="180"/>
      </w:pPr>
      <w:r>
        <w:t xml:space="preserve">Minutieux </w:t>
      </w:r>
    </w:p>
    <w:p w14:paraId="7845A900" w14:textId="6F203350" w:rsidR="006C2C95" w:rsidRPr="00F5265B" w:rsidRDefault="006C2C95">
      <w:pPr>
        <w:spacing w:after="180"/>
      </w:pPr>
      <w:r>
        <w:t xml:space="preserve">Ambitieux </w:t>
      </w:r>
    </w:p>
    <w:p w14:paraId="45C7BA3D" w14:textId="097FB148" w:rsidR="00EA7C01" w:rsidRDefault="00000000" w:rsidP="00EA7C01">
      <w:pPr>
        <w:pStyle w:val="Titre1"/>
      </w:pPr>
      <w:sdt>
        <w:sdtPr>
          <w:id w:val="-1150367223"/>
          <w:placeholder>
            <w:docPart w:val="942BDBB6CCB38A46853EF214A5E1C74D"/>
          </w:placeholder>
          <w:temporary/>
          <w:showingPlcHdr/>
          <w15:appearance w15:val="hidden"/>
        </w:sdtPr>
        <w:sdtContent>
          <w:r w:rsidR="00F5265B">
            <w:t>Formation</w:t>
          </w:r>
        </w:sdtContent>
      </w:sdt>
    </w:p>
    <w:p w14:paraId="2C9F3BFB" w14:textId="2E870397" w:rsidR="00846950" w:rsidRPr="00EA7C01" w:rsidRDefault="00846950" w:rsidP="00EA7C01">
      <w:r>
        <w:t>Secondaire 4 terminé</w:t>
      </w:r>
    </w:p>
    <w:p w14:paraId="07CBED74" w14:textId="7D195A8A" w:rsidR="00485106" w:rsidRPr="00F5265B" w:rsidRDefault="00485106"/>
    <w:p w14:paraId="356124CD" w14:textId="77777777" w:rsidR="00485106" w:rsidRPr="00F5265B" w:rsidRDefault="00000000">
      <w:pPr>
        <w:pStyle w:val="Titre1"/>
      </w:pPr>
      <w:sdt>
        <w:sdtPr>
          <w:id w:val="617349259"/>
          <w:placeholder>
            <w:docPart w:val="1B1F4B88478D4E48B9DC983E39016B34"/>
          </w:placeholder>
          <w:temporary/>
          <w:showingPlcHdr/>
          <w15:appearance w15:val="hidden"/>
        </w:sdtPr>
        <w:sdtContent>
          <w:r w:rsidR="00F5265B">
            <w:t>Expérience</w:t>
          </w:r>
        </w:sdtContent>
      </w:sdt>
    </w:p>
    <w:p w14:paraId="6ACDA602" w14:textId="297B8E63" w:rsidR="00485106" w:rsidRPr="00F5265B" w:rsidRDefault="00846950">
      <w:pPr>
        <w:pStyle w:val="Titre2"/>
      </w:pPr>
      <w:r>
        <w:t xml:space="preserve">Pharmacie Jean </w:t>
      </w:r>
      <w:proofErr w:type="spellStart"/>
      <w:r w:rsidR="00B73258">
        <w:t>Coutu</w:t>
      </w:r>
      <w:proofErr w:type="spellEnd"/>
      <w:r w:rsidR="00B73258">
        <w:t xml:space="preserve"> Geneviève Lévesque </w:t>
      </w:r>
    </w:p>
    <w:p w14:paraId="6E669D40" w14:textId="4E568D17" w:rsidR="00485106" w:rsidRPr="00AD7B14" w:rsidRDefault="00B73258">
      <w:pPr>
        <w:pStyle w:val="Titre3"/>
        <w:rPr>
          <w:i w:val="0"/>
          <w:iCs/>
        </w:rPr>
      </w:pPr>
      <w:r w:rsidRPr="00677BA8">
        <w:rPr>
          <w:b/>
          <w:bCs/>
        </w:rPr>
        <w:t>Commis</w:t>
      </w:r>
      <w:r>
        <w:t xml:space="preserve"> </w:t>
      </w:r>
      <w:r w:rsidRPr="00677BA8">
        <w:rPr>
          <w:b/>
          <w:bCs/>
        </w:rPr>
        <w:t>étalagiste</w:t>
      </w:r>
    </w:p>
    <w:p w14:paraId="159F8B33" w14:textId="1C9F4BF2" w:rsidR="00D96C54" w:rsidRPr="00D96C54" w:rsidRDefault="00D96C54" w:rsidP="00D96C54">
      <w:r>
        <w:t xml:space="preserve">Mars 2021 </w:t>
      </w:r>
      <w:r w:rsidR="00727B07">
        <w:t>à Juillet 2024</w:t>
      </w:r>
    </w:p>
    <w:p w14:paraId="30AFF0EB" w14:textId="73766666" w:rsidR="00F159C3" w:rsidRDefault="004A76E9">
      <w:r>
        <w:t>Placer de la marchandise</w:t>
      </w:r>
      <w:r w:rsidR="00106250">
        <w:t xml:space="preserve"> sur les tablettes.</w:t>
      </w:r>
    </w:p>
    <w:p w14:paraId="530FA9CB" w14:textId="2EE456E3" w:rsidR="00106250" w:rsidRDefault="00106250">
      <w:r>
        <w:t xml:space="preserve">Vider la vanne </w:t>
      </w:r>
      <w:r w:rsidR="008122AA">
        <w:t>d</w:t>
      </w:r>
      <w:r>
        <w:t>e marchandise la fin de semaine.</w:t>
      </w:r>
    </w:p>
    <w:p w14:paraId="7A694117" w14:textId="4F8DC7A4" w:rsidR="008122AA" w:rsidRDefault="008122AA">
      <w:r>
        <w:t>Faire du travail d’entrepôt en partenariat avec le responsable d’entrepôt</w:t>
      </w:r>
      <w:r w:rsidR="00BC7AA0">
        <w:t>.</w:t>
      </w:r>
    </w:p>
    <w:p w14:paraId="2E2AFF89" w14:textId="77777777" w:rsidR="00B12700" w:rsidRDefault="00B12700"/>
    <w:p w14:paraId="2561B319" w14:textId="7B946CF4" w:rsidR="00D27B12" w:rsidRDefault="00EE0A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Pharmacie Catherine Dussault</w:t>
      </w:r>
    </w:p>
    <w:p w14:paraId="032196B1" w14:textId="35BC0408" w:rsidR="00EE0A4F" w:rsidRDefault="002B014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Commis étalagiste </w:t>
      </w:r>
    </w:p>
    <w:p w14:paraId="7D99B3D8" w14:textId="79308BF4" w:rsidR="002B0147" w:rsidRDefault="00BF213F">
      <w:pPr>
        <w:rPr>
          <w:sz w:val="20"/>
          <w:szCs w:val="20"/>
        </w:rPr>
      </w:pPr>
      <w:r>
        <w:rPr>
          <w:sz w:val="20"/>
          <w:szCs w:val="20"/>
        </w:rPr>
        <w:t xml:space="preserve">Novembre 2024 à </w:t>
      </w:r>
      <w:r w:rsidR="00F24D09">
        <w:rPr>
          <w:sz w:val="20"/>
          <w:szCs w:val="20"/>
        </w:rPr>
        <w:t>Février 2025</w:t>
      </w:r>
    </w:p>
    <w:p w14:paraId="06F7C980" w14:textId="39B4CED8" w:rsidR="00F24D09" w:rsidRDefault="00F24D09">
      <w:pPr>
        <w:rPr>
          <w:sz w:val="20"/>
          <w:szCs w:val="20"/>
        </w:rPr>
      </w:pPr>
      <w:r>
        <w:rPr>
          <w:sz w:val="20"/>
          <w:szCs w:val="20"/>
        </w:rPr>
        <w:t>Placer de la marchandise sur les tablettes.</w:t>
      </w:r>
    </w:p>
    <w:p w14:paraId="14DDBF1F" w14:textId="7B05D258" w:rsidR="00B13A73" w:rsidRDefault="00B13A73">
      <w:pPr>
        <w:rPr>
          <w:sz w:val="20"/>
          <w:szCs w:val="20"/>
        </w:rPr>
      </w:pPr>
      <w:r>
        <w:rPr>
          <w:sz w:val="20"/>
          <w:szCs w:val="20"/>
        </w:rPr>
        <w:t>Service à la clientèle.</w:t>
      </w:r>
    </w:p>
    <w:p w14:paraId="2742C248" w14:textId="77777777" w:rsidR="00B12700" w:rsidRDefault="00B12700">
      <w:pPr>
        <w:rPr>
          <w:sz w:val="20"/>
          <w:szCs w:val="20"/>
        </w:rPr>
      </w:pPr>
    </w:p>
    <w:p w14:paraId="5CDEBA6D" w14:textId="0025A3BB" w:rsidR="00485106" w:rsidRDefault="00B12700">
      <w:pPr>
        <w:pStyle w:val="Titre1"/>
      </w:pPr>
      <w:r>
        <w:t xml:space="preserve">Déménagement Power </w:t>
      </w:r>
      <w:proofErr w:type="spellStart"/>
      <w:r>
        <w:t>Mover</w:t>
      </w:r>
      <w:proofErr w:type="spellEnd"/>
      <w:r>
        <w:t xml:space="preserve"> </w:t>
      </w:r>
    </w:p>
    <w:p w14:paraId="2C7381CD" w14:textId="529FF036" w:rsidR="005A456D" w:rsidRDefault="000F5B72" w:rsidP="005A456D">
      <w:pPr>
        <w:rPr>
          <w:b/>
          <w:bCs/>
        </w:rPr>
      </w:pPr>
      <w:r>
        <w:rPr>
          <w:b/>
          <w:bCs/>
        </w:rPr>
        <w:t xml:space="preserve">Aide-déménageur </w:t>
      </w:r>
    </w:p>
    <w:p w14:paraId="13B03B3F" w14:textId="7A2F6DDD" w:rsidR="000F5B72" w:rsidRDefault="00A44F07" w:rsidP="005A456D">
      <w:r>
        <w:t xml:space="preserve">Avril 2025 à Juin 2025 </w:t>
      </w:r>
    </w:p>
    <w:p w14:paraId="1729FDAF" w14:textId="46C14198" w:rsidR="00A44F07" w:rsidRPr="00A44F07" w:rsidRDefault="00A44F07" w:rsidP="005A456D">
      <w:r>
        <w:t>Déménagement, emballage et transport de marchandise</w:t>
      </w:r>
      <w:r w:rsidR="00441AF0">
        <w:t>.</w:t>
      </w:r>
    </w:p>
    <w:p w14:paraId="5CD4729E" w14:textId="77777777" w:rsidR="005A456D" w:rsidRPr="005A456D" w:rsidRDefault="005A456D" w:rsidP="005A456D"/>
    <w:p w14:paraId="210F0ECF" w14:textId="7FF0B632" w:rsidR="00BE7326" w:rsidRPr="00BE7326" w:rsidRDefault="00BE7326" w:rsidP="00BE7326"/>
    <w:p w14:paraId="67A2C87A" w14:textId="2419278B" w:rsidR="00485106" w:rsidRPr="00F5265B" w:rsidRDefault="00485106">
      <w:pPr>
        <w:pStyle w:val="Titre2"/>
      </w:pPr>
    </w:p>
    <w:p w14:paraId="6AF1EB33" w14:textId="4817DF04" w:rsidR="00485106" w:rsidRDefault="00485106"/>
    <w:sectPr w:rsidR="00485106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CBD5" w14:textId="77777777" w:rsidR="006E7756" w:rsidRDefault="006E7756">
      <w:pPr>
        <w:spacing w:after="0" w:line="240" w:lineRule="auto"/>
      </w:pPr>
      <w:r>
        <w:separator/>
      </w:r>
    </w:p>
  </w:endnote>
  <w:endnote w:type="continuationSeparator" w:id="0">
    <w:p w14:paraId="6B518109" w14:textId="77777777" w:rsidR="006E7756" w:rsidRDefault="006E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B6086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411E" w14:textId="77777777" w:rsidR="006E7756" w:rsidRDefault="006E7756">
      <w:pPr>
        <w:spacing w:after="0" w:line="240" w:lineRule="auto"/>
      </w:pPr>
      <w:r>
        <w:separator/>
      </w:r>
    </w:p>
  </w:footnote>
  <w:footnote w:type="continuationSeparator" w:id="0">
    <w:p w14:paraId="095FE82E" w14:textId="77777777" w:rsidR="006E7756" w:rsidRDefault="006E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AA5D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A590EB" wp14:editId="77B5867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3CF1D68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53A9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9F3C605" wp14:editId="6800520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B32D713" id="Groupe 5" o:spid="_x0000_s1026" alt="Titre 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">
              <v:rect id="Rectangle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2202453">
    <w:abstractNumId w:val="9"/>
  </w:num>
  <w:num w:numId="2" w16cid:durableId="235824516">
    <w:abstractNumId w:val="7"/>
  </w:num>
  <w:num w:numId="3" w16cid:durableId="572282748">
    <w:abstractNumId w:val="6"/>
  </w:num>
  <w:num w:numId="4" w16cid:durableId="737290627">
    <w:abstractNumId w:val="5"/>
  </w:num>
  <w:num w:numId="5" w16cid:durableId="1046948093">
    <w:abstractNumId w:val="4"/>
  </w:num>
  <w:num w:numId="6" w16cid:durableId="241834072">
    <w:abstractNumId w:val="8"/>
  </w:num>
  <w:num w:numId="7" w16cid:durableId="444692059">
    <w:abstractNumId w:val="3"/>
  </w:num>
  <w:num w:numId="8" w16cid:durableId="101724450">
    <w:abstractNumId w:val="2"/>
  </w:num>
  <w:num w:numId="9" w16cid:durableId="344793121">
    <w:abstractNumId w:val="1"/>
  </w:num>
  <w:num w:numId="10" w16cid:durableId="184431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BC"/>
    <w:rsid w:val="0000331B"/>
    <w:rsid w:val="00093CA5"/>
    <w:rsid w:val="000C56E9"/>
    <w:rsid w:val="000E55F2"/>
    <w:rsid w:val="000F40C4"/>
    <w:rsid w:val="000F5B72"/>
    <w:rsid w:val="00106250"/>
    <w:rsid w:val="0013304E"/>
    <w:rsid w:val="00187AFF"/>
    <w:rsid w:val="001D009D"/>
    <w:rsid w:val="00264D63"/>
    <w:rsid w:val="00293B32"/>
    <w:rsid w:val="002B0147"/>
    <w:rsid w:val="00367A4E"/>
    <w:rsid w:val="003D7D2F"/>
    <w:rsid w:val="004059BC"/>
    <w:rsid w:val="00441AF0"/>
    <w:rsid w:val="004456E5"/>
    <w:rsid w:val="004764BB"/>
    <w:rsid w:val="00485106"/>
    <w:rsid w:val="004A76E9"/>
    <w:rsid w:val="00581A05"/>
    <w:rsid w:val="005A456D"/>
    <w:rsid w:val="006515BC"/>
    <w:rsid w:val="00666D01"/>
    <w:rsid w:val="00671200"/>
    <w:rsid w:val="00677BA8"/>
    <w:rsid w:val="006C2C95"/>
    <w:rsid w:val="006E7756"/>
    <w:rsid w:val="007005A7"/>
    <w:rsid w:val="00727B07"/>
    <w:rsid w:val="007B2112"/>
    <w:rsid w:val="007D117B"/>
    <w:rsid w:val="00803372"/>
    <w:rsid w:val="008122AA"/>
    <w:rsid w:val="00846950"/>
    <w:rsid w:val="008D7EDB"/>
    <w:rsid w:val="00907B8F"/>
    <w:rsid w:val="009D3635"/>
    <w:rsid w:val="009F1ACC"/>
    <w:rsid w:val="00A44F07"/>
    <w:rsid w:val="00AD7B14"/>
    <w:rsid w:val="00B02E90"/>
    <w:rsid w:val="00B12700"/>
    <w:rsid w:val="00B13A73"/>
    <w:rsid w:val="00B73258"/>
    <w:rsid w:val="00BA6558"/>
    <w:rsid w:val="00BC7AA0"/>
    <w:rsid w:val="00BE7326"/>
    <w:rsid w:val="00BF213F"/>
    <w:rsid w:val="00D27B12"/>
    <w:rsid w:val="00D37242"/>
    <w:rsid w:val="00D52171"/>
    <w:rsid w:val="00D56D00"/>
    <w:rsid w:val="00D96C54"/>
    <w:rsid w:val="00DD4E20"/>
    <w:rsid w:val="00E045A2"/>
    <w:rsid w:val="00EA7C01"/>
    <w:rsid w:val="00EE0A4F"/>
    <w:rsid w:val="00F159C3"/>
    <w:rsid w:val="00F24D09"/>
    <w:rsid w:val="00F5265B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EE10"/>
  <w15:chartTrackingRefBased/>
  <w15:docId w15:val="{BC96B516-842C-794F-AB41-6A2FB1DF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C4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ordonnes">
    <w:name w:val="Coordonnées"/>
    <w:basedOn w:val="Normal"/>
    <w:uiPriority w:val="2"/>
    <w:qFormat/>
    <w:pPr>
      <w:spacing w:after="920"/>
      <w:contextualSpacing/>
    </w:p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">
    <w:name w:val="Nom"/>
    <w:basedOn w:val="Normal"/>
    <w:link w:val="Nom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en">
    <w:name w:val="Hyperlink"/>
    <w:basedOn w:val="Policepardfaut"/>
    <w:uiPriority w:val="99"/>
    <w:unhideWhenUsed/>
    <w:rsid w:val="0000331B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3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6E804D4-90D0-F848-A18E-2D71101F68D9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3FA7CD421B9A488198B621061D82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ADCE4-6CC8-8E48-A62F-A0427AB1F4C1}"/>
      </w:docPartPr>
      <w:docPartBody>
        <w:p w:rsidR="00D3377F" w:rsidRDefault="00D3377F">
          <w:pPr>
            <w:pStyle w:val="0F3FA7CD421B9A488198B621061D8276"/>
          </w:pPr>
          <w:r>
            <w:t>Compétences</w:t>
          </w:r>
        </w:p>
      </w:docPartBody>
    </w:docPart>
    <w:docPart>
      <w:docPartPr>
        <w:name w:val="942BDBB6CCB38A46853EF214A5E1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66C00-F3AD-4549-8464-8D0FC4470CBA}"/>
      </w:docPartPr>
      <w:docPartBody>
        <w:p w:rsidR="00D3377F" w:rsidRDefault="00D3377F">
          <w:pPr>
            <w:pStyle w:val="942BDBB6CCB38A46853EF214A5E1C74D"/>
          </w:pPr>
          <w:r>
            <w:t>Formation</w:t>
          </w:r>
        </w:p>
      </w:docPartBody>
    </w:docPart>
    <w:docPart>
      <w:docPartPr>
        <w:name w:val="1B1F4B88478D4E48B9DC983E39016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627AB8-5671-5041-BD21-82AAC019A27A}"/>
      </w:docPartPr>
      <w:docPartBody>
        <w:p w:rsidR="00D3377F" w:rsidRDefault="00D3377F">
          <w:pPr>
            <w:pStyle w:val="1B1F4B88478D4E48B9DC983E39016B34"/>
          </w:pPr>
          <w:r>
            <w:t>Expérience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7F"/>
    <w:rsid w:val="000C56E9"/>
    <w:rsid w:val="004764BB"/>
    <w:rsid w:val="007005A7"/>
    <w:rsid w:val="00803372"/>
    <w:rsid w:val="00A77562"/>
    <w:rsid w:val="00D17749"/>
    <w:rsid w:val="00D3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F3FA7CD421B9A488198B621061D8276">
    <w:name w:val="0F3FA7CD421B9A488198B621061D8276"/>
  </w:style>
  <w:style w:type="paragraph" w:customStyle="1" w:styleId="942BDBB6CCB38A46853EF214A5E1C74D">
    <w:name w:val="942BDBB6CCB38A46853EF214A5E1C74D"/>
  </w:style>
  <w:style w:type="paragraph" w:customStyle="1" w:styleId="1B1F4B88478D4E48B9DC983E39016B34">
    <w:name w:val="1B1F4B88478D4E48B9DC983E39016B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%7b66E804D4-90D0-F848-A18E-2D71101F68D9%7dtf50002038.dotx</Template>
  <TotalTime>86</TotalTime>
  <Pages>1</Pages>
  <Words>120</Words>
  <Characters>664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Élie Jomphe</dc:creator>
  <cp:keywords/>
  <dc:description/>
  <cp:lastModifiedBy>Élie Jomphe</cp:lastModifiedBy>
  <cp:revision>23</cp:revision>
  <dcterms:created xsi:type="dcterms:W3CDTF">2024-09-25T04:10:00Z</dcterms:created>
  <dcterms:modified xsi:type="dcterms:W3CDTF">2025-07-15T17:15:00Z</dcterms:modified>
</cp:coreProperties>
</file>