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leau de disposition pour le nom, les coordonnées et l’objectif"/>
      </w:tblPr>
      <w:tblGrid>
        <w:gridCol w:w="9026"/>
      </w:tblGrid>
      <w:tr w:rsidR="00692703" w:rsidRPr="00CF1A49" w14:paraId="103A524B" w14:textId="77777777" w:rsidTr="004F1CF6">
        <w:trPr>
          <w:trHeight w:hRule="exact" w:val="1418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8E898ED" w14:textId="2D15FDBB" w:rsidR="00692703" w:rsidRPr="00E46051" w:rsidRDefault="00E9365E" w:rsidP="00913946">
            <w:pPr>
              <w:pStyle w:val="Titre"/>
              <w:rPr>
                <w:sz w:val="56"/>
              </w:rPr>
            </w:pPr>
            <w:r w:rsidRPr="00E46051">
              <w:rPr>
                <w:sz w:val="56"/>
              </w:rPr>
              <w:t>emilia Kudaba</w:t>
            </w:r>
          </w:p>
          <w:p w14:paraId="2E3F86E1" w14:textId="17FE1895" w:rsidR="00692703" w:rsidRPr="00CF1A49" w:rsidRDefault="00E9365E" w:rsidP="00913946">
            <w:pPr>
              <w:pStyle w:val="Coordonnes"/>
              <w:contextualSpacing w:val="0"/>
            </w:pPr>
            <w:r>
              <w:t>44 CH DU RIVAGE, FATIMA</w:t>
            </w:r>
            <w:r w:rsidR="00083A9E">
              <w:t xml:space="preserve"> QC</w:t>
            </w:r>
            <w:r w:rsidR="00692703" w:rsidRPr="00CF1A49">
              <w:rPr>
                <w:lang w:bidi="fr-FR"/>
              </w:rPr>
              <w:t xml:space="preserve"> </w:t>
            </w:r>
            <w:sdt>
              <w:sdtPr>
                <w:alias w:val="Point de séparation :"/>
                <w:tag w:val="Point de séparation :"/>
                <w:id w:val="-1459182552"/>
                <w:placeholder>
                  <w:docPart w:val="E5CCBEDAEC2144E28B05BD5C8A91C7A4"/>
                </w:placeholder>
                <w:temporary/>
                <w:showingPlcHdr/>
                <w15:appearance w15:val="hidden"/>
              </w:sdtPr>
              <w:sdtContent>
                <w:r w:rsidR="001E18AE">
                  <w:t>·</w:t>
                </w:r>
              </w:sdtContent>
            </w:sdt>
            <w:r w:rsidR="00692703" w:rsidRPr="00CF1A49">
              <w:rPr>
                <w:lang w:bidi="fr-FR"/>
              </w:rPr>
              <w:t xml:space="preserve"> </w:t>
            </w:r>
            <w:r>
              <w:t>(418) 952-5876</w:t>
            </w:r>
          </w:p>
          <w:p w14:paraId="562623DA" w14:textId="543AC022" w:rsidR="00692703" w:rsidRPr="00CF1A49" w:rsidRDefault="00E9365E" w:rsidP="00913946">
            <w:pPr>
              <w:pStyle w:val="AccentuationCoordonnes"/>
              <w:contextualSpacing w:val="0"/>
            </w:pPr>
            <w:r>
              <w:t>e.kudaba@gmail.com</w:t>
            </w:r>
          </w:p>
        </w:tc>
      </w:tr>
      <w:tr w:rsidR="009571D8" w:rsidRPr="00E07774" w14:paraId="79482E77" w14:textId="77777777" w:rsidTr="00692703">
        <w:tc>
          <w:tcPr>
            <w:tcW w:w="9360" w:type="dxa"/>
            <w:tcMar>
              <w:top w:w="432" w:type="dxa"/>
            </w:tcMar>
          </w:tcPr>
          <w:p w14:paraId="4E264A92" w14:textId="1AFAC419" w:rsidR="001755A8" w:rsidRPr="00E46051" w:rsidRDefault="00602C59" w:rsidP="00E46051">
            <w:pPr>
              <w:pStyle w:val="Paragraphedeliste"/>
              <w:numPr>
                <w:ilvl w:val="0"/>
                <w:numId w:val="16"/>
              </w:numPr>
              <w:rPr>
                <w:lang w:val="en-CA"/>
              </w:rPr>
            </w:pPr>
            <w:r w:rsidRPr="00E46051">
              <w:rPr>
                <w:lang w:val="en-CA"/>
              </w:rPr>
              <w:t>Excellent interpersonal and communication skills</w:t>
            </w:r>
            <w:r w:rsidR="00E07774" w:rsidRPr="00E46051">
              <w:rPr>
                <w:lang w:val="en-CA"/>
              </w:rPr>
              <w:t xml:space="preserve"> (</w:t>
            </w:r>
            <w:proofErr w:type="spellStart"/>
            <w:r w:rsidR="00E07774" w:rsidRPr="00E46051">
              <w:rPr>
                <w:lang w:val="en-CA"/>
              </w:rPr>
              <w:t>english</w:t>
            </w:r>
            <w:proofErr w:type="spellEnd"/>
            <w:r w:rsidR="00E07774" w:rsidRPr="00E46051">
              <w:rPr>
                <w:lang w:val="en-CA"/>
              </w:rPr>
              <w:t xml:space="preserve"> and </w:t>
            </w:r>
            <w:proofErr w:type="spellStart"/>
            <w:r w:rsidR="00E07774" w:rsidRPr="00E46051">
              <w:rPr>
                <w:lang w:val="en-CA"/>
              </w:rPr>
              <w:t>french</w:t>
            </w:r>
            <w:proofErr w:type="spellEnd"/>
            <w:r w:rsidR="00E07774" w:rsidRPr="00E46051">
              <w:rPr>
                <w:lang w:val="en-CA"/>
              </w:rPr>
              <w:t>)</w:t>
            </w:r>
          </w:p>
          <w:p w14:paraId="3A95CB11" w14:textId="39805C80" w:rsidR="00E07774" w:rsidRDefault="00E07774" w:rsidP="00E07774">
            <w:pPr>
              <w:pStyle w:val="Paragraphedeliste"/>
              <w:numPr>
                <w:ilvl w:val="0"/>
                <w:numId w:val="16"/>
              </w:numPr>
              <w:rPr>
                <w:lang w:val="en-CA"/>
              </w:rPr>
            </w:pPr>
            <w:r>
              <w:rPr>
                <w:lang w:val="en-CA"/>
              </w:rPr>
              <w:t>Broad history of social intervention with multi diverse clientele (</w:t>
            </w:r>
            <w:r w:rsidR="00602C59">
              <w:rPr>
                <w:lang w:val="en-CA"/>
              </w:rPr>
              <w:t>seniors</w:t>
            </w:r>
            <w:r>
              <w:rPr>
                <w:lang w:val="en-CA"/>
              </w:rPr>
              <w:t>, youth</w:t>
            </w:r>
            <w:r w:rsidR="00083A9E">
              <w:rPr>
                <w:lang w:val="en-CA"/>
              </w:rPr>
              <w:t xml:space="preserve"> and</w:t>
            </w:r>
            <w:r w:rsidR="00602C59">
              <w:rPr>
                <w:lang w:val="en-CA"/>
              </w:rPr>
              <w:t xml:space="preserve"> adults)</w:t>
            </w:r>
          </w:p>
          <w:p w14:paraId="3944143A" w14:textId="0C695C4A" w:rsidR="00602C59" w:rsidRDefault="004F1CF6" w:rsidP="00E07774">
            <w:pPr>
              <w:pStyle w:val="Paragraphedeliste"/>
              <w:numPr>
                <w:ilvl w:val="0"/>
                <w:numId w:val="16"/>
              </w:numPr>
              <w:rPr>
                <w:lang w:val="en-CA"/>
              </w:rPr>
            </w:pPr>
            <w:r>
              <w:rPr>
                <w:lang w:val="en-CA"/>
              </w:rPr>
              <w:t>Abil</w:t>
            </w:r>
            <w:r w:rsidR="00083A9E">
              <w:rPr>
                <w:lang w:val="en-CA"/>
              </w:rPr>
              <w:t>i</w:t>
            </w:r>
            <w:r>
              <w:rPr>
                <w:lang w:val="en-CA"/>
              </w:rPr>
              <w:t xml:space="preserve">ty and ease to work independently and within a team </w:t>
            </w:r>
          </w:p>
          <w:p w14:paraId="2873B089" w14:textId="5C2A2B26" w:rsidR="004F1CF6" w:rsidRPr="00E07774" w:rsidRDefault="004F1CF6" w:rsidP="00E07774">
            <w:pPr>
              <w:pStyle w:val="Paragraphedeliste"/>
              <w:numPr>
                <w:ilvl w:val="0"/>
                <w:numId w:val="16"/>
              </w:numPr>
              <w:rPr>
                <w:lang w:val="en-CA"/>
              </w:rPr>
            </w:pPr>
            <w:r>
              <w:rPr>
                <w:lang w:val="en-CA"/>
              </w:rPr>
              <w:t xml:space="preserve">Reliable, resourceful and polyvalent </w:t>
            </w:r>
          </w:p>
        </w:tc>
      </w:tr>
    </w:tbl>
    <w:p w14:paraId="612B7BFF" w14:textId="77777777" w:rsidR="004E01EB" w:rsidRPr="00CF1A49" w:rsidRDefault="00000000" w:rsidP="004E01EB">
      <w:pPr>
        <w:pStyle w:val="Titre1"/>
      </w:pPr>
      <w:sdt>
        <w:sdtPr>
          <w:alias w:val="Expérience :"/>
          <w:tag w:val="Expérience :"/>
          <w:id w:val="-1983300934"/>
          <w:placeholder>
            <w:docPart w:val="41641954852346B283B975C330C3CC95"/>
          </w:placeholder>
          <w:temporary/>
          <w:showingPlcHdr/>
          <w15:appearance w15:val="hidden"/>
        </w:sdtPr>
        <w:sdtContent>
          <w:r w:rsidR="004E01EB" w:rsidRPr="00CF1A49">
            <w:rPr>
              <w:lang w:bidi="fr-FR"/>
            </w:rPr>
            <w:t>Expérience</w:t>
          </w:r>
        </w:sdtContent>
      </w:sdt>
    </w:p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Expérience"/>
      </w:tblPr>
      <w:tblGrid>
        <w:gridCol w:w="8958"/>
      </w:tblGrid>
      <w:tr w:rsidR="001D0BF1" w:rsidRPr="00F00927" w14:paraId="3539CF82" w14:textId="77777777" w:rsidTr="00D66A52">
        <w:tc>
          <w:tcPr>
            <w:tcW w:w="9355" w:type="dxa"/>
          </w:tcPr>
          <w:p w14:paraId="5C40CDB6" w14:textId="3F95513B" w:rsidR="001D0BF1" w:rsidRPr="00E9365E" w:rsidRDefault="00E9365E" w:rsidP="001D0BF1">
            <w:pPr>
              <w:pStyle w:val="Titre3"/>
              <w:contextualSpacing w:val="0"/>
              <w:rPr>
                <w:lang w:val="en-CA"/>
              </w:rPr>
            </w:pPr>
            <w:r w:rsidRPr="00E9365E">
              <w:rPr>
                <w:lang w:val="en-CA"/>
              </w:rPr>
              <w:t>202</w:t>
            </w:r>
            <w:r w:rsidR="00CB75D7">
              <w:rPr>
                <w:lang w:val="en-CA"/>
              </w:rPr>
              <w:t>0</w:t>
            </w:r>
            <w:r w:rsidR="001D0BF1" w:rsidRPr="00E9365E">
              <w:rPr>
                <w:lang w:val="en-CA" w:bidi="fr-FR"/>
              </w:rPr>
              <w:t xml:space="preserve"> – </w:t>
            </w:r>
            <w:r w:rsidRPr="00E9365E">
              <w:rPr>
                <w:lang w:val="en-CA"/>
              </w:rPr>
              <w:t>pr</w:t>
            </w:r>
            <w:r w:rsidR="00F00927">
              <w:rPr>
                <w:lang w:val="en-CA"/>
              </w:rPr>
              <w:t>e</w:t>
            </w:r>
            <w:r w:rsidRPr="00E9365E">
              <w:rPr>
                <w:lang w:val="en-CA"/>
              </w:rPr>
              <w:t>sent</w:t>
            </w:r>
          </w:p>
          <w:p w14:paraId="3D20A46C" w14:textId="47FAC5BE" w:rsidR="001D0BF1" w:rsidRPr="00E9365E" w:rsidRDefault="00F00927" w:rsidP="001D0BF1">
            <w:pPr>
              <w:pStyle w:val="Titre2"/>
              <w:contextualSpacing w:val="0"/>
              <w:rPr>
                <w:lang w:val="en-CA"/>
              </w:rPr>
            </w:pPr>
            <w:r>
              <w:rPr>
                <w:lang w:val="en-CA" w:bidi="fr-FR"/>
              </w:rPr>
              <w:t xml:space="preserve">personal support worker + </w:t>
            </w:r>
            <w:r w:rsidR="00E9365E" w:rsidRPr="00E9365E">
              <w:rPr>
                <w:lang w:val="en-CA" w:bidi="fr-FR"/>
              </w:rPr>
              <w:t>Licensed practical nurse</w:t>
            </w:r>
            <w:r w:rsidR="001D0BF1" w:rsidRPr="00E9365E">
              <w:rPr>
                <w:lang w:val="en-CA" w:bidi="fr-FR"/>
              </w:rPr>
              <w:t xml:space="preserve">, </w:t>
            </w:r>
            <w:r w:rsidR="00E9365E" w:rsidRPr="00E9365E">
              <w:rPr>
                <w:rStyle w:val="Rfrencelgre"/>
                <w:lang w:val="en-CA"/>
              </w:rPr>
              <w:t>CISSS d</w:t>
            </w:r>
            <w:r w:rsidR="00E9365E">
              <w:rPr>
                <w:rStyle w:val="Rfrencelgre"/>
                <w:lang w:val="en-CA"/>
              </w:rPr>
              <w:t>e</w:t>
            </w:r>
            <w:r w:rsidR="00E9365E" w:rsidRPr="00E9365E">
              <w:rPr>
                <w:rStyle w:val="Rfrencelgre"/>
                <w:lang w:val="en-CA"/>
              </w:rPr>
              <w:t>s ILE</w:t>
            </w:r>
            <w:r w:rsidR="00E9365E" w:rsidRPr="00F00927">
              <w:rPr>
                <w:rStyle w:val="Rfrencelgre"/>
                <w:lang w:val="en-CA"/>
              </w:rPr>
              <w:t>s</w:t>
            </w:r>
          </w:p>
          <w:p w14:paraId="3113B981" w14:textId="77777777" w:rsidR="001E3120" w:rsidRDefault="00F00927" w:rsidP="00F00927">
            <w:pPr>
              <w:pStyle w:val="Paragraphedeliste"/>
              <w:numPr>
                <w:ilvl w:val="0"/>
                <w:numId w:val="14"/>
              </w:numPr>
              <w:rPr>
                <w:lang w:val="en-CA"/>
              </w:rPr>
            </w:pPr>
            <w:r w:rsidRPr="00F00927">
              <w:rPr>
                <w:lang w:val="en-CA"/>
              </w:rPr>
              <w:t xml:space="preserve">Taking and monitoring patient </w:t>
            </w:r>
            <w:r>
              <w:rPr>
                <w:lang w:val="en-CA"/>
              </w:rPr>
              <w:t>vital signs</w:t>
            </w:r>
          </w:p>
          <w:p w14:paraId="01400F4B" w14:textId="77777777" w:rsidR="00F00927" w:rsidRDefault="00F00927" w:rsidP="00F00927">
            <w:pPr>
              <w:pStyle w:val="Paragraphedeliste"/>
              <w:numPr>
                <w:ilvl w:val="0"/>
                <w:numId w:val="14"/>
              </w:numPr>
              <w:rPr>
                <w:lang w:val="en-CA"/>
              </w:rPr>
            </w:pPr>
            <w:r>
              <w:rPr>
                <w:lang w:val="en-CA"/>
              </w:rPr>
              <w:t>Administering medications</w:t>
            </w:r>
          </w:p>
          <w:p w14:paraId="52C0A19A" w14:textId="77777777" w:rsidR="00F00927" w:rsidRDefault="00F00927" w:rsidP="00F00927">
            <w:pPr>
              <w:pStyle w:val="Paragraphedeliste"/>
              <w:numPr>
                <w:ilvl w:val="0"/>
                <w:numId w:val="14"/>
              </w:numPr>
              <w:rPr>
                <w:lang w:val="en-CA"/>
              </w:rPr>
            </w:pPr>
            <w:r>
              <w:rPr>
                <w:lang w:val="en-CA"/>
              </w:rPr>
              <w:t>Communicating changes in patient behaviour or health status to health care team</w:t>
            </w:r>
          </w:p>
          <w:p w14:paraId="246EF6BA" w14:textId="77777777" w:rsidR="00F00927" w:rsidRDefault="00F00927" w:rsidP="00F00927">
            <w:pPr>
              <w:pStyle w:val="Paragraphedeliste"/>
              <w:numPr>
                <w:ilvl w:val="0"/>
                <w:numId w:val="14"/>
              </w:numPr>
              <w:rPr>
                <w:lang w:val="en-CA"/>
              </w:rPr>
            </w:pPr>
            <w:r>
              <w:rPr>
                <w:lang w:val="en-CA"/>
              </w:rPr>
              <w:t>Maintaining accurate patient records</w:t>
            </w:r>
          </w:p>
          <w:p w14:paraId="39193648" w14:textId="77777777" w:rsidR="00F00927" w:rsidRDefault="00F00927" w:rsidP="00F00927">
            <w:pPr>
              <w:pStyle w:val="Paragraphedeliste"/>
              <w:numPr>
                <w:ilvl w:val="0"/>
                <w:numId w:val="14"/>
              </w:numPr>
              <w:rPr>
                <w:lang w:val="en-CA"/>
              </w:rPr>
            </w:pPr>
            <w:r>
              <w:rPr>
                <w:lang w:val="en-CA"/>
              </w:rPr>
              <w:t>Assisting patients with eating, dressing, bathing and eliminating</w:t>
            </w:r>
          </w:p>
          <w:p w14:paraId="61F0596C" w14:textId="61318528" w:rsidR="00F00927" w:rsidRDefault="00F00927" w:rsidP="00F00927">
            <w:pPr>
              <w:pStyle w:val="Paragraphedeliste"/>
              <w:numPr>
                <w:ilvl w:val="0"/>
                <w:numId w:val="14"/>
              </w:numPr>
              <w:rPr>
                <w:lang w:val="en-CA"/>
              </w:rPr>
            </w:pPr>
            <w:r>
              <w:rPr>
                <w:lang w:val="en-CA"/>
              </w:rPr>
              <w:t>Collecting specimen samples</w:t>
            </w:r>
            <w:r w:rsidR="00E07774">
              <w:rPr>
                <w:lang w:val="en-CA"/>
              </w:rPr>
              <w:t xml:space="preserve"> i.e. blood test</w:t>
            </w:r>
          </w:p>
          <w:p w14:paraId="28508CE4" w14:textId="09239BA7" w:rsidR="00A35DDC" w:rsidRPr="00F00927" w:rsidRDefault="00A35DDC" w:rsidP="00F00927">
            <w:pPr>
              <w:pStyle w:val="Paragraphedeliste"/>
              <w:numPr>
                <w:ilvl w:val="0"/>
                <w:numId w:val="14"/>
              </w:numPr>
              <w:rPr>
                <w:lang w:val="en-CA"/>
              </w:rPr>
            </w:pPr>
            <w:r>
              <w:rPr>
                <w:lang w:val="en-CA"/>
              </w:rPr>
              <w:t>Wound care</w:t>
            </w:r>
          </w:p>
        </w:tc>
      </w:tr>
      <w:tr w:rsidR="00F61DF9" w:rsidRPr="00A35DDC" w14:paraId="62F8DFCD" w14:textId="77777777" w:rsidTr="00F61DF9">
        <w:tc>
          <w:tcPr>
            <w:tcW w:w="9355" w:type="dxa"/>
            <w:tcMar>
              <w:top w:w="216" w:type="dxa"/>
            </w:tcMar>
          </w:tcPr>
          <w:p w14:paraId="05DA8F6A" w14:textId="537ED75F" w:rsidR="00F61DF9" w:rsidRPr="00CF1A49" w:rsidRDefault="00E9365E" w:rsidP="00F61DF9">
            <w:pPr>
              <w:pStyle w:val="Titre3"/>
              <w:contextualSpacing w:val="0"/>
            </w:pPr>
            <w:r>
              <w:t>2018</w:t>
            </w:r>
            <w:r w:rsidR="00F61DF9" w:rsidRPr="00CF1A49">
              <w:rPr>
                <w:lang w:bidi="fr-FR"/>
              </w:rPr>
              <w:t xml:space="preserve"> – </w:t>
            </w:r>
            <w:r>
              <w:t>202</w:t>
            </w:r>
            <w:r w:rsidR="00CB75D7">
              <w:t>0</w:t>
            </w:r>
          </w:p>
          <w:p w14:paraId="2CBC792D" w14:textId="71E1992F" w:rsidR="00F61DF9" w:rsidRPr="00CF1A49" w:rsidRDefault="00E9365E" w:rsidP="00F61DF9">
            <w:pPr>
              <w:pStyle w:val="Titre2"/>
              <w:contextualSpacing w:val="0"/>
            </w:pPr>
            <w:r>
              <w:t>waitress</w:t>
            </w:r>
            <w:r w:rsidR="00F61DF9" w:rsidRPr="00CF1A49">
              <w:rPr>
                <w:lang w:bidi="fr-FR"/>
              </w:rPr>
              <w:t xml:space="preserve">, </w:t>
            </w:r>
            <w:r>
              <w:rPr>
                <w:rStyle w:val="Rfrencelgre"/>
              </w:rPr>
              <w:t>quai 360, les pas perdus</w:t>
            </w:r>
          </w:p>
          <w:p w14:paraId="2FA8B617" w14:textId="3EED3D47" w:rsidR="00F61DF9" w:rsidRDefault="00A35DDC" w:rsidP="00A35DDC">
            <w:pPr>
              <w:pStyle w:val="Paragraphedeliste"/>
              <w:numPr>
                <w:ilvl w:val="0"/>
                <w:numId w:val="15"/>
              </w:numPr>
              <w:rPr>
                <w:lang w:val="en-CA"/>
              </w:rPr>
            </w:pPr>
            <w:r w:rsidRPr="00A35DDC">
              <w:rPr>
                <w:lang w:val="en-CA"/>
              </w:rPr>
              <w:t>Provid</w:t>
            </w:r>
            <w:r w:rsidR="00083A9E">
              <w:rPr>
                <w:lang w:val="en-CA"/>
              </w:rPr>
              <w:t>ing</w:t>
            </w:r>
            <w:r w:rsidRPr="00A35DDC">
              <w:rPr>
                <w:lang w:val="en-CA"/>
              </w:rPr>
              <w:t xml:space="preserve"> excellent customer service to</w:t>
            </w:r>
            <w:r>
              <w:rPr>
                <w:lang w:val="en-CA"/>
              </w:rPr>
              <w:t xml:space="preserve"> clientele</w:t>
            </w:r>
          </w:p>
          <w:p w14:paraId="13BD1DAE" w14:textId="2549320A" w:rsidR="00A35DDC" w:rsidRDefault="00A35DDC" w:rsidP="00A35DDC">
            <w:pPr>
              <w:pStyle w:val="Paragraphedeliste"/>
              <w:numPr>
                <w:ilvl w:val="0"/>
                <w:numId w:val="15"/>
              </w:numPr>
              <w:rPr>
                <w:lang w:val="en-CA"/>
              </w:rPr>
            </w:pPr>
            <w:r>
              <w:rPr>
                <w:lang w:val="en-CA"/>
              </w:rPr>
              <w:t>Provid</w:t>
            </w:r>
            <w:r w:rsidR="00083A9E">
              <w:rPr>
                <w:lang w:val="en-CA"/>
              </w:rPr>
              <w:t>ing</w:t>
            </w:r>
            <w:r>
              <w:rPr>
                <w:lang w:val="en-CA"/>
              </w:rPr>
              <w:t xml:space="preserve"> detailed information on food and wine menus</w:t>
            </w:r>
          </w:p>
          <w:p w14:paraId="23B73993" w14:textId="09210554" w:rsidR="00A35DDC" w:rsidRDefault="00A35DDC" w:rsidP="00A35DDC">
            <w:pPr>
              <w:pStyle w:val="Paragraphedeliste"/>
              <w:numPr>
                <w:ilvl w:val="0"/>
                <w:numId w:val="15"/>
              </w:numPr>
              <w:rPr>
                <w:lang w:val="en-CA"/>
              </w:rPr>
            </w:pPr>
            <w:r>
              <w:rPr>
                <w:lang w:val="en-CA"/>
              </w:rPr>
              <w:t>Inventory and restocking of items</w:t>
            </w:r>
          </w:p>
          <w:p w14:paraId="1FB56783" w14:textId="218155B9" w:rsidR="00A35DDC" w:rsidRDefault="00A35DDC" w:rsidP="00A35DDC">
            <w:pPr>
              <w:pStyle w:val="Paragraphedeliste"/>
              <w:numPr>
                <w:ilvl w:val="0"/>
                <w:numId w:val="15"/>
              </w:numPr>
              <w:rPr>
                <w:lang w:val="en-CA"/>
              </w:rPr>
            </w:pPr>
            <w:r>
              <w:rPr>
                <w:lang w:val="en-CA"/>
              </w:rPr>
              <w:t>Ensur</w:t>
            </w:r>
            <w:r w:rsidR="00083A9E">
              <w:rPr>
                <w:lang w:val="en-CA"/>
              </w:rPr>
              <w:t>ing</w:t>
            </w:r>
            <w:r>
              <w:rPr>
                <w:lang w:val="en-CA"/>
              </w:rPr>
              <w:t xml:space="preserve"> great communication with team members</w:t>
            </w:r>
          </w:p>
          <w:p w14:paraId="55817881" w14:textId="6330CA1E" w:rsidR="00A35DDC" w:rsidRPr="00A35DDC" w:rsidRDefault="00A35DDC" w:rsidP="00A35DDC">
            <w:pPr>
              <w:pStyle w:val="Paragraphedeliste"/>
              <w:numPr>
                <w:ilvl w:val="0"/>
                <w:numId w:val="15"/>
              </w:numPr>
              <w:rPr>
                <w:lang w:val="en-CA"/>
              </w:rPr>
            </w:pPr>
            <w:r>
              <w:rPr>
                <w:lang w:val="en-CA"/>
              </w:rPr>
              <w:t>Handl</w:t>
            </w:r>
            <w:r w:rsidR="00083A9E">
              <w:rPr>
                <w:lang w:val="en-CA"/>
              </w:rPr>
              <w:t>ing</w:t>
            </w:r>
            <w:r>
              <w:rPr>
                <w:lang w:val="en-CA"/>
              </w:rPr>
              <w:t xml:space="preserve"> cash and credit card transactions</w:t>
            </w:r>
          </w:p>
        </w:tc>
      </w:tr>
    </w:tbl>
    <w:p w14:paraId="00AEADBE" w14:textId="6E49B555" w:rsidR="00DA59AA" w:rsidRPr="00CF1A49" w:rsidRDefault="00CB75D7" w:rsidP="0097790C">
      <w:pPr>
        <w:pStyle w:val="Titre1"/>
      </w:pPr>
      <w:r>
        <w:t>education</w:t>
      </w:r>
    </w:p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Formation"/>
      </w:tblPr>
      <w:tblGrid>
        <w:gridCol w:w="8958"/>
      </w:tblGrid>
      <w:tr w:rsidR="001D0BF1" w:rsidRPr="00CF1A49" w14:paraId="31797384" w14:textId="77777777" w:rsidTr="00D66A52">
        <w:tc>
          <w:tcPr>
            <w:tcW w:w="9355" w:type="dxa"/>
          </w:tcPr>
          <w:p w14:paraId="484C0593" w14:textId="72819ABA" w:rsidR="001D0BF1" w:rsidRPr="00CF1A49" w:rsidRDefault="00E9365E" w:rsidP="00E46051">
            <w:pPr>
              <w:pStyle w:val="Titre3"/>
              <w:contextualSpacing w:val="0"/>
            </w:pPr>
            <w:r>
              <w:t>20</w:t>
            </w:r>
            <w:r w:rsidR="00083A9E">
              <w:t>19</w:t>
            </w:r>
            <w:r>
              <w:t>-20</w:t>
            </w:r>
            <w:r w:rsidR="00083A9E">
              <w:t>21</w:t>
            </w:r>
          </w:p>
          <w:p w14:paraId="572DA7CC" w14:textId="77777777" w:rsidR="008F3444" w:rsidRDefault="00CB75D7" w:rsidP="00E46051">
            <w:pPr>
              <w:pStyle w:val="Titre2"/>
              <w:contextualSpacing w:val="0"/>
              <w:rPr>
                <w:rStyle w:val="Rfrencelgre"/>
              </w:rPr>
            </w:pPr>
            <w:r>
              <w:t>santé, assistance et soins infirmiers</w:t>
            </w:r>
            <w:r w:rsidR="001D0BF1" w:rsidRPr="00CF1A49">
              <w:rPr>
                <w:lang w:bidi="fr-FR"/>
              </w:rPr>
              <w:t xml:space="preserve"> </w:t>
            </w:r>
            <w:r>
              <w:rPr>
                <w:rStyle w:val="Rfrencelgre"/>
              </w:rPr>
              <w:t>centre de formation professionnelle des iles</w:t>
            </w:r>
            <w:r w:rsidR="00083A9E">
              <w:rPr>
                <w:rStyle w:val="Rfrencelgre"/>
              </w:rPr>
              <w:t xml:space="preserve"> (MAGDALEN ISLANDS, QC)</w:t>
            </w:r>
          </w:p>
          <w:p w14:paraId="425AD3BB" w14:textId="27213B0A" w:rsidR="00E46051" w:rsidRPr="00E46051" w:rsidRDefault="00E46051" w:rsidP="00E46051">
            <w:pPr>
              <w:pStyle w:val="Titre2"/>
              <w:contextualSpacing w:val="0"/>
              <w:rPr>
                <w:b w:val="0"/>
                <w:smallCaps/>
                <w:color w:val="595959" w:themeColor="text1" w:themeTint="A6"/>
              </w:rPr>
            </w:pPr>
          </w:p>
        </w:tc>
      </w:tr>
      <w:tr w:rsidR="00E9365E" w:rsidRPr="00CB75D7" w14:paraId="6C46D32D" w14:textId="77777777" w:rsidTr="004F1CF6">
        <w:trPr>
          <w:trHeight w:val="950"/>
        </w:trPr>
        <w:tc>
          <w:tcPr>
            <w:tcW w:w="9355" w:type="dxa"/>
          </w:tcPr>
          <w:p w14:paraId="1735A2CE" w14:textId="4AA2F641" w:rsidR="00E9365E" w:rsidRPr="004F1CF6" w:rsidRDefault="00E9365E" w:rsidP="00E46051">
            <w:pPr>
              <w:pStyle w:val="Titre3"/>
              <w:rPr>
                <w:lang w:val="en-CA"/>
              </w:rPr>
            </w:pPr>
            <w:r w:rsidRPr="004F1CF6">
              <w:rPr>
                <w:lang w:val="en-CA"/>
              </w:rPr>
              <w:t>2007-2010</w:t>
            </w:r>
          </w:p>
          <w:p w14:paraId="47E661E8" w14:textId="5F54F015" w:rsidR="00E9365E" w:rsidRPr="004F1CF6" w:rsidRDefault="00CB75D7" w:rsidP="00E46051">
            <w:pPr>
              <w:pStyle w:val="Titre3"/>
              <w:rPr>
                <w:b w:val="0"/>
                <w:bCs/>
                <w:sz w:val="26"/>
                <w:szCs w:val="22"/>
                <w:lang w:val="en-CA"/>
              </w:rPr>
            </w:pPr>
            <w:r w:rsidRPr="00CB75D7">
              <w:rPr>
                <w:color w:val="1D824C" w:themeColor="accent1"/>
                <w:sz w:val="26"/>
                <w:szCs w:val="28"/>
                <w:lang w:val="en-CA"/>
              </w:rPr>
              <w:t xml:space="preserve">bachelors degree social sciences </w:t>
            </w:r>
            <w:r w:rsidRPr="00CB75D7">
              <w:rPr>
                <w:b w:val="0"/>
                <w:bCs/>
                <w:sz w:val="26"/>
                <w:szCs w:val="22"/>
                <w:lang w:val="en-CA"/>
              </w:rPr>
              <w:t>McMaster university (Hami</w:t>
            </w:r>
            <w:r>
              <w:rPr>
                <w:b w:val="0"/>
                <w:bCs/>
                <w:sz w:val="26"/>
                <w:szCs w:val="22"/>
                <w:lang w:val="en-CA"/>
              </w:rPr>
              <w:t>lton, on</w:t>
            </w:r>
            <w:r w:rsidR="004F1CF6">
              <w:rPr>
                <w:b w:val="0"/>
                <w:bCs/>
                <w:sz w:val="26"/>
                <w:szCs w:val="22"/>
                <w:lang w:val="en-CA"/>
              </w:rPr>
              <w:t>)</w:t>
            </w:r>
          </w:p>
        </w:tc>
      </w:tr>
      <w:tr w:rsidR="00F61DF9" w:rsidRPr="00CF1A49" w14:paraId="0E0CCA85" w14:textId="77777777" w:rsidTr="00F61DF9">
        <w:tc>
          <w:tcPr>
            <w:tcW w:w="9355" w:type="dxa"/>
            <w:tcMar>
              <w:top w:w="216" w:type="dxa"/>
            </w:tcMar>
          </w:tcPr>
          <w:p w14:paraId="1B516CD7" w14:textId="2BEACEB5" w:rsidR="00F61DF9" w:rsidRPr="00CB75D7" w:rsidRDefault="00CB75D7" w:rsidP="00E46051">
            <w:pPr>
              <w:pStyle w:val="Titre3"/>
              <w:contextualSpacing w:val="0"/>
              <w:rPr>
                <w:lang w:val="en-CA"/>
              </w:rPr>
            </w:pPr>
            <w:r w:rsidRPr="00CB75D7">
              <w:rPr>
                <w:lang w:val="en-CA"/>
              </w:rPr>
              <w:t>2</w:t>
            </w:r>
            <w:r>
              <w:rPr>
                <w:lang w:val="en-CA"/>
              </w:rPr>
              <w:t>004 - 2006</w:t>
            </w:r>
          </w:p>
          <w:p w14:paraId="4C6D095B" w14:textId="3BF40C9B" w:rsidR="00F61DF9" w:rsidRPr="004F1CF6" w:rsidRDefault="00CB75D7" w:rsidP="00E46051">
            <w:pPr>
              <w:pStyle w:val="Titre2"/>
              <w:contextualSpacing w:val="0"/>
              <w:rPr>
                <w:lang w:val="en-CA"/>
              </w:rPr>
            </w:pPr>
            <w:r w:rsidRPr="00CB75D7">
              <w:rPr>
                <w:lang w:val="en-CA"/>
              </w:rPr>
              <w:t>social service worker diploma</w:t>
            </w:r>
            <w:r w:rsidR="00F61DF9" w:rsidRPr="00CB75D7">
              <w:rPr>
                <w:lang w:val="en-CA" w:bidi="fr-FR"/>
              </w:rPr>
              <w:t xml:space="preserve"> </w:t>
            </w:r>
            <w:r w:rsidRPr="00CB75D7">
              <w:rPr>
                <w:rStyle w:val="Rfrencelgre"/>
                <w:lang w:val="en-CA"/>
              </w:rPr>
              <w:t>m</w:t>
            </w:r>
            <w:r>
              <w:rPr>
                <w:rStyle w:val="Rfrencelgre"/>
                <w:lang w:val="en-CA"/>
              </w:rPr>
              <w:t>ohawk college (hamilton, ON)</w:t>
            </w:r>
          </w:p>
        </w:tc>
      </w:tr>
    </w:tbl>
    <w:p w14:paraId="1BC1F75B" w14:textId="408F21CF" w:rsidR="00486277" w:rsidRPr="00CF1A49" w:rsidRDefault="004F1CF6" w:rsidP="00486277">
      <w:pPr>
        <w:pStyle w:val="Titre1"/>
      </w:pPr>
      <w:r>
        <w:t>interests</w:t>
      </w:r>
    </w:p>
    <w:tbl>
      <w:tblPr>
        <w:tblStyle w:val="Grilledutablea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Compétences"/>
      </w:tblPr>
      <w:tblGrid>
        <w:gridCol w:w="4507"/>
        <w:gridCol w:w="4519"/>
      </w:tblGrid>
      <w:tr w:rsidR="003A0632" w:rsidRPr="006E1507" w14:paraId="752ECD72" w14:textId="77777777" w:rsidTr="00CF1A49">
        <w:tc>
          <w:tcPr>
            <w:tcW w:w="4675" w:type="dxa"/>
          </w:tcPr>
          <w:p w14:paraId="7B3B29E2" w14:textId="3494CCB0" w:rsidR="001E3120" w:rsidRPr="006E1507" w:rsidRDefault="004F1CF6" w:rsidP="006E1507">
            <w:pPr>
              <w:pStyle w:val="Listepuces"/>
              <w:contextualSpacing w:val="0"/>
            </w:pPr>
            <w:proofErr w:type="spellStart"/>
            <w:r>
              <w:t>Volunteer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</w:p>
          <w:p w14:paraId="0EE5C9A7" w14:textId="77777777" w:rsidR="001F4E6D" w:rsidRDefault="004F1CF6" w:rsidP="006E1507">
            <w:pPr>
              <w:pStyle w:val="Listepuces"/>
              <w:contextualSpacing w:val="0"/>
            </w:pPr>
            <w:proofErr w:type="spellStart"/>
            <w:r>
              <w:t>Health</w:t>
            </w:r>
            <w:proofErr w:type="spellEnd"/>
            <w:r>
              <w:t xml:space="preserve"> and </w:t>
            </w:r>
            <w:proofErr w:type="spellStart"/>
            <w:r>
              <w:t>wellbeing</w:t>
            </w:r>
            <w:proofErr w:type="spellEnd"/>
          </w:p>
          <w:p w14:paraId="27C2BC6A" w14:textId="10262992" w:rsidR="004F1CF6" w:rsidRPr="008F3444" w:rsidRDefault="004F1CF6" w:rsidP="006E1507">
            <w:pPr>
              <w:pStyle w:val="Listepuces"/>
              <w:contextualSpacing w:val="0"/>
              <w:rPr>
                <w:lang w:val="en-CA"/>
              </w:rPr>
            </w:pPr>
            <w:r w:rsidRPr="008F3444">
              <w:rPr>
                <w:lang w:val="en-CA"/>
              </w:rPr>
              <w:t>Art</w:t>
            </w:r>
            <w:r w:rsidR="008F3444" w:rsidRPr="008F3444">
              <w:rPr>
                <w:lang w:val="en-CA"/>
              </w:rPr>
              <w:t>s and culture</w:t>
            </w:r>
            <w:r w:rsidRPr="008F3444">
              <w:rPr>
                <w:lang w:val="en-CA"/>
              </w:rPr>
              <w:t xml:space="preserve"> (theatre, music, film)</w:t>
            </w:r>
          </w:p>
        </w:tc>
        <w:tc>
          <w:tcPr>
            <w:tcW w:w="4675" w:type="dxa"/>
            <w:tcMar>
              <w:left w:w="360" w:type="dxa"/>
            </w:tcMar>
          </w:tcPr>
          <w:p w14:paraId="74C2E4FA" w14:textId="09EA6032" w:rsidR="003A0632" w:rsidRPr="006E1507" w:rsidRDefault="004F1CF6" w:rsidP="006E1507">
            <w:pPr>
              <w:pStyle w:val="Listepuces"/>
              <w:contextualSpacing w:val="0"/>
            </w:pPr>
            <w:r>
              <w:t xml:space="preserve">Nature </w:t>
            </w:r>
          </w:p>
          <w:p w14:paraId="73D74D0B" w14:textId="0A9F94EF" w:rsidR="001E3120" w:rsidRPr="00E46051" w:rsidRDefault="00E46051" w:rsidP="006E1507">
            <w:pPr>
              <w:pStyle w:val="Listepuces"/>
              <w:contextualSpacing w:val="0"/>
              <w:rPr>
                <w:lang w:val="en-CA"/>
              </w:rPr>
            </w:pPr>
            <w:r w:rsidRPr="00E46051">
              <w:rPr>
                <w:lang w:val="en-CA"/>
              </w:rPr>
              <w:t>Food and n</w:t>
            </w:r>
            <w:r w:rsidR="004F1CF6" w:rsidRPr="00E46051">
              <w:rPr>
                <w:lang w:val="en-CA"/>
              </w:rPr>
              <w:t xml:space="preserve">utrition </w:t>
            </w:r>
          </w:p>
          <w:p w14:paraId="25B39383" w14:textId="4A78F177" w:rsidR="001E3120" w:rsidRPr="006E1507" w:rsidRDefault="008F3444" w:rsidP="006E1507">
            <w:pPr>
              <w:pStyle w:val="Listepuces"/>
              <w:contextualSpacing w:val="0"/>
            </w:pPr>
            <w:proofErr w:type="spellStart"/>
            <w:r>
              <w:t>T</w:t>
            </w:r>
            <w:r w:rsidR="004F1CF6">
              <w:t>ravel</w:t>
            </w:r>
            <w:proofErr w:type="spellEnd"/>
          </w:p>
        </w:tc>
      </w:tr>
    </w:tbl>
    <w:p w14:paraId="6DDDBA01" w14:textId="22109537" w:rsidR="00B51D1B" w:rsidRPr="006E1507" w:rsidRDefault="00B51D1B" w:rsidP="006E1507"/>
    <w:sectPr w:rsidR="00B51D1B" w:rsidRPr="006E1507" w:rsidSect="00F82440">
      <w:footerReference w:type="default" r:id="rId8"/>
      <w:headerReference w:type="first" r:id="rId9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6010B" w14:textId="77777777" w:rsidR="00F82440" w:rsidRDefault="00F82440" w:rsidP="0068194B">
      <w:r>
        <w:separator/>
      </w:r>
    </w:p>
    <w:p w14:paraId="1152E5AE" w14:textId="77777777" w:rsidR="00F82440" w:rsidRDefault="00F82440"/>
    <w:p w14:paraId="34420BC5" w14:textId="77777777" w:rsidR="00F82440" w:rsidRDefault="00F82440"/>
  </w:endnote>
  <w:endnote w:type="continuationSeparator" w:id="0">
    <w:p w14:paraId="3F83D0C2" w14:textId="77777777" w:rsidR="00F82440" w:rsidRDefault="00F82440" w:rsidP="0068194B">
      <w:r>
        <w:continuationSeparator/>
      </w:r>
    </w:p>
    <w:p w14:paraId="3EEC8861" w14:textId="77777777" w:rsidR="00F82440" w:rsidRDefault="00F82440"/>
    <w:p w14:paraId="1338CC47" w14:textId="77777777" w:rsidR="00F82440" w:rsidRDefault="00F82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F3F34B" w14:textId="77777777" w:rsidR="002B2958" w:rsidRDefault="002B2958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DB0033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22EF1" w14:textId="77777777" w:rsidR="00F82440" w:rsidRDefault="00F82440" w:rsidP="0068194B">
      <w:r>
        <w:separator/>
      </w:r>
    </w:p>
    <w:p w14:paraId="71CFC045" w14:textId="77777777" w:rsidR="00F82440" w:rsidRDefault="00F82440"/>
    <w:p w14:paraId="4A100669" w14:textId="77777777" w:rsidR="00F82440" w:rsidRDefault="00F82440"/>
  </w:footnote>
  <w:footnote w:type="continuationSeparator" w:id="0">
    <w:p w14:paraId="27427165" w14:textId="77777777" w:rsidR="00F82440" w:rsidRDefault="00F82440" w:rsidP="0068194B">
      <w:r>
        <w:continuationSeparator/>
      </w:r>
    </w:p>
    <w:p w14:paraId="3B04EE1B" w14:textId="77777777" w:rsidR="00F82440" w:rsidRDefault="00F82440"/>
    <w:p w14:paraId="472F6769" w14:textId="77777777" w:rsidR="00F82440" w:rsidRDefault="00F824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12AAA" w14:textId="77777777" w:rsidR="00236D54" w:rsidRPr="004E01EB" w:rsidRDefault="00F476C4" w:rsidP="005A1B10">
    <w:pPr>
      <w:pStyle w:val="En-tte"/>
    </w:pPr>
    <w:r w:rsidRPr="004E01EB">
      <w:rPr>
        <w:noProof/>
        <w:lang w:bidi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671B14" wp14:editId="6286BBB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necteur droit 5" descr="Ligne de séparation du titr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5D4C84E" id="Connecteur droit 5" o:spid="_x0000_s1026" alt="Ligne de séparation du titr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086B14"/>
    <w:multiLevelType w:val="hybridMultilevel"/>
    <w:tmpl w:val="A5089D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8C46AD"/>
    <w:multiLevelType w:val="hybridMultilevel"/>
    <w:tmpl w:val="5958F5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2B60EBF"/>
    <w:multiLevelType w:val="hybridMultilevel"/>
    <w:tmpl w:val="C116E5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333451">
    <w:abstractNumId w:val="9"/>
  </w:num>
  <w:num w:numId="2" w16cid:durableId="1056590798">
    <w:abstractNumId w:val="8"/>
  </w:num>
  <w:num w:numId="3" w16cid:durableId="1799713182">
    <w:abstractNumId w:val="7"/>
  </w:num>
  <w:num w:numId="4" w16cid:durableId="1193033707">
    <w:abstractNumId w:val="6"/>
  </w:num>
  <w:num w:numId="5" w16cid:durableId="372079658">
    <w:abstractNumId w:val="12"/>
  </w:num>
  <w:num w:numId="6" w16cid:durableId="1494761920">
    <w:abstractNumId w:val="3"/>
  </w:num>
  <w:num w:numId="7" w16cid:durableId="374156300">
    <w:abstractNumId w:val="13"/>
  </w:num>
  <w:num w:numId="8" w16cid:durableId="1987320227">
    <w:abstractNumId w:val="2"/>
  </w:num>
  <w:num w:numId="9" w16cid:durableId="246623897">
    <w:abstractNumId w:val="14"/>
  </w:num>
  <w:num w:numId="10" w16cid:durableId="820850328">
    <w:abstractNumId w:val="5"/>
  </w:num>
  <w:num w:numId="11" w16cid:durableId="1969041673">
    <w:abstractNumId w:val="4"/>
  </w:num>
  <w:num w:numId="12" w16cid:durableId="582494895">
    <w:abstractNumId w:val="1"/>
  </w:num>
  <w:num w:numId="13" w16cid:durableId="320424794">
    <w:abstractNumId w:val="0"/>
  </w:num>
  <w:num w:numId="14" w16cid:durableId="1862550835">
    <w:abstractNumId w:val="11"/>
  </w:num>
  <w:num w:numId="15" w16cid:durableId="407845217">
    <w:abstractNumId w:val="15"/>
  </w:num>
  <w:num w:numId="16" w16cid:durableId="1903388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5E"/>
    <w:rsid w:val="000001EF"/>
    <w:rsid w:val="00007322"/>
    <w:rsid w:val="0000761C"/>
    <w:rsid w:val="00007728"/>
    <w:rsid w:val="00024584"/>
    <w:rsid w:val="00024730"/>
    <w:rsid w:val="00055E95"/>
    <w:rsid w:val="0007021F"/>
    <w:rsid w:val="00083A9E"/>
    <w:rsid w:val="000B08E8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18AE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F1CF6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02C59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444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5DDC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17B70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B75D7"/>
    <w:rsid w:val="00CC48E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0033"/>
    <w:rsid w:val="00DB6915"/>
    <w:rsid w:val="00DB7E1E"/>
    <w:rsid w:val="00DC1B78"/>
    <w:rsid w:val="00DC2A2F"/>
    <w:rsid w:val="00DC600B"/>
    <w:rsid w:val="00DD7538"/>
    <w:rsid w:val="00DE0FAA"/>
    <w:rsid w:val="00DE136D"/>
    <w:rsid w:val="00DE6534"/>
    <w:rsid w:val="00DF4D6C"/>
    <w:rsid w:val="00E01923"/>
    <w:rsid w:val="00E07774"/>
    <w:rsid w:val="00E14498"/>
    <w:rsid w:val="00E2397A"/>
    <w:rsid w:val="00E254DB"/>
    <w:rsid w:val="00E300FC"/>
    <w:rsid w:val="00E362DB"/>
    <w:rsid w:val="00E46051"/>
    <w:rsid w:val="00E5632B"/>
    <w:rsid w:val="00E70240"/>
    <w:rsid w:val="00E71E6B"/>
    <w:rsid w:val="00E81CC5"/>
    <w:rsid w:val="00E85A87"/>
    <w:rsid w:val="00E85B4A"/>
    <w:rsid w:val="00E9365E"/>
    <w:rsid w:val="00E9528E"/>
    <w:rsid w:val="00EA5099"/>
    <w:rsid w:val="00EC1351"/>
    <w:rsid w:val="00EC4CBF"/>
    <w:rsid w:val="00EE2CA8"/>
    <w:rsid w:val="00EF17E8"/>
    <w:rsid w:val="00EF51D9"/>
    <w:rsid w:val="00F00927"/>
    <w:rsid w:val="00F130DD"/>
    <w:rsid w:val="00F24884"/>
    <w:rsid w:val="00F476C4"/>
    <w:rsid w:val="00F61DF9"/>
    <w:rsid w:val="00F81960"/>
    <w:rsid w:val="00F8244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FD86D"/>
  <w15:chartTrackingRefBased/>
  <w15:docId w15:val="{79652B4B-3595-4F5F-B8A9-A589812E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Titre1">
    <w:name w:val="heading 1"/>
    <w:basedOn w:val="Normal"/>
    <w:link w:val="Titre1C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re">
    <w:name w:val="Title"/>
    <w:basedOn w:val="Normal"/>
    <w:link w:val="TitreC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reCar">
    <w:name w:val="Titre Car"/>
    <w:basedOn w:val="Policepardfaut"/>
    <w:link w:val="Titr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unhideWhenUsed/>
    <w:rsid w:val="00757803"/>
  </w:style>
  <w:style w:type="character" w:customStyle="1" w:styleId="En-tteCar">
    <w:name w:val="En-tête Car"/>
    <w:basedOn w:val="Policepardfaut"/>
    <w:link w:val="En-tte"/>
    <w:uiPriority w:val="99"/>
    <w:rsid w:val="00757803"/>
  </w:style>
  <w:style w:type="paragraph" w:styleId="Pieddepage">
    <w:name w:val="footer"/>
    <w:basedOn w:val="Normal"/>
    <w:link w:val="PieddepageCar"/>
    <w:uiPriority w:val="99"/>
    <w:unhideWhenUsed/>
    <w:rsid w:val="009F220C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9F220C"/>
  </w:style>
  <w:style w:type="character" w:styleId="Textedelespacerserv">
    <w:name w:val="Placeholder Text"/>
    <w:basedOn w:val="Policepardfaut"/>
    <w:uiPriority w:val="99"/>
    <w:semiHidden/>
    <w:rsid w:val="009A44CE"/>
    <w:rPr>
      <w:color w:val="595959" w:themeColor="text1" w:themeTint="A6"/>
    </w:rPr>
  </w:style>
  <w:style w:type="paragraph" w:customStyle="1" w:styleId="Coordonnes">
    <w:name w:val="Coordonnées"/>
    <w:basedOn w:val="Normal"/>
    <w:uiPriority w:val="3"/>
    <w:qFormat/>
    <w:rsid w:val="00D66A52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1DF9"/>
    <w:rPr>
      <w:rFonts w:eastAsiaTheme="majorEastAsia" w:cstheme="majorBidi"/>
      <w:b/>
      <w:caps/>
      <w:szCs w:val="24"/>
    </w:rPr>
  </w:style>
  <w:style w:type="table" w:styleId="Grilledutableau">
    <w:name w:val="Table Grid"/>
    <w:basedOn w:val="TableauNormal"/>
    <w:uiPriority w:val="39"/>
    <w:rsid w:val="00F9350C"/>
    <w:pPr>
      <w:contextualSpacing/>
    </w:pPr>
    <w:tblPr/>
  </w:style>
  <w:style w:type="character" w:styleId="Rfrencelgre">
    <w:name w:val="Subtle Reference"/>
    <w:basedOn w:val="Policepardfau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epuces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enumros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16DFF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316DFF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316DFF"/>
    <w:rPr>
      <w:i/>
      <w:iCs/>
      <w:color w:val="1D824C" w:themeColor="accent1"/>
    </w:rPr>
  </w:style>
  <w:style w:type="character" w:styleId="Titredulivre">
    <w:name w:val="Book Title"/>
    <w:basedOn w:val="Policepardfaut"/>
    <w:uiPriority w:val="33"/>
    <w:semiHidden/>
    <w:unhideWhenUsed/>
    <w:rsid w:val="00316DFF"/>
    <w:rPr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DFF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16DFF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316DFF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316DFF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6DF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6DFF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6D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6DFF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16DFF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16DFF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16DFF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16DFF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16DFF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16DFF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16DFF"/>
    <w:rPr>
      <w:rFonts w:ascii="Consolas" w:hAnsi="Consolas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ie">
    <w:name w:val="Bibliography"/>
    <w:basedOn w:val="Normal"/>
    <w:next w:val="Normal"/>
    <w:uiPriority w:val="37"/>
    <w:semiHidden/>
    <w:unhideWhenUsed/>
    <w:rsid w:val="002647D3"/>
  </w:style>
  <w:style w:type="paragraph" w:styleId="Normalcentr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647D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647D3"/>
  </w:style>
  <w:style w:type="paragraph" w:styleId="Corpsdetexte2">
    <w:name w:val="Body Text 2"/>
    <w:basedOn w:val="Normal"/>
    <w:link w:val="Corpsdetexte2Car"/>
    <w:uiPriority w:val="99"/>
    <w:semiHidden/>
    <w:unhideWhenUsed/>
    <w:rsid w:val="002647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647D3"/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647D3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2647D3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647D3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647D3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647D3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2647D3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647D3"/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647D3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2647D3"/>
  </w:style>
  <w:style w:type="table" w:styleId="Grillecouleur">
    <w:name w:val="Colorful Grid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647D3"/>
  </w:style>
  <w:style w:type="character" w:customStyle="1" w:styleId="DateCar">
    <w:name w:val="Date Car"/>
    <w:basedOn w:val="Policepardfaut"/>
    <w:link w:val="Date"/>
    <w:uiPriority w:val="99"/>
    <w:semiHidden/>
    <w:rsid w:val="002647D3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647D3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2647D3"/>
  </w:style>
  <w:style w:type="character" w:styleId="Appeldenotedefin">
    <w:name w:val="endnote reference"/>
    <w:basedOn w:val="Policepardfaut"/>
    <w:uiPriority w:val="99"/>
    <w:semiHidden/>
    <w:unhideWhenUsed/>
    <w:rsid w:val="002647D3"/>
    <w:rPr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2647D3"/>
    <w:rPr>
      <w:vertAlign w:val="superscript"/>
    </w:rPr>
  </w:style>
  <w:style w:type="table" w:styleId="TableauGrille1Clair">
    <w:name w:val="Grid Table 1 Light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3">
    <w:name w:val="Grid Table 3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2647D3"/>
  </w:style>
  <w:style w:type="paragraph" w:styleId="AdresseHTML">
    <w:name w:val="HTML Address"/>
    <w:basedOn w:val="Normal"/>
    <w:link w:val="AdresseHTMLCar"/>
    <w:uiPriority w:val="99"/>
    <w:semiHidden/>
    <w:unhideWhenUsed/>
    <w:rsid w:val="002647D3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2647D3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2647D3"/>
    <w:rPr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2647D3"/>
    <w:rPr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2647D3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"/>
    <w:rsid w:val="0079206B"/>
    <w:rPr>
      <w:b/>
      <w:iCs/>
      <w:color w:val="262626" w:themeColor="text1" w:themeTint="D9"/>
    </w:rPr>
  </w:style>
  <w:style w:type="table" w:styleId="Grilleclaire">
    <w:name w:val="Light Grid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2647D3"/>
  </w:style>
  <w:style w:type="paragraph" w:styleId="Liste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2">
    <w:name w:val="List Table 2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3">
    <w:name w:val="List Table 3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647D3"/>
  </w:style>
  <w:style w:type="character" w:customStyle="1" w:styleId="TitredenoteCar">
    <w:name w:val="Titre de note Car"/>
    <w:basedOn w:val="Policepardfaut"/>
    <w:link w:val="Titredenote"/>
    <w:uiPriority w:val="99"/>
    <w:semiHidden/>
    <w:rsid w:val="002647D3"/>
  </w:style>
  <w:style w:type="character" w:styleId="Numrodepage">
    <w:name w:val="page number"/>
    <w:basedOn w:val="Policepardfaut"/>
    <w:uiPriority w:val="99"/>
    <w:semiHidden/>
    <w:unhideWhenUsed/>
    <w:rsid w:val="002647D3"/>
  </w:style>
  <w:style w:type="table" w:styleId="Tableausimple1">
    <w:name w:val="Plain Table 1"/>
    <w:basedOn w:val="Tableau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647D3"/>
  </w:style>
  <w:style w:type="character" w:customStyle="1" w:styleId="SalutationsCar">
    <w:name w:val="Salutations Car"/>
    <w:basedOn w:val="Policepardfaut"/>
    <w:link w:val="Salutations"/>
    <w:uiPriority w:val="99"/>
    <w:semiHidden/>
    <w:rsid w:val="002647D3"/>
  </w:style>
  <w:style w:type="paragraph" w:styleId="Signature">
    <w:name w:val="Signature"/>
    <w:basedOn w:val="Normal"/>
    <w:link w:val="SignatureCar"/>
    <w:uiPriority w:val="99"/>
    <w:semiHidden/>
    <w:unhideWhenUsed/>
    <w:rsid w:val="002647D3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2647D3"/>
  </w:style>
  <w:style w:type="character" w:styleId="Accentuationlgre">
    <w:name w:val="Subtle Emphasis"/>
    <w:basedOn w:val="Policepardfau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Effetsdetableau3D1">
    <w:name w:val="Table 3D effects 1"/>
    <w:basedOn w:val="Tableau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2647D3"/>
  </w:style>
  <w:style w:type="table" w:styleId="Tableauprofessionnel">
    <w:name w:val="Table Professional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e\AppData\Roaming\Microsoft\Templates\C.V.%20chronologique%20(conception%20moder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5CCBEDAEC2144E28B05BD5C8A91C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086934-2479-484B-BED9-F01C8FA7DC78}"/>
      </w:docPartPr>
      <w:docPartBody>
        <w:p w:rsidR="00000000" w:rsidRDefault="00000000">
          <w:pPr>
            <w:pStyle w:val="E5CCBEDAEC2144E28B05BD5C8A91C7A4"/>
          </w:pPr>
          <w:r>
            <w:t>·</w:t>
          </w:r>
        </w:p>
      </w:docPartBody>
    </w:docPart>
    <w:docPart>
      <w:docPartPr>
        <w:name w:val="41641954852346B283B975C330C3C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5263DC-5EA7-4787-97B4-A35A5D9C9562}"/>
      </w:docPartPr>
      <w:docPartBody>
        <w:p w:rsidR="00000000" w:rsidRDefault="00000000">
          <w:pPr>
            <w:pStyle w:val="41641954852346B283B975C330C3CC95"/>
          </w:pPr>
          <w:r w:rsidRPr="00CF1A49">
            <w:rPr>
              <w:lang w:bidi="fr-FR"/>
            </w:rP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31"/>
    <w:rsid w:val="0000761C"/>
    <w:rsid w:val="00AC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3338A5A1B9C408C958767FC76201B3E">
    <w:name w:val="43338A5A1B9C408C958767FC76201B3E"/>
  </w:style>
  <w:style w:type="character" w:styleId="Accentuationintense">
    <w:name w:val="Intense Emphasis"/>
    <w:basedOn w:val="Policepardfaut"/>
    <w:uiPriority w:val="2"/>
    <w:rPr>
      <w:b/>
      <w:iCs/>
      <w:color w:val="262626" w:themeColor="text1" w:themeTint="D9"/>
    </w:rPr>
  </w:style>
  <w:style w:type="paragraph" w:customStyle="1" w:styleId="4165C4463FD54553918107FBD457D03F">
    <w:name w:val="4165C4463FD54553918107FBD457D03F"/>
  </w:style>
  <w:style w:type="paragraph" w:customStyle="1" w:styleId="DEF6511FC4D64A36801D669192DBBE7B">
    <w:name w:val="DEF6511FC4D64A36801D669192DBBE7B"/>
  </w:style>
  <w:style w:type="paragraph" w:customStyle="1" w:styleId="E5CCBEDAEC2144E28B05BD5C8A91C7A4">
    <w:name w:val="E5CCBEDAEC2144E28B05BD5C8A91C7A4"/>
  </w:style>
  <w:style w:type="paragraph" w:customStyle="1" w:styleId="F5D25C5EA94845F79F741330DF333212">
    <w:name w:val="F5D25C5EA94845F79F741330DF333212"/>
  </w:style>
  <w:style w:type="paragraph" w:customStyle="1" w:styleId="8EF2908FE471418BBF112FCAC3BBCC32">
    <w:name w:val="8EF2908FE471418BBF112FCAC3BBCC32"/>
  </w:style>
  <w:style w:type="paragraph" w:customStyle="1" w:styleId="29390FAB2D934383AB603FA07A741689">
    <w:name w:val="29390FAB2D934383AB603FA07A741689"/>
  </w:style>
  <w:style w:type="paragraph" w:customStyle="1" w:styleId="02866738CCAF4DFD98D35B4FB7B75186">
    <w:name w:val="02866738CCAF4DFD98D35B4FB7B75186"/>
  </w:style>
  <w:style w:type="paragraph" w:customStyle="1" w:styleId="F0C7875D2FDC467199CB3BDDC024AA7C">
    <w:name w:val="F0C7875D2FDC467199CB3BDDC024AA7C"/>
  </w:style>
  <w:style w:type="paragraph" w:customStyle="1" w:styleId="FBC5A6185C9040778875F18C87E604BC">
    <w:name w:val="FBC5A6185C9040778875F18C87E604BC"/>
  </w:style>
  <w:style w:type="paragraph" w:customStyle="1" w:styleId="3F7D2A60C9CA45E7809F03DCABAD1042">
    <w:name w:val="3F7D2A60C9CA45E7809F03DCABAD1042"/>
  </w:style>
  <w:style w:type="paragraph" w:customStyle="1" w:styleId="41641954852346B283B975C330C3CC95">
    <w:name w:val="41641954852346B283B975C330C3CC95"/>
  </w:style>
  <w:style w:type="paragraph" w:customStyle="1" w:styleId="95A7EE072AE94D71BD30775650CEF84A">
    <w:name w:val="95A7EE072AE94D71BD30775650CEF84A"/>
  </w:style>
  <w:style w:type="paragraph" w:customStyle="1" w:styleId="0C1090411717486DB2B9C993CEF46462">
    <w:name w:val="0C1090411717486DB2B9C993CEF46462"/>
  </w:style>
  <w:style w:type="paragraph" w:customStyle="1" w:styleId="64CE0EE957264824B6CC84007DC66127">
    <w:name w:val="64CE0EE957264824B6CC84007DC66127"/>
  </w:style>
  <w:style w:type="character" w:styleId="Rfrencelgre">
    <w:name w:val="Subtle Reference"/>
    <w:basedOn w:val="Policepardfau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4968EA79D61D4A1FA3035ADFFACCCB14">
    <w:name w:val="4968EA79D61D4A1FA3035ADFFACCCB14"/>
  </w:style>
  <w:style w:type="paragraph" w:customStyle="1" w:styleId="6826B5E0AF99428F8A27C822F9C9781F">
    <w:name w:val="6826B5E0AF99428F8A27C822F9C9781F"/>
  </w:style>
  <w:style w:type="paragraph" w:customStyle="1" w:styleId="164755AD315E473889F592D9FF56C07F">
    <w:name w:val="164755AD315E473889F592D9FF56C07F"/>
  </w:style>
  <w:style w:type="paragraph" w:customStyle="1" w:styleId="5159F6BAA3DA41BCB9E2E05766747C18">
    <w:name w:val="5159F6BAA3DA41BCB9E2E05766747C18"/>
  </w:style>
  <w:style w:type="paragraph" w:customStyle="1" w:styleId="F40A5E0674A54DB08EF02F57969F353B">
    <w:name w:val="F40A5E0674A54DB08EF02F57969F353B"/>
  </w:style>
  <w:style w:type="paragraph" w:customStyle="1" w:styleId="F245E546DBE246A9A02FD341F3DE6C24">
    <w:name w:val="F245E546DBE246A9A02FD341F3DE6C24"/>
  </w:style>
  <w:style w:type="paragraph" w:customStyle="1" w:styleId="0B36D8818A054A9BA689BCB59947CABB">
    <w:name w:val="0B36D8818A054A9BA689BCB59947CABB"/>
  </w:style>
  <w:style w:type="paragraph" w:customStyle="1" w:styleId="C5ABD808120E4896B0C0B09E2A42E248">
    <w:name w:val="C5ABD808120E4896B0C0B09E2A42E248"/>
  </w:style>
  <w:style w:type="paragraph" w:customStyle="1" w:styleId="D140BD4F733A4E959F65D5AB2DBD8190">
    <w:name w:val="D140BD4F733A4E959F65D5AB2DBD8190"/>
  </w:style>
  <w:style w:type="paragraph" w:customStyle="1" w:styleId="C972A23D1DAD413C9413AAE7E532F84D">
    <w:name w:val="C972A23D1DAD413C9413AAE7E532F84D"/>
  </w:style>
  <w:style w:type="paragraph" w:customStyle="1" w:styleId="75A66871E87941F1862230A937E76A33">
    <w:name w:val="75A66871E87941F1862230A937E76A33"/>
  </w:style>
  <w:style w:type="paragraph" w:customStyle="1" w:styleId="56C95F3266604D4EB3BD93986658AC58">
    <w:name w:val="56C95F3266604D4EB3BD93986658AC58"/>
  </w:style>
  <w:style w:type="paragraph" w:customStyle="1" w:styleId="848B3BD34225437FA92587CE6FE204B3">
    <w:name w:val="848B3BD34225437FA92587CE6FE204B3"/>
  </w:style>
  <w:style w:type="paragraph" w:customStyle="1" w:styleId="73550A32DE104E0D9D60708316B230A8">
    <w:name w:val="73550A32DE104E0D9D60708316B230A8"/>
  </w:style>
  <w:style w:type="paragraph" w:customStyle="1" w:styleId="6D99D40340324A64A952C732A7018ABA">
    <w:name w:val="6D99D40340324A64A952C732A7018ABA"/>
  </w:style>
  <w:style w:type="paragraph" w:customStyle="1" w:styleId="37DD5DC586D747A4981395107EF591C5">
    <w:name w:val="37DD5DC586D747A4981395107EF591C5"/>
  </w:style>
  <w:style w:type="paragraph" w:customStyle="1" w:styleId="62E2C439E4B3410B81E1AAF21187F750">
    <w:name w:val="62E2C439E4B3410B81E1AAF21187F750"/>
  </w:style>
  <w:style w:type="paragraph" w:customStyle="1" w:styleId="949C5B5BE2FC4CBDB14A4B3CE765BF68">
    <w:name w:val="949C5B5BE2FC4CBDB14A4B3CE765BF68"/>
  </w:style>
  <w:style w:type="paragraph" w:customStyle="1" w:styleId="AAB5BE0B18CB455AA7C5CB090BE58C66">
    <w:name w:val="AAB5BE0B18CB455AA7C5CB090BE58C66"/>
  </w:style>
  <w:style w:type="paragraph" w:customStyle="1" w:styleId="E8C72F4A6389447E9736749951E7E233">
    <w:name w:val="E8C72F4A6389447E9736749951E7E233"/>
  </w:style>
  <w:style w:type="paragraph" w:customStyle="1" w:styleId="A6C67E8CC53F46FD9CC4B6F1FC45F0A2">
    <w:name w:val="A6C67E8CC53F46FD9CC4B6F1FC45F0A2"/>
  </w:style>
  <w:style w:type="paragraph" w:customStyle="1" w:styleId="00F424FCF5684219B44CAAD1B1855CF0">
    <w:name w:val="00F424FCF5684219B44CAAD1B1855CF0"/>
  </w:style>
  <w:style w:type="paragraph" w:customStyle="1" w:styleId="D92ECD324860478DAADA7EEE397A8E64">
    <w:name w:val="D92ECD324860478DAADA7EEE397A8E64"/>
  </w:style>
  <w:style w:type="paragraph" w:customStyle="1" w:styleId="4F911B8CFB9C47E3BB52654852EF1C7E">
    <w:name w:val="4F911B8CFB9C47E3BB52654852EF1C7E"/>
  </w:style>
  <w:style w:type="paragraph" w:customStyle="1" w:styleId="AEE7824F841B4C1D910B21F18679835C">
    <w:name w:val="AEE7824F841B4C1D910B21F18679835C"/>
  </w:style>
  <w:style w:type="paragraph" w:customStyle="1" w:styleId="169CB28819554AF58712F027B0A44E27">
    <w:name w:val="169CB28819554AF58712F027B0A44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BDA61-C49F-4FB3-A6F0-9B776332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chronologique (conception moderne)</Template>
  <TotalTime>134</TotalTime>
  <Pages>2</Pages>
  <Words>218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 jomph</cp:lastModifiedBy>
  <cp:revision>3</cp:revision>
  <dcterms:created xsi:type="dcterms:W3CDTF">2024-04-22T22:01:00Z</dcterms:created>
  <dcterms:modified xsi:type="dcterms:W3CDTF">2024-04-23T00:16:00Z</dcterms:modified>
  <cp:category/>
</cp:coreProperties>
</file>