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AE64B9" w14:paraId="0410B210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3377294" w14:textId="1D3D885D" w:rsidR="00692703" w:rsidRPr="0002099E" w:rsidRDefault="00000000" w:rsidP="00913946">
            <w:pPr>
              <w:pStyle w:val="Titre"/>
              <w:rPr>
                <w:color w:val="auto"/>
              </w:rPr>
            </w:pPr>
            <w:sdt>
              <w:sdtPr>
                <w:rPr>
                  <w:color w:val="auto"/>
                </w:rPr>
                <w:alias w:val="Point de séparation :"/>
                <w:tag w:val="Point de séparation :"/>
                <w:id w:val="-742263329"/>
                <w:placeholder>
                  <w:docPart w:val="0E6AEC78FDAA4885B79F79B28C1C2D32"/>
                </w:placeholder>
                <w:temporary/>
                <w:showingPlcHdr/>
                <w15:appearance w15:val="hidden"/>
              </w:sdtPr>
              <w:sdtContent>
                <w:r w:rsidR="00F978D2" w:rsidRPr="0002099E">
                  <w:rPr>
                    <w:color w:val="auto"/>
                    <w:lang w:val="fr-CA" w:bidi="fr-FR"/>
                  </w:rPr>
                  <w:t>·</w:t>
                </w:r>
              </w:sdtContent>
            </w:sdt>
            <w:r w:rsidR="00F978D2" w:rsidRPr="0002099E">
              <w:rPr>
                <w:color w:val="auto"/>
              </w:rPr>
              <w:t xml:space="preserve"> </w:t>
            </w:r>
            <w:r w:rsidR="00AE64B9" w:rsidRPr="0002099E">
              <w:rPr>
                <w:color w:val="auto"/>
              </w:rPr>
              <w:t>Ém</w:t>
            </w:r>
            <w:r w:rsidR="00106128" w:rsidRPr="0002099E">
              <w:rPr>
                <w:color w:val="auto"/>
              </w:rPr>
              <w:t>i</w:t>
            </w:r>
            <w:r w:rsidR="00AE64B9" w:rsidRPr="0002099E">
              <w:rPr>
                <w:color w:val="auto"/>
              </w:rPr>
              <w:t>lie jean</w:t>
            </w:r>
            <w:r w:rsidR="00F978D2" w:rsidRPr="0002099E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Point de séparation :"/>
                <w:tag w:val="Point de séparation :"/>
                <w:id w:val="-58782569"/>
                <w:placeholder>
                  <w:docPart w:val="55EBB07D15FE48029E06991DF390C7D6"/>
                </w:placeholder>
                <w:temporary/>
                <w:showingPlcHdr/>
                <w15:appearance w15:val="hidden"/>
              </w:sdtPr>
              <w:sdtContent>
                <w:r w:rsidR="00F978D2" w:rsidRPr="0002099E">
                  <w:rPr>
                    <w:color w:val="auto"/>
                    <w:lang w:val="fr-CA" w:bidi="fr-FR"/>
                  </w:rPr>
                  <w:t>·</w:t>
                </w:r>
              </w:sdtContent>
            </w:sdt>
          </w:p>
          <w:p w14:paraId="71B1A1DC" w14:textId="51402FD0" w:rsidR="0002099E" w:rsidRPr="00EC1D9D" w:rsidRDefault="00000000" w:rsidP="00EC1D9D">
            <w:pPr>
              <w:pStyle w:val="Coordonnes"/>
              <w:spacing w:line="360" w:lineRule="auto"/>
              <w:contextualSpacing w:val="0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alias w:val="Point de séparation :"/>
                <w:tag w:val="Point de séparation :"/>
                <w:id w:val="421766758"/>
                <w:placeholder>
                  <w:docPart w:val="F9FF5FF52DAC4B1597DEB1BF06CBC26F"/>
                </w:placeholder>
                <w:temporary/>
                <w:showingPlcHdr/>
                <w15:appearance w15:val="hidden"/>
              </w:sdtPr>
              <w:sdtContent>
                <w:r w:rsidR="00372962" w:rsidRPr="0002099E">
                  <w:rPr>
                    <w:color w:val="auto"/>
                    <w:sz w:val="24"/>
                    <w:szCs w:val="24"/>
                    <w:lang w:val="fr-CA" w:bidi="fr-FR"/>
                  </w:rPr>
                  <w:t>·</w:t>
                </w:r>
              </w:sdtContent>
            </w:sdt>
            <w:r w:rsidR="00372962" w:rsidRPr="0002099E">
              <w:rPr>
                <w:color w:val="auto"/>
                <w:sz w:val="24"/>
                <w:szCs w:val="24"/>
                <w:lang w:val="fr-CA"/>
              </w:rPr>
              <w:t xml:space="preserve"> </w:t>
            </w:r>
            <w:r w:rsidR="00AE64B9" w:rsidRPr="0002099E">
              <w:rPr>
                <w:color w:val="auto"/>
                <w:sz w:val="24"/>
                <w:szCs w:val="24"/>
                <w:lang w:val="fr-CA"/>
              </w:rPr>
              <w:t>819-521-9105</w:t>
            </w:r>
            <w:r w:rsidR="00F978D2" w:rsidRPr="0002099E">
              <w:rPr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color w:val="auto"/>
                  <w:sz w:val="24"/>
                  <w:szCs w:val="24"/>
                </w:rPr>
                <w:alias w:val="Point de séparation :"/>
                <w:tag w:val="Point de séparation :"/>
                <w:id w:val="794256326"/>
                <w:placeholder>
                  <w:docPart w:val="3004EF9773B440B49CFE818630C75B4F"/>
                </w:placeholder>
                <w:temporary/>
                <w:showingPlcHdr/>
                <w15:appearance w15:val="hidden"/>
              </w:sdtPr>
              <w:sdtContent>
                <w:r w:rsidR="00F978D2" w:rsidRPr="0002099E">
                  <w:rPr>
                    <w:color w:val="auto"/>
                    <w:sz w:val="24"/>
                    <w:szCs w:val="24"/>
                    <w:lang w:val="fr-CA" w:bidi="fr-FR"/>
                  </w:rPr>
                  <w:t>·</w:t>
                </w:r>
              </w:sdtContent>
            </w:sdt>
            <w:r w:rsidR="0002099E" w:rsidRPr="0002099E">
              <w:rPr>
                <w:color w:val="auto"/>
                <w:sz w:val="24"/>
                <w:szCs w:val="24"/>
                <w:lang w:val="fr-CA"/>
              </w:rPr>
              <w:t xml:space="preserve">  </w:t>
            </w:r>
          </w:p>
          <w:p w14:paraId="77834683" w14:textId="6E07A22D" w:rsidR="003938C5" w:rsidRPr="0002099E" w:rsidRDefault="00000000" w:rsidP="00EC1D9D">
            <w:pPr>
              <w:pStyle w:val="Coordonnes"/>
              <w:spacing w:line="360" w:lineRule="auto"/>
              <w:contextualSpacing w:val="0"/>
              <w:rPr>
                <w:color w:val="auto"/>
                <w:sz w:val="24"/>
                <w:szCs w:val="24"/>
                <w:lang w:val="fr-CA"/>
              </w:rPr>
            </w:pPr>
            <w:sdt>
              <w:sdtPr>
                <w:rPr>
                  <w:color w:val="auto"/>
                  <w:sz w:val="24"/>
                  <w:szCs w:val="24"/>
                </w:rPr>
                <w:alias w:val="Point de séparation :"/>
                <w:tag w:val="Point de séparation :"/>
                <w:id w:val="74025815"/>
                <w:placeholder>
                  <w:docPart w:val="E0C3AF85966B420F9141571497F328CB"/>
                </w:placeholder>
                <w:temporary/>
                <w:showingPlcHdr/>
                <w15:appearance w15:val="hidden"/>
              </w:sdtPr>
              <w:sdtContent>
                <w:r w:rsidR="003938C5" w:rsidRPr="0002099E">
                  <w:rPr>
                    <w:color w:val="auto"/>
                    <w:sz w:val="24"/>
                    <w:szCs w:val="24"/>
                    <w:lang w:val="fr-CA" w:bidi="fr-FR"/>
                  </w:rPr>
                  <w:t>·</w:t>
                </w:r>
              </w:sdtContent>
            </w:sdt>
            <w:r w:rsidR="003938C5" w:rsidRPr="0002099E">
              <w:rPr>
                <w:color w:val="auto"/>
                <w:sz w:val="24"/>
                <w:szCs w:val="24"/>
                <w:lang w:val="fr-CA"/>
              </w:rPr>
              <w:t xml:space="preserve"> </w:t>
            </w:r>
            <w:r w:rsidR="003938C5">
              <w:rPr>
                <w:color w:val="auto"/>
                <w:sz w:val="24"/>
                <w:szCs w:val="24"/>
                <w:lang w:val="fr-CA"/>
              </w:rPr>
              <w:t>54 rue Richard, Portneuf</w:t>
            </w:r>
            <w:r w:rsidR="003938C5" w:rsidRPr="0002099E">
              <w:rPr>
                <w:color w:val="auto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color w:val="auto"/>
                  <w:sz w:val="24"/>
                  <w:szCs w:val="24"/>
                </w:rPr>
                <w:alias w:val="Point de séparation :"/>
                <w:tag w:val="Point de séparation :"/>
                <w:id w:val="-195700084"/>
                <w:placeholder>
                  <w:docPart w:val="C292E79492D6406F8AB0D1F0ED00B732"/>
                </w:placeholder>
                <w:temporary/>
                <w:showingPlcHdr/>
                <w15:appearance w15:val="hidden"/>
              </w:sdtPr>
              <w:sdtContent>
                <w:r w:rsidR="003938C5" w:rsidRPr="0002099E">
                  <w:rPr>
                    <w:color w:val="auto"/>
                    <w:sz w:val="24"/>
                    <w:szCs w:val="24"/>
                    <w:lang w:val="fr-CA" w:bidi="fr-FR"/>
                  </w:rPr>
                  <w:t>·</w:t>
                </w:r>
              </w:sdtContent>
            </w:sdt>
            <w:r w:rsidR="003938C5" w:rsidRPr="0002099E">
              <w:rPr>
                <w:color w:val="auto"/>
                <w:sz w:val="24"/>
                <w:szCs w:val="24"/>
                <w:lang w:val="fr-CA"/>
              </w:rPr>
              <w:t xml:space="preserve">  </w:t>
            </w:r>
          </w:p>
          <w:p w14:paraId="7DDC3601" w14:textId="5B7116DA" w:rsidR="00692703" w:rsidRPr="00BF1BEA" w:rsidRDefault="00000000" w:rsidP="00EC1D9D">
            <w:pPr>
              <w:pStyle w:val="AccentuationCoordonnes"/>
              <w:spacing w:line="360" w:lineRule="auto"/>
              <w:contextualSpacing w:val="0"/>
              <w:rPr>
                <w:lang w:val="fr-CA"/>
              </w:rPr>
            </w:pPr>
            <w:sdt>
              <w:sdtPr>
                <w:rPr>
                  <w:color w:val="253544" w:themeColor="accent6" w:themeShade="80"/>
                </w:rPr>
                <w:alias w:val="Point de séparation :"/>
                <w:tag w:val="Point de séparation :"/>
                <w:id w:val="-953862611"/>
                <w:placeholder>
                  <w:docPart w:val="405336D2DF754C4B98F4A61CD5338BBB"/>
                </w:placeholder>
                <w:temporary/>
                <w:showingPlcHdr/>
                <w15:appearance w15:val="hidden"/>
              </w:sdtPr>
              <w:sdtContent>
                <w:r w:rsidR="00AE64B9" w:rsidRPr="0002099E">
                  <w:rPr>
                    <w:color w:val="253544" w:themeColor="accent6" w:themeShade="80"/>
                    <w:lang w:val="fr-CA" w:bidi="fr-FR"/>
                  </w:rPr>
                  <w:t>·</w:t>
                </w:r>
              </w:sdtContent>
            </w:sdt>
            <w:r w:rsidR="00AE64B9" w:rsidRPr="0002099E">
              <w:rPr>
                <w:color w:val="253544" w:themeColor="accent6" w:themeShade="80"/>
                <w:lang w:val="fr-CA" w:bidi="fr-FR"/>
              </w:rPr>
              <w:t xml:space="preserve"> </w:t>
            </w:r>
            <w:r w:rsidR="00AE64B9" w:rsidRPr="0002099E">
              <w:rPr>
                <w:color w:val="253544" w:themeColor="accent6" w:themeShade="80"/>
                <w:lang w:val="fr-CA"/>
              </w:rPr>
              <w:t>Emilie_06@outlook.com</w:t>
            </w:r>
            <w:r w:rsidR="00692703" w:rsidRPr="0002099E">
              <w:rPr>
                <w:color w:val="253544" w:themeColor="accent6" w:themeShade="80"/>
                <w:lang w:val="fr-CA" w:bidi="fr-FR"/>
              </w:rPr>
              <w:t xml:space="preserve"> </w:t>
            </w:r>
            <w:sdt>
              <w:sdtPr>
                <w:rPr>
                  <w:color w:val="253544" w:themeColor="accent6" w:themeShade="80"/>
                </w:rPr>
                <w:alias w:val="Point de séparation :"/>
                <w:tag w:val="Point de séparation :"/>
                <w:id w:val="759871761"/>
                <w:placeholder>
                  <w:docPart w:val="7A1BF95C3F6149E088CD4E8D3A953C74"/>
                </w:placeholder>
                <w:temporary/>
                <w:showingPlcHdr/>
                <w15:appearance w15:val="hidden"/>
              </w:sdtPr>
              <w:sdtContent>
                <w:r w:rsidR="00692703" w:rsidRPr="0002099E">
                  <w:rPr>
                    <w:color w:val="253544" w:themeColor="accent6" w:themeShade="80"/>
                    <w:lang w:val="fr-CA" w:bidi="fr-FR"/>
                  </w:rPr>
                  <w:t>·</w:t>
                </w:r>
              </w:sdtContent>
            </w:sdt>
            <w:r w:rsidR="00692703" w:rsidRPr="0002099E">
              <w:rPr>
                <w:color w:val="253544" w:themeColor="accent6" w:themeShade="80"/>
                <w:lang w:val="fr-CA" w:bidi="fr-FR"/>
              </w:rPr>
              <w:t xml:space="preserve"> </w:t>
            </w:r>
          </w:p>
        </w:tc>
      </w:tr>
      <w:tr w:rsidR="009571D8" w:rsidRPr="007A7A77" w14:paraId="7F5CC4B9" w14:textId="77777777" w:rsidTr="00692703">
        <w:tc>
          <w:tcPr>
            <w:tcW w:w="9360" w:type="dxa"/>
            <w:tcMar>
              <w:top w:w="432" w:type="dxa"/>
            </w:tcMar>
          </w:tcPr>
          <w:p w14:paraId="0F8BC04B" w14:textId="6FEDBF15" w:rsidR="001755A8" w:rsidRPr="007A7A77" w:rsidRDefault="001755A8" w:rsidP="00913946">
            <w:pPr>
              <w:contextualSpacing w:val="0"/>
            </w:pPr>
          </w:p>
        </w:tc>
      </w:tr>
    </w:tbl>
    <w:p w14:paraId="24F3F85A" w14:textId="77777777" w:rsidR="004E01EB" w:rsidRPr="007A7A77" w:rsidRDefault="00000000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CB342E03A136456DB5DEC0D77CC939FB"/>
          </w:placeholder>
          <w:temporary/>
          <w:showingPlcHdr/>
          <w15:appearance w15:val="hidden"/>
        </w:sdtPr>
        <w:sdtContent>
          <w:r w:rsidR="004E01EB" w:rsidRPr="0002099E">
            <w:rPr>
              <w:color w:val="auto"/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74A5847F" w14:textId="77777777" w:rsidTr="00D66A52">
        <w:tc>
          <w:tcPr>
            <w:tcW w:w="9355" w:type="dxa"/>
          </w:tcPr>
          <w:p w14:paraId="21A91631" w14:textId="77777777" w:rsidR="00C71A91" w:rsidRPr="0002099E" w:rsidRDefault="00C71A91" w:rsidP="00A17785">
            <w:pPr>
              <w:pStyle w:val="Titre3"/>
              <w:contextualSpacing w:val="0"/>
              <w:jc w:val="both"/>
              <w:rPr>
                <w:color w:val="auto"/>
              </w:rPr>
            </w:pPr>
          </w:p>
          <w:p w14:paraId="40F28898" w14:textId="609E60CC" w:rsidR="00C71A91" w:rsidRPr="0002099E" w:rsidRDefault="00C71A91" w:rsidP="00A17785">
            <w:pPr>
              <w:pStyle w:val="Titre3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auto"/>
              </w:rPr>
              <w:t>septembre 2021 – aujourd’hui</w:t>
            </w:r>
          </w:p>
          <w:p w14:paraId="336EF880" w14:textId="70254F68" w:rsidR="00C71A91" w:rsidRPr="0002099E" w:rsidRDefault="00C71A91" w:rsidP="00A17785">
            <w:pPr>
              <w:pStyle w:val="Titre3"/>
              <w:contextualSpacing w:val="0"/>
              <w:jc w:val="both"/>
              <w:rPr>
                <w:color w:val="auto"/>
                <w:sz w:val="26"/>
                <w:szCs w:val="26"/>
              </w:rPr>
            </w:pPr>
            <w:r w:rsidRPr="0002099E">
              <w:rPr>
                <w:color w:val="253544" w:themeColor="accent6" w:themeShade="80"/>
                <w:sz w:val="26"/>
                <w:szCs w:val="26"/>
              </w:rPr>
              <w:t>commis à la caisse</w:t>
            </w:r>
            <w:r w:rsidR="0002099E">
              <w:rPr>
                <w:color w:val="253544" w:themeColor="accent6" w:themeShade="80"/>
                <w:sz w:val="26"/>
                <w:szCs w:val="26"/>
              </w:rPr>
              <w:t>,</w:t>
            </w:r>
            <w:r w:rsidRPr="0002099E">
              <w:rPr>
                <w:color w:val="253544" w:themeColor="accent6" w:themeShade="80"/>
                <w:sz w:val="26"/>
                <w:szCs w:val="26"/>
              </w:rPr>
              <w:t xml:space="preserve"> </w:t>
            </w:r>
            <w:r w:rsidRPr="0002099E">
              <w:rPr>
                <w:b w:val="0"/>
                <w:bCs/>
                <w:color w:val="auto"/>
                <w:sz w:val="26"/>
                <w:szCs w:val="26"/>
              </w:rPr>
              <w:t>stokes trois-rivieres</w:t>
            </w:r>
            <w:r w:rsidRPr="0002099E">
              <w:rPr>
                <w:color w:val="auto"/>
                <w:sz w:val="26"/>
                <w:szCs w:val="26"/>
              </w:rPr>
              <w:t xml:space="preserve"> </w:t>
            </w:r>
          </w:p>
          <w:p w14:paraId="4664177B" w14:textId="0FF8CC16" w:rsidR="00C71A91" w:rsidRPr="0002099E" w:rsidRDefault="0002099E" w:rsidP="00A17785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G</w:t>
            </w:r>
            <w:r w:rsidR="00C71A91" w:rsidRPr="0002099E">
              <w:rPr>
                <w:color w:val="auto"/>
              </w:rPr>
              <w:t xml:space="preserve">érer le magasin, </w:t>
            </w:r>
            <w:r w:rsidRPr="0002099E">
              <w:rPr>
                <w:color w:val="auto"/>
              </w:rPr>
              <w:t>répondre</w:t>
            </w:r>
            <w:r w:rsidR="00C71A91" w:rsidRPr="0002099E">
              <w:rPr>
                <w:color w:val="auto"/>
              </w:rPr>
              <w:t xml:space="preserve"> aux </w:t>
            </w:r>
            <w:r w:rsidRPr="0002099E">
              <w:rPr>
                <w:color w:val="auto"/>
              </w:rPr>
              <w:t>clients</w:t>
            </w:r>
            <w:r w:rsidR="00C71A91" w:rsidRPr="0002099E">
              <w:rPr>
                <w:color w:val="auto"/>
              </w:rPr>
              <w:t xml:space="preserve"> ainsi qu’</w:t>
            </w:r>
            <w:r w:rsidRPr="0002099E">
              <w:rPr>
                <w:color w:val="auto"/>
              </w:rPr>
              <w:t>aux</w:t>
            </w:r>
            <w:r w:rsidR="00C71A91" w:rsidRPr="0002099E">
              <w:rPr>
                <w:color w:val="auto"/>
              </w:rPr>
              <w:t xml:space="preserve"> exigences de mon patron. Placer la marchandise sur les </w:t>
            </w:r>
            <w:r>
              <w:rPr>
                <w:color w:val="auto"/>
              </w:rPr>
              <w:t>é</w:t>
            </w:r>
            <w:r w:rsidR="00C71A91" w:rsidRPr="0002099E">
              <w:rPr>
                <w:color w:val="auto"/>
              </w:rPr>
              <w:t xml:space="preserve">tagères. </w:t>
            </w:r>
          </w:p>
          <w:p w14:paraId="7ED29709" w14:textId="77777777" w:rsidR="003938C5" w:rsidRDefault="003938C5" w:rsidP="00A17785">
            <w:pPr>
              <w:pStyle w:val="Titre3"/>
              <w:contextualSpacing w:val="0"/>
              <w:jc w:val="both"/>
              <w:rPr>
                <w:color w:val="auto"/>
              </w:rPr>
            </w:pPr>
          </w:p>
          <w:p w14:paraId="4E8878C1" w14:textId="77777777" w:rsidR="0046772E" w:rsidRPr="0002099E" w:rsidRDefault="0046772E" w:rsidP="00A17785">
            <w:pPr>
              <w:pStyle w:val="Titre3"/>
              <w:contextualSpacing w:val="0"/>
              <w:jc w:val="both"/>
              <w:rPr>
                <w:color w:val="auto"/>
              </w:rPr>
            </w:pPr>
          </w:p>
          <w:p w14:paraId="587A2405" w14:textId="7115308D" w:rsidR="00106128" w:rsidRPr="0002099E" w:rsidRDefault="00106128" w:rsidP="00A17785">
            <w:pPr>
              <w:pStyle w:val="Titre3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auto"/>
              </w:rPr>
              <w:t>Juin 2021 – AOUT 2021</w:t>
            </w:r>
          </w:p>
          <w:p w14:paraId="03DC6856" w14:textId="1455C174" w:rsidR="00106128" w:rsidRPr="0002099E" w:rsidRDefault="00106128" w:rsidP="00A17785">
            <w:pPr>
              <w:pStyle w:val="Titre3"/>
              <w:contextualSpacing w:val="0"/>
              <w:jc w:val="both"/>
              <w:rPr>
                <w:color w:val="auto"/>
                <w:sz w:val="26"/>
                <w:szCs w:val="26"/>
              </w:rPr>
            </w:pPr>
            <w:r w:rsidRPr="0002099E">
              <w:rPr>
                <w:color w:val="253544" w:themeColor="accent6" w:themeShade="80"/>
                <w:sz w:val="26"/>
                <w:szCs w:val="26"/>
              </w:rPr>
              <w:t>animatrice de camp de jour</w:t>
            </w:r>
            <w:r w:rsidRPr="0002099E">
              <w:rPr>
                <w:color w:val="auto"/>
                <w:sz w:val="26"/>
                <w:szCs w:val="26"/>
              </w:rPr>
              <w:t xml:space="preserve">, </w:t>
            </w:r>
            <w:r w:rsidRPr="0002099E">
              <w:rPr>
                <w:b w:val="0"/>
                <w:bCs/>
                <w:color w:val="auto"/>
                <w:sz w:val="26"/>
                <w:szCs w:val="26"/>
              </w:rPr>
              <w:t>Boucamp la tuque</w:t>
            </w:r>
            <w:r w:rsidRPr="0002099E">
              <w:rPr>
                <w:color w:val="auto"/>
                <w:sz w:val="26"/>
                <w:szCs w:val="26"/>
              </w:rPr>
              <w:t xml:space="preserve"> </w:t>
            </w:r>
          </w:p>
          <w:p w14:paraId="187B88A0" w14:textId="4BB5C441" w:rsidR="00106128" w:rsidRPr="0002099E" w:rsidRDefault="00EC1D9D" w:rsidP="00A17785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M’occuper d’un jeune ayant le trouble du spectre de l’autisme pendant 7 semaines. Lui monter des activités, aller à la piscine et l’accompagner au niveau de l’hygiène. </w:t>
            </w:r>
          </w:p>
          <w:p w14:paraId="4573224F" w14:textId="77777777" w:rsidR="003938C5" w:rsidRDefault="003938C5" w:rsidP="00A17785">
            <w:pPr>
              <w:jc w:val="both"/>
              <w:rPr>
                <w:color w:val="auto"/>
              </w:rPr>
            </w:pPr>
          </w:p>
          <w:p w14:paraId="10C890DD" w14:textId="77777777" w:rsidR="0046772E" w:rsidRPr="0002099E" w:rsidRDefault="0046772E" w:rsidP="00A17785">
            <w:pPr>
              <w:jc w:val="both"/>
              <w:rPr>
                <w:color w:val="auto"/>
              </w:rPr>
            </w:pPr>
          </w:p>
          <w:p w14:paraId="3E8B5403" w14:textId="0B74FDA8" w:rsidR="001D0BF1" w:rsidRPr="0002099E" w:rsidRDefault="00F41582" w:rsidP="00A17785">
            <w:pPr>
              <w:pStyle w:val="Titre3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auto"/>
              </w:rPr>
              <w:t>mars 20</w:t>
            </w:r>
            <w:r w:rsidR="00BF1BEA" w:rsidRPr="0002099E">
              <w:rPr>
                <w:color w:val="auto"/>
              </w:rPr>
              <w:t>19</w:t>
            </w:r>
            <w:r w:rsidR="001D0BF1" w:rsidRPr="0002099E">
              <w:rPr>
                <w:color w:val="auto"/>
                <w:lang w:bidi="fr-FR"/>
              </w:rPr>
              <w:t xml:space="preserve"> – </w:t>
            </w:r>
            <w:r w:rsidR="00A17785" w:rsidRPr="0002099E">
              <w:rPr>
                <w:color w:val="auto"/>
                <w:lang w:bidi="fr-FR"/>
              </w:rPr>
              <w:t>avril 2022</w:t>
            </w:r>
          </w:p>
          <w:p w14:paraId="0222BD3A" w14:textId="70EAE9F2" w:rsidR="001D0BF1" w:rsidRPr="0002099E" w:rsidRDefault="00465486" w:rsidP="00A17785">
            <w:pPr>
              <w:pStyle w:val="Titre2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253544" w:themeColor="accent6" w:themeShade="80"/>
              </w:rPr>
              <w:t>chef de quart</w:t>
            </w:r>
            <w:r w:rsidR="001D0BF1" w:rsidRPr="0002099E">
              <w:rPr>
                <w:color w:val="253544" w:themeColor="accent6" w:themeShade="80"/>
                <w:lang w:bidi="fr-FR"/>
              </w:rPr>
              <w:t xml:space="preserve">, </w:t>
            </w:r>
            <w:r w:rsidRPr="0002099E">
              <w:rPr>
                <w:rStyle w:val="Rfrencelgre"/>
                <w:color w:val="auto"/>
              </w:rPr>
              <w:t>mcdonal’s La Tuque</w:t>
            </w:r>
          </w:p>
          <w:p w14:paraId="77BAC637" w14:textId="77777777" w:rsidR="001E3120" w:rsidRDefault="007E46A7" w:rsidP="00A17785">
            <w:pPr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auto"/>
              </w:rPr>
              <w:t>En tan</w:t>
            </w:r>
            <w:r w:rsidR="00106128" w:rsidRPr="0002099E">
              <w:rPr>
                <w:color w:val="auto"/>
              </w:rPr>
              <w:t>t</w:t>
            </w:r>
            <w:r w:rsidRPr="0002099E">
              <w:rPr>
                <w:color w:val="auto"/>
              </w:rPr>
              <w:t xml:space="preserve"> que chef de quart, je dois gérer le plancher et faire les horaires, je dois m’assurer de trouver un remplaçant</w:t>
            </w:r>
            <w:r w:rsidR="0002099E">
              <w:rPr>
                <w:color w:val="auto"/>
              </w:rPr>
              <w:t>,</w:t>
            </w:r>
            <w:r w:rsidRPr="0002099E">
              <w:rPr>
                <w:color w:val="auto"/>
              </w:rPr>
              <w:t xml:space="preserve"> si quelqu’un ne peut pas rentrer</w:t>
            </w:r>
            <w:r w:rsidR="00106128" w:rsidRPr="0002099E">
              <w:rPr>
                <w:color w:val="auto"/>
              </w:rPr>
              <w:t xml:space="preserve"> travailler.</w:t>
            </w:r>
          </w:p>
          <w:p w14:paraId="09C20E26" w14:textId="3DDC0F55" w:rsidR="003938C5" w:rsidRPr="0002099E" w:rsidRDefault="003938C5" w:rsidP="00A17785">
            <w:pPr>
              <w:contextualSpacing w:val="0"/>
              <w:jc w:val="both"/>
              <w:rPr>
                <w:color w:val="auto"/>
              </w:rPr>
            </w:pPr>
          </w:p>
        </w:tc>
      </w:tr>
      <w:tr w:rsidR="00F61DF9" w:rsidRPr="007A7A77" w14:paraId="439C7729" w14:textId="77777777" w:rsidTr="00F61DF9">
        <w:tc>
          <w:tcPr>
            <w:tcW w:w="9355" w:type="dxa"/>
            <w:tcMar>
              <w:top w:w="216" w:type="dxa"/>
            </w:tcMar>
          </w:tcPr>
          <w:p w14:paraId="0CD8F1EB" w14:textId="4567DAE8" w:rsidR="00F61DF9" w:rsidRPr="0002099E" w:rsidRDefault="00A17785" w:rsidP="00A17785">
            <w:pPr>
              <w:pStyle w:val="Titre3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auto"/>
              </w:rPr>
              <w:t>avril</w:t>
            </w:r>
            <w:r w:rsidR="00F41582" w:rsidRPr="0002099E">
              <w:rPr>
                <w:color w:val="auto"/>
              </w:rPr>
              <w:t xml:space="preserve"> 20</w:t>
            </w:r>
            <w:r w:rsidRPr="0002099E">
              <w:rPr>
                <w:color w:val="auto"/>
              </w:rPr>
              <w:t>22</w:t>
            </w:r>
            <w:r w:rsidR="00F61DF9" w:rsidRPr="0002099E">
              <w:rPr>
                <w:color w:val="auto"/>
                <w:lang w:bidi="fr-FR"/>
              </w:rPr>
              <w:t xml:space="preserve"> – </w:t>
            </w:r>
            <w:r w:rsidR="003938C5">
              <w:rPr>
                <w:color w:val="auto"/>
                <w:lang w:bidi="fr-FR"/>
              </w:rPr>
              <w:t>aout 2024</w:t>
            </w:r>
            <w:r w:rsidR="0046772E">
              <w:rPr>
                <w:color w:val="auto"/>
                <w:lang w:bidi="fr-FR"/>
              </w:rPr>
              <w:t xml:space="preserve"> </w:t>
            </w:r>
          </w:p>
          <w:p w14:paraId="79C57D63" w14:textId="0EFB63C8" w:rsidR="00F61DF9" w:rsidRPr="0002099E" w:rsidRDefault="00A17785" w:rsidP="00A17785">
            <w:pPr>
              <w:pStyle w:val="Titre2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253544" w:themeColor="accent6" w:themeShade="80"/>
                <w:lang w:bidi="fr-FR"/>
              </w:rPr>
              <w:t xml:space="preserve">livreuse et commis a la CAISSE, </w:t>
            </w:r>
            <w:r w:rsidRPr="0002099E">
              <w:rPr>
                <w:b w:val="0"/>
                <w:bCs/>
                <w:color w:val="auto"/>
                <w:lang w:bidi="fr-FR"/>
              </w:rPr>
              <w:t>LA</w:t>
            </w:r>
            <w:r w:rsidRPr="0002099E">
              <w:rPr>
                <w:rStyle w:val="Rfrencelgre"/>
                <w:color w:val="auto"/>
              </w:rPr>
              <w:t xml:space="preserve"> rotisserie fusée de la tuque</w:t>
            </w:r>
          </w:p>
          <w:p w14:paraId="1D71B7FD" w14:textId="77777777" w:rsidR="00F61DF9" w:rsidRPr="0002099E" w:rsidRDefault="00A17785" w:rsidP="00A17785">
            <w:pPr>
              <w:jc w:val="both"/>
              <w:rPr>
                <w:color w:val="auto"/>
              </w:rPr>
            </w:pPr>
            <w:r w:rsidRPr="0002099E">
              <w:rPr>
                <w:color w:val="auto"/>
              </w:rPr>
              <w:t xml:space="preserve">Je dois répondre aux clients à l’avant, répondre au téléphone et livrer la nourriture aux différentes adresses. </w:t>
            </w:r>
          </w:p>
          <w:p w14:paraId="1D89249C" w14:textId="77777777" w:rsidR="0002099E" w:rsidRDefault="0002099E" w:rsidP="00A17785">
            <w:pPr>
              <w:jc w:val="both"/>
              <w:rPr>
                <w:color w:val="auto"/>
              </w:rPr>
            </w:pPr>
          </w:p>
          <w:p w14:paraId="38545E83" w14:textId="77777777" w:rsidR="0046772E" w:rsidRPr="0002099E" w:rsidRDefault="0046772E" w:rsidP="00A17785">
            <w:pPr>
              <w:jc w:val="both"/>
              <w:rPr>
                <w:color w:val="auto"/>
              </w:rPr>
            </w:pPr>
          </w:p>
          <w:p w14:paraId="67D3E0A4" w14:textId="6850E48A" w:rsidR="0002099E" w:rsidRPr="0002099E" w:rsidRDefault="0002099E" w:rsidP="0002099E">
            <w:pPr>
              <w:pStyle w:val="Titre3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auto"/>
                <w:lang w:bidi="fr-FR"/>
              </w:rPr>
              <w:t>2023 - a ce jour</w:t>
            </w:r>
          </w:p>
          <w:p w14:paraId="465DDC1A" w14:textId="1D50163B" w:rsidR="0002099E" w:rsidRPr="0002099E" w:rsidRDefault="0002099E" w:rsidP="0002099E">
            <w:pPr>
              <w:pStyle w:val="Titre2"/>
              <w:contextualSpacing w:val="0"/>
              <w:jc w:val="both"/>
              <w:rPr>
                <w:color w:val="auto"/>
              </w:rPr>
            </w:pPr>
            <w:r w:rsidRPr="0002099E">
              <w:rPr>
                <w:color w:val="253544" w:themeColor="accent6" w:themeShade="80"/>
                <w:lang w:bidi="fr-FR"/>
              </w:rPr>
              <w:t xml:space="preserve">Remplacement et contrat TES, </w:t>
            </w:r>
            <w:r w:rsidRPr="0002099E">
              <w:rPr>
                <w:rStyle w:val="Rfrencelgre"/>
                <w:color w:val="auto"/>
              </w:rPr>
              <w:t>centrale - École primaire de la tuque</w:t>
            </w:r>
          </w:p>
          <w:p w14:paraId="6C18C4F2" w14:textId="77777777" w:rsidR="0002099E" w:rsidRDefault="0002099E" w:rsidP="0002099E">
            <w:pPr>
              <w:jc w:val="both"/>
              <w:rPr>
                <w:color w:val="auto"/>
              </w:rPr>
            </w:pPr>
          </w:p>
          <w:p w14:paraId="62C88A7C" w14:textId="77777777" w:rsidR="003938C5" w:rsidRDefault="003938C5" w:rsidP="0002099E">
            <w:pPr>
              <w:jc w:val="both"/>
              <w:rPr>
                <w:color w:val="auto"/>
              </w:rPr>
            </w:pPr>
          </w:p>
          <w:p w14:paraId="620C9425" w14:textId="4BA0AC0A" w:rsidR="003938C5" w:rsidRPr="0002099E" w:rsidRDefault="003938C5" w:rsidP="003938C5">
            <w:pPr>
              <w:pStyle w:val="Titre3"/>
              <w:contextualSpacing w:val="0"/>
              <w:jc w:val="both"/>
              <w:rPr>
                <w:color w:val="auto"/>
              </w:rPr>
            </w:pPr>
            <w:r>
              <w:rPr>
                <w:color w:val="auto"/>
              </w:rPr>
              <w:t>septembre à décembre 2023</w:t>
            </w:r>
          </w:p>
          <w:p w14:paraId="179C49A7" w14:textId="68A364D4" w:rsidR="003938C5" w:rsidRPr="003938C5" w:rsidRDefault="003938C5" w:rsidP="003938C5">
            <w:pPr>
              <w:pStyle w:val="Titre2"/>
              <w:contextualSpacing w:val="0"/>
              <w:jc w:val="both"/>
              <w:rPr>
                <w:color w:val="253544" w:themeColor="accent6" w:themeShade="80"/>
              </w:rPr>
            </w:pPr>
            <w:r w:rsidRPr="003938C5">
              <w:rPr>
                <w:color w:val="253544" w:themeColor="accent6" w:themeShade="80"/>
              </w:rPr>
              <w:t xml:space="preserve">Stage dans une classe tsa, école primaire de la tuque </w:t>
            </w:r>
          </w:p>
          <w:p w14:paraId="6B98DABE" w14:textId="77777777" w:rsidR="003938C5" w:rsidRDefault="003938C5" w:rsidP="0002099E">
            <w:pPr>
              <w:jc w:val="both"/>
              <w:rPr>
                <w:color w:val="auto"/>
              </w:rPr>
            </w:pPr>
          </w:p>
          <w:p w14:paraId="5532BF65" w14:textId="46F96287" w:rsidR="00EC1D9D" w:rsidRPr="0002099E" w:rsidRDefault="00EC1D9D" w:rsidP="00EC1D9D">
            <w:pPr>
              <w:pStyle w:val="Titre3"/>
              <w:contextualSpacing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janvier </w:t>
            </w:r>
            <w:r>
              <w:rPr>
                <w:color w:val="auto"/>
              </w:rPr>
              <w:t xml:space="preserve">à </w:t>
            </w:r>
            <w:r>
              <w:rPr>
                <w:color w:val="auto"/>
              </w:rPr>
              <w:t>mai</w:t>
            </w:r>
            <w:r>
              <w:rPr>
                <w:color w:val="auto"/>
              </w:rPr>
              <w:t xml:space="preserve"> 202</w:t>
            </w:r>
            <w:r>
              <w:rPr>
                <w:color w:val="auto"/>
              </w:rPr>
              <w:t>5</w:t>
            </w:r>
          </w:p>
          <w:p w14:paraId="16E5738A" w14:textId="45DC76D6" w:rsidR="00EC1D9D" w:rsidRPr="003938C5" w:rsidRDefault="00EC1D9D" w:rsidP="00EC1D9D">
            <w:pPr>
              <w:pStyle w:val="Titre2"/>
              <w:contextualSpacing w:val="0"/>
              <w:jc w:val="both"/>
              <w:rPr>
                <w:color w:val="253544" w:themeColor="accent6" w:themeShade="80"/>
              </w:rPr>
            </w:pPr>
            <w:r w:rsidRPr="003938C5">
              <w:rPr>
                <w:color w:val="253544" w:themeColor="accent6" w:themeShade="80"/>
              </w:rPr>
              <w:t xml:space="preserve">Stage </w:t>
            </w:r>
            <w:r>
              <w:rPr>
                <w:color w:val="253544" w:themeColor="accent6" w:themeShade="80"/>
              </w:rPr>
              <w:t>en éducation spécialisée</w:t>
            </w:r>
            <w:r w:rsidRPr="003938C5">
              <w:rPr>
                <w:color w:val="253544" w:themeColor="accent6" w:themeShade="80"/>
              </w:rPr>
              <w:t>, école primaire</w:t>
            </w:r>
            <w:r>
              <w:rPr>
                <w:color w:val="253544" w:themeColor="accent6" w:themeShade="80"/>
              </w:rPr>
              <w:t xml:space="preserve"> du bon-pasteur</w:t>
            </w:r>
          </w:p>
          <w:p w14:paraId="4E16F915" w14:textId="77777777" w:rsidR="0046772E" w:rsidRDefault="0046772E" w:rsidP="0002099E">
            <w:pPr>
              <w:jc w:val="both"/>
              <w:rPr>
                <w:color w:val="auto"/>
              </w:rPr>
            </w:pPr>
          </w:p>
          <w:p w14:paraId="625E7EE2" w14:textId="573E6F8C" w:rsidR="00EC1D9D" w:rsidRPr="0002099E" w:rsidRDefault="00EC1D9D" w:rsidP="00EC1D9D">
            <w:pPr>
              <w:pStyle w:val="Titre3"/>
              <w:contextualSpacing w:val="0"/>
              <w:jc w:val="both"/>
              <w:rPr>
                <w:color w:val="auto"/>
              </w:rPr>
            </w:pPr>
            <w:r>
              <w:rPr>
                <w:color w:val="auto"/>
              </w:rPr>
              <w:t>mai</w:t>
            </w:r>
            <w:r>
              <w:rPr>
                <w:color w:val="auto"/>
              </w:rPr>
              <w:t xml:space="preserve"> à </w:t>
            </w:r>
            <w:r>
              <w:rPr>
                <w:color w:val="auto"/>
              </w:rPr>
              <w:t>juin</w:t>
            </w:r>
            <w:r>
              <w:rPr>
                <w:color w:val="auto"/>
              </w:rPr>
              <w:t xml:space="preserve"> 202</w:t>
            </w:r>
            <w:r>
              <w:rPr>
                <w:color w:val="auto"/>
              </w:rPr>
              <w:t>5</w:t>
            </w:r>
          </w:p>
          <w:p w14:paraId="286847EF" w14:textId="1D630175" w:rsidR="00EC1D9D" w:rsidRPr="00EC1D9D" w:rsidRDefault="00EC1D9D" w:rsidP="00EC1D9D">
            <w:pPr>
              <w:pStyle w:val="Titre2"/>
              <w:contextualSpacing w:val="0"/>
              <w:jc w:val="both"/>
              <w:rPr>
                <w:color w:val="253544" w:themeColor="accent6" w:themeShade="80"/>
              </w:rPr>
            </w:pPr>
            <w:r>
              <w:rPr>
                <w:color w:val="253544" w:themeColor="accent6" w:themeShade="80"/>
              </w:rPr>
              <w:t>remplacement d’éducatrice au service de garde</w:t>
            </w:r>
            <w:r w:rsidRPr="003938C5">
              <w:rPr>
                <w:color w:val="253544" w:themeColor="accent6" w:themeShade="80"/>
              </w:rPr>
              <w:t>, école primaire d</w:t>
            </w:r>
            <w:r>
              <w:rPr>
                <w:color w:val="253544" w:themeColor="accent6" w:themeShade="80"/>
              </w:rPr>
              <w:t>u bon pasteur</w:t>
            </w:r>
          </w:p>
        </w:tc>
      </w:tr>
    </w:tbl>
    <w:sdt>
      <w:sdtPr>
        <w:alias w:val="Formation :"/>
        <w:tag w:val="Formation :"/>
        <w:id w:val="-1908763273"/>
        <w:placeholder>
          <w:docPart w:val="7B745083EB5B4F4C9F91544AAFD5695F"/>
        </w:placeholder>
        <w:temporary/>
        <w:showingPlcHdr/>
        <w15:appearance w15:val="hidden"/>
      </w:sdtPr>
      <w:sdtContent>
        <w:p w14:paraId="649449D7" w14:textId="77777777" w:rsidR="00DA59AA" w:rsidRPr="007A7A77" w:rsidRDefault="00DA59AA" w:rsidP="0097790C">
          <w:pPr>
            <w:pStyle w:val="Titre1"/>
          </w:pPr>
          <w:r w:rsidRPr="0002099E">
            <w:rPr>
              <w:color w:val="auto"/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02099E" w:rsidRPr="0002099E" w14:paraId="2726F585" w14:textId="77777777" w:rsidTr="00D66A52">
        <w:tc>
          <w:tcPr>
            <w:tcW w:w="9355" w:type="dxa"/>
          </w:tcPr>
          <w:p w14:paraId="014325B4" w14:textId="15ADB8CE" w:rsidR="00A17785" w:rsidRPr="0002099E" w:rsidRDefault="00A17785" w:rsidP="00A17785">
            <w:pPr>
              <w:pStyle w:val="Titre3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 xml:space="preserve">aout 2022 à mai 2025 </w:t>
            </w:r>
          </w:p>
          <w:p w14:paraId="080A1015" w14:textId="2E8D11B1" w:rsidR="00A17785" w:rsidRPr="0002099E" w:rsidRDefault="00A17785" w:rsidP="00A17785">
            <w:pPr>
              <w:pStyle w:val="Titre2"/>
              <w:contextualSpacing w:val="0"/>
              <w:rPr>
                <w:color w:val="253544" w:themeColor="accent6" w:themeShade="80"/>
                <w:lang w:bidi="fr-FR"/>
              </w:rPr>
            </w:pPr>
            <w:r w:rsidRPr="0002099E">
              <w:rPr>
                <w:color w:val="253544" w:themeColor="accent6" w:themeShade="80"/>
                <w:lang w:bidi="fr-FR"/>
              </w:rPr>
              <w:t xml:space="preserve">Technique d’éducation spécialiséé,   </w:t>
            </w:r>
          </w:p>
          <w:p w14:paraId="0517B71F" w14:textId="0ABE9126" w:rsidR="00A17785" w:rsidRPr="0002099E" w:rsidRDefault="00A17785" w:rsidP="00A17785">
            <w:pPr>
              <w:pStyle w:val="Titre2"/>
              <w:contextualSpacing w:val="0"/>
              <w:rPr>
                <w:color w:val="auto"/>
              </w:rPr>
            </w:pPr>
            <w:r w:rsidRPr="0002099E">
              <w:rPr>
                <w:rStyle w:val="Rfrencelgre"/>
                <w:color w:val="auto"/>
              </w:rPr>
              <w:t xml:space="preserve">college lafleche de trois-rivieres </w:t>
            </w:r>
          </w:p>
          <w:p w14:paraId="2BD91D8F" w14:textId="77777777" w:rsidR="00A17785" w:rsidRDefault="00A17785" w:rsidP="001D0BF1">
            <w:pPr>
              <w:pStyle w:val="Titre3"/>
              <w:contextualSpacing w:val="0"/>
              <w:rPr>
                <w:color w:val="auto"/>
              </w:rPr>
            </w:pPr>
          </w:p>
          <w:p w14:paraId="7E1E35BD" w14:textId="77777777" w:rsidR="0046772E" w:rsidRPr="0002099E" w:rsidRDefault="0046772E" w:rsidP="001D0BF1">
            <w:pPr>
              <w:pStyle w:val="Titre3"/>
              <w:contextualSpacing w:val="0"/>
              <w:rPr>
                <w:color w:val="auto"/>
              </w:rPr>
            </w:pPr>
          </w:p>
          <w:p w14:paraId="6485EF88" w14:textId="77777777" w:rsidR="00A17785" w:rsidRPr="0002099E" w:rsidRDefault="00A17785" w:rsidP="001D0BF1">
            <w:pPr>
              <w:pStyle w:val="Titre3"/>
              <w:contextualSpacing w:val="0"/>
              <w:rPr>
                <w:color w:val="auto"/>
              </w:rPr>
            </w:pPr>
          </w:p>
          <w:p w14:paraId="27E1B72A" w14:textId="62419E30" w:rsidR="001D0BF1" w:rsidRPr="0002099E" w:rsidRDefault="00A17785" w:rsidP="001D0BF1">
            <w:pPr>
              <w:pStyle w:val="Titre3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 xml:space="preserve">abandon </w:t>
            </w:r>
            <w:r w:rsidR="0046772E">
              <w:rPr>
                <w:color w:val="auto"/>
              </w:rPr>
              <w:t xml:space="preserve">après 2 ans </w:t>
            </w:r>
          </w:p>
          <w:p w14:paraId="18553ED0" w14:textId="77777777" w:rsidR="00372962" w:rsidRPr="0002099E" w:rsidRDefault="00F41582" w:rsidP="001D0BF1">
            <w:pPr>
              <w:pStyle w:val="Titre2"/>
              <w:contextualSpacing w:val="0"/>
              <w:rPr>
                <w:color w:val="253544" w:themeColor="accent6" w:themeShade="80"/>
                <w:lang w:bidi="fr-FR"/>
              </w:rPr>
            </w:pPr>
            <w:r w:rsidRPr="0002099E">
              <w:rPr>
                <w:color w:val="253544" w:themeColor="accent6" w:themeShade="80"/>
              </w:rPr>
              <w:t xml:space="preserve">baccalaureat en adaptation scolaire et </w:t>
            </w:r>
            <w:r w:rsidR="00372962" w:rsidRPr="0002099E">
              <w:rPr>
                <w:color w:val="253544" w:themeColor="accent6" w:themeShade="80"/>
              </w:rPr>
              <w:t xml:space="preserve">SOCIALE,  </w:t>
            </w:r>
            <w:r w:rsidRPr="0002099E">
              <w:rPr>
                <w:color w:val="253544" w:themeColor="accent6" w:themeShade="80"/>
                <w:lang w:bidi="fr-FR"/>
              </w:rPr>
              <w:t xml:space="preserve">                </w:t>
            </w:r>
          </w:p>
          <w:p w14:paraId="193C9BFA" w14:textId="342F5ED1" w:rsidR="001D0BF1" w:rsidRPr="0002099E" w:rsidRDefault="00F41582" w:rsidP="001D0BF1">
            <w:pPr>
              <w:pStyle w:val="Titre2"/>
              <w:contextualSpacing w:val="0"/>
              <w:rPr>
                <w:color w:val="auto"/>
              </w:rPr>
            </w:pPr>
            <w:r w:rsidRPr="0002099E">
              <w:rPr>
                <w:rStyle w:val="Rfrencelgre"/>
                <w:color w:val="auto"/>
              </w:rPr>
              <w:t>Universite du quebec à trois-rivieres</w:t>
            </w:r>
          </w:p>
          <w:p w14:paraId="33505C4D" w14:textId="77777777" w:rsidR="007538DC" w:rsidRPr="0002099E" w:rsidRDefault="007538DC" w:rsidP="007538DC">
            <w:pPr>
              <w:contextualSpacing w:val="0"/>
              <w:rPr>
                <w:color w:val="auto"/>
              </w:rPr>
            </w:pPr>
          </w:p>
          <w:p w14:paraId="453897DE" w14:textId="740CC96E" w:rsidR="0002099E" w:rsidRPr="0002099E" w:rsidRDefault="0002099E" w:rsidP="007538DC">
            <w:pPr>
              <w:contextualSpacing w:val="0"/>
              <w:rPr>
                <w:color w:val="auto"/>
              </w:rPr>
            </w:pPr>
          </w:p>
        </w:tc>
      </w:tr>
      <w:tr w:rsidR="0002099E" w:rsidRPr="0002099E" w14:paraId="0C5AB232" w14:textId="77777777" w:rsidTr="00F61DF9">
        <w:tc>
          <w:tcPr>
            <w:tcW w:w="9355" w:type="dxa"/>
            <w:tcMar>
              <w:top w:w="216" w:type="dxa"/>
            </w:tcMar>
          </w:tcPr>
          <w:p w14:paraId="1CA5A8F0" w14:textId="50AACC51" w:rsidR="00F61DF9" w:rsidRPr="0002099E" w:rsidRDefault="00F41582" w:rsidP="00F61DF9">
            <w:pPr>
              <w:pStyle w:val="Titre3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>aout 2016 à mai</w:t>
            </w:r>
            <w:r w:rsidR="00F61DF9" w:rsidRPr="0002099E">
              <w:rPr>
                <w:color w:val="auto"/>
                <w:lang w:bidi="fr-FR"/>
              </w:rPr>
              <w:t xml:space="preserve"> </w:t>
            </w:r>
            <w:r w:rsidRPr="0002099E">
              <w:rPr>
                <w:color w:val="auto"/>
              </w:rPr>
              <w:t>2019</w:t>
            </w:r>
          </w:p>
          <w:p w14:paraId="5E4C56B7" w14:textId="77777777" w:rsidR="00372962" w:rsidRPr="0002099E" w:rsidRDefault="00F41582" w:rsidP="00F61DF9">
            <w:pPr>
              <w:pStyle w:val="Titre2"/>
              <w:contextualSpacing w:val="0"/>
              <w:rPr>
                <w:color w:val="253544" w:themeColor="accent6" w:themeShade="80"/>
                <w:lang w:bidi="fr-FR"/>
              </w:rPr>
            </w:pPr>
            <w:r w:rsidRPr="0002099E">
              <w:rPr>
                <w:color w:val="253544" w:themeColor="accent6" w:themeShade="80"/>
                <w:lang w:bidi="fr-FR"/>
              </w:rPr>
              <w:t xml:space="preserve">diplôme d’étude collégial de science </w:t>
            </w:r>
            <w:r w:rsidR="00372962" w:rsidRPr="0002099E">
              <w:rPr>
                <w:color w:val="253544" w:themeColor="accent6" w:themeShade="80"/>
                <w:lang w:bidi="fr-FR"/>
              </w:rPr>
              <w:t xml:space="preserve">HUMAINES,  </w:t>
            </w:r>
            <w:r w:rsidRPr="0002099E">
              <w:rPr>
                <w:color w:val="253544" w:themeColor="accent6" w:themeShade="80"/>
                <w:lang w:bidi="fr-FR"/>
              </w:rPr>
              <w:t xml:space="preserve"> </w:t>
            </w:r>
          </w:p>
          <w:p w14:paraId="1A4ECCD1" w14:textId="26ED890E" w:rsidR="00F61DF9" w:rsidRPr="0002099E" w:rsidRDefault="00F41582" w:rsidP="00F61DF9">
            <w:pPr>
              <w:pStyle w:val="Titre2"/>
              <w:contextualSpacing w:val="0"/>
              <w:rPr>
                <w:color w:val="auto"/>
              </w:rPr>
            </w:pPr>
            <w:r w:rsidRPr="0002099E">
              <w:rPr>
                <w:rStyle w:val="Rfrencelgre"/>
                <w:color w:val="auto"/>
              </w:rPr>
              <w:t xml:space="preserve">centre d’études colléglial la tuque </w:t>
            </w:r>
          </w:p>
          <w:p w14:paraId="7A3DCB21" w14:textId="77777777" w:rsidR="00F61DF9" w:rsidRDefault="00F61DF9" w:rsidP="00F61DF9">
            <w:pPr>
              <w:rPr>
                <w:color w:val="auto"/>
              </w:rPr>
            </w:pPr>
          </w:p>
          <w:p w14:paraId="5C14284B" w14:textId="0D0AF00E" w:rsidR="0046772E" w:rsidRPr="0002099E" w:rsidRDefault="0046772E" w:rsidP="00F61DF9">
            <w:pPr>
              <w:rPr>
                <w:color w:val="auto"/>
              </w:rPr>
            </w:pPr>
          </w:p>
        </w:tc>
      </w:tr>
    </w:tbl>
    <w:sdt>
      <w:sdtPr>
        <w:alias w:val="Compétences :"/>
        <w:tag w:val="Compétences :"/>
        <w:id w:val="-1392877668"/>
        <w:placeholder>
          <w:docPart w:val="0F817BA24CA545EC852F50388ABAA07F"/>
        </w:placeholder>
        <w:temporary/>
        <w:showingPlcHdr/>
        <w15:appearance w15:val="hidden"/>
      </w:sdtPr>
      <w:sdtContent>
        <w:p w14:paraId="0E72DFB0" w14:textId="77777777" w:rsidR="00486277" w:rsidRPr="007A7A77" w:rsidRDefault="00486277" w:rsidP="00486277">
          <w:pPr>
            <w:pStyle w:val="Titre1"/>
          </w:pPr>
          <w:r w:rsidRPr="0002099E">
            <w:rPr>
              <w:color w:val="auto"/>
              <w:lang w:bidi="fr-FR"/>
            </w:rPr>
            <w:t>Compétences</w:t>
          </w:r>
        </w:p>
      </w:sdtContent>
    </w:sdt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02099E" w:rsidRPr="0002099E" w14:paraId="2A14439B" w14:textId="77777777" w:rsidTr="00DE2EA9">
        <w:tc>
          <w:tcPr>
            <w:tcW w:w="4410" w:type="dxa"/>
          </w:tcPr>
          <w:p w14:paraId="67FC2D44" w14:textId="11EC59FF" w:rsidR="001E3120" w:rsidRPr="0002099E" w:rsidRDefault="006768AC" w:rsidP="006E1507">
            <w:pPr>
              <w:pStyle w:val="Listepuces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 xml:space="preserve">A l’écoute des </w:t>
            </w:r>
            <w:r w:rsidR="00A17785" w:rsidRPr="0002099E">
              <w:rPr>
                <w:color w:val="auto"/>
              </w:rPr>
              <w:t xml:space="preserve">besoins et des opinions des </w:t>
            </w:r>
            <w:r w:rsidRPr="0002099E">
              <w:rPr>
                <w:color w:val="auto"/>
              </w:rPr>
              <w:t>autres</w:t>
            </w:r>
          </w:p>
          <w:p w14:paraId="42BCF585" w14:textId="77777777" w:rsidR="001F4E6D" w:rsidRPr="0002099E" w:rsidRDefault="006768AC" w:rsidP="006E1507">
            <w:pPr>
              <w:pStyle w:val="Listepuces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>Capacité à créer des activités pour les jeunes</w:t>
            </w:r>
          </w:p>
          <w:p w14:paraId="4FE15CB9" w14:textId="0EB086F2" w:rsidR="0002099E" w:rsidRPr="0002099E" w:rsidRDefault="0002099E" w:rsidP="006E1507">
            <w:pPr>
              <w:pStyle w:val="Listepuces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>Bonne capacité d’introspection</w:t>
            </w:r>
          </w:p>
          <w:p w14:paraId="50616ABC" w14:textId="10303368" w:rsidR="00A17785" w:rsidRPr="0002099E" w:rsidRDefault="00A17785" w:rsidP="00A17785">
            <w:pPr>
              <w:pStyle w:val="Listepuces"/>
              <w:numPr>
                <w:ilvl w:val="0"/>
                <w:numId w:val="0"/>
              </w:numPr>
              <w:contextualSpacing w:val="0"/>
              <w:rPr>
                <w:color w:val="auto"/>
              </w:rPr>
            </w:pPr>
          </w:p>
        </w:tc>
        <w:tc>
          <w:tcPr>
            <w:tcW w:w="4616" w:type="dxa"/>
            <w:tcMar>
              <w:left w:w="360" w:type="dxa"/>
            </w:tcMar>
          </w:tcPr>
          <w:p w14:paraId="2EE60984" w14:textId="52AFC95C" w:rsidR="001E3120" w:rsidRPr="0002099E" w:rsidRDefault="006768AC" w:rsidP="006768AC">
            <w:pPr>
              <w:pStyle w:val="Listepuces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>Ouvert</w:t>
            </w:r>
            <w:r w:rsidR="00A17785" w:rsidRPr="0002099E">
              <w:rPr>
                <w:color w:val="auto"/>
              </w:rPr>
              <w:t xml:space="preserve">ure d’esprit </w:t>
            </w:r>
          </w:p>
          <w:p w14:paraId="3172EE73" w14:textId="2806C1E5" w:rsidR="001E3120" w:rsidRPr="0002099E" w:rsidRDefault="00A17785" w:rsidP="006E1507">
            <w:pPr>
              <w:pStyle w:val="Listepuces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 xml:space="preserve">Capacité à créer des liens avec les jeunes et mes collègues </w:t>
            </w:r>
          </w:p>
          <w:p w14:paraId="4A07D8C8" w14:textId="74065EDD" w:rsidR="00A17785" w:rsidRPr="0002099E" w:rsidRDefault="00A17785" w:rsidP="006E1507">
            <w:pPr>
              <w:pStyle w:val="Listepuces"/>
              <w:contextualSpacing w:val="0"/>
              <w:rPr>
                <w:color w:val="auto"/>
              </w:rPr>
            </w:pPr>
            <w:r w:rsidRPr="0002099E">
              <w:rPr>
                <w:color w:val="auto"/>
              </w:rPr>
              <w:t xml:space="preserve">Fait preuve de sens critique </w:t>
            </w:r>
          </w:p>
        </w:tc>
      </w:tr>
    </w:tbl>
    <w:p w14:paraId="286D266D" w14:textId="3E1C01D2" w:rsidR="009029D7" w:rsidRPr="003938C5" w:rsidRDefault="009029D7" w:rsidP="003938C5">
      <w:pPr>
        <w:rPr>
          <w:color w:val="auto"/>
        </w:rPr>
      </w:pPr>
      <w:r w:rsidRPr="003938C5">
        <w:rPr>
          <w:color w:val="auto"/>
        </w:rPr>
        <w:t xml:space="preserve"> </w:t>
      </w:r>
    </w:p>
    <w:sectPr w:rsidR="009029D7" w:rsidRPr="003938C5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0F32" w14:textId="77777777" w:rsidR="00817544" w:rsidRDefault="00817544" w:rsidP="0068194B">
      <w:r>
        <w:separator/>
      </w:r>
    </w:p>
    <w:p w14:paraId="7507D364" w14:textId="77777777" w:rsidR="00817544" w:rsidRDefault="00817544"/>
    <w:p w14:paraId="4845A88D" w14:textId="77777777" w:rsidR="00817544" w:rsidRDefault="00817544"/>
  </w:endnote>
  <w:endnote w:type="continuationSeparator" w:id="0">
    <w:p w14:paraId="0528D113" w14:textId="77777777" w:rsidR="00817544" w:rsidRDefault="00817544" w:rsidP="0068194B">
      <w:r>
        <w:continuationSeparator/>
      </w:r>
    </w:p>
    <w:p w14:paraId="09E97EA0" w14:textId="77777777" w:rsidR="00817544" w:rsidRDefault="00817544"/>
    <w:p w14:paraId="5DAB86DB" w14:textId="77777777" w:rsidR="00817544" w:rsidRDefault="00817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4F09B" w14:textId="77777777" w:rsidR="007E46A7" w:rsidRPr="007D4189" w:rsidRDefault="007E46A7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1842" w14:textId="77777777" w:rsidR="00817544" w:rsidRDefault="00817544" w:rsidP="0068194B">
      <w:r>
        <w:separator/>
      </w:r>
    </w:p>
    <w:p w14:paraId="49B884CD" w14:textId="77777777" w:rsidR="00817544" w:rsidRDefault="00817544"/>
    <w:p w14:paraId="46CB8ACF" w14:textId="77777777" w:rsidR="00817544" w:rsidRDefault="00817544"/>
  </w:footnote>
  <w:footnote w:type="continuationSeparator" w:id="0">
    <w:p w14:paraId="4BFAE320" w14:textId="77777777" w:rsidR="00817544" w:rsidRDefault="00817544" w:rsidP="0068194B">
      <w:r>
        <w:continuationSeparator/>
      </w:r>
    </w:p>
    <w:p w14:paraId="72E82753" w14:textId="77777777" w:rsidR="00817544" w:rsidRDefault="00817544"/>
    <w:p w14:paraId="4F39A026" w14:textId="77777777" w:rsidR="00817544" w:rsidRDefault="00817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61E5" w14:textId="77777777" w:rsidR="007E46A7" w:rsidRPr="004E01EB" w:rsidRDefault="007E46A7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224AB1" wp14:editId="71983AD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990C985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4A23317"/>
    <w:multiLevelType w:val="hybridMultilevel"/>
    <w:tmpl w:val="78EEB9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1423415">
    <w:abstractNumId w:val="9"/>
  </w:num>
  <w:num w:numId="2" w16cid:durableId="1274556440">
    <w:abstractNumId w:val="8"/>
  </w:num>
  <w:num w:numId="3" w16cid:durableId="1336886380">
    <w:abstractNumId w:val="7"/>
  </w:num>
  <w:num w:numId="4" w16cid:durableId="1858613123">
    <w:abstractNumId w:val="6"/>
  </w:num>
  <w:num w:numId="5" w16cid:durableId="379331401">
    <w:abstractNumId w:val="11"/>
  </w:num>
  <w:num w:numId="6" w16cid:durableId="346442147">
    <w:abstractNumId w:val="3"/>
  </w:num>
  <w:num w:numId="7" w16cid:durableId="274752605">
    <w:abstractNumId w:val="13"/>
  </w:num>
  <w:num w:numId="8" w16cid:durableId="1585917160">
    <w:abstractNumId w:val="2"/>
  </w:num>
  <w:num w:numId="9" w16cid:durableId="1739477443">
    <w:abstractNumId w:val="15"/>
  </w:num>
  <w:num w:numId="10" w16cid:durableId="257493647">
    <w:abstractNumId w:val="5"/>
  </w:num>
  <w:num w:numId="11" w16cid:durableId="1011757014">
    <w:abstractNumId w:val="4"/>
  </w:num>
  <w:num w:numId="12" w16cid:durableId="1105345602">
    <w:abstractNumId w:val="1"/>
  </w:num>
  <w:num w:numId="13" w16cid:durableId="1415979008">
    <w:abstractNumId w:val="0"/>
  </w:num>
  <w:num w:numId="14" w16cid:durableId="669138630">
    <w:abstractNumId w:val="16"/>
  </w:num>
  <w:num w:numId="15" w16cid:durableId="260189212">
    <w:abstractNumId w:val="12"/>
  </w:num>
  <w:num w:numId="16" w16cid:durableId="449320610">
    <w:abstractNumId w:val="14"/>
  </w:num>
  <w:num w:numId="17" w16cid:durableId="374701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B9"/>
    <w:rsid w:val="000001EF"/>
    <w:rsid w:val="00007322"/>
    <w:rsid w:val="00007728"/>
    <w:rsid w:val="0002099E"/>
    <w:rsid w:val="00024584"/>
    <w:rsid w:val="00024730"/>
    <w:rsid w:val="00055E95"/>
    <w:rsid w:val="0007021F"/>
    <w:rsid w:val="000B2BA5"/>
    <w:rsid w:val="000C6288"/>
    <w:rsid w:val="000F2F8C"/>
    <w:rsid w:val="0010006E"/>
    <w:rsid w:val="001045A8"/>
    <w:rsid w:val="0010612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2962"/>
    <w:rsid w:val="003938C5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05D0"/>
    <w:rsid w:val="004319E0"/>
    <w:rsid w:val="00434BE6"/>
    <w:rsid w:val="004376B6"/>
    <w:rsid w:val="00437E8C"/>
    <w:rsid w:val="00440225"/>
    <w:rsid w:val="00465486"/>
    <w:rsid w:val="0046772E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D5CEB"/>
    <w:rsid w:val="005F4B91"/>
    <w:rsid w:val="005F55D2"/>
    <w:rsid w:val="0062312F"/>
    <w:rsid w:val="00625F2C"/>
    <w:rsid w:val="006618E9"/>
    <w:rsid w:val="006768AC"/>
    <w:rsid w:val="0068194B"/>
    <w:rsid w:val="00692703"/>
    <w:rsid w:val="006A1962"/>
    <w:rsid w:val="006B5D48"/>
    <w:rsid w:val="006B7D7B"/>
    <w:rsid w:val="006C1A5E"/>
    <w:rsid w:val="006E1507"/>
    <w:rsid w:val="006F73B5"/>
    <w:rsid w:val="00712D8B"/>
    <w:rsid w:val="007273B7"/>
    <w:rsid w:val="00733E0A"/>
    <w:rsid w:val="0074403D"/>
    <w:rsid w:val="0074479E"/>
    <w:rsid w:val="00744E18"/>
    <w:rsid w:val="00746D44"/>
    <w:rsid w:val="007538DC"/>
    <w:rsid w:val="00757803"/>
    <w:rsid w:val="00781980"/>
    <w:rsid w:val="0079206B"/>
    <w:rsid w:val="00796076"/>
    <w:rsid w:val="007A7A77"/>
    <w:rsid w:val="007C0566"/>
    <w:rsid w:val="007C606B"/>
    <w:rsid w:val="007D4189"/>
    <w:rsid w:val="007E46A7"/>
    <w:rsid w:val="007E6A61"/>
    <w:rsid w:val="00801140"/>
    <w:rsid w:val="00803404"/>
    <w:rsid w:val="00817544"/>
    <w:rsid w:val="00834955"/>
    <w:rsid w:val="00855B59"/>
    <w:rsid w:val="00860461"/>
    <w:rsid w:val="0086487C"/>
    <w:rsid w:val="00870B20"/>
    <w:rsid w:val="008829F8"/>
    <w:rsid w:val="008836D0"/>
    <w:rsid w:val="00885897"/>
    <w:rsid w:val="008A6538"/>
    <w:rsid w:val="008C7056"/>
    <w:rsid w:val="008F3B14"/>
    <w:rsid w:val="00901899"/>
    <w:rsid w:val="009029D7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C6241"/>
    <w:rsid w:val="009D44F8"/>
    <w:rsid w:val="009E3160"/>
    <w:rsid w:val="009F220C"/>
    <w:rsid w:val="009F3B05"/>
    <w:rsid w:val="009F4931"/>
    <w:rsid w:val="00A14534"/>
    <w:rsid w:val="00A16DAA"/>
    <w:rsid w:val="00A17785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268E"/>
    <w:rsid w:val="00A755E8"/>
    <w:rsid w:val="00A93A5D"/>
    <w:rsid w:val="00AA2EAC"/>
    <w:rsid w:val="00AB32F8"/>
    <w:rsid w:val="00AB610B"/>
    <w:rsid w:val="00AD360E"/>
    <w:rsid w:val="00AD40FB"/>
    <w:rsid w:val="00AD782D"/>
    <w:rsid w:val="00AE64B9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2B"/>
    <w:rsid w:val="00BB4E51"/>
    <w:rsid w:val="00BD431F"/>
    <w:rsid w:val="00BE423E"/>
    <w:rsid w:val="00BF1BEA"/>
    <w:rsid w:val="00BF61AC"/>
    <w:rsid w:val="00C2554A"/>
    <w:rsid w:val="00C47FA6"/>
    <w:rsid w:val="00C57FC6"/>
    <w:rsid w:val="00C66A7D"/>
    <w:rsid w:val="00C71A91"/>
    <w:rsid w:val="00C779DA"/>
    <w:rsid w:val="00C814F7"/>
    <w:rsid w:val="00CA4B4D"/>
    <w:rsid w:val="00CB35C3"/>
    <w:rsid w:val="00CD323D"/>
    <w:rsid w:val="00CE4030"/>
    <w:rsid w:val="00CE64B3"/>
    <w:rsid w:val="00CF1A49"/>
    <w:rsid w:val="00CF567C"/>
    <w:rsid w:val="00CF7571"/>
    <w:rsid w:val="00D0630C"/>
    <w:rsid w:val="00D243A9"/>
    <w:rsid w:val="00D305E5"/>
    <w:rsid w:val="00D37CD3"/>
    <w:rsid w:val="00D66A52"/>
    <w:rsid w:val="00D66EFA"/>
    <w:rsid w:val="00D72A2D"/>
    <w:rsid w:val="00D773AA"/>
    <w:rsid w:val="00D9521A"/>
    <w:rsid w:val="00DA3914"/>
    <w:rsid w:val="00DA59AA"/>
    <w:rsid w:val="00DB6915"/>
    <w:rsid w:val="00DB7E1E"/>
    <w:rsid w:val="00DC1B78"/>
    <w:rsid w:val="00DC2A2F"/>
    <w:rsid w:val="00DC43B7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5F52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1D9D"/>
    <w:rsid w:val="00EC4CBF"/>
    <w:rsid w:val="00EE2CA8"/>
    <w:rsid w:val="00EF17E8"/>
    <w:rsid w:val="00EF51D9"/>
    <w:rsid w:val="00F130DD"/>
    <w:rsid w:val="00F24884"/>
    <w:rsid w:val="00F35D61"/>
    <w:rsid w:val="00F41582"/>
    <w:rsid w:val="00F476C4"/>
    <w:rsid w:val="00F61DF9"/>
    <w:rsid w:val="00F81960"/>
    <w:rsid w:val="00F8769D"/>
    <w:rsid w:val="00F9350C"/>
    <w:rsid w:val="00F94EB5"/>
    <w:rsid w:val="00F9624D"/>
    <w:rsid w:val="00F978D2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2E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;milie\AppData\Local\Microsoft\Office\16.0\DTS\fr-FR%7b8208AE18-177A-47AA-BB26-1E05854D7222%7d\%7bC392A984-A1D5-4A3B-BEDF-A368030D1035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BF95C3F6149E088CD4E8D3A953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D88C9-B227-4702-BE94-A48D0FF167C2}"/>
      </w:docPartPr>
      <w:docPartBody>
        <w:p w:rsidR="002659A3" w:rsidRDefault="002659A3">
          <w:pPr>
            <w:pStyle w:val="7A1BF95C3F6149E088CD4E8D3A953C74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CB342E03A136456DB5DEC0D77CC93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84D06-DE6B-4323-9B8D-B87E2688A44E}"/>
      </w:docPartPr>
      <w:docPartBody>
        <w:p w:rsidR="002659A3" w:rsidRDefault="002659A3">
          <w:pPr>
            <w:pStyle w:val="CB342E03A136456DB5DEC0D77CC939FB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7B745083EB5B4F4C9F91544AAFD56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27D61-E26F-478E-95B0-68C7BAD5A3A0}"/>
      </w:docPartPr>
      <w:docPartBody>
        <w:p w:rsidR="002659A3" w:rsidRDefault="002659A3">
          <w:pPr>
            <w:pStyle w:val="7B745083EB5B4F4C9F91544AAFD5695F"/>
          </w:pPr>
          <w:r w:rsidRPr="007A7A77">
            <w:rPr>
              <w:lang w:bidi="fr-FR"/>
            </w:rPr>
            <w:t>Formation</w:t>
          </w:r>
        </w:p>
      </w:docPartBody>
    </w:docPart>
    <w:docPart>
      <w:docPartPr>
        <w:name w:val="0F817BA24CA545EC852F50388AB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A807E-6244-4970-AA2C-07310A119AAF}"/>
      </w:docPartPr>
      <w:docPartBody>
        <w:p w:rsidR="002659A3" w:rsidRDefault="002659A3">
          <w:pPr>
            <w:pStyle w:val="0F817BA24CA545EC852F50388ABAA07F"/>
          </w:pPr>
          <w:r w:rsidRPr="007A7A77">
            <w:rPr>
              <w:lang w:bidi="fr-FR"/>
            </w:rPr>
            <w:t>Compétences</w:t>
          </w:r>
        </w:p>
      </w:docPartBody>
    </w:docPart>
    <w:docPart>
      <w:docPartPr>
        <w:name w:val="405336D2DF754C4B98F4A61CD5338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932BF-A2F3-4D4B-902C-FAFCAA947C85}"/>
      </w:docPartPr>
      <w:docPartBody>
        <w:p w:rsidR="002659A3" w:rsidRDefault="002659A3" w:rsidP="002659A3">
          <w:pPr>
            <w:pStyle w:val="405336D2DF754C4B98F4A61CD5338BBB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3004EF9773B440B49CFE818630C75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36604-1697-404B-BECD-A139B00AA5EE}"/>
      </w:docPartPr>
      <w:docPartBody>
        <w:p w:rsidR="002659A3" w:rsidRDefault="002659A3" w:rsidP="002659A3">
          <w:pPr>
            <w:pStyle w:val="3004EF9773B440B49CFE818630C75B4F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55EBB07D15FE48029E06991DF390C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0AECE-6B67-4BAC-A3EC-56C55E38AEAC}"/>
      </w:docPartPr>
      <w:docPartBody>
        <w:p w:rsidR="002659A3" w:rsidRDefault="002659A3" w:rsidP="002659A3">
          <w:pPr>
            <w:pStyle w:val="55EBB07D15FE48029E06991DF390C7D6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0E6AEC78FDAA4885B79F79B28C1C2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43D68-C867-4684-BE9D-E67A9B923020}"/>
      </w:docPartPr>
      <w:docPartBody>
        <w:p w:rsidR="002659A3" w:rsidRDefault="002659A3" w:rsidP="002659A3">
          <w:pPr>
            <w:pStyle w:val="0E6AEC78FDAA4885B79F79B28C1C2D32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F9FF5FF52DAC4B1597DEB1BF06CBC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1A6C9-AA59-4BA1-B4BD-3C97CD0B60C5}"/>
      </w:docPartPr>
      <w:docPartBody>
        <w:p w:rsidR="008972A4" w:rsidRDefault="0046132D" w:rsidP="0046132D">
          <w:pPr>
            <w:pStyle w:val="F9FF5FF52DAC4B1597DEB1BF06CBC26F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E0C3AF85966B420F9141571497F32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69015-875E-4F2F-B355-9E3332857EAE}"/>
      </w:docPartPr>
      <w:docPartBody>
        <w:p w:rsidR="00062CAD" w:rsidRDefault="00E07089" w:rsidP="00E07089">
          <w:pPr>
            <w:pStyle w:val="E0C3AF85966B420F9141571497F328CB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C292E79492D6406F8AB0D1F0ED00B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1ED25-1952-4B40-BF96-9869B0CBFA97}"/>
      </w:docPartPr>
      <w:docPartBody>
        <w:p w:rsidR="00062CAD" w:rsidRDefault="00E07089" w:rsidP="00E07089">
          <w:pPr>
            <w:pStyle w:val="C292E79492D6406F8AB0D1F0ED00B732"/>
          </w:pPr>
          <w:r w:rsidRPr="007A7A77">
            <w:rPr>
              <w:lang w:bidi="fr-FR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A3"/>
    <w:rsid w:val="00062CAD"/>
    <w:rsid w:val="00086786"/>
    <w:rsid w:val="001312E3"/>
    <w:rsid w:val="00164A62"/>
    <w:rsid w:val="002659A3"/>
    <w:rsid w:val="003921BD"/>
    <w:rsid w:val="0046132D"/>
    <w:rsid w:val="004707DC"/>
    <w:rsid w:val="00581EDC"/>
    <w:rsid w:val="00606C60"/>
    <w:rsid w:val="006F73B5"/>
    <w:rsid w:val="008972A4"/>
    <w:rsid w:val="00AB32A7"/>
    <w:rsid w:val="00AF64F6"/>
    <w:rsid w:val="00C94B36"/>
    <w:rsid w:val="00CF567C"/>
    <w:rsid w:val="00D6345B"/>
    <w:rsid w:val="00DC43B7"/>
    <w:rsid w:val="00E07089"/>
    <w:rsid w:val="00E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7A1BF95C3F6149E088CD4E8D3A953C74">
    <w:name w:val="7A1BF95C3F6149E088CD4E8D3A953C74"/>
  </w:style>
  <w:style w:type="paragraph" w:customStyle="1" w:styleId="CB342E03A136456DB5DEC0D77CC939FB">
    <w:name w:val="CB342E03A136456DB5DEC0D77CC939FB"/>
  </w:style>
  <w:style w:type="character" w:styleId="Rfrencelgre">
    <w:name w:val="Subtle Reference"/>
    <w:basedOn w:val="Policepardfaut"/>
    <w:uiPriority w:val="10"/>
    <w:qFormat/>
    <w:rsid w:val="002659A3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7B745083EB5B4F4C9F91544AAFD5695F">
    <w:name w:val="7B745083EB5B4F4C9F91544AAFD5695F"/>
  </w:style>
  <w:style w:type="paragraph" w:customStyle="1" w:styleId="0F817BA24CA545EC852F50388ABAA07F">
    <w:name w:val="0F817BA24CA545EC852F50388ABAA07F"/>
  </w:style>
  <w:style w:type="paragraph" w:customStyle="1" w:styleId="33AC5A98BA7B447ABD4276001AB32366">
    <w:name w:val="33AC5A98BA7B447ABD4276001AB32366"/>
    <w:rsid w:val="00AB32A7"/>
    <w:rPr>
      <w:kern w:val="2"/>
      <w14:ligatures w14:val="standardContextual"/>
    </w:rPr>
  </w:style>
  <w:style w:type="paragraph" w:customStyle="1" w:styleId="405336D2DF754C4B98F4A61CD5338BBB">
    <w:name w:val="405336D2DF754C4B98F4A61CD5338BBB"/>
    <w:rsid w:val="002659A3"/>
  </w:style>
  <w:style w:type="paragraph" w:customStyle="1" w:styleId="3004EF9773B440B49CFE818630C75B4F">
    <w:name w:val="3004EF9773B440B49CFE818630C75B4F"/>
    <w:rsid w:val="002659A3"/>
  </w:style>
  <w:style w:type="paragraph" w:customStyle="1" w:styleId="55EBB07D15FE48029E06991DF390C7D6">
    <w:name w:val="55EBB07D15FE48029E06991DF390C7D6"/>
    <w:rsid w:val="002659A3"/>
  </w:style>
  <w:style w:type="paragraph" w:customStyle="1" w:styleId="0E6AEC78FDAA4885B79F79B28C1C2D32">
    <w:name w:val="0E6AEC78FDAA4885B79F79B28C1C2D32"/>
    <w:rsid w:val="002659A3"/>
  </w:style>
  <w:style w:type="paragraph" w:customStyle="1" w:styleId="F9FF5FF52DAC4B1597DEB1BF06CBC26F">
    <w:name w:val="F9FF5FF52DAC4B1597DEB1BF06CBC26F"/>
    <w:rsid w:val="0046132D"/>
  </w:style>
  <w:style w:type="paragraph" w:customStyle="1" w:styleId="682E4430753940DBB6C42E6320F75856">
    <w:name w:val="682E4430753940DBB6C42E6320F75856"/>
    <w:rsid w:val="00AB32A7"/>
    <w:rPr>
      <w:kern w:val="2"/>
      <w14:ligatures w14:val="standardContextual"/>
    </w:rPr>
  </w:style>
  <w:style w:type="paragraph" w:customStyle="1" w:styleId="E0C3AF85966B420F9141571497F328CB">
    <w:name w:val="E0C3AF85966B420F9141571497F328CB"/>
    <w:rsid w:val="00E070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2E79492D6406F8AB0D1F0ED00B732">
    <w:name w:val="C292E79492D6406F8AB0D1F0ED00B732"/>
    <w:rsid w:val="00E070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{C392A984-A1D5-4A3B-BEDF-A368030D1035}tf16402488_win32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2025-07-21T18:48:00Z</dcterms:created>
  <dcterms:modified xsi:type="dcterms:W3CDTF">2025-07-21T18:48:00Z</dcterms:modified>
  <cp:category/>
</cp:coreProperties>
</file>