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ED19" w14:textId="77777777" w:rsidR="009D0335" w:rsidRPr="00F5265B" w:rsidRDefault="009D0335">
      <w:pPr>
        <w:pStyle w:val="Nom"/>
      </w:pPr>
      <w:r>
        <w:t>ERic marquis</w:t>
      </w:r>
    </w:p>
    <w:p w14:paraId="1E97DB04" w14:textId="77777777" w:rsidR="00485106" w:rsidRDefault="009D0335">
      <w:pPr>
        <w:pStyle w:val="Coordonnes"/>
      </w:pPr>
      <w:r>
        <w:t>500 Rue Principale</w:t>
      </w:r>
    </w:p>
    <w:p w14:paraId="42B9F781" w14:textId="77777777" w:rsidR="009D0335" w:rsidRDefault="009D0335">
      <w:pPr>
        <w:pStyle w:val="Coordonnes"/>
      </w:pPr>
      <w:r>
        <w:t xml:space="preserve">Colombier,Québec </w:t>
      </w:r>
    </w:p>
    <w:p w14:paraId="7358DB8A" w14:textId="77777777" w:rsidR="009D0335" w:rsidRDefault="009D0335">
      <w:pPr>
        <w:pStyle w:val="Coordonnes"/>
      </w:pPr>
      <w:r>
        <w:t>G0H-1P0</w:t>
      </w:r>
    </w:p>
    <w:p w14:paraId="40417E59" w14:textId="6D5C1558" w:rsidR="009B1924" w:rsidRDefault="00260857" w:rsidP="009B1924">
      <w:pPr>
        <w:pStyle w:val="Coordonnes"/>
      </w:pPr>
      <w:r>
        <w:t>450-558-7417</w:t>
      </w:r>
    </w:p>
    <w:p w14:paraId="68D2623A" w14:textId="77777777" w:rsidR="009B1924" w:rsidRPr="00F5265B" w:rsidRDefault="009B1924" w:rsidP="009B1924">
      <w:pPr>
        <w:pStyle w:val="Coordonnes"/>
      </w:pPr>
    </w:p>
    <w:p w14:paraId="0BF9EFCF" w14:textId="77777777" w:rsidR="00485106" w:rsidRPr="00F5265B" w:rsidRDefault="00B11CBA">
      <w:pPr>
        <w:pStyle w:val="Titre1"/>
      </w:pPr>
      <w:sdt>
        <w:sdtPr>
          <w:id w:val="-1150367223"/>
          <w:placeholder>
            <w:docPart w:val="46FBF904488B2441874066316A2136DE"/>
          </w:placeholder>
          <w:temporary/>
          <w:showingPlcHdr/>
          <w15:appearance w15:val="hidden"/>
        </w:sdtPr>
        <w:sdtEndPr/>
        <w:sdtContent>
          <w:r w:rsidR="00F5265B">
            <w:t>Formation</w:t>
          </w:r>
        </w:sdtContent>
      </w:sdt>
    </w:p>
    <w:p w14:paraId="0E718289" w14:textId="55464E82" w:rsidR="00485106" w:rsidRDefault="00200926">
      <w:pPr>
        <w:pStyle w:val="Titre2"/>
      </w:pPr>
      <w:r>
        <w:t>École secondaire Sacré-Cœur</w:t>
      </w:r>
      <w:r w:rsidR="00883506">
        <w:t xml:space="preserve">                                     2000</w:t>
      </w:r>
    </w:p>
    <w:p w14:paraId="6B4FFDE2" w14:textId="548F8301" w:rsidR="00200926" w:rsidRDefault="00200926" w:rsidP="00200926">
      <w:r>
        <w:t>Granby</w:t>
      </w:r>
    </w:p>
    <w:p w14:paraId="20A1A06C" w14:textId="76CD4322" w:rsidR="00200926" w:rsidRDefault="00200926" w:rsidP="00200926">
      <w:r>
        <w:t>-Diplôme d'étude secondaire IV</w:t>
      </w:r>
    </w:p>
    <w:p w14:paraId="3B955C4C" w14:textId="4AB6FBBC" w:rsidR="00200926" w:rsidRPr="00200926" w:rsidRDefault="00200926" w:rsidP="00200926">
      <w:r>
        <w:t>-Mécanique automobile</w:t>
      </w:r>
    </w:p>
    <w:p w14:paraId="33A98D4C" w14:textId="20D592BF" w:rsidR="00485106" w:rsidRDefault="00883506">
      <w:pPr>
        <w:rPr>
          <w:b/>
          <w:bCs/>
          <w:i/>
          <w:iCs/>
        </w:rPr>
      </w:pPr>
      <w:r>
        <w:rPr>
          <w:b/>
          <w:bCs/>
          <w:i/>
          <w:iCs/>
        </w:rPr>
        <w:t>Centre d'éducation des adultes de Cowansville                                            2009</w:t>
      </w:r>
    </w:p>
    <w:p w14:paraId="3C6B7B6F" w14:textId="5CF6A9D7" w:rsidR="00603C72" w:rsidRDefault="00603C72">
      <w:r>
        <w:t>-Test de développement général(TDG)</w:t>
      </w:r>
    </w:p>
    <w:p w14:paraId="7DDE7C30" w14:textId="60774911" w:rsidR="006853A6" w:rsidRDefault="006853A6">
      <w:pPr>
        <w:rPr>
          <w:b/>
          <w:bCs/>
          <w:i/>
          <w:iCs/>
        </w:rPr>
      </w:pPr>
      <w:r>
        <w:rPr>
          <w:b/>
          <w:bCs/>
          <w:i/>
          <w:iCs/>
        </w:rPr>
        <w:t>CFTR Cowansville                                                                                                2009</w:t>
      </w:r>
    </w:p>
    <w:p w14:paraId="5B3AFBA6" w14:textId="1486D9AC" w:rsidR="00FD5815" w:rsidRDefault="00FD5815">
      <w:r>
        <w:t>-DEP en Transport par camion</w:t>
      </w:r>
    </w:p>
    <w:p w14:paraId="145946A5" w14:textId="0C47EE83" w:rsidR="00FD5815" w:rsidRPr="00FD5815" w:rsidRDefault="00FD5815">
      <w:r>
        <w:t xml:space="preserve">-Permis Classe 1 </w:t>
      </w:r>
    </w:p>
    <w:p w14:paraId="0A9E7A0C" w14:textId="77777777" w:rsidR="00485106" w:rsidRPr="00F5265B" w:rsidRDefault="00B11CBA">
      <w:pPr>
        <w:pStyle w:val="Titre1"/>
      </w:pPr>
      <w:sdt>
        <w:sdtPr>
          <w:id w:val="617349259"/>
          <w:placeholder>
            <w:docPart w:val="EF16ACED6E54864DB8B4AE8E37768054"/>
          </w:placeholder>
          <w:temporary/>
          <w:showingPlcHdr/>
          <w15:appearance w15:val="hidden"/>
        </w:sdtPr>
        <w:sdtEndPr/>
        <w:sdtContent>
          <w:r w:rsidR="00F5265B">
            <w:t>Expérience</w:t>
          </w:r>
        </w:sdtContent>
      </w:sdt>
    </w:p>
    <w:p w14:paraId="7CBCE53D" w14:textId="5BD1A88A" w:rsidR="00485106" w:rsidRPr="00F5265B" w:rsidRDefault="005B76D6">
      <w:pPr>
        <w:pStyle w:val="Titre2"/>
      </w:pPr>
      <w:r>
        <w:t xml:space="preserve">Transport Express Havre St-Pierre                        </w:t>
      </w:r>
      <w:r w:rsidR="0032720E">
        <w:t>avril 2020 à….</w:t>
      </w:r>
    </w:p>
    <w:p w14:paraId="75B34EEA" w14:textId="43D8DE76" w:rsidR="00485106" w:rsidRPr="00F5265B" w:rsidRDefault="0032720E">
      <w:pPr>
        <w:pStyle w:val="Titre3"/>
      </w:pPr>
      <w:r>
        <w:t>Camionneur</w:t>
      </w:r>
    </w:p>
    <w:p w14:paraId="7AE76DA7" w14:textId="785740CD" w:rsidR="00485106" w:rsidRDefault="00595ED6">
      <w:pPr>
        <w:rPr>
          <w:b/>
          <w:bCs/>
          <w:i/>
          <w:iCs/>
        </w:rPr>
      </w:pPr>
      <w:r>
        <w:rPr>
          <w:b/>
          <w:bCs/>
          <w:i/>
          <w:iCs/>
        </w:rPr>
        <w:t>Ostiguy et Robert</w:t>
      </w:r>
      <w:r w:rsidR="00B452F0">
        <w:rPr>
          <w:b/>
          <w:bCs/>
          <w:i/>
          <w:iCs/>
        </w:rPr>
        <w:t xml:space="preserve">                                                                              </w:t>
      </w:r>
      <w:r w:rsidR="00A73050">
        <w:rPr>
          <w:b/>
          <w:bCs/>
          <w:i/>
          <w:iCs/>
        </w:rPr>
        <w:t xml:space="preserve">     Décembre 2019 à 2020</w:t>
      </w:r>
    </w:p>
    <w:p w14:paraId="465DF24E" w14:textId="1D8B10EF" w:rsidR="00A73050" w:rsidRDefault="003579D1">
      <w:r>
        <w:t>Déneigeur</w:t>
      </w:r>
    </w:p>
    <w:p w14:paraId="7B1572DE" w14:textId="5DA375EF" w:rsidR="005D3C43" w:rsidRDefault="003342B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Trango             </w:t>
      </w:r>
      <w:r w:rsidR="0037220F">
        <w:rPr>
          <w:b/>
          <w:bCs/>
          <w:i/>
          <w:iCs/>
        </w:rPr>
        <w:t xml:space="preserve">                                                                                        </w:t>
      </w:r>
      <w:r w:rsidR="004D1CCB">
        <w:rPr>
          <w:b/>
          <w:bCs/>
          <w:i/>
          <w:iCs/>
        </w:rPr>
        <w:t>2016 à 2019</w:t>
      </w:r>
    </w:p>
    <w:p w14:paraId="62F02C69" w14:textId="6C5E5A66" w:rsidR="00A66D50" w:rsidRDefault="00A66D50">
      <w:r>
        <w:t>Camionneur</w:t>
      </w:r>
    </w:p>
    <w:p w14:paraId="7ABEE2D4" w14:textId="4BCB6953" w:rsidR="00D00EFF" w:rsidRDefault="00D00EF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J Denis Choquette Transport           </w:t>
      </w:r>
      <w:r w:rsidR="00AF559C">
        <w:rPr>
          <w:b/>
          <w:bCs/>
          <w:i/>
          <w:iCs/>
        </w:rPr>
        <w:t xml:space="preserve">                                                     2013 à 201</w:t>
      </w:r>
      <w:r w:rsidR="00A62CB1">
        <w:rPr>
          <w:b/>
          <w:bCs/>
          <w:i/>
          <w:iCs/>
        </w:rPr>
        <w:t>6</w:t>
      </w:r>
    </w:p>
    <w:p w14:paraId="55947EF3" w14:textId="76A42EE9" w:rsidR="00A62CB1" w:rsidRPr="00A62CB1" w:rsidRDefault="00A62CB1">
      <w:r>
        <w:t>Camionneur</w:t>
      </w:r>
    </w:p>
    <w:p w14:paraId="60C92D2B" w14:textId="77777777" w:rsidR="00A66D50" w:rsidRPr="00990F3B" w:rsidRDefault="00A66D50">
      <w:pPr>
        <w:rPr>
          <w:b/>
          <w:bCs/>
          <w:i/>
          <w:iCs/>
        </w:rPr>
      </w:pPr>
    </w:p>
    <w:p w14:paraId="28C2AADB" w14:textId="4292BB1D" w:rsidR="00485106" w:rsidRDefault="00AF3AD5" w:rsidP="00890178">
      <w:pPr>
        <w:pStyle w:val="Titre1"/>
      </w:pPr>
      <w:r>
        <w:t xml:space="preserve">Référence fourni sur demande </w:t>
      </w:r>
    </w:p>
    <w:sectPr w:rsidR="00485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F76C6" w14:textId="77777777" w:rsidR="009D0335" w:rsidRDefault="009D0335">
      <w:pPr>
        <w:spacing w:after="0" w:line="240" w:lineRule="auto"/>
      </w:pPr>
      <w:r>
        <w:separator/>
      </w:r>
    </w:p>
  </w:endnote>
  <w:endnote w:type="continuationSeparator" w:id="0">
    <w:p w14:paraId="3DD9028B" w14:textId="77777777" w:rsidR="009D0335" w:rsidRDefault="009D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1AA4" w14:textId="77777777"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29D3B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36DA" w14:textId="77777777"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7DD13" w14:textId="77777777" w:rsidR="009D0335" w:rsidRDefault="009D0335">
      <w:pPr>
        <w:spacing w:after="0" w:line="240" w:lineRule="auto"/>
      </w:pPr>
      <w:r>
        <w:separator/>
      </w:r>
    </w:p>
  </w:footnote>
  <w:footnote w:type="continuationSeparator" w:id="0">
    <w:p w14:paraId="360D7ACA" w14:textId="77777777" w:rsidR="009D0335" w:rsidRDefault="009D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EE69D" w14:textId="77777777"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F612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2F597D" wp14:editId="4F88F03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E834B43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86F03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756093" wp14:editId="5906D06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01754E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35"/>
    <w:rsid w:val="00097056"/>
    <w:rsid w:val="00200926"/>
    <w:rsid w:val="00260857"/>
    <w:rsid w:val="0032720E"/>
    <w:rsid w:val="003342B0"/>
    <w:rsid w:val="003579D1"/>
    <w:rsid w:val="00367A4E"/>
    <w:rsid w:val="0037220F"/>
    <w:rsid w:val="00485106"/>
    <w:rsid w:val="004D1CCB"/>
    <w:rsid w:val="00595ED6"/>
    <w:rsid w:val="005B76D6"/>
    <w:rsid w:val="005D3C43"/>
    <w:rsid w:val="00603C72"/>
    <w:rsid w:val="006347E9"/>
    <w:rsid w:val="006853A6"/>
    <w:rsid w:val="00883506"/>
    <w:rsid w:val="00890178"/>
    <w:rsid w:val="00984A70"/>
    <w:rsid w:val="00990F3B"/>
    <w:rsid w:val="009B1924"/>
    <w:rsid w:val="009D0335"/>
    <w:rsid w:val="00A62CB1"/>
    <w:rsid w:val="00A66D50"/>
    <w:rsid w:val="00A73050"/>
    <w:rsid w:val="00AF3AD5"/>
    <w:rsid w:val="00AF559C"/>
    <w:rsid w:val="00B452F0"/>
    <w:rsid w:val="00D00EFF"/>
    <w:rsid w:val="00DD265C"/>
    <w:rsid w:val="00EA0D7E"/>
    <w:rsid w:val="00F5265B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E9A78"/>
  <w15:chartTrackingRefBased/>
  <w15:docId w15:val="{D0E29305-2088-2148-BFB9-40BC64B0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831B3D0-F501-D547-B33A-703A87CF134E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FBF904488B2441874066316A213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E274D-506C-D244-BD43-ED32BF259910}"/>
      </w:docPartPr>
      <w:docPartBody>
        <w:p w:rsidR="005B35E7" w:rsidRDefault="005B35E7">
          <w:pPr>
            <w:pStyle w:val="46FBF904488B2441874066316A2136DE"/>
          </w:pPr>
          <w:r>
            <w:t>Formation</w:t>
          </w:r>
        </w:p>
      </w:docPartBody>
    </w:docPart>
    <w:docPart>
      <w:docPartPr>
        <w:name w:val="EF16ACED6E54864DB8B4AE8E37768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A02A6-9014-4446-85AD-DE331C56C058}"/>
      </w:docPartPr>
      <w:docPartBody>
        <w:p w:rsidR="005B35E7" w:rsidRDefault="005B35E7">
          <w:pPr>
            <w:pStyle w:val="EF16ACED6E54864DB8B4AE8E37768054"/>
          </w:pPr>
          <w: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E7"/>
    <w:rsid w:val="005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6FBF904488B2441874066316A2136DE">
    <w:name w:val="46FBF904488B2441874066316A2136DE"/>
  </w:style>
  <w:style w:type="paragraph" w:customStyle="1" w:styleId="EF16ACED6E54864DB8B4AE8E37768054">
    <w:name w:val="EF16ACED6E54864DB8B4AE8E37768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%7b4831B3D0-F501-D547-B33A-703A87CF134E%7dtf50002038.dotx</Template>
  <TotalTime>0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Brisson</dc:creator>
  <cp:keywords/>
  <dc:description/>
  <cp:lastModifiedBy>Eric Marquis</cp:lastModifiedBy>
  <cp:revision>2</cp:revision>
  <dcterms:created xsi:type="dcterms:W3CDTF">2021-03-06T00:30:00Z</dcterms:created>
  <dcterms:modified xsi:type="dcterms:W3CDTF">2021-03-06T00:30:00Z</dcterms:modified>
</cp:coreProperties>
</file>