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411" w:rsidRPr="00C579B8" w:rsidRDefault="00AB5A73" w:rsidP="009C2411">
      <w:r w:rsidRPr="00C579B8">
        <w:rPr>
          <w:noProof/>
          <w:lang w:bidi="es-ES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0C45D087" wp14:editId="632DE21E">
                <wp:simplePos x="0" y="0"/>
                <wp:positionH relativeFrom="page">
                  <wp:align>left</wp:align>
                </wp:positionH>
                <wp:positionV relativeFrom="paragraph">
                  <wp:posOffset>-571500</wp:posOffset>
                </wp:positionV>
                <wp:extent cx="7589520" cy="10823575"/>
                <wp:effectExtent l="0" t="0" r="0" b="0"/>
                <wp:wrapNone/>
                <wp:docPr id="3" name="Grupo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0823943"/>
                          <a:chOff x="0" y="1"/>
                          <a:chExt cx="7772400" cy="10198755"/>
                        </a:xfrm>
                      </wpg:grpSpPr>
                      <wps:wsp>
                        <wps:cNvPr id="1624173456" name="Rectángulo 1" descr="Decorativo"/>
                        <wps:cNvSpPr/>
                        <wps:spPr>
                          <a:xfrm>
                            <a:off x="0" y="1"/>
                            <a:ext cx="7772400" cy="1019875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6D13" w:rsidRDefault="002F6D13" w:rsidP="002F6D13">
                              <w:pPr>
                                <w:jc w:val="center"/>
                              </w:pPr>
                              <w:r>
                                <w:t>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ectángulo redondeado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45D087" id="Grupo 3" o:spid="_x0000_s1026" style="position:absolute;margin-left:0;margin-top:-45pt;width:597.6pt;height:852.25pt;z-index:-251656192;mso-position-horizontal:left;mso-position-horizontal-relative:page;mso-width-relative:margin;mso-height-relative:margin" coordorigin="" coordsize="77724,10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">
                <v:rect id="Rectángulo 1" o:spid="_x0000_s1027" alt="Decorativo" style="position:absolute;width:77724;height:10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  <v:textbox>
                    <w:txbxContent>
                      <w:p w:rsidR="002F6D13" w:rsidRDefault="002F6D13" w:rsidP="002F6D13">
                        <w:pPr>
                          <w:jc w:val="center"/>
                        </w:pPr>
                        <w:r>
                          <w:t>J</w:t>
                        </w:r>
                      </w:p>
                    </w:txbxContent>
                  </v:textbox>
                </v:rect>
                <v:roundrect id="Rectángulo redondeado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wrap anchorx="page"/>
                <w10:anchorlock/>
              </v:group>
            </w:pict>
          </mc:Fallback>
        </mc:AlternateContent>
      </w:r>
      <w:r w:rsidR="002F6D13">
        <w:rPr>
          <w:noProof/>
          <w:lang w:bidi="es-ES"/>
        </w:rPr>
        <w:t>FG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270"/>
        <w:gridCol w:w="270"/>
        <w:gridCol w:w="180"/>
        <w:gridCol w:w="630"/>
        <w:gridCol w:w="2430"/>
        <w:gridCol w:w="270"/>
        <w:gridCol w:w="4770"/>
      </w:tblGrid>
      <w:tr w:rsidR="00AD0D32" w:rsidRPr="00C579B8" w:rsidTr="00581549">
        <w:trPr>
          <w:trHeight w:val="5718"/>
        </w:trPr>
        <w:tc>
          <w:tcPr>
            <w:tcW w:w="2610" w:type="dxa"/>
            <w:gridSpan w:val="5"/>
          </w:tcPr>
          <w:p w:rsidR="00AD0D32" w:rsidRPr="00C579B8" w:rsidRDefault="00581549" w:rsidP="00667329">
            <w:r w:rsidRPr="00581549">
              <w:rPr>
                <w:noProof/>
                <w:lang w:bidi="es-ES"/>
              </w:rPr>
              <w:drawing>
                <wp:inline distT="0" distB="0" distL="0" distR="0" wp14:anchorId="6091278F" wp14:editId="06F933AB">
                  <wp:extent cx="1657350" cy="1743075"/>
                  <wp:effectExtent l="0" t="0" r="0" b="9525"/>
                  <wp:docPr id="71075995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599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3"/>
          </w:tcPr>
          <w:p w:rsidR="00AD0D32" w:rsidRDefault="008F5493" w:rsidP="00AD0D32">
            <w:pPr>
              <w:pStyle w:val="Ttulo"/>
            </w:pPr>
            <w:r>
              <w:t>erick rigoberto perez sanchez</w:t>
            </w:r>
          </w:p>
          <w:p w:rsidR="00CA4D1C" w:rsidRPr="00FB183A" w:rsidRDefault="00FB183A" w:rsidP="00CA4D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FB183A">
              <w:rPr>
                <w:b/>
                <w:bCs/>
                <w:sz w:val="28"/>
                <w:szCs w:val="28"/>
              </w:rPr>
              <w:t>DPI 2985397560609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B183A">
              <w:rPr>
                <w:b/>
                <w:bCs/>
                <w:sz w:val="28"/>
                <w:szCs w:val="28"/>
              </w:rPr>
              <w:t xml:space="preserve"> FECHA 11/05/1994</w:t>
            </w:r>
          </w:p>
          <w:p w:rsidR="00D41F20" w:rsidRDefault="00D41F20" w:rsidP="00526631">
            <w:pPr>
              <w:pStyle w:val="Subttulo"/>
              <w:rPr>
                <w:b/>
                <w:bCs/>
                <w:sz w:val="32"/>
                <w:szCs w:val="32"/>
                <w:lang w:bidi="es-ES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</w:t>
            </w:r>
            <w:r w:rsidR="008F5493" w:rsidRPr="00CA4D1C">
              <w:rPr>
                <w:b/>
                <w:bCs/>
                <w:sz w:val="32"/>
                <w:szCs w:val="32"/>
              </w:rPr>
              <w:t>GUATEMALA</w:t>
            </w:r>
            <w:r w:rsidR="00AD0D32" w:rsidRPr="00CA4D1C">
              <w:rPr>
                <w:b/>
                <w:bCs/>
                <w:sz w:val="32"/>
                <w:szCs w:val="32"/>
                <w:lang w:bidi="es-ES"/>
              </w:rPr>
              <w:t xml:space="preserve"> </w:t>
            </w:r>
          </w:p>
          <w:p w:rsidR="00AD0D32" w:rsidRDefault="00AD0D32" w:rsidP="00526631">
            <w:pPr>
              <w:pStyle w:val="Subttulo"/>
              <w:rPr>
                <w:b/>
                <w:bCs/>
                <w:sz w:val="32"/>
                <w:szCs w:val="32"/>
                <w:lang w:bidi="es-ES"/>
              </w:rPr>
            </w:pPr>
            <w:r w:rsidRPr="00CA4D1C">
              <w:rPr>
                <w:b/>
                <w:bCs/>
                <w:sz w:val="32"/>
                <w:szCs w:val="32"/>
                <w:lang w:bidi="es-ES"/>
              </w:rPr>
              <w:t xml:space="preserve"> </w:t>
            </w:r>
            <w:r w:rsidR="00D41F20">
              <w:rPr>
                <w:b/>
                <w:bCs/>
                <w:sz w:val="32"/>
                <w:szCs w:val="32"/>
                <w:lang w:bidi="es-ES"/>
              </w:rPr>
              <w:t xml:space="preserve">    </w:t>
            </w:r>
            <w:r w:rsidR="00D41F20">
              <w:rPr>
                <w:b/>
                <w:bCs/>
                <w:sz w:val="32"/>
                <w:szCs w:val="32"/>
              </w:rPr>
              <w:t>TEL (502)</w:t>
            </w:r>
            <w:r w:rsidR="008F5493" w:rsidRPr="00CA4D1C">
              <w:rPr>
                <w:b/>
                <w:bCs/>
                <w:sz w:val="32"/>
                <w:szCs w:val="32"/>
              </w:rPr>
              <w:t>.3690</w:t>
            </w:r>
            <w:r w:rsidR="00CA4D1C">
              <w:rPr>
                <w:b/>
                <w:bCs/>
                <w:sz w:val="32"/>
                <w:szCs w:val="32"/>
              </w:rPr>
              <w:t>-</w:t>
            </w:r>
            <w:r w:rsidR="008F5493" w:rsidRPr="00CA4D1C">
              <w:rPr>
                <w:b/>
                <w:bCs/>
                <w:sz w:val="32"/>
                <w:szCs w:val="32"/>
              </w:rPr>
              <w:t>6199</w:t>
            </w:r>
            <w:r w:rsidRPr="00CA4D1C">
              <w:rPr>
                <w:b/>
                <w:bCs/>
                <w:sz w:val="32"/>
                <w:szCs w:val="32"/>
                <w:lang w:bidi="es-ES"/>
              </w:rPr>
              <w:t xml:space="preserve"> |</w:t>
            </w:r>
            <w:r w:rsidR="00D41F20">
              <w:rPr>
                <w:b/>
                <w:bCs/>
                <w:sz w:val="32"/>
                <w:szCs w:val="32"/>
                <w:lang w:bidi="es-ES"/>
              </w:rPr>
              <w:t xml:space="preserve">                </w:t>
            </w:r>
            <w:hyperlink r:id="rId12" w:history="1">
              <w:r w:rsidR="00D41F20" w:rsidRPr="00881060">
                <w:rPr>
                  <w:rStyle w:val="Hipervnculo"/>
                  <w:b/>
                  <w:bCs/>
                  <w:sz w:val="32"/>
                  <w:szCs w:val="32"/>
                </w:rPr>
                <w:t>ERICKRIGOBERTO524@GMAIL.COM</w:t>
              </w:r>
            </w:hyperlink>
          </w:p>
          <w:p w:rsidR="00CA4D1C" w:rsidRPr="00CA4D1C" w:rsidRDefault="00FB183A" w:rsidP="00CA4D1C">
            <w:r>
              <w:t xml:space="preserve"> </w:t>
            </w:r>
          </w:p>
          <w:p w:rsidR="008F5493" w:rsidRPr="008F5493" w:rsidRDefault="008F5493" w:rsidP="008F5493">
            <w:pPr>
              <w:rPr>
                <w:lang w:val="es-GT"/>
              </w:rPr>
            </w:pPr>
            <w:r w:rsidRPr="008F5493">
              <w:rPr>
                <w:lang w:val="es-GT"/>
              </w:rPr>
              <w:t>Persona versátil y capaz de simultanear varias tareas. Con amplia experiencia en entornos laborales en los que se valora el compromiso y la capacidad de trabajar en equipo. Me caracterizo por mi dinamismo, proactividad y entusiasmo. Poseo buenos conocimientos digitales. Busco desarrollarme profesionalmente.</w:t>
            </w:r>
          </w:p>
          <w:p w:rsidR="008F5493" w:rsidRPr="008F5493" w:rsidRDefault="008F5493" w:rsidP="008F5493">
            <w:pPr>
              <w:rPr>
                <w:lang w:val="es-GT"/>
              </w:rPr>
            </w:pPr>
            <w:r w:rsidRPr="008F5493">
              <w:rPr>
                <w:lang w:val="es-GT"/>
              </w:rPr>
              <w:t>Soy una persona que se esfuerza en todo momento por garantizar la satisfacción del cliente. Cuento con amplia experiencia profesional y un sólido conocimiento del sector. Tengo facilidad para trabajar tanto en equipo como de forma independiente, según las necesidades. Busco la oportunidad de demostrar mi valía en una empresa de futuro.</w:t>
            </w:r>
          </w:p>
          <w:p w:rsidR="00AD0D32" w:rsidRPr="00C579B8" w:rsidRDefault="00AD0D32" w:rsidP="00DE759B"/>
        </w:tc>
      </w:tr>
      <w:tr w:rsidR="00667329" w:rsidRPr="00C579B8" w:rsidTr="00667329">
        <w:trPr>
          <w:trHeight w:val="900"/>
        </w:trPr>
        <w:tc>
          <w:tcPr>
            <w:tcW w:w="10080" w:type="dxa"/>
            <w:gridSpan w:val="8"/>
          </w:tcPr>
          <w:p w:rsidR="00667329" w:rsidRPr="00C579B8" w:rsidRDefault="00000000" w:rsidP="00667329">
            <w:pPr>
              <w:pStyle w:val="Ttulo1"/>
            </w:pPr>
            <w:sdt>
              <w:sdtPr>
                <w:id w:val="-1983300934"/>
                <w:placeholder>
                  <w:docPart w:val="E821C264EE804479968CE209AA2DF436"/>
                </w:placeholder>
                <w:temporary/>
                <w:showingPlcHdr/>
                <w15:appearance w15:val="hidden"/>
              </w:sdtPr>
              <w:sdtContent>
                <w:r w:rsidR="00667329" w:rsidRPr="00C579B8">
                  <w:rPr>
                    <w:lang w:bidi="es-ES"/>
                  </w:rPr>
                  <w:t>Experiencia</w:t>
                </w:r>
              </w:sdtContent>
            </w:sdt>
          </w:p>
        </w:tc>
      </w:tr>
      <w:tr w:rsidR="00667329" w:rsidRPr="00C579B8" w:rsidTr="00667329">
        <w:trPr>
          <w:trHeight w:val="80"/>
        </w:trPr>
        <w:tc>
          <w:tcPr>
            <w:tcW w:w="1260" w:type="dxa"/>
            <w:vMerge w:val="restart"/>
          </w:tcPr>
          <w:p w:rsidR="008F5493" w:rsidRDefault="008F5493" w:rsidP="00667329">
            <w:pPr>
              <w:pStyle w:val="Ttulo3"/>
            </w:pPr>
            <w:r>
              <w:t xml:space="preserve">MARZO 01/05/2017 </w:t>
            </w:r>
          </w:p>
          <w:p w:rsidR="00667329" w:rsidRPr="00C579B8" w:rsidRDefault="008F5493" w:rsidP="00667329">
            <w:pPr>
              <w:pStyle w:val="Ttulo3"/>
            </w:pPr>
            <w:r>
              <w:t>AL 15 DICIEMBRE 2025</w:t>
            </w:r>
            <w:r w:rsidR="00667329" w:rsidRPr="00C579B8">
              <w:rPr>
                <w:lang w:bidi="es-ES"/>
              </w:rPr>
              <w:t xml:space="preserve"> </w:t>
            </w:r>
          </w:p>
          <w:p w:rsidR="00667329" w:rsidRPr="00C579B8" w:rsidRDefault="00667329" w:rsidP="00EA62A2"/>
        </w:tc>
        <w:tc>
          <w:tcPr>
            <w:tcW w:w="540" w:type="dxa"/>
            <w:gridSpan w:val="2"/>
          </w:tcPr>
          <w:p w:rsidR="00667329" w:rsidRPr="00C579B8" w:rsidRDefault="00667329" w:rsidP="00FC6625">
            <w:pPr>
              <w:jc w:val="center"/>
            </w:pPr>
            <w:r w:rsidRPr="00C579B8"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1DCE734F" wp14:editId="500906C1">
                      <wp:extent cx="137160" cy="137160"/>
                      <wp:effectExtent l="19050" t="19050" r="15240" b="15240"/>
                      <wp:docPr id="1225056726" name="Elipse 1" descr="Decorativ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889417" id="Elipse 1" o:spid="_x0000_s1026" alt="Decorativo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:rsidR="00667329" w:rsidRPr="00C579B8" w:rsidRDefault="00667329" w:rsidP="00667329"/>
        </w:tc>
        <w:tc>
          <w:tcPr>
            <w:tcW w:w="8100" w:type="dxa"/>
            <w:gridSpan w:val="4"/>
            <w:vMerge w:val="restart"/>
          </w:tcPr>
          <w:p w:rsidR="00667329" w:rsidRPr="009D5438" w:rsidRDefault="009D5438" w:rsidP="009D5438">
            <w:pPr>
              <w:pStyle w:val="Ttulo"/>
              <w:rPr>
                <w:sz w:val="28"/>
                <w:szCs w:val="38"/>
                <w:lang w:val="es-GT"/>
              </w:rPr>
            </w:pPr>
            <w:r w:rsidRPr="00CA4D1C">
              <w:rPr>
                <w:b/>
                <w:bCs/>
                <w:sz w:val="32"/>
                <w:szCs w:val="40"/>
              </w:rPr>
              <w:t>CAJERO VENDEDOR EN FERRETERIA LAS ESMERALDAS</w:t>
            </w:r>
            <w:r>
              <w:rPr>
                <w:sz w:val="28"/>
                <w:szCs w:val="38"/>
              </w:rPr>
              <w:t>.</w:t>
            </w:r>
          </w:p>
          <w:p w:rsidR="008F5493" w:rsidRDefault="008F5493" w:rsidP="008F5493">
            <w:pPr>
              <w:rPr>
                <w:lang w:val="es-GT"/>
              </w:rPr>
            </w:pPr>
          </w:p>
          <w:p w:rsidR="008F5493" w:rsidRPr="008F5493" w:rsidRDefault="009D5438" w:rsidP="008F5493">
            <w:pPr>
              <w:numPr>
                <w:ilvl w:val="0"/>
                <w:numId w:val="5"/>
              </w:numPr>
              <w:rPr>
                <w:lang w:val="es-GT"/>
              </w:rPr>
            </w:pPr>
            <w:r>
              <w:rPr>
                <w:b/>
                <w:bCs/>
                <w:lang w:val="es-GT"/>
              </w:rPr>
              <w:t>D</w:t>
            </w:r>
            <w:r w:rsidR="008F5493" w:rsidRPr="008F5493">
              <w:rPr>
                <w:b/>
                <w:bCs/>
                <w:lang w:val="es-GT"/>
              </w:rPr>
              <w:t>espacho y Logística:</w:t>
            </w:r>
            <w:r w:rsidR="008F5493" w:rsidRPr="008F5493">
              <w:rPr>
                <w:lang w:val="es-GT"/>
              </w:rPr>
              <w:t xml:space="preserve"> Coordinación de la entrega de productos asegurando la correspondencia exacta entre la orden de compra y la mercancía entregada.</w:t>
            </w:r>
          </w:p>
          <w:p w:rsidR="008F5493" w:rsidRPr="008F5493" w:rsidRDefault="008F5493" w:rsidP="008F5493">
            <w:pPr>
              <w:numPr>
                <w:ilvl w:val="0"/>
                <w:numId w:val="5"/>
              </w:numPr>
              <w:rPr>
                <w:lang w:val="es-GT"/>
              </w:rPr>
            </w:pPr>
            <w:r w:rsidRPr="008F5493">
              <w:rPr>
                <w:b/>
                <w:bCs/>
                <w:lang w:val="es-GT"/>
              </w:rPr>
              <w:t>Atención al Cliente:</w:t>
            </w:r>
            <w:r w:rsidRPr="008F5493">
              <w:rPr>
                <w:lang w:val="es-GT"/>
              </w:rPr>
              <w:t xml:space="preserve"> Resolución de dudas y gestión de devoluciones, garantizando una experiencia de compra fluida y profesional.</w:t>
            </w:r>
          </w:p>
          <w:p w:rsidR="008F5493" w:rsidRPr="008F5493" w:rsidRDefault="008F5493" w:rsidP="008F5493">
            <w:pPr>
              <w:numPr>
                <w:ilvl w:val="0"/>
                <w:numId w:val="5"/>
              </w:numPr>
              <w:rPr>
                <w:lang w:val="es-GT"/>
              </w:rPr>
            </w:pPr>
            <w:r w:rsidRPr="008F5493">
              <w:rPr>
                <w:lang w:val="es-GT"/>
              </w:rPr>
              <w:t>Preparación y verificación de pedidos antes de su envío al cliente.</w:t>
            </w:r>
          </w:p>
          <w:p w:rsidR="008F5493" w:rsidRPr="008F5493" w:rsidRDefault="008F5493" w:rsidP="008F5493">
            <w:pPr>
              <w:numPr>
                <w:ilvl w:val="0"/>
                <w:numId w:val="5"/>
              </w:numPr>
              <w:rPr>
                <w:lang w:val="es-GT"/>
              </w:rPr>
            </w:pPr>
            <w:r w:rsidRPr="008F5493">
              <w:rPr>
                <w:lang w:val="es-GT"/>
              </w:rPr>
              <w:t>Atención y asesoramiento a clientes sobre los productos disponibles y cierre de ventas.</w:t>
            </w:r>
          </w:p>
          <w:p w:rsidR="008F5493" w:rsidRPr="008F5493" w:rsidRDefault="008F5493" w:rsidP="008F5493">
            <w:pPr>
              <w:numPr>
                <w:ilvl w:val="0"/>
                <w:numId w:val="5"/>
              </w:numPr>
              <w:rPr>
                <w:lang w:val="es-GT"/>
              </w:rPr>
            </w:pPr>
            <w:r w:rsidRPr="008F5493">
              <w:rPr>
                <w:b/>
                <w:bCs/>
                <w:lang w:val="es-GT"/>
              </w:rPr>
              <w:t>Lealtad y compromiso</w:t>
            </w:r>
            <w:r w:rsidRPr="008F5493">
              <w:rPr>
                <w:lang w:val="es-GT"/>
              </w:rPr>
              <w:t xml:space="preserve"> con las políticas de seguridad de la empresa.</w:t>
            </w:r>
          </w:p>
          <w:p w:rsidR="008F5493" w:rsidRPr="008F5493" w:rsidRDefault="008F5493" w:rsidP="008F5493">
            <w:pPr>
              <w:numPr>
                <w:ilvl w:val="0"/>
                <w:numId w:val="5"/>
              </w:numPr>
              <w:rPr>
                <w:lang w:val="es-GT"/>
              </w:rPr>
            </w:pPr>
            <w:r w:rsidRPr="008F5493">
              <w:rPr>
                <w:lang w:val="es-GT"/>
              </w:rPr>
              <w:t>Limpieza y orden del área de trabajo para ofrecer una imagen impecable de la empresa.</w:t>
            </w:r>
          </w:p>
          <w:p w:rsidR="008F5493" w:rsidRPr="008F5493" w:rsidRDefault="008F5493" w:rsidP="008F5493">
            <w:pPr>
              <w:numPr>
                <w:ilvl w:val="0"/>
                <w:numId w:val="5"/>
              </w:numPr>
              <w:rPr>
                <w:lang w:val="es-GT"/>
              </w:rPr>
            </w:pPr>
            <w:r w:rsidRPr="008F5493">
              <w:rPr>
                <w:b/>
                <w:bCs/>
                <w:lang w:val="es-GT"/>
              </w:rPr>
              <w:t>Disciplina laboral:</w:t>
            </w:r>
            <w:r w:rsidRPr="008F5493">
              <w:rPr>
                <w:lang w:val="es-GT"/>
              </w:rPr>
              <w:t xml:space="preserve"> Alto sentido de la responsabilidad y puntualidad.</w:t>
            </w:r>
          </w:p>
          <w:p w:rsidR="008F5493" w:rsidRPr="008F5493" w:rsidRDefault="008F5493" w:rsidP="008F5493">
            <w:pPr>
              <w:numPr>
                <w:ilvl w:val="0"/>
                <w:numId w:val="5"/>
              </w:numPr>
              <w:rPr>
                <w:lang w:val="es-GT"/>
              </w:rPr>
            </w:pPr>
            <w:r w:rsidRPr="008F5493">
              <w:rPr>
                <w:b/>
                <w:bCs/>
                <w:lang w:val="es-GT"/>
              </w:rPr>
              <w:t>Convivencia laboral:</w:t>
            </w:r>
            <w:r w:rsidRPr="008F5493">
              <w:rPr>
                <w:lang w:val="es-GT"/>
              </w:rPr>
              <w:t xml:space="preserve"> Capacidad para mantener relaciones profesionales respetuosas con colegas y supervisores.</w:t>
            </w:r>
          </w:p>
          <w:p w:rsidR="008F5493" w:rsidRPr="008F5493" w:rsidRDefault="008F5493" w:rsidP="008F5493">
            <w:pPr>
              <w:rPr>
                <w:lang w:val="es-GT"/>
              </w:rPr>
            </w:pPr>
          </w:p>
        </w:tc>
      </w:tr>
      <w:tr w:rsidR="00667329" w:rsidRPr="00C579B8" w:rsidTr="00667329">
        <w:trPr>
          <w:trHeight w:val="900"/>
        </w:trPr>
        <w:tc>
          <w:tcPr>
            <w:tcW w:w="1260" w:type="dxa"/>
            <w:vMerge/>
          </w:tcPr>
          <w:p w:rsidR="00667329" w:rsidRPr="00C579B8" w:rsidRDefault="00667329" w:rsidP="00EA62A2">
            <w:pPr>
              <w:pStyle w:val="Ttulo2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:rsidR="00667329" w:rsidRPr="00C579B8" w:rsidRDefault="00667329" w:rsidP="00EA62A2">
            <w:pPr>
              <w:rPr>
                <w:noProof/>
                <w:lang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:rsidR="00667329" w:rsidRPr="00C579B8" w:rsidRDefault="00667329" w:rsidP="009C2411"/>
        </w:tc>
        <w:tc>
          <w:tcPr>
            <w:tcW w:w="180" w:type="dxa"/>
          </w:tcPr>
          <w:p w:rsidR="00667329" w:rsidRPr="00C579B8" w:rsidRDefault="00667329" w:rsidP="00DE759B"/>
        </w:tc>
        <w:tc>
          <w:tcPr>
            <w:tcW w:w="8100" w:type="dxa"/>
            <w:gridSpan w:val="4"/>
            <w:vMerge/>
          </w:tcPr>
          <w:p w:rsidR="00667329" w:rsidRPr="00C579B8" w:rsidRDefault="00667329" w:rsidP="00EA62A2">
            <w:pPr>
              <w:pStyle w:val="Ttulo2"/>
            </w:pPr>
          </w:p>
        </w:tc>
      </w:tr>
      <w:tr w:rsidR="00667329" w:rsidRPr="00C579B8" w:rsidTr="00667329">
        <w:trPr>
          <w:trHeight w:val="117"/>
        </w:trPr>
        <w:tc>
          <w:tcPr>
            <w:tcW w:w="1260" w:type="dxa"/>
            <w:vMerge w:val="restart"/>
          </w:tcPr>
          <w:p w:rsidR="00667329" w:rsidRPr="00C579B8" w:rsidRDefault="00000000" w:rsidP="00667329">
            <w:pPr>
              <w:pStyle w:val="Ttulo3"/>
            </w:pPr>
            <w:sdt>
              <w:sdtPr>
                <w:id w:val="1948647176"/>
                <w:placeholder>
                  <w:docPart w:val="02D73E237826452AB43CBD573F051F49"/>
                </w:placeholder>
                <w15:appearance w15:val="hidden"/>
              </w:sdtPr>
              <w:sdtContent>
                <w:r w:rsidR="009D5438">
                  <w:t xml:space="preserve">JUNIO 02/22/2016 </w:t>
                </w:r>
              </w:sdtContent>
            </w:sdt>
            <w:r w:rsidR="00457AA3" w:rsidRPr="00C579B8">
              <w:rPr>
                <w:lang w:bidi="es-ES"/>
              </w:rPr>
              <w:t xml:space="preserve"> </w:t>
            </w:r>
            <w:r w:rsidR="009D5438">
              <w:rPr>
                <w:lang w:bidi="es-ES"/>
              </w:rPr>
              <w:t>AL 20 ABRIL DEL 2017</w:t>
            </w:r>
          </w:p>
        </w:tc>
        <w:tc>
          <w:tcPr>
            <w:tcW w:w="540" w:type="dxa"/>
            <w:gridSpan w:val="2"/>
          </w:tcPr>
          <w:p w:rsidR="00667329" w:rsidRPr="00C579B8" w:rsidRDefault="00667329" w:rsidP="00667329">
            <w:pPr>
              <w:jc w:val="center"/>
            </w:pPr>
            <w:r w:rsidRPr="00C579B8"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0C925349" wp14:editId="6491D6D5">
                      <wp:extent cx="137160" cy="137160"/>
                      <wp:effectExtent l="19050" t="19050" r="15240" b="15240"/>
                      <wp:docPr id="1" name="Elipse 1" descr="Decorativ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B52CA6" id="Elipse 1" o:spid="_x0000_s1026" alt="Decorativo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:rsidR="00667329" w:rsidRPr="00C579B8" w:rsidRDefault="00667329" w:rsidP="00667329"/>
        </w:tc>
        <w:tc>
          <w:tcPr>
            <w:tcW w:w="8100" w:type="dxa"/>
            <w:gridSpan w:val="4"/>
            <w:vMerge w:val="restart"/>
          </w:tcPr>
          <w:p w:rsidR="00667329" w:rsidRPr="00CA4D1C" w:rsidRDefault="009D5438" w:rsidP="00667329">
            <w:pPr>
              <w:pStyle w:val="Ttulo2"/>
              <w:rPr>
                <w:b/>
                <w:bCs/>
              </w:rPr>
            </w:pPr>
            <w:r>
              <w:t xml:space="preserve"> </w:t>
            </w:r>
            <w:r w:rsidRPr="00CA4D1C">
              <w:rPr>
                <w:b/>
                <w:bCs/>
              </w:rPr>
              <w:t>MANTENIMIENTO EN HOTEL DOS MUNDOS LA CURVINA</w:t>
            </w:r>
          </w:p>
          <w:p w:rsidR="00667329" w:rsidRPr="00C579B8" w:rsidRDefault="009D5438" w:rsidP="008F5493">
            <w:r w:rsidRPr="00CA4D1C">
              <w:t>M</w:t>
            </w:r>
            <w:r w:rsidR="00CA4D1C">
              <w:t>antenimiento y arreglos que el hotel necesita.</w:t>
            </w:r>
          </w:p>
        </w:tc>
      </w:tr>
      <w:tr w:rsidR="00667329" w:rsidRPr="00C579B8" w:rsidTr="00667329">
        <w:trPr>
          <w:trHeight w:val="783"/>
        </w:trPr>
        <w:tc>
          <w:tcPr>
            <w:tcW w:w="1260" w:type="dxa"/>
            <w:vMerge/>
          </w:tcPr>
          <w:p w:rsidR="00667329" w:rsidRPr="00C579B8" w:rsidRDefault="00667329" w:rsidP="00667329">
            <w:pPr>
              <w:pStyle w:val="Ttulo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:rsidR="00667329" w:rsidRPr="00C579B8" w:rsidRDefault="00667329" w:rsidP="00EA62A2">
            <w:pPr>
              <w:rPr>
                <w:noProof/>
                <w:lang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:rsidR="00667329" w:rsidRPr="00C579B8" w:rsidRDefault="00667329" w:rsidP="009C2411"/>
        </w:tc>
        <w:tc>
          <w:tcPr>
            <w:tcW w:w="180" w:type="dxa"/>
          </w:tcPr>
          <w:p w:rsidR="00667329" w:rsidRPr="00C579B8" w:rsidRDefault="00667329" w:rsidP="00DE759B"/>
        </w:tc>
        <w:tc>
          <w:tcPr>
            <w:tcW w:w="8100" w:type="dxa"/>
            <w:gridSpan w:val="4"/>
            <w:vMerge/>
          </w:tcPr>
          <w:p w:rsidR="00667329" w:rsidRPr="00C579B8" w:rsidRDefault="00667329" w:rsidP="00EA62A2">
            <w:pPr>
              <w:pStyle w:val="Ttulo2"/>
            </w:pPr>
          </w:p>
        </w:tc>
      </w:tr>
      <w:tr w:rsidR="00AD0D32" w:rsidRPr="00C579B8" w:rsidTr="00AD0D32">
        <w:trPr>
          <w:trHeight w:val="720"/>
        </w:trPr>
        <w:tc>
          <w:tcPr>
            <w:tcW w:w="10080" w:type="dxa"/>
            <w:gridSpan w:val="8"/>
          </w:tcPr>
          <w:p w:rsidR="00AD0D32" w:rsidRPr="00C579B8" w:rsidRDefault="00AD0D32" w:rsidP="00AD0D32"/>
        </w:tc>
      </w:tr>
      <w:tr w:rsidR="00667329" w:rsidRPr="00C579B8" w:rsidTr="00AD0D32">
        <w:trPr>
          <w:trHeight w:val="907"/>
        </w:trPr>
        <w:tc>
          <w:tcPr>
            <w:tcW w:w="10080" w:type="dxa"/>
            <w:gridSpan w:val="8"/>
          </w:tcPr>
          <w:p w:rsidR="00667329" w:rsidRPr="00C579B8" w:rsidRDefault="00000000" w:rsidP="00AD0D32">
            <w:pPr>
              <w:pStyle w:val="Ttulo1"/>
              <w:rPr>
                <w:rFonts w:ascii="Gill Sans MT" w:eastAsiaTheme="minorHAnsi" w:hAnsi="Gill Sans MT" w:cstheme="minorBidi"/>
                <w:caps w:val="0"/>
                <w:color w:val="0B0402" w:themeColor="accent6" w:themeShade="1A"/>
                <w:sz w:val="20"/>
                <w:szCs w:val="22"/>
              </w:rPr>
            </w:pPr>
            <w:sdt>
              <w:sdtPr>
                <w:id w:val="-1908763273"/>
                <w:placeholder>
                  <w:docPart w:val="F4C0092BEB124DBE889A4952962EE098"/>
                </w:placeholder>
                <w:temporary/>
                <w:showingPlcHdr/>
                <w15:appearance w15:val="hidden"/>
              </w:sdtPr>
              <w:sdtContent>
                <w:r w:rsidR="00667329" w:rsidRPr="00C579B8">
                  <w:rPr>
                    <w:lang w:bidi="es-ES"/>
                  </w:rPr>
                  <w:t>Educación</w:t>
                </w:r>
              </w:sdtContent>
            </w:sdt>
          </w:p>
        </w:tc>
      </w:tr>
      <w:tr w:rsidR="00313CEB" w:rsidRPr="00C579B8" w:rsidTr="00667329">
        <w:trPr>
          <w:trHeight w:val="270"/>
        </w:trPr>
        <w:tc>
          <w:tcPr>
            <w:tcW w:w="1260" w:type="dxa"/>
            <w:vMerge w:val="restart"/>
          </w:tcPr>
          <w:p w:rsidR="00313CEB" w:rsidRDefault="009D5438" w:rsidP="00DE759B">
            <w:pPr>
              <w:pStyle w:val="Ttulo3"/>
            </w:pPr>
            <w:r>
              <w:t>03/01/2013</w:t>
            </w:r>
          </w:p>
          <w:p w:rsidR="009D5438" w:rsidRPr="00C579B8" w:rsidRDefault="009D5438" w:rsidP="00DE759B">
            <w:pPr>
              <w:pStyle w:val="Ttulo3"/>
            </w:pPr>
            <w:r>
              <w:t>AL 15/11/2024</w:t>
            </w:r>
          </w:p>
        </w:tc>
        <w:tc>
          <w:tcPr>
            <w:tcW w:w="540" w:type="dxa"/>
            <w:gridSpan w:val="2"/>
          </w:tcPr>
          <w:p w:rsidR="00313CEB" w:rsidRPr="00C579B8" w:rsidRDefault="00313CEB" w:rsidP="00667329">
            <w:pPr>
              <w:jc w:val="center"/>
            </w:pPr>
          </w:p>
        </w:tc>
        <w:tc>
          <w:tcPr>
            <w:tcW w:w="180" w:type="dxa"/>
          </w:tcPr>
          <w:p w:rsidR="00313CEB" w:rsidRPr="00C579B8" w:rsidRDefault="00313CEB" w:rsidP="00667329"/>
        </w:tc>
        <w:tc>
          <w:tcPr>
            <w:tcW w:w="8100" w:type="dxa"/>
            <w:gridSpan w:val="4"/>
            <w:vMerge w:val="restart"/>
          </w:tcPr>
          <w:p w:rsidR="002F6D13" w:rsidRDefault="009D5438" w:rsidP="009D5438">
            <w:pPr>
              <w:pStyle w:val="Ttulo2"/>
            </w:pPr>
            <w:r>
              <w:t>BACHILLERATO EN CIENCIAS Y LETRAS CON ORIENTACION EN MECANICA AUTOMOTRIZ.</w:t>
            </w:r>
          </w:p>
          <w:p w:rsidR="00CA4D1C" w:rsidRDefault="00CA4D1C" w:rsidP="00CA4D1C"/>
          <w:p w:rsidR="00CA4D1C" w:rsidRPr="00CA4D1C" w:rsidRDefault="00653890" w:rsidP="00CA4D1C">
            <w:r>
              <w:t xml:space="preserve">    Carrera culminada y Graduado.</w:t>
            </w:r>
          </w:p>
        </w:tc>
      </w:tr>
      <w:tr w:rsidR="00313CEB" w:rsidRPr="00C579B8" w:rsidTr="002F6D13">
        <w:trPr>
          <w:trHeight w:val="1159"/>
        </w:trPr>
        <w:tc>
          <w:tcPr>
            <w:tcW w:w="1260" w:type="dxa"/>
            <w:vMerge/>
          </w:tcPr>
          <w:p w:rsidR="00313CEB" w:rsidRPr="00C579B8" w:rsidRDefault="00313CEB" w:rsidP="00DE759B">
            <w:pPr>
              <w:pStyle w:val="Ttulo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:rsidR="00313CEB" w:rsidRPr="00C579B8" w:rsidRDefault="00313CEB" w:rsidP="00EA62A2">
            <w:pPr>
              <w:rPr>
                <w:noProof/>
                <w:lang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:rsidR="00313CEB" w:rsidRPr="00C579B8" w:rsidRDefault="00313CEB" w:rsidP="009C2411"/>
        </w:tc>
        <w:tc>
          <w:tcPr>
            <w:tcW w:w="180" w:type="dxa"/>
          </w:tcPr>
          <w:p w:rsidR="00313CEB" w:rsidRPr="00C579B8" w:rsidRDefault="00313CEB" w:rsidP="00DE759B"/>
        </w:tc>
        <w:tc>
          <w:tcPr>
            <w:tcW w:w="8100" w:type="dxa"/>
            <w:gridSpan w:val="4"/>
            <w:vMerge/>
          </w:tcPr>
          <w:p w:rsidR="00313CEB" w:rsidRPr="00C579B8" w:rsidRDefault="00313CEB" w:rsidP="00DE759B"/>
        </w:tc>
      </w:tr>
      <w:tr w:rsidR="00313CEB" w:rsidRPr="00C579B8" w:rsidTr="00667329">
        <w:trPr>
          <w:trHeight w:val="180"/>
        </w:trPr>
        <w:tc>
          <w:tcPr>
            <w:tcW w:w="1260" w:type="dxa"/>
            <w:vMerge w:val="restart"/>
          </w:tcPr>
          <w:p w:rsidR="00313CEB" w:rsidRPr="00C579B8" w:rsidRDefault="002F6D13" w:rsidP="00DE759B">
            <w:pPr>
              <w:pStyle w:val="Ttulo3"/>
            </w:pPr>
            <w:r>
              <w:t>ENERO 2010 A OCTUBRE DEL 2012</w:t>
            </w:r>
          </w:p>
        </w:tc>
        <w:tc>
          <w:tcPr>
            <w:tcW w:w="540" w:type="dxa"/>
            <w:gridSpan w:val="2"/>
          </w:tcPr>
          <w:p w:rsidR="00313CEB" w:rsidRPr="00C579B8" w:rsidRDefault="00313CEB" w:rsidP="00667329">
            <w:pPr>
              <w:jc w:val="center"/>
            </w:pPr>
          </w:p>
        </w:tc>
        <w:tc>
          <w:tcPr>
            <w:tcW w:w="180" w:type="dxa"/>
          </w:tcPr>
          <w:p w:rsidR="00313CEB" w:rsidRPr="00C579B8" w:rsidRDefault="00313CEB" w:rsidP="00667329"/>
        </w:tc>
        <w:tc>
          <w:tcPr>
            <w:tcW w:w="8100" w:type="dxa"/>
            <w:gridSpan w:val="4"/>
            <w:vMerge w:val="restart"/>
          </w:tcPr>
          <w:p w:rsidR="00313CEB" w:rsidRPr="00C579B8" w:rsidRDefault="002F6D13" w:rsidP="00DE759B">
            <w:pPr>
              <w:pStyle w:val="Ttulo2"/>
            </w:pPr>
            <w:r>
              <w:t>INSTITUTO DIVERSIFICADO ALDEA MONTERRICO</w:t>
            </w:r>
          </w:p>
          <w:p w:rsidR="00313CEB" w:rsidRPr="00C579B8" w:rsidRDefault="002F6D13" w:rsidP="00DE759B">
            <w:r>
              <w:t>A</w:t>
            </w:r>
            <w:r w:rsidR="00CA4D1C">
              <w:t>lumno destacado con honorarios.</w:t>
            </w:r>
          </w:p>
        </w:tc>
      </w:tr>
      <w:tr w:rsidR="00313CEB" w:rsidRPr="00C579B8" w:rsidTr="00667329">
        <w:trPr>
          <w:trHeight w:val="783"/>
        </w:trPr>
        <w:tc>
          <w:tcPr>
            <w:tcW w:w="1260" w:type="dxa"/>
            <w:vMerge/>
          </w:tcPr>
          <w:p w:rsidR="00313CEB" w:rsidRPr="00C579B8" w:rsidRDefault="00313CEB" w:rsidP="00DE759B">
            <w:pPr>
              <w:pStyle w:val="Ttulo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:rsidR="00313CEB" w:rsidRPr="00C579B8" w:rsidRDefault="00313CEB" w:rsidP="00EA62A2">
            <w:pPr>
              <w:rPr>
                <w:noProof/>
                <w:lang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:rsidR="00313CEB" w:rsidRPr="00C579B8" w:rsidRDefault="00313CEB" w:rsidP="009C2411"/>
        </w:tc>
        <w:tc>
          <w:tcPr>
            <w:tcW w:w="180" w:type="dxa"/>
          </w:tcPr>
          <w:p w:rsidR="00313CEB" w:rsidRPr="00C579B8" w:rsidRDefault="00313CEB" w:rsidP="00DE759B"/>
        </w:tc>
        <w:tc>
          <w:tcPr>
            <w:tcW w:w="8100" w:type="dxa"/>
            <w:gridSpan w:val="4"/>
            <w:vMerge/>
          </w:tcPr>
          <w:p w:rsidR="00313CEB" w:rsidRPr="00C579B8" w:rsidRDefault="00313CEB" w:rsidP="00DE759B"/>
        </w:tc>
      </w:tr>
      <w:tr w:rsidR="00AD0D32" w:rsidRPr="00C579B8" w:rsidTr="00AD0D32">
        <w:trPr>
          <w:trHeight w:val="432"/>
        </w:trPr>
        <w:tc>
          <w:tcPr>
            <w:tcW w:w="10080" w:type="dxa"/>
            <w:gridSpan w:val="8"/>
          </w:tcPr>
          <w:p w:rsidR="00AD0D32" w:rsidRPr="00C579B8" w:rsidRDefault="00AD0D32" w:rsidP="00AD0D32"/>
        </w:tc>
      </w:tr>
      <w:tr w:rsidR="006307EA" w:rsidRPr="00C579B8" w:rsidTr="00AD0D32">
        <w:trPr>
          <w:trHeight w:val="907"/>
        </w:trPr>
        <w:tc>
          <w:tcPr>
            <w:tcW w:w="5040" w:type="dxa"/>
            <w:gridSpan w:val="6"/>
          </w:tcPr>
          <w:p w:rsidR="006307EA" w:rsidRPr="00C579B8" w:rsidRDefault="00000000" w:rsidP="00AD0D32">
            <w:pPr>
              <w:pStyle w:val="Ttulo1"/>
            </w:pPr>
            <w:sdt>
              <w:sdtPr>
                <w:id w:val="-1392877668"/>
                <w:placeholder>
                  <w:docPart w:val="A10C58A81A8940158B4560BB67F7E527"/>
                </w:placeholder>
                <w:temporary/>
                <w:showingPlcHdr/>
                <w15:appearance w15:val="hidden"/>
              </w:sdtPr>
              <w:sdtContent>
                <w:r w:rsidR="006307EA" w:rsidRPr="00C579B8">
                  <w:rPr>
                    <w:lang w:bidi="es-ES"/>
                  </w:rPr>
                  <w:t>Aptitudes</w:t>
                </w:r>
              </w:sdtContent>
            </w:sdt>
          </w:p>
        </w:tc>
        <w:tc>
          <w:tcPr>
            <w:tcW w:w="270" w:type="dxa"/>
          </w:tcPr>
          <w:p w:rsidR="006307EA" w:rsidRPr="00C579B8" w:rsidRDefault="006307EA" w:rsidP="00AD0D32"/>
        </w:tc>
        <w:tc>
          <w:tcPr>
            <w:tcW w:w="4770" w:type="dxa"/>
          </w:tcPr>
          <w:p w:rsidR="006307EA" w:rsidRPr="00C579B8" w:rsidRDefault="00000000" w:rsidP="00AD0D32">
            <w:pPr>
              <w:pStyle w:val="Ttulo1"/>
            </w:pPr>
            <w:sdt>
              <w:sdtPr>
                <w:id w:val="926163282"/>
                <w:placeholder>
                  <w:docPart w:val="46D46D41FDD243C7A10F464E19DF46CB"/>
                </w:placeholder>
                <w:temporary/>
                <w:showingPlcHdr/>
                <w15:appearance w15:val="hidden"/>
              </w:sdtPr>
              <w:sdtContent>
                <w:r w:rsidR="006307EA" w:rsidRPr="00C579B8">
                  <w:rPr>
                    <w:lang w:bidi="es-ES"/>
                  </w:rPr>
                  <w:t>Actividades</w:t>
                </w:r>
              </w:sdtContent>
            </w:sdt>
          </w:p>
        </w:tc>
      </w:tr>
      <w:tr w:rsidR="006307EA" w:rsidRPr="00C579B8" w:rsidTr="006307EA">
        <w:trPr>
          <w:trHeight w:val="783"/>
        </w:trPr>
        <w:tc>
          <w:tcPr>
            <w:tcW w:w="5040" w:type="dxa"/>
            <w:gridSpan w:val="6"/>
          </w:tcPr>
          <w:p w:rsidR="002F6D13" w:rsidRDefault="002F6D13" w:rsidP="002F6D13">
            <w:pPr>
              <w:pStyle w:val="Listaconvietas"/>
            </w:pPr>
            <w:r>
              <w:t>Puntualidad y compromiso</w:t>
            </w:r>
          </w:p>
          <w:p w:rsidR="002F6D13" w:rsidRDefault="002F6D13" w:rsidP="002F6D13">
            <w:pPr>
              <w:pStyle w:val="Listaconvietas"/>
            </w:pPr>
            <w:r>
              <w:t>Habilidades sociales</w:t>
            </w:r>
          </w:p>
          <w:p w:rsidR="002F6D13" w:rsidRDefault="002F6D13" w:rsidP="002F6D13">
            <w:pPr>
              <w:pStyle w:val="Listaconvietas"/>
            </w:pPr>
            <w:r>
              <w:t>Persona proactiva</w:t>
            </w:r>
          </w:p>
          <w:p w:rsidR="002F6D13" w:rsidRDefault="002F6D13" w:rsidP="002F6D13">
            <w:pPr>
              <w:pStyle w:val="Listaconvietas"/>
            </w:pPr>
            <w:r>
              <w:t>Trabajo en equipo</w:t>
            </w:r>
          </w:p>
          <w:p w:rsidR="002F6D13" w:rsidRDefault="002F6D13" w:rsidP="002F6D13">
            <w:pPr>
              <w:pStyle w:val="Listaconvietas"/>
            </w:pPr>
            <w:r>
              <w:t>Motivación</w:t>
            </w:r>
          </w:p>
          <w:p w:rsidR="002F6D13" w:rsidRDefault="002F6D13" w:rsidP="002F6D13">
            <w:pPr>
              <w:pStyle w:val="Listaconvietas"/>
            </w:pPr>
            <w:r>
              <w:t>Flexibilidad y adaptabilidad</w:t>
            </w:r>
          </w:p>
          <w:p w:rsidR="006307EA" w:rsidRPr="00C579B8" w:rsidRDefault="00CA4D1C" w:rsidP="002F6D13">
            <w:pPr>
              <w:pStyle w:val="Listaconvietas"/>
            </w:pPr>
            <w:r>
              <w:t>Buena conducta.</w:t>
            </w:r>
          </w:p>
        </w:tc>
        <w:tc>
          <w:tcPr>
            <w:tcW w:w="270" w:type="dxa"/>
          </w:tcPr>
          <w:p w:rsidR="006307EA" w:rsidRPr="00C579B8" w:rsidRDefault="006307EA" w:rsidP="00DE759B"/>
        </w:tc>
        <w:tc>
          <w:tcPr>
            <w:tcW w:w="4770" w:type="dxa"/>
          </w:tcPr>
          <w:p w:rsidR="002F6D13" w:rsidRPr="002F6D13" w:rsidRDefault="002F6D13" w:rsidP="002F6D13">
            <w:pPr>
              <w:numPr>
                <w:ilvl w:val="0"/>
                <w:numId w:val="7"/>
              </w:numPr>
              <w:rPr>
                <w:lang w:val="es-GT"/>
              </w:rPr>
            </w:pPr>
            <w:r w:rsidRPr="002F6D13">
              <w:rPr>
                <w:b/>
                <w:bCs/>
                <w:lang w:val="es-GT"/>
              </w:rPr>
              <w:t>Recibir y orientar</w:t>
            </w:r>
            <w:r w:rsidRPr="002F6D13">
              <w:rPr>
                <w:lang w:val="es-GT"/>
              </w:rPr>
              <w:t> a los clientes con amabilidad desde su llegada hasta el cierre de la venta.</w:t>
            </w:r>
          </w:p>
          <w:p w:rsidR="006307EA" w:rsidRDefault="002F6D13" w:rsidP="00DE759B">
            <w:r>
              <w:t xml:space="preserve">        </w:t>
            </w:r>
            <w:r w:rsidRPr="002F6D13">
              <w:rPr>
                <w:b/>
                <w:bCs/>
              </w:rPr>
              <w:t>Cumplir estrictamente</w:t>
            </w:r>
            <w:r w:rsidRPr="002F6D13">
              <w:t> con el reglamento interno y las normas de seguridad e higiene</w:t>
            </w:r>
          </w:p>
          <w:p w:rsidR="002F6D13" w:rsidRDefault="002F6D13" w:rsidP="00DE759B">
            <w:r>
              <w:t xml:space="preserve">          </w:t>
            </w:r>
            <w:r w:rsidRPr="002F6D13">
              <w:rPr>
                <w:b/>
                <w:bCs/>
              </w:rPr>
              <w:t>Mantener la confidencialidad</w:t>
            </w:r>
            <w:r w:rsidRPr="002F6D13">
              <w:t> de la información financiera y datos de los clientes</w:t>
            </w:r>
          </w:p>
          <w:p w:rsidR="002F6D13" w:rsidRPr="00C579B8" w:rsidRDefault="002F6D13" w:rsidP="00DE759B"/>
        </w:tc>
      </w:tr>
    </w:tbl>
    <w:p w:rsidR="00180710" w:rsidRPr="00C579B8" w:rsidRDefault="00180710" w:rsidP="00FB0432">
      <w:pPr>
        <w:rPr>
          <w:sz w:val="12"/>
        </w:rPr>
      </w:pPr>
    </w:p>
    <w:sectPr w:rsidR="00180710" w:rsidRPr="00C579B8" w:rsidSect="00FC1A19">
      <w:type w:val="continuous"/>
      <w:pgSz w:w="11906" w:h="16838" w:code="9"/>
      <w:pgMar w:top="907" w:right="922" w:bottom="0" w:left="922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752" w:rsidRDefault="008E7752" w:rsidP="003D42E9">
      <w:r>
        <w:separator/>
      </w:r>
    </w:p>
  </w:endnote>
  <w:endnote w:type="continuationSeparator" w:id="0">
    <w:p w:rsidR="008E7752" w:rsidRDefault="008E7752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752" w:rsidRDefault="008E7752" w:rsidP="003D42E9">
      <w:r>
        <w:separator/>
      </w:r>
    </w:p>
  </w:footnote>
  <w:footnote w:type="continuationSeparator" w:id="0">
    <w:p w:rsidR="008E7752" w:rsidRDefault="008E7752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70D36"/>
    <w:multiLevelType w:val="multilevel"/>
    <w:tmpl w:val="12BC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E025F9"/>
    <w:multiLevelType w:val="multilevel"/>
    <w:tmpl w:val="F484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A7833"/>
    <w:multiLevelType w:val="multilevel"/>
    <w:tmpl w:val="3BA4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D61A2"/>
    <w:multiLevelType w:val="multilevel"/>
    <w:tmpl w:val="AE14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E1098"/>
    <w:multiLevelType w:val="multilevel"/>
    <w:tmpl w:val="A21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438664">
    <w:abstractNumId w:val="0"/>
  </w:num>
  <w:num w:numId="2" w16cid:durableId="512034978">
    <w:abstractNumId w:val="1"/>
  </w:num>
  <w:num w:numId="3" w16cid:durableId="497617591">
    <w:abstractNumId w:val="2"/>
  </w:num>
  <w:num w:numId="4" w16cid:durableId="2021468581">
    <w:abstractNumId w:val="3"/>
  </w:num>
  <w:num w:numId="5" w16cid:durableId="1524512840">
    <w:abstractNumId w:val="6"/>
  </w:num>
  <w:num w:numId="6" w16cid:durableId="1460143293">
    <w:abstractNumId w:val="4"/>
  </w:num>
  <w:num w:numId="7" w16cid:durableId="1063452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93"/>
    <w:rsid w:val="000761F2"/>
    <w:rsid w:val="000D60A5"/>
    <w:rsid w:val="000E055C"/>
    <w:rsid w:val="00180710"/>
    <w:rsid w:val="0019254A"/>
    <w:rsid w:val="001A07E0"/>
    <w:rsid w:val="001A6F0C"/>
    <w:rsid w:val="001D5578"/>
    <w:rsid w:val="001D7755"/>
    <w:rsid w:val="00231540"/>
    <w:rsid w:val="002370D3"/>
    <w:rsid w:val="00263613"/>
    <w:rsid w:val="002F6D13"/>
    <w:rsid w:val="0030456C"/>
    <w:rsid w:val="00313CEB"/>
    <w:rsid w:val="00315265"/>
    <w:rsid w:val="00322C94"/>
    <w:rsid w:val="00360468"/>
    <w:rsid w:val="003848CE"/>
    <w:rsid w:val="0039032E"/>
    <w:rsid w:val="003C0547"/>
    <w:rsid w:val="003D42E9"/>
    <w:rsid w:val="003E4645"/>
    <w:rsid w:val="003F4542"/>
    <w:rsid w:val="00413FAB"/>
    <w:rsid w:val="00430E0C"/>
    <w:rsid w:val="00457AA3"/>
    <w:rsid w:val="004823C2"/>
    <w:rsid w:val="00483E87"/>
    <w:rsid w:val="004940BD"/>
    <w:rsid w:val="004A6BB1"/>
    <w:rsid w:val="00523B0B"/>
    <w:rsid w:val="00526631"/>
    <w:rsid w:val="00531E08"/>
    <w:rsid w:val="00545188"/>
    <w:rsid w:val="00581549"/>
    <w:rsid w:val="005B647F"/>
    <w:rsid w:val="005B65A2"/>
    <w:rsid w:val="005B7401"/>
    <w:rsid w:val="005F01C7"/>
    <w:rsid w:val="0061481A"/>
    <w:rsid w:val="006307EA"/>
    <w:rsid w:val="0063153B"/>
    <w:rsid w:val="00653890"/>
    <w:rsid w:val="00667329"/>
    <w:rsid w:val="00671B73"/>
    <w:rsid w:val="00713365"/>
    <w:rsid w:val="00724932"/>
    <w:rsid w:val="00744959"/>
    <w:rsid w:val="007B67D3"/>
    <w:rsid w:val="008038BB"/>
    <w:rsid w:val="008543EA"/>
    <w:rsid w:val="00865306"/>
    <w:rsid w:val="008E42E7"/>
    <w:rsid w:val="008E7752"/>
    <w:rsid w:val="008F52BA"/>
    <w:rsid w:val="008F5493"/>
    <w:rsid w:val="009048D2"/>
    <w:rsid w:val="00960AE6"/>
    <w:rsid w:val="009C2411"/>
    <w:rsid w:val="009D5438"/>
    <w:rsid w:val="00A3172D"/>
    <w:rsid w:val="00A457B0"/>
    <w:rsid w:val="00A6401B"/>
    <w:rsid w:val="00A9448F"/>
    <w:rsid w:val="00AB5A73"/>
    <w:rsid w:val="00AD0D32"/>
    <w:rsid w:val="00B067CD"/>
    <w:rsid w:val="00B70A77"/>
    <w:rsid w:val="00B758ED"/>
    <w:rsid w:val="00BA6B97"/>
    <w:rsid w:val="00C579B8"/>
    <w:rsid w:val="00C832BD"/>
    <w:rsid w:val="00CA4D1C"/>
    <w:rsid w:val="00D41F20"/>
    <w:rsid w:val="00D51E18"/>
    <w:rsid w:val="00D7168E"/>
    <w:rsid w:val="00DE759B"/>
    <w:rsid w:val="00DF45A9"/>
    <w:rsid w:val="00E0696E"/>
    <w:rsid w:val="00EA62A2"/>
    <w:rsid w:val="00EB6FE0"/>
    <w:rsid w:val="00EC5D87"/>
    <w:rsid w:val="00EE4AD0"/>
    <w:rsid w:val="00F10064"/>
    <w:rsid w:val="00F85A56"/>
    <w:rsid w:val="00F96D85"/>
    <w:rsid w:val="00FA4408"/>
    <w:rsid w:val="00FB0432"/>
    <w:rsid w:val="00FB183A"/>
    <w:rsid w:val="00FC1A19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263C7D"/>
  <w15:chartTrackingRefBased/>
  <w15:docId w15:val="{1C511171-CCD7-4344-AD4A-16F4EE54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1C"/>
  </w:style>
  <w:style w:type="paragraph" w:styleId="Ttulo1">
    <w:name w:val="heading 1"/>
    <w:basedOn w:val="Normal"/>
    <w:next w:val="Normal"/>
    <w:link w:val="Ttulo1Car"/>
    <w:uiPriority w:val="9"/>
    <w:qFormat/>
    <w:rsid w:val="00CA4D1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4D1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4D1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4D1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4D1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4D1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4D1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4D1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4D1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CA4D1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CA4D1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A4D1C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CA4D1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CA4D1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styleId="Textodelmarcadordeposicin">
    <w:name w:val="Placeholder Text"/>
    <w:basedOn w:val="Fuentedeprrafopredeter"/>
    <w:uiPriority w:val="99"/>
    <w:semiHidden/>
    <w:rsid w:val="00526631"/>
    <w:rPr>
      <w:color w:val="808080"/>
    </w:rPr>
  </w:style>
  <w:style w:type="table" w:styleId="Tablaconcuadrcula">
    <w:name w:val="Table Grid"/>
    <w:basedOn w:val="Tabla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Referenciasutil">
    <w:name w:val="Subtle Reference"/>
    <w:basedOn w:val="Fuentedeprrafopredeter"/>
    <w:uiPriority w:val="31"/>
    <w:qFormat/>
    <w:rsid w:val="00CA4D1C"/>
    <w:rPr>
      <w:smallCaps/>
      <w:color w:val="404040" w:themeColor="text1" w:themeTint="BF"/>
      <w:u w:val="single" w:color="7F7F7F" w:themeColor="text1" w:themeTint="80"/>
    </w:rPr>
  </w:style>
  <w:style w:type="paragraph" w:styleId="Listaconvietas">
    <w:name w:val="List Bullet"/>
    <w:basedOn w:val="Normal"/>
    <w:uiPriority w:val="11"/>
    <w:rsid w:val="003D42E9"/>
    <w:pPr>
      <w:numPr>
        <w:numId w:val="1"/>
      </w:numPr>
    </w:pPr>
  </w:style>
  <w:style w:type="table" w:customStyle="1" w:styleId="Sinrelleno">
    <w:name w:val="Sin relleno"/>
    <w:basedOn w:val="Tabla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aconcuadrculaclara">
    <w:name w:val="Grid Table Light"/>
    <w:basedOn w:val="Tabla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1">
    <w:name w:val="Grid Table 1 Light Accent 1"/>
    <w:basedOn w:val="Tabla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 1"/>
    <w:basedOn w:val="Tabla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tulo">
    <w:name w:val="Subtitle"/>
    <w:basedOn w:val="Normal"/>
    <w:next w:val="Normal"/>
    <w:link w:val="SubttuloCar"/>
    <w:uiPriority w:val="11"/>
    <w:qFormat/>
    <w:rsid w:val="00CA4D1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4D1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customStyle="1" w:styleId="public-draftstyledefault-unorderedlistitem">
    <w:name w:val="public-draftstyledefault-unorderedlistitem"/>
    <w:basedOn w:val="Normal"/>
    <w:rsid w:val="002F6D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4D1C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4D1C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4D1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4D1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4D1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4D1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A4D1C"/>
    <w:pPr>
      <w:spacing w:line="240" w:lineRule="auto"/>
    </w:pPr>
    <w:rPr>
      <w:b/>
      <w:bCs/>
      <w:smallCaps/>
      <w:color w:val="595959" w:themeColor="text1" w:themeTint="A6"/>
    </w:rPr>
  </w:style>
  <w:style w:type="character" w:styleId="Textoennegrita">
    <w:name w:val="Strong"/>
    <w:basedOn w:val="Fuentedeprrafopredeter"/>
    <w:uiPriority w:val="22"/>
    <w:qFormat/>
    <w:rsid w:val="00CA4D1C"/>
    <w:rPr>
      <w:b/>
      <w:bCs/>
    </w:rPr>
  </w:style>
  <w:style w:type="character" w:styleId="nfasis">
    <w:name w:val="Emphasis"/>
    <w:basedOn w:val="Fuentedeprrafopredeter"/>
    <w:uiPriority w:val="20"/>
    <w:qFormat/>
    <w:rsid w:val="00CA4D1C"/>
    <w:rPr>
      <w:i/>
      <w:iCs/>
    </w:rPr>
  </w:style>
  <w:style w:type="paragraph" w:styleId="Sinespaciado">
    <w:name w:val="No Spacing"/>
    <w:uiPriority w:val="1"/>
    <w:qFormat/>
    <w:rsid w:val="00CA4D1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A4D1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CA4D1C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4D1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4D1C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A4D1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A4D1C"/>
    <w:rPr>
      <w:b/>
      <w:bCs/>
      <w:i/>
      <w:iCs/>
    </w:rPr>
  </w:style>
  <w:style w:type="character" w:styleId="Referenciaintensa">
    <w:name w:val="Intense Reference"/>
    <w:basedOn w:val="Fuentedeprrafopredeter"/>
    <w:uiPriority w:val="32"/>
    <w:qFormat/>
    <w:rsid w:val="00CA4D1C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CA4D1C"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A4D1C"/>
    <w:pPr>
      <w:outlineLvl w:val="9"/>
    </w:pPr>
  </w:style>
  <w:style w:type="character" w:styleId="Hipervnculo">
    <w:name w:val="Hyperlink"/>
    <w:basedOn w:val="Fuentedeprrafopredeter"/>
    <w:uiPriority w:val="99"/>
    <w:semiHidden/>
    <w:rsid w:val="00CA4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4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ICKRIGOBERTO524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Microsoft\Office\16.0\DTS\es-GT%7bBCFCC783-1AAB-490E-A5FF-52E2A2CBDC81%7d\%7bED2D0014-C9EE-498D-8355-74565FE5C5AD%7dTFa9c0dd13-d04c-48e2-9dfe-0bb02e3ad10e9d1db3a9_win32-4fd2de4e7b7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21C264EE804479968CE209AA2DF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CE246-2749-4A69-9164-151783BE3340}"/>
      </w:docPartPr>
      <w:docPartBody>
        <w:p w:rsidR="002F1576" w:rsidRDefault="00000000">
          <w:pPr>
            <w:pStyle w:val="E821C264EE804479968CE209AA2DF436"/>
          </w:pPr>
          <w:r w:rsidRPr="00CF1A49">
            <w:rPr>
              <w:lang w:bidi="es-ES"/>
            </w:rPr>
            <w:t>Experiencia</w:t>
          </w:r>
        </w:p>
      </w:docPartBody>
    </w:docPart>
    <w:docPart>
      <w:docPartPr>
        <w:name w:val="02D73E237826452AB43CBD573F05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CA8CA-C743-4BB8-AFFF-A54A4BC79725}"/>
      </w:docPartPr>
      <w:docPartBody>
        <w:p w:rsidR="002F1576" w:rsidRDefault="00000000">
          <w:pPr>
            <w:pStyle w:val="02D73E237826452AB43CBD573F051F49"/>
          </w:pPr>
          <w:r w:rsidRPr="00457AA3">
            <w:rPr>
              <w:lang w:bidi="es-ES"/>
            </w:rPr>
            <w:t>Mar 20XX-</w:t>
          </w:r>
          <w:r w:rsidRPr="00457AA3">
            <w:rPr>
              <w:lang w:bidi="es-ES"/>
            </w:rPr>
            <w:br/>
            <w:t>Ene 20XX</w:t>
          </w:r>
        </w:p>
      </w:docPartBody>
    </w:docPart>
    <w:docPart>
      <w:docPartPr>
        <w:name w:val="F4C0092BEB124DBE889A4952962EE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3AD07-A921-42A0-8C65-CC7D89B9F987}"/>
      </w:docPartPr>
      <w:docPartBody>
        <w:p w:rsidR="002F1576" w:rsidRDefault="00000000">
          <w:pPr>
            <w:pStyle w:val="F4C0092BEB124DBE889A4952962EE098"/>
          </w:pPr>
          <w:r w:rsidRPr="00CF1A49">
            <w:rPr>
              <w:lang w:bidi="es-ES"/>
            </w:rPr>
            <w:t>Educación</w:t>
          </w:r>
        </w:p>
      </w:docPartBody>
    </w:docPart>
    <w:docPart>
      <w:docPartPr>
        <w:name w:val="A10C58A81A8940158B4560BB67F7E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0CBAD-FE62-4665-9647-28A516DDF52B}"/>
      </w:docPartPr>
      <w:docPartBody>
        <w:p w:rsidR="002F1576" w:rsidRDefault="00000000">
          <w:pPr>
            <w:pStyle w:val="A10C58A81A8940158B4560BB67F7E527"/>
          </w:pPr>
          <w:r w:rsidRPr="00CF1A49">
            <w:rPr>
              <w:lang w:bidi="es-ES"/>
            </w:rPr>
            <w:t>Aptitudes</w:t>
          </w:r>
        </w:p>
      </w:docPartBody>
    </w:docPart>
    <w:docPart>
      <w:docPartPr>
        <w:name w:val="46D46D41FDD243C7A10F464E19DF4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AF1E8-1C78-40D4-9E3B-64AED920E5BA}"/>
      </w:docPartPr>
      <w:docPartBody>
        <w:p w:rsidR="002F1576" w:rsidRDefault="00000000">
          <w:pPr>
            <w:pStyle w:val="46D46D41FDD243C7A10F464E19DF46CB"/>
          </w:pPr>
          <w:r>
            <w:rPr>
              <w:lang w:bidi="es-ES"/>
            </w:rPr>
            <w:t>Actividades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10"/>
    <w:rsid w:val="002F1576"/>
    <w:rsid w:val="00545188"/>
    <w:rsid w:val="005B7401"/>
    <w:rsid w:val="007C2B55"/>
    <w:rsid w:val="00802588"/>
    <w:rsid w:val="00A3172D"/>
    <w:rsid w:val="00A82DE3"/>
    <w:rsid w:val="00DD4910"/>
    <w:rsid w:val="00D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821C264EE804479968CE209AA2DF436">
    <w:name w:val="E821C264EE804479968CE209AA2DF436"/>
  </w:style>
  <w:style w:type="paragraph" w:customStyle="1" w:styleId="02D73E237826452AB43CBD573F051F49">
    <w:name w:val="02D73E237826452AB43CBD573F051F49"/>
  </w:style>
  <w:style w:type="paragraph" w:customStyle="1" w:styleId="F4C0092BEB124DBE889A4952962EE098">
    <w:name w:val="F4C0092BEB124DBE889A4952962EE098"/>
  </w:style>
  <w:style w:type="paragraph" w:customStyle="1" w:styleId="A10C58A81A8940158B4560BB67F7E527">
    <w:name w:val="A10C58A81A8940158B4560BB67F7E527"/>
  </w:style>
  <w:style w:type="paragraph" w:customStyle="1" w:styleId="46D46D41FDD243C7A10F464E19DF46CB">
    <w:name w:val="46D46D41FDD243C7A10F464E19DF4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7FAA-7F48-4B26-9FA1-452A5FFF6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92B5545-C6DB-4085-9421-CD6312983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4E7FB-4F26-4AD3-9776-A74D9B39B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B18DF-AF6D-4733-ADC3-1A359FC508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{ED2D0014-C9EE-498D-8355-74565FE5C5AD}TFa9c0dd13-d04c-48e2-9dfe-0bb02e3ad10e9d1db3a9_win32-4fd2de4e7b7d.dotx</Template>
  <TotalTime>66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2026-01-28T14:33:00Z</dcterms:created>
  <dcterms:modified xsi:type="dcterms:W3CDTF">2026-01-28T15:56:00Z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