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720"/>
        <w:gridCol w:w="6470"/>
      </w:tblGrid>
      <w:tr w:rsidR="001B2ABD" w14:paraId="56B0645C" w14:textId="77777777" w:rsidTr="46671FA6">
        <w:trPr>
          <w:trHeight w:val="4410"/>
        </w:trPr>
        <w:tc>
          <w:tcPr>
            <w:tcW w:w="3850" w:type="dxa"/>
            <w:vAlign w:val="bottom"/>
          </w:tcPr>
          <w:p w14:paraId="3A559994" w14:textId="562E13F0" w:rsidR="001B2ABD" w:rsidRDefault="00655C3E" w:rsidP="46671FA6">
            <w:pPr>
              <w:tabs>
                <w:tab w:val="left" w:pos="990"/>
              </w:tabs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40BFB75A" wp14:editId="15E9D762">
                  <wp:extent cx="2438400" cy="2438400"/>
                  <wp:effectExtent l="0" t="0" r="0" b="0"/>
                  <wp:docPr id="5" name="Picture 4" descr="Modern resume mockup template - Vector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dern resume mockup template - Vector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0F19903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0B8BF76E" w14:textId="77777777" w:rsidR="001B2ABD" w:rsidRDefault="00DE4969" w:rsidP="005C0FBB">
            <w:pPr>
              <w:pStyle w:val="Title"/>
            </w:pPr>
            <w:r>
              <w:t>Félix Aucoin</w:t>
            </w:r>
          </w:p>
          <w:p w14:paraId="259816D3" w14:textId="06045833" w:rsidR="005C0FBB" w:rsidRPr="005C0FBB" w:rsidRDefault="005C0FBB" w:rsidP="005C0FBB"/>
        </w:tc>
      </w:tr>
      <w:tr w:rsidR="001B2ABD" w14:paraId="01CDE32D" w14:textId="77777777" w:rsidTr="46671FA6">
        <w:tc>
          <w:tcPr>
            <w:tcW w:w="3850" w:type="dxa"/>
          </w:tcPr>
          <w:sdt>
            <w:sdtPr>
              <w:id w:val="-1711873194"/>
              <w:placeholder>
                <w:docPart w:val="CB37F2E4454342F486FFB386AAF303B3"/>
              </w:placeholder>
              <w:temporary/>
              <w:showingPlcHdr/>
              <w15:appearance w15:val="hidden"/>
            </w:sdtPr>
            <w:sdtContent>
              <w:p w14:paraId="4806F0BE" w14:textId="77777777" w:rsidR="001B2ABD" w:rsidRPr="00283C91" w:rsidRDefault="00036450" w:rsidP="00036450">
                <w:pPr>
                  <w:pStyle w:val="Heading3"/>
                  <w:rPr>
                    <w:lang w:val="fr-CA"/>
                  </w:rPr>
                </w:pPr>
                <w:r w:rsidRPr="00283C91">
                  <w:rPr>
                    <w:lang w:val="fr-CA"/>
                  </w:rPr>
                  <w:t>Profile</w:t>
                </w:r>
              </w:p>
            </w:sdtContent>
          </w:sdt>
          <w:p w14:paraId="54699812" w14:textId="147867C4" w:rsidR="00682C82" w:rsidRDefault="00160C00" w:rsidP="00036450">
            <w:pPr>
              <w:rPr>
                <w:lang w:val="fr-CA"/>
              </w:rPr>
            </w:pPr>
            <w:r>
              <w:rPr>
                <w:lang w:val="fr-CA"/>
              </w:rPr>
              <w:t xml:space="preserve">Mon emploi des 15 années m’a amené à </w:t>
            </w:r>
            <w:r w:rsidR="0004241D">
              <w:rPr>
                <w:lang w:val="fr-CA"/>
              </w:rPr>
              <w:t>côtoyer</w:t>
            </w:r>
            <w:r>
              <w:rPr>
                <w:lang w:val="fr-CA"/>
              </w:rPr>
              <w:t xml:space="preserve"> </w:t>
            </w:r>
            <w:r w:rsidR="0004241D">
              <w:rPr>
                <w:lang w:val="fr-CA"/>
              </w:rPr>
              <w:t>les jeunes, de la maternelle à la 12</w:t>
            </w:r>
            <w:r w:rsidR="0004241D" w:rsidRPr="0004241D">
              <w:rPr>
                <w:vertAlign w:val="superscript"/>
                <w:lang w:val="fr-CA"/>
              </w:rPr>
              <w:t>ième</w:t>
            </w:r>
            <w:r w:rsidR="0004241D">
              <w:rPr>
                <w:lang w:val="fr-CA"/>
              </w:rPr>
              <w:t xml:space="preserve"> année, de l’École </w:t>
            </w:r>
            <w:proofErr w:type="spellStart"/>
            <w:r w:rsidR="0004241D">
              <w:rPr>
                <w:lang w:val="fr-CA"/>
              </w:rPr>
              <w:t>Francois</w:t>
            </w:r>
            <w:proofErr w:type="spellEnd"/>
            <w:r w:rsidR="0004241D">
              <w:rPr>
                <w:lang w:val="fr-CA"/>
              </w:rPr>
              <w:t xml:space="preserve"> </w:t>
            </w:r>
            <w:proofErr w:type="spellStart"/>
            <w:r w:rsidR="0004241D">
              <w:rPr>
                <w:lang w:val="fr-CA"/>
              </w:rPr>
              <w:t>Buote</w:t>
            </w:r>
            <w:proofErr w:type="spellEnd"/>
            <w:r w:rsidR="0004241D">
              <w:rPr>
                <w:lang w:val="fr-CA"/>
              </w:rPr>
              <w:t xml:space="preserve"> à Charlottetown, Ile du Prince Édouard.</w:t>
            </w:r>
            <w:r w:rsidR="002C025E">
              <w:rPr>
                <w:lang w:val="fr-CA"/>
              </w:rPr>
              <w:t xml:space="preserve"> Les exigences de mon emploi cadre très bien avec le profil que vous recherchez à la base : développer une relation humaine tout en restant professionnel.</w:t>
            </w:r>
            <w:r w:rsidR="00313A6F">
              <w:rPr>
                <w:lang w:val="fr-CA"/>
              </w:rPr>
              <w:t xml:space="preserve"> </w:t>
            </w:r>
            <w:r w:rsidR="003F7191">
              <w:rPr>
                <w:lang w:val="fr-CA"/>
              </w:rPr>
              <w:t>En plus de mon implication sociale, j’ai participé à plusieurs événements sportifs de la PEISAA en volleyball et en athlétisme en tant qu’entraineur</w:t>
            </w:r>
            <w:r w:rsidR="00063E5B">
              <w:rPr>
                <w:lang w:val="fr-CA"/>
              </w:rPr>
              <w:t>,</w:t>
            </w:r>
            <w:r w:rsidR="003F7191">
              <w:rPr>
                <w:lang w:val="fr-CA"/>
              </w:rPr>
              <w:t xml:space="preserve"> </w:t>
            </w:r>
            <w:r w:rsidR="00063E5B">
              <w:rPr>
                <w:lang w:val="fr-CA"/>
              </w:rPr>
              <w:t xml:space="preserve">d’officiel ainsi que d’organisateur de tournoi. </w:t>
            </w:r>
            <w:r w:rsidR="006E30F7">
              <w:rPr>
                <w:lang w:val="fr-CA"/>
              </w:rPr>
              <w:t xml:space="preserve">Je suis présentement en réorientation de carrière et envisage un retour aux Iles; ma terre natale. </w:t>
            </w:r>
          </w:p>
          <w:p w14:paraId="51F5072E" w14:textId="77777777" w:rsidR="00682C82" w:rsidRPr="00283C91" w:rsidRDefault="00682C82" w:rsidP="00036450">
            <w:pPr>
              <w:rPr>
                <w:lang w:val="fr-CA"/>
              </w:rPr>
            </w:pPr>
          </w:p>
          <w:sdt>
            <w:sdtPr>
              <w:id w:val="-1954003311"/>
              <w:placeholder>
                <w:docPart w:val="6A0EE72F7AF74AE996FCEC69796E361B"/>
              </w:placeholder>
              <w:temporary/>
              <w:showingPlcHdr/>
              <w15:appearance w15:val="hidden"/>
            </w:sdtPr>
            <w:sdtContent>
              <w:p w14:paraId="212D552D" w14:textId="77777777" w:rsidR="00036450" w:rsidRPr="00AE5A1C" w:rsidRDefault="00CB0055" w:rsidP="00CB0055">
                <w:pPr>
                  <w:pStyle w:val="Heading3"/>
                  <w:rPr>
                    <w:lang w:val="fr-CA"/>
                  </w:rPr>
                </w:pPr>
                <w:r w:rsidRPr="00AE5A1C">
                  <w:rPr>
                    <w:lang w:val="fr-CA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831658937EC943E39758BE5A079E2D2D"/>
              </w:placeholder>
              <w:temporary/>
              <w:showingPlcHdr/>
              <w15:appearance w15:val="hidden"/>
            </w:sdtPr>
            <w:sdtContent>
              <w:p w14:paraId="63295BD0" w14:textId="77777777" w:rsidR="004D3011" w:rsidRPr="00AE5A1C" w:rsidRDefault="004D3011" w:rsidP="004D3011">
                <w:pPr>
                  <w:rPr>
                    <w:lang w:val="fr-CA"/>
                  </w:rPr>
                </w:pPr>
                <w:r w:rsidRPr="00AE5A1C">
                  <w:rPr>
                    <w:lang w:val="fr-CA"/>
                  </w:rPr>
                  <w:t>PHONE:</w:t>
                </w:r>
              </w:p>
            </w:sdtContent>
          </w:sdt>
          <w:p w14:paraId="5CA8C63D" w14:textId="0784A05E" w:rsidR="004D3011" w:rsidRPr="00AE5A1C" w:rsidRDefault="002B09D9" w:rsidP="004D3011">
            <w:pPr>
              <w:rPr>
                <w:lang w:val="fr-CA"/>
              </w:rPr>
            </w:pPr>
            <w:r w:rsidRPr="00AE5A1C">
              <w:rPr>
                <w:lang w:val="fr-CA"/>
              </w:rPr>
              <w:t>902-218-7120</w:t>
            </w:r>
          </w:p>
          <w:p w14:paraId="51C9F31E" w14:textId="77777777" w:rsidR="004D3011" w:rsidRPr="00AE5A1C" w:rsidRDefault="004D3011" w:rsidP="004D3011">
            <w:pPr>
              <w:rPr>
                <w:lang w:val="fr-CA"/>
              </w:rPr>
            </w:pPr>
          </w:p>
          <w:sdt>
            <w:sdtPr>
              <w:id w:val="-240260293"/>
              <w:placeholder>
                <w:docPart w:val="96872AEBF877465CBBF09E40E683931F"/>
              </w:placeholder>
              <w:temporary/>
              <w:showingPlcHdr/>
              <w15:appearance w15:val="hidden"/>
            </w:sdtPr>
            <w:sdtContent>
              <w:p w14:paraId="4B80A163" w14:textId="77777777" w:rsidR="004D3011" w:rsidRPr="00AE5A1C" w:rsidRDefault="004D3011" w:rsidP="004D3011">
                <w:pPr>
                  <w:rPr>
                    <w:lang w:val="fr-CA"/>
                  </w:rPr>
                </w:pPr>
                <w:r w:rsidRPr="00AE5A1C">
                  <w:rPr>
                    <w:lang w:val="fr-CA"/>
                  </w:rPr>
                  <w:t>EMAIL:</w:t>
                </w:r>
              </w:p>
            </w:sdtContent>
          </w:sdt>
          <w:p w14:paraId="20BC247D" w14:textId="112A8400" w:rsidR="00036450" w:rsidRPr="00AE5A1C" w:rsidRDefault="002B09D9" w:rsidP="004D3011">
            <w:pPr>
              <w:rPr>
                <w:rStyle w:val="Hyperlink"/>
                <w:lang w:val="fr-CA"/>
              </w:rPr>
            </w:pPr>
            <w:r w:rsidRPr="00AE5A1C">
              <w:rPr>
                <w:lang w:val="fr-CA"/>
              </w:rPr>
              <w:t>fxaucoin@gmail.com</w:t>
            </w:r>
          </w:p>
          <w:sdt>
            <w:sdtPr>
              <w:id w:val="-1444214663"/>
              <w:placeholder>
                <w:docPart w:val="EC0459220E454421AF9FFF79C9CD7117"/>
              </w:placeholder>
              <w:temporary/>
              <w:showingPlcHdr/>
              <w15:appearance w15:val="hidden"/>
            </w:sdtPr>
            <w:sdtContent>
              <w:p w14:paraId="6CD09ADC" w14:textId="77777777" w:rsidR="004D3011" w:rsidRPr="00AE5A1C" w:rsidRDefault="00CB0055" w:rsidP="00CB0055">
                <w:pPr>
                  <w:pStyle w:val="Heading3"/>
                  <w:rPr>
                    <w:lang w:val="fr-CA"/>
                  </w:rPr>
                </w:pPr>
                <w:r w:rsidRPr="00AE5A1C">
                  <w:rPr>
                    <w:lang w:val="fr-CA"/>
                  </w:rPr>
                  <w:t>Hobbies</w:t>
                </w:r>
              </w:p>
            </w:sdtContent>
          </w:sdt>
          <w:p w14:paraId="19D1E6C1" w14:textId="27D31C21" w:rsidR="004D3011" w:rsidRPr="00AE5A1C" w:rsidRDefault="00455B61" w:rsidP="004D3011">
            <w:pPr>
              <w:rPr>
                <w:lang w:val="fr-CA"/>
              </w:rPr>
            </w:pPr>
            <w:proofErr w:type="gramStart"/>
            <w:r w:rsidRPr="00AE5A1C">
              <w:rPr>
                <w:lang w:val="fr-CA"/>
              </w:rPr>
              <w:t>volleyball</w:t>
            </w:r>
            <w:proofErr w:type="gramEnd"/>
          </w:p>
          <w:p w14:paraId="248E4545" w14:textId="021BB12A" w:rsidR="004D3011" w:rsidRPr="00AE5A1C" w:rsidRDefault="00313A6F" w:rsidP="004D3011">
            <w:pPr>
              <w:rPr>
                <w:lang w:val="fr-CA"/>
              </w:rPr>
            </w:pPr>
            <w:proofErr w:type="gramStart"/>
            <w:r w:rsidRPr="00AE5A1C">
              <w:rPr>
                <w:lang w:val="fr-CA"/>
              </w:rPr>
              <w:t>échecs</w:t>
            </w:r>
            <w:proofErr w:type="gramEnd"/>
          </w:p>
          <w:p w14:paraId="010422AA" w14:textId="206B93B4" w:rsidR="004D3011" w:rsidRPr="00AE5A1C" w:rsidRDefault="00313A6F" w:rsidP="004D3011">
            <w:pPr>
              <w:rPr>
                <w:lang w:val="fr-CA"/>
              </w:rPr>
            </w:pPr>
            <w:proofErr w:type="gramStart"/>
            <w:r w:rsidRPr="00AE5A1C">
              <w:rPr>
                <w:lang w:val="fr-CA"/>
              </w:rPr>
              <w:t>murs</w:t>
            </w:r>
            <w:proofErr w:type="gramEnd"/>
            <w:r w:rsidRPr="00AE5A1C">
              <w:rPr>
                <w:lang w:val="fr-CA"/>
              </w:rPr>
              <w:t xml:space="preserve"> d’escalade</w:t>
            </w:r>
          </w:p>
          <w:p w14:paraId="6DDA06BE" w14:textId="77777777" w:rsidR="004D3011" w:rsidRPr="00AE5A1C" w:rsidRDefault="00455B61" w:rsidP="004D3011">
            <w:pPr>
              <w:rPr>
                <w:lang w:val="fr-CA"/>
              </w:rPr>
            </w:pPr>
            <w:proofErr w:type="gramStart"/>
            <w:r w:rsidRPr="00AE5A1C">
              <w:rPr>
                <w:lang w:val="fr-CA"/>
              </w:rPr>
              <w:t>golf</w:t>
            </w:r>
            <w:proofErr w:type="gramEnd"/>
          </w:p>
          <w:p w14:paraId="16B288E3" w14:textId="1BA60E86" w:rsidR="00313A6F" w:rsidRPr="004D3011" w:rsidRDefault="00313A6F" w:rsidP="004D3011">
            <w:r>
              <w:t>musique</w:t>
            </w:r>
          </w:p>
        </w:tc>
        <w:tc>
          <w:tcPr>
            <w:tcW w:w="720" w:type="dxa"/>
          </w:tcPr>
          <w:p w14:paraId="5A3A17A0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01A92C15" w14:textId="7DA54376" w:rsidR="001B2ABD" w:rsidRDefault="006E30F7" w:rsidP="00036450">
            <w:pPr>
              <w:pStyle w:val="Heading2"/>
            </w:pPr>
            <w:r>
              <w:t>Éducation</w:t>
            </w:r>
          </w:p>
          <w:p w14:paraId="5CB39B2F" w14:textId="3C09A9AC" w:rsidR="46671FA6" w:rsidRDefault="46671FA6" w:rsidP="46671FA6">
            <w:pPr>
              <w:pStyle w:val="Heading4"/>
            </w:pPr>
            <w:r>
              <w:t>JVI Driver training 2021</w:t>
            </w:r>
          </w:p>
          <w:p w14:paraId="36DF6761" w14:textId="09509170" w:rsidR="46671FA6" w:rsidRDefault="00283C91" w:rsidP="46671FA6">
            <w:proofErr w:type="spellStart"/>
            <w:r>
              <w:t>Conducteur</w:t>
            </w:r>
            <w:proofErr w:type="spellEnd"/>
            <w:r>
              <w:t xml:space="preserve"> </w:t>
            </w:r>
            <w:proofErr w:type="spellStart"/>
            <w:r>
              <w:t>d’autobus</w:t>
            </w:r>
            <w:proofErr w:type="spellEnd"/>
            <w:r w:rsidR="46671FA6">
              <w:t xml:space="preserve"> </w:t>
            </w:r>
            <w:proofErr w:type="spellStart"/>
            <w:r w:rsidR="46671FA6">
              <w:t>Class</w:t>
            </w:r>
            <w:r>
              <w:t>e</w:t>
            </w:r>
            <w:proofErr w:type="spellEnd"/>
            <w:r w:rsidR="46671FA6">
              <w:t xml:space="preserve"> 2A</w:t>
            </w:r>
          </w:p>
          <w:p w14:paraId="43D33D99" w14:textId="79CCD188" w:rsidR="46671FA6" w:rsidRDefault="46671FA6" w:rsidP="46671FA6">
            <w:pPr>
              <w:pStyle w:val="Heading4"/>
            </w:pPr>
          </w:p>
          <w:p w14:paraId="530A4AF4" w14:textId="0C629506" w:rsidR="00036450" w:rsidRPr="00B359E4" w:rsidRDefault="00DE4969" w:rsidP="00BB5469">
            <w:pPr>
              <w:pStyle w:val="Heading4"/>
            </w:pPr>
            <w:r>
              <w:t>Holland College</w:t>
            </w:r>
            <w:r w:rsidR="00BB5469">
              <w:t xml:space="preserve"> </w:t>
            </w:r>
            <w:r>
              <w:t>2005</w:t>
            </w:r>
            <w:r w:rsidR="00036450" w:rsidRPr="00B359E4">
              <w:t xml:space="preserve"> - </w:t>
            </w:r>
            <w:r>
              <w:t>2007</w:t>
            </w:r>
          </w:p>
          <w:p w14:paraId="4CEA4F07" w14:textId="121675D2" w:rsidR="004D3011" w:rsidRDefault="00160C00" w:rsidP="00036450">
            <w:proofErr w:type="spellStart"/>
            <w:r>
              <w:t>Programme</w:t>
            </w:r>
            <w:proofErr w:type="spellEnd"/>
            <w:r>
              <w:t xml:space="preserve"> </w:t>
            </w:r>
            <w:r w:rsidR="00DE4969">
              <w:t xml:space="preserve">Child and youth care worker </w:t>
            </w:r>
          </w:p>
          <w:p w14:paraId="53E697F5" w14:textId="77777777" w:rsidR="00036450" w:rsidRDefault="00036450" w:rsidP="00036450"/>
          <w:p w14:paraId="200478E6" w14:textId="0C851B09" w:rsidR="00036450" w:rsidRPr="00160C00" w:rsidRDefault="002E6429" w:rsidP="000F231D">
            <w:pPr>
              <w:pStyle w:val="Heading4"/>
              <w:rPr>
                <w:lang w:val="fr-CA"/>
              </w:rPr>
            </w:pPr>
            <w:r w:rsidRPr="00160C00">
              <w:rPr>
                <w:lang w:val="fr-CA"/>
              </w:rPr>
              <w:t>Coll</w:t>
            </w:r>
            <w:r w:rsidR="00160C00" w:rsidRPr="00160C00">
              <w:rPr>
                <w:lang w:val="fr-CA"/>
              </w:rPr>
              <w:t>è</w:t>
            </w:r>
            <w:r w:rsidRPr="00160C00">
              <w:rPr>
                <w:lang w:val="fr-CA"/>
              </w:rPr>
              <w:t>ge April-Fortier1999</w:t>
            </w:r>
            <w:r w:rsidR="00036450" w:rsidRPr="00160C00">
              <w:rPr>
                <w:lang w:val="fr-CA"/>
              </w:rPr>
              <w:t xml:space="preserve"> - </w:t>
            </w:r>
            <w:r w:rsidRPr="00160C00">
              <w:rPr>
                <w:lang w:val="fr-CA"/>
              </w:rPr>
              <w:t>200</w:t>
            </w:r>
            <w:r w:rsidR="00131278" w:rsidRPr="00160C00">
              <w:rPr>
                <w:lang w:val="fr-CA"/>
              </w:rPr>
              <w:t>0</w:t>
            </w:r>
          </w:p>
          <w:p w14:paraId="669ED6A9" w14:textId="0828E98D" w:rsidR="00036450" w:rsidRPr="00160C00" w:rsidRDefault="00160C00" w:rsidP="00036450">
            <w:pPr>
              <w:rPr>
                <w:lang w:val="fr-CA"/>
              </w:rPr>
            </w:pPr>
            <w:r w:rsidRPr="00160C00">
              <w:rPr>
                <w:lang w:val="fr-CA"/>
              </w:rPr>
              <w:t>École d</w:t>
            </w:r>
            <w:r>
              <w:rPr>
                <w:lang w:val="fr-CA"/>
              </w:rPr>
              <w:t>e formation touristique</w:t>
            </w:r>
          </w:p>
          <w:p w14:paraId="769DF9B1" w14:textId="2D1D0CAC" w:rsidR="00036450" w:rsidRPr="006E30F7" w:rsidRDefault="006E30F7" w:rsidP="00036450">
            <w:pPr>
              <w:pStyle w:val="Heading2"/>
              <w:rPr>
                <w:lang w:val="fr-CA"/>
              </w:rPr>
            </w:pPr>
            <w:r w:rsidRPr="006E30F7">
              <w:rPr>
                <w:lang w:val="fr-CA"/>
              </w:rPr>
              <w:t>Expérience d</w:t>
            </w:r>
            <w:r>
              <w:rPr>
                <w:lang w:val="fr-CA"/>
              </w:rPr>
              <w:t>e professionnell</w:t>
            </w:r>
          </w:p>
          <w:p w14:paraId="2580F583" w14:textId="212B04BE" w:rsidR="00036450" w:rsidRPr="00AE5A1C" w:rsidRDefault="00452776" w:rsidP="00B359E4">
            <w:pPr>
              <w:pStyle w:val="Heading4"/>
              <w:rPr>
                <w:lang w:val="fr-CA"/>
              </w:rPr>
            </w:pPr>
            <w:r w:rsidRPr="00AE5A1C">
              <w:rPr>
                <w:lang w:val="fr-CA"/>
              </w:rPr>
              <w:t xml:space="preserve">École François </w:t>
            </w:r>
            <w:proofErr w:type="spellStart"/>
            <w:r w:rsidRPr="00AE5A1C">
              <w:rPr>
                <w:lang w:val="fr-CA"/>
              </w:rPr>
              <w:t>Buote</w:t>
            </w:r>
            <w:proofErr w:type="spellEnd"/>
            <w:r w:rsidR="00036450" w:rsidRPr="00AE5A1C">
              <w:rPr>
                <w:lang w:val="fr-CA"/>
              </w:rPr>
              <w:t xml:space="preserve">  </w:t>
            </w:r>
          </w:p>
          <w:p w14:paraId="0CBD8290" w14:textId="55B6E7A9" w:rsidR="00452776" w:rsidRPr="00160C00" w:rsidRDefault="00160C00" w:rsidP="00452776">
            <w:pPr>
              <w:rPr>
                <w:lang w:val="fr-CA"/>
              </w:rPr>
            </w:pPr>
            <w:r w:rsidRPr="00160C00">
              <w:rPr>
                <w:lang w:val="fr-CA"/>
              </w:rPr>
              <w:t>Travailleur jeunesse/ Assistant e</w:t>
            </w:r>
            <w:r>
              <w:rPr>
                <w:lang w:val="fr-CA"/>
              </w:rPr>
              <w:t>n</w:t>
            </w:r>
            <w:r w:rsidR="003F7191">
              <w:rPr>
                <w:lang w:val="fr-CA"/>
              </w:rPr>
              <w:t xml:space="preserve"> éducation</w:t>
            </w:r>
            <w:r>
              <w:rPr>
                <w:lang w:val="fr-CA"/>
              </w:rPr>
              <w:t xml:space="preserve"> </w:t>
            </w:r>
          </w:p>
          <w:p w14:paraId="5F575FF4" w14:textId="77611C0D" w:rsidR="00036450" w:rsidRPr="00160C00" w:rsidRDefault="00452776" w:rsidP="00B359E4">
            <w:pPr>
              <w:pStyle w:val="Date"/>
              <w:rPr>
                <w:lang w:val="fr-CA"/>
              </w:rPr>
            </w:pPr>
            <w:r w:rsidRPr="00160C00">
              <w:rPr>
                <w:lang w:val="fr-CA"/>
              </w:rPr>
              <w:t>20</w:t>
            </w:r>
            <w:r w:rsidR="001D7049" w:rsidRPr="00160C00">
              <w:rPr>
                <w:lang w:val="fr-CA"/>
              </w:rPr>
              <w:t>08</w:t>
            </w:r>
            <w:r w:rsidR="00036450" w:rsidRPr="00160C00">
              <w:rPr>
                <w:lang w:val="fr-CA"/>
              </w:rPr>
              <w:t>–</w:t>
            </w:r>
            <w:r w:rsidR="00313A6F" w:rsidRPr="00160C00">
              <w:rPr>
                <w:lang w:val="fr-CA"/>
              </w:rPr>
              <w:t>Présent</w:t>
            </w:r>
          </w:p>
          <w:p w14:paraId="5A81A192" w14:textId="4DB4B14A" w:rsidR="00C24A15" w:rsidRPr="00AE5A1C" w:rsidRDefault="0004241D" w:rsidP="00C24A15">
            <w:pPr>
              <w:rPr>
                <w:lang w:val="fr-CA"/>
              </w:rPr>
            </w:pPr>
            <w:r w:rsidRPr="00AE5A1C">
              <w:rPr>
                <w:lang w:val="fr-CA"/>
              </w:rPr>
              <w:t>Gestion de cas comportementale</w:t>
            </w:r>
          </w:p>
          <w:p w14:paraId="7F379B28" w14:textId="77777777" w:rsidR="00313A6F" w:rsidRDefault="00452776" w:rsidP="00036450">
            <w:pPr>
              <w:rPr>
                <w:lang w:val="fr-CA"/>
              </w:rPr>
            </w:pPr>
            <w:r w:rsidRPr="0004241D">
              <w:rPr>
                <w:lang w:val="fr-CA"/>
              </w:rPr>
              <w:t>Identi</w:t>
            </w:r>
            <w:r w:rsidR="0004241D" w:rsidRPr="0004241D">
              <w:rPr>
                <w:lang w:val="fr-CA"/>
              </w:rPr>
              <w:t>fier les besoins et établir des stratégies pour les comble</w:t>
            </w:r>
            <w:r w:rsidR="0004241D">
              <w:rPr>
                <w:lang w:val="fr-CA"/>
              </w:rPr>
              <w:t>r</w:t>
            </w:r>
            <w:r w:rsidR="00C24A15" w:rsidRPr="0004241D">
              <w:rPr>
                <w:lang w:val="fr-CA"/>
              </w:rPr>
              <w:t>.</w:t>
            </w:r>
          </w:p>
          <w:p w14:paraId="45ACDBC7" w14:textId="0EEF8312" w:rsidR="009F5C62" w:rsidRPr="00313A6F" w:rsidRDefault="00313A6F" w:rsidP="00036450">
            <w:pPr>
              <w:rPr>
                <w:lang w:val="fr-CA"/>
              </w:rPr>
            </w:pPr>
            <w:r>
              <w:rPr>
                <w:lang w:val="fr-CA"/>
              </w:rPr>
              <w:t>Faire des plans de travail individualisé</w:t>
            </w:r>
            <w:r w:rsidR="008E62F2" w:rsidRPr="00313A6F">
              <w:rPr>
                <w:lang w:val="fr-CA"/>
              </w:rPr>
              <w:t>.</w:t>
            </w:r>
          </w:p>
          <w:p w14:paraId="13EF46CB" w14:textId="77777777" w:rsidR="004D3011" w:rsidRPr="00313A6F" w:rsidRDefault="004D3011" w:rsidP="00036450">
            <w:pPr>
              <w:rPr>
                <w:lang w:val="fr-CA"/>
              </w:rPr>
            </w:pPr>
          </w:p>
          <w:p w14:paraId="5D7B8CB2" w14:textId="5DFDB7F6" w:rsidR="004D3011" w:rsidRDefault="00C24A15" w:rsidP="00B359E4">
            <w:pPr>
              <w:pStyle w:val="Heading4"/>
            </w:pPr>
            <w:r w:rsidRPr="00670CD5">
              <w:rPr>
                <w:lang w:val="en-CA"/>
              </w:rPr>
              <w:t>CTMA</w:t>
            </w:r>
            <w:r w:rsidR="004D3011" w:rsidRPr="00670CD5">
              <w:rPr>
                <w:lang w:val="en-CA"/>
              </w:rPr>
              <w:t xml:space="preserve"> </w:t>
            </w:r>
          </w:p>
          <w:p w14:paraId="3A6807F3" w14:textId="5C0C25BF" w:rsidR="00C24A15" w:rsidRPr="00670CD5" w:rsidRDefault="00C24A15" w:rsidP="00C24A15">
            <w:pPr>
              <w:rPr>
                <w:lang w:val="en-CA"/>
              </w:rPr>
            </w:pPr>
            <w:r w:rsidRPr="00670CD5">
              <w:rPr>
                <w:lang w:val="en-CA"/>
              </w:rPr>
              <w:t>Porter</w:t>
            </w:r>
          </w:p>
          <w:p w14:paraId="67D17648" w14:textId="1AD614A5" w:rsidR="004D3011" w:rsidRPr="004D3011" w:rsidRDefault="00C24A15" w:rsidP="00B359E4">
            <w:pPr>
              <w:pStyle w:val="Date"/>
            </w:pPr>
            <w:r>
              <w:t>2010</w:t>
            </w:r>
            <w:r w:rsidR="004D3011" w:rsidRPr="004D3011">
              <w:t>–</w:t>
            </w:r>
            <w:r>
              <w:t>2012</w:t>
            </w:r>
          </w:p>
          <w:p w14:paraId="62B72570" w14:textId="00D828BB" w:rsidR="001B1ECF" w:rsidRDefault="001B1ECF" w:rsidP="004D3011"/>
          <w:p w14:paraId="69B39E64" w14:textId="529235D4" w:rsidR="004D3011" w:rsidRPr="004D3011" w:rsidRDefault="00036450" w:rsidP="004D3011">
            <w:r w:rsidRPr="004D3011">
              <w:t xml:space="preserve"> </w:t>
            </w:r>
          </w:p>
          <w:p w14:paraId="153EA5A7" w14:textId="71CC8758" w:rsidR="004D3011" w:rsidRDefault="00BB5469" w:rsidP="00B359E4">
            <w:pPr>
              <w:pStyle w:val="Heading4"/>
            </w:pPr>
            <w:r>
              <w:t>CTMA</w:t>
            </w:r>
            <w:r w:rsidR="004D3011" w:rsidRPr="004D3011">
              <w:t xml:space="preserve">  </w:t>
            </w:r>
          </w:p>
          <w:p w14:paraId="679EE840" w14:textId="148C53A5" w:rsidR="00BB5469" w:rsidRPr="00BB5469" w:rsidRDefault="000F231D" w:rsidP="00BB5469">
            <w:r>
              <w:t>Bartender</w:t>
            </w:r>
          </w:p>
          <w:p w14:paraId="1F65BA6E" w14:textId="554D48F0" w:rsidR="004D3011" w:rsidRPr="004D3011" w:rsidRDefault="00BB5469" w:rsidP="00B359E4">
            <w:pPr>
              <w:pStyle w:val="Date"/>
            </w:pPr>
            <w:r>
              <w:t>2002</w:t>
            </w:r>
            <w:r w:rsidR="004D3011" w:rsidRPr="004D3011">
              <w:t>–</w:t>
            </w:r>
            <w:r>
              <w:t>2011</w:t>
            </w:r>
          </w:p>
          <w:p w14:paraId="1CADE1BC" w14:textId="56735AD0" w:rsidR="004D3011" w:rsidRPr="004D3011" w:rsidRDefault="00036450" w:rsidP="004D3011">
            <w:r w:rsidRPr="004D3011">
              <w:t xml:space="preserve"> </w:t>
            </w:r>
          </w:p>
          <w:p w14:paraId="55B99F9E" w14:textId="77777777" w:rsidR="004D3011" w:rsidRDefault="004D3011" w:rsidP="00036450"/>
          <w:p w14:paraId="617C8A2E" w14:textId="4864B23A" w:rsidR="00036450" w:rsidRPr="00F75579" w:rsidRDefault="00036450" w:rsidP="00F75579">
            <w:pPr>
              <w:pStyle w:val="Heading2"/>
            </w:pPr>
          </w:p>
        </w:tc>
      </w:tr>
    </w:tbl>
    <w:p w14:paraId="5290EE5E" w14:textId="77777777" w:rsidR="00E46C21" w:rsidRDefault="00E46C21" w:rsidP="000C45FF">
      <w:pPr>
        <w:tabs>
          <w:tab w:val="left" w:pos="990"/>
        </w:tabs>
      </w:pPr>
    </w:p>
    <w:sectPr w:rsidR="00E46C21"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1139" w14:textId="77777777" w:rsidR="007050E9" w:rsidRDefault="007050E9" w:rsidP="000C45FF">
      <w:r>
        <w:separator/>
      </w:r>
    </w:p>
  </w:endnote>
  <w:endnote w:type="continuationSeparator" w:id="0">
    <w:p w14:paraId="79E71F2E" w14:textId="77777777" w:rsidR="007050E9" w:rsidRDefault="007050E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4BAE" w14:textId="77777777" w:rsidR="007050E9" w:rsidRDefault="007050E9" w:rsidP="000C45FF">
      <w:r>
        <w:separator/>
      </w:r>
    </w:p>
  </w:footnote>
  <w:footnote w:type="continuationSeparator" w:id="0">
    <w:p w14:paraId="371D6F95" w14:textId="77777777" w:rsidR="007050E9" w:rsidRDefault="007050E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D89E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691545" wp14:editId="3361BA0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69"/>
    <w:rsid w:val="00025614"/>
    <w:rsid w:val="00036450"/>
    <w:rsid w:val="0004241D"/>
    <w:rsid w:val="00044A7F"/>
    <w:rsid w:val="00054CD9"/>
    <w:rsid w:val="00063E5B"/>
    <w:rsid w:val="00064F0E"/>
    <w:rsid w:val="00085842"/>
    <w:rsid w:val="00087F77"/>
    <w:rsid w:val="00091057"/>
    <w:rsid w:val="00094499"/>
    <w:rsid w:val="00095821"/>
    <w:rsid w:val="000B3EA4"/>
    <w:rsid w:val="000B5CAF"/>
    <w:rsid w:val="000C45FF"/>
    <w:rsid w:val="000E3FD1"/>
    <w:rsid w:val="000E5496"/>
    <w:rsid w:val="000F0624"/>
    <w:rsid w:val="000F0B7E"/>
    <w:rsid w:val="000F231D"/>
    <w:rsid w:val="000F7CB3"/>
    <w:rsid w:val="001002F0"/>
    <w:rsid w:val="00112054"/>
    <w:rsid w:val="00117EC1"/>
    <w:rsid w:val="00117FB0"/>
    <w:rsid w:val="001306C6"/>
    <w:rsid w:val="00131278"/>
    <w:rsid w:val="001317D8"/>
    <w:rsid w:val="0013643D"/>
    <w:rsid w:val="00141738"/>
    <w:rsid w:val="001525E1"/>
    <w:rsid w:val="001600C6"/>
    <w:rsid w:val="00160C00"/>
    <w:rsid w:val="0016512E"/>
    <w:rsid w:val="00165977"/>
    <w:rsid w:val="00180329"/>
    <w:rsid w:val="0019001F"/>
    <w:rsid w:val="00191C3B"/>
    <w:rsid w:val="001A1979"/>
    <w:rsid w:val="001A225B"/>
    <w:rsid w:val="001A74A5"/>
    <w:rsid w:val="001B1ECF"/>
    <w:rsid w:val="001B2ABD"/>
    <w:rsid w:val="001C1CAA"/>
    <w:rsid w:val="001C2D83"/>
    <w:rsid w:val="001C2E6A"/>
    <w:rsid w:val="001D24CF"/>
    <w:rsid w:val="001D60D0"/>
    <w:rsid w:val="001D7049"/>
    <w:rsid w:val="001E0391"/>
    <w:rsid w:val="001E0EC1"/>
    <w:rsid w:val="001E1759"/>
    <w:rsid w:val="001E7F66"/>
    <w:rsid w:val="001F038D"/>
    <w:rsid w:val="001F1ECC"/>
    <w:rsid w:val="002014E0"/>
    <w:rsid w:val="0020729E"/>
    <w:rsid w:val="00216EF6"/>
    <w:rsid w:val="00230AE9"/>
    <w:rsid w:val="00231C30"/>
    <w:rsid w:val="00232D2D"/>
    <w:rsid w:val="00235182"/>
    <w:rsid w:val="002400EB"/>
    <w:rsid w:val="002503F9"/>
    <w:rsid w:val="00254169"/>
    <w:rsid w:val="00256CF7"/>
    <w:rsid w:val="00281FD5"/>
    <w:rsid w:val="00283C91"/>
    <w:rsid w:val="00285BF5"/>
    <w:rsid w:val="002B09D9"/>
    <w:rsid w:val="002C025E"/>
    <w:rsid w:val="002D43D8"/>
    <w:rsid w:val="002D5A61"/>
    <w:rsid w:val="002E6429"/>
    <w:rsid w:val="0030481B"/>
    <w:rsid w:val="00305CFF"/>
    <w:rsid w:val="00313A6F"/>
    <w:rsid w:val="003156FC"/>
    <w:rsid w:val="003254B5"/>
    <w:rsid w:val="0033136F"/>
    <w:rsid w:val="0034177D"/>
    <w:rsid w:val="003635D2"/>
    <w:rsid w:val="003669B4"/>
    <w:rsid w:val="0037121F"/>
    <w:rsid w:val="003910D8"/>
    <w:rsid w:val="003A6B7D"/>
    <w:rsid w:val="003A7DD3"/>
    <w:rsid w:val="003B06CA"/>
    <w:rsid w:val="003F68BD"/>
    <w:rsid w:val="003F7191"/>
    <w:rsid w:val="004005AA"/>
    <w:rsid w:val="00403D45"/>
    <w:rsid w:val="004071FC"/>
    <w:rsid w:val="00426280"/>
    <w:rsid w:val="004432D8"/>
    <w:rsid w:val="00445947"/>
    <w:rsid w:val="00452776"/>
    <w:rsid w:val="00455B61"/>
    <w:rsid w:val="004572AF"/>
    <w:rsid w:val="00466A90"/>
    <w:rsid w:val="004813B3"/>
    <w:rsid w:val="00481C07"/>
    <w:rsid w:val="004908E0"/>
    <w:rsid w:val="00496591"/>
    <w:rsid w:val="004B1B57"/>
    <w:rsid w:val="004C1C5B"/>
    <w:rsid w:val="004C63E4"/>
    <w:rsid w:val="004D0EC5"/>
    <w:rsid w:val="004D3011"/>
    <w:rsid w:val="004F64D2"/>
    <w:rsid w:val="005006AD"/>
    <w:rsid w:val="005262AC"/>
    <w:rsid w:val="005617CC"/>
    <w:rsid w:val="005718A3"/>
    <w:rsid w:val="00597B86"/>
    <w:rsid w:val="005A1B4F"/>
    <w:rsid w:val="005B27DE"/>
    <w:rsid w:val="005C0FBB"/>
    <w:rsid w:val="005C69BB"/>
    <w:rsid w:val="005E39D5"/>
    <w:rsid w:val="005E7F69"/>
    <w:rsid w:val="00600670"/>
    <w:rsid w:val="00610F3F"/>
    <w:rsid w:val="00614CAB"/>
    <w:rsid w:val="0062123A"/>
    <w:rsid w:val="006334EA"/>
    <w:rsid w:val="00642E51"/>
    <w:rsid w:val="00646E75"/>
    <w:rsid w:val="0064700B"/>
    <w:rsid w:val="00655C3E"/>
    <w:rsid w:val="00670CD5"/>
    <w:rsid w:val="00675BB1"/>
    <w:rsid w:val="006771D0"/>
    <w:rsid w:val="00682C82"/>
    <w:rsid w:val="00695A45"/>
    <w:rsid w:val="006A76D4"/>
    <w:rsid w:val="006B424C"/>
    <w:rsid w:val="006E30F7"/>
    <w:rsid w:val="007050E9"/>
    <w:rsid w:val="00707698"/>
    <w:rsid w:val="00715FCB"/>
    <w:rsid w:val="00723210"/>
    <w:rsid w:val="00742991"/>
    <w:rsid w:val="00743101"/>
    <w:rsid w:val="00751BC9"/>
    <w:rsid w:val="0075303F"/>
    <w:rsid w:val="00764C9F"/>
    <w:rsid w:val="007775E1"/>
    <w:rsid w:val="00777E8E"/>
    <w:rsid w:val="007821EB"/>
    <w:rsid w:val="007867A0"/>
    <w:rsid w:val="007927F5"/>
    <w:rsid w:val="007A095A"/>
    <w:rsid w:val="007A4620"/>
    <w:rsid w:val="007D1BC2"/>
    <w:rsid w:val="007D2C15"/>
    <w:rsid w:val="007D4BD2"/>
    <w:rsid w:val="00802CA0"/>
    <w:rsid w:val="008055E6"/>
    <w:rsid w:val="00821C7D"/>
    <w:rsid w:val="008315BB"/>
    <w:rsid w:val="0084073C"/>
    <w:rsid w:val="00877DC7"/>
    <w:rsid w:val="008C56E7"/>
    <w:rsid w:val="008D2995"/>
    <w:rsid w:val="008E62F2"/>
    <w:rsid w:val="008F1604"/>
    <w:rsid w:val="00904927"/>
    <w:rsid w:val="009260CD"/>
    <w:rsid w:val="0093688A"/>
    <w:rsid w:val="00940A66"/>
    <w:rsid w:val="00952C25"/>
    <w:rsid w:val="009572E0"/>
    <w:rsid w:val="0096151C"/>
    <w:rsid w:val="009813C9"/>
    <w:rsid w:val="00982024"/>
    <w:rsid w:val="0098510B"/>
    <w:rsid w:val="009D2F80"/>
    <w:rsid w:val="009D6F00"/>
    <w:rsid w:val="009E187B"/>
    <w:rsid w:val="009F5C62"/>
    <w:rsid w:val="00A00FF4"/>
    <w:rsid w:val="00A2118D"/>
    <w:rsid w:val="00A302D9"/>
    <w:rsid w:val="00A55EED"/>
    <w:rsid w:val="00A61E78"/>
    <w:rsid w:val="00A915AC"/>
    <w:rsid w:val="00A934C9"/>
    <w:rsid w:val="00A95C94"/>
    <w:rsid w:val="00AD0A50"/>
    <w:rsid w:val="00AD76E2"/>
    <w:rsid w:val="00AE0682"/>
    <w:rsid w:val="00AE5A1C"/>
    <w:rsid w:val="00B20152"/>
    <w:rsid w:val="00B22139"/>
    <w:rsid w:val="00B27BAE"/>
    <w:rsid w:val="00B359E4"/>
    <w:rsid w:val="00B57D98"/>
    <w:rsid w:val="00B6699D"/>
    <w:rsid w:val="00B70850"/>
    <w:rsid w:val="00B968CB"/>
    <w:rsid w:val="00BA0B06"/>
    <w:rsid w:val="00BB4344"/>
    <w:rsid w:val="00BB5469"/>
    <w:rsid w:val="00BD7849"/>
    <w:rsid w:val="00BE50E8"/>
    <w:rsid w:val="00BF1318"/>
    <w:rsid w:val="00C0153E"/>
    <w:rsid w:val="00C066B6"/>
    <w:rsid w:val="00C24A15"/>
    <w:rsid w:val="00C37BA1"/>
    <w:rsid w:val="00C4674C"/>
    <w:rsid w:val="00C506CF"/>
    <w:rsid w:val="00C66C78"/>
    <w:rsid w:val="00C72BED"/>
    <w:rsid w:val="00C735FC"/>
    <w:rsid w:val="00C75534"/>
    <w:rsid w:val="00C9578B"/>
    <w:rsid w:val="00C96213"/>
    <w:rsid w:val="00CB0055"/>
    <w:rsid w:val="00CE5DEE"/>
    <w:rsid w:val="00D012AA"/>
    <w:rsid w:val="00D24FFB"/>
    <w:rsid w:val="00D2522B"/>
    <w:rsid w:val="00D422DE"/>
    <w:rsid w:val="00D45B40"/>
    <w:rsid w:val="00D5459D"/>
    <w:rsid w:val="00D84716"/>
    <w:rsid w:val="00DA1F4D"/>
    <w:rsid w:val="00DB058C"/>
    <w:rsid w:val="00DB6F13"/>
    <w:rsid w:val="00DB771D"/>
    <w:rsid w:val="00DD0D44"/>
    <w:rsid w:val="00DD172A"/>
    <w:rsid w:val="00DD41B6"/>
    <w:rsid w:val="00DE4969"/>
    <w:rsid w:val="00DE7190"/>
    <w:rsid w:val="00DF53B4"/>
    <w:rsid w:val="00E04536"/>
    <w:rsid w:val="00E25A26"/>
    <w:rsid w:val="00E4381A"/>
    <w:rsid w:val="00E46C21"/>
    <w:rsid w:val="00E51647"/>
    <w:rsid w:val="00E55D74"/>
    <w:rsid w:val="00E61C15"/>
    <w:rsid w:val="00E66216"/>
    <w:rsid w:val="00E707CB"/>
    <w:rsid w:val="00E82DCF"/>
    <w:rsid w:val="00E865F9"/>
    <w:rsid w:val="00E94534"/>
    <w:rsid w:val="00EB5157"/>
    <w:rsid w:val="00EC3CD1"/>
    <w:rsid w:val="00ED373D"/>
    <w:rsid w:val="00EE0361"/>
    <w:rsid w:val="00EE3817"/>
    <w:rsid w:val="00F0462E"/>
    <w:rsid w:val="00F05E23"/>
    <w:rsid w:val="00F20A1B"/>
    <w:rsid w:val="00F60274"/>
    <w:rsid w:val="00F7285E"/>
    <w:rsid w:val="00F75579"/>
    <w:rsid w:val="00F77FB9"/>
    <w:rsid w:val="00F85D5A"/>
    <w:rsid w:val="00F87A97"/>
    <w:rsid w:val="00FA794A"/>
    <w:rsid w:val="00FB068F"/>
    <w:rsid w:val="00FB0E33"/>
    <w:rsid w:val="00FC15E8"/>
    <w:rsid w:val="00FD2069"/>
    <w:rsid w:val="00FD648F"/>
    <w:rsid w:val="00FE4C2C"/>
    <w:rsid w:val="412F3CBE"/>
    <w:rsid w:val="4667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F3CB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x\AppData\Local\Microsoft\Office\16.0\DTS\en-CA%7b0015E153-D42D-414A-81AF-EEB125B3F447%7d\%7b339F5951-8168-444A-A09E-B16C0C35A49E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7F2E4454342F486FFB386AAF3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02D59-FF1C-44CD-B1B0-716BD6BC448D}"/>
      </w:docPartPr>
      <w:docPartBody>
        <w:p w:rsidR="009F4D26" w:rsidRDefault="00000000">
          <w:pPr>
            <w:pStyle w:val="CB37F2E4454342F486FFB386AAF303B3"/>
          </w:pPr>
          <w:r w:rsidRPr="00D5459D">
            <w:t>Profile</w:t>
          </w:r>
        </w:p>
      </w:docPartBody>
    </w:docPart>
    <w:docPart>
      <w:docPartPr>
        <w:name w:val="6A0EE72F7AF74AE996FCEC69796E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C4EC-DF26-4CC0-B619-A5DCEB3407B9}"/>
      </w:docPartPr>
      <w:docPartBody>
        <w:p w:rsidR="009F4D26" w:rsidRDefault="00000000">
          <w:pPr>
            <w:pStyle w:val="6A0EE72F7AF74AE996FCEC69796E361B"/>
          </w:pPr>
          <w:r w:rsidRPr="00CB0055">
            <w:t>Contact</w:t>
          </w:r>
        </w:p>
      </w:docPartBody>
    </w:docPart>
    <w:docPart>
      <w:docPartPr>
        <w:name w:val="831658937EC943E39758BE5A079E2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F56C-4D1B-4414-9CE5-9D29748B10A9}"/>
      </w:docPartPr>
      <w:docPartBody>
        <w:p w:rsidR="009F4D26" w:rsidRDefault="00000000">
          <w:pPr>
            <w:pStyle w:val="831658937EC943E39758BE5A079E2D2D"/>
          </w:pPr>
          <w:r w:rsidRPr="004D3011">
            <w:t>PHONE:</w:t>
          </w:r>
        </w:p>
      </w:docPartBody>
    </w:docPart>
    <w:docPart>
      <w:docPartPr>
        <w:name w:val="96872AEBF877465CBBF09E40E6839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68DA0-E73F-4EA1-9665-163CCFE2349E}"/>
      </w:docPartPr>
      <w:docPartBody>
        <w:p w:rsidR="009F4D26" w:rsidRDefault="00000000">
          <w:pPr>
            <w:pStyle w:val="96872AEBF877465CBBF09E40E683931F"/>
          </w:pPr>
          <w:r w:rsidRPr="004D3011">
            <w:t>EMAIL:</w:t>
          </w:r>
        </w:p>
      </w:docPartBody>
    </w:docPart>
    <w:docPart>
      <w:docPartPr>
        <w:name w:val="EC0459220E454421AF9FFF79C9CD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40B1-71D2-450E-8432-4F37962F02A6}"/>
      </w:docPartPr>
      <w:docPartBody>
        <w:p w:rsidR="009F4D26" w:rsidRDefault="00000000">
          <w:pPr>
            <w:pStyle w:val="EC0459220E454421AF9FFF79C9CD7117"/>
          </w:pPr>
          <w:r w:rsidRPr="00CB0055">
            <w:t>Hobbies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26"/>
    <w:rsid w:val="00033E7A"/>
    <w:rsid w:val="00380C52"/>
    <w:rsid w:val="00397FAE"/>
    <w:rsid w:val="00832F1D"/>
    <w:rsid w:val="009F4D26"/>
    <w:rsid w:val="00A15045"/>
    <w:rsid w:val="00A35EBD"/>
    <w:rsid w:val="00B379BB"/>
    <w:rsid w:val="00B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37F2E4454342F486FFB386AAF303B3">
    <w:name w:val="CB37F2E4454342F486FFB386AAF303B3"/>
  </w:style>
  <w:style w:type="paragraph" w:customStyle="1" w:styleId="6A0EE72F7AF74AE996FCEC69796E361B">
    <w:name w:val="6A0EE72F7AF74AE996FCEC69796E361B"/>
  </w:style>
  <w:style w:type="paragraph" w:customStyle="1" w:styleId="831658937EC943E39758BE5A079E2D2D">
    <w:name w:val="831658937EC943E39758BE5A079E2D2D"/>
  </w:style>
  <w:style w:type="paragraph" w:customStyle="1" w:styleId="96872AEBF877465CBBF09E40E683931F">
    <w:name w:val="96872AEBF877465CBBF09E40E683931F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EC0459220E454421AF9FFF79C9CD7117">
    <w:name w:val="EC0459220E454421AF9FFF79C9CD7117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{339F5951-8168-444A-A09E-B16C0C35A49E}tf00546271_win32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2023-11-06T15:13:00Z</dcterms:created>
  <dcterms:modified xsi:type="dcterms:W3CDTF">2023-11-06T15:13:00Z</dcterms:modified>
</cp:coreProperties>
</file>