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784A1" w14:textId="77777777" w:rsidR="00816216" w:rsidRDefault="0005508D" w:rsidP="00141A4C">
      <w:pPr>
        <w:pStyle w:val="Title"/>
      </w:pPr>
      <w:r>
        <w:t>Flavie-Laurence Albert-Bergevin</w:t>
      </w:r>
    </w:p>
    <w:p w14:paraId="62780494" w14:textId="77777777" w:rsidR="00447B9F" w:rsidRPr="001069CD" w:rsidRDefault="0005508D" w:rsidP="00141A4C">
      <w:pPr>
        <w:rPr>
          <w:lang w:val="fr-CA"/>
        </w:rPr>
      </w:pPr>
      <w:r w:rsidRPr="001069CD">
        <w:rPr>
          <w:lang w:val="fr-CA"/>
        </w:rPr>
        <w:t>94 rue Bourdon</w:t>
      </w:r>
      <w:r w:rsidR="00447B9F" w:rsidRPr="001069CD">
        <w:rPr>
          <w:lang w:val="fr-CA"/>
        </w:rPr>
        <w:t xml:space="preserve">, Valleyfield </w:t>
      </w:r>
      <w:proofErr w:type="spellStart"/>
      <w:r w:rsidR="00447B9F" w:rsidRPr="001069CD">
        <w:rPr>
          <w:lang w:val="fr-CA"/>
        </w:rPr>
        <w:t>Qc</w:t>
      </w:r>
      <w:proofErr w:type="spellEnd"/>
      <w:r w:rsidR="00447B9F" w:rsidRPr="001069CD">
        <w:rPr>
          <w:lang w:val="fr-CA"/>
        </w:rPr>
        <w:t xml:space="preserve">. J6S </w:t>
      </w:r>
      <w:r w:rsidRPr="001069CD">
        <w:rPr>
          <w:lang w:val="fr-CA"/>
        </w:rPr>
        <w:t>5P2</w:t>
      </w:r>
      <w:r w:rsidR="00447B9F" w:rsidRPr="001069CD">
        <w:rPr>
          <w:lang w:val="fr-CA"/>
        </w:rPr>
        <w:br/>
      </w:r>
      <w:r w:rsidRPr="001069CD">
        <w:rPr>
          <w:lang w:val="fr-CA"/>
        </w:rPr>
        <w:t>514-691-9736</w:t>
      </w:r>
      <w:r w:rsidR="00447B9F" w:rsidRPr="001069CD">
        <w:rPr>
          <w:lang w:val="fr-CA"/>
        </w:rPr>
        <w:br/>
      </w:r>
    </w:p>
    <w:p w14:paraId="315497C7" w14:textId="77777777" w:rsidR="006270A9" w:rsidRDefault="0094131F" w:rsidP="00141A4C">
      <w:pPr>
        <w:pStyle w:val="Heading1"/>
      </w:pPr>
      <w:sdt>
        <w:sdtPr>
          <w:alias w:val="Objectif :"/>
          <w:tag w:val="Objectif :"/>
          <w:id w:val="-731932020"/>
          <w:placeholder>
            <w:docPart w:val="CE4F751B193DDA4591091338C8624EE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154F8A5B" w14:textId="6BF46198" w:rsidR="006270A9" w:rsidRPr="00D2007F" w:rsidRDefault="00447B9F">
      <w:pPr>
        <w:rPr>
          <w:rFonts w:ascii="Times New Roman" w:eastAsia="Times New Roman" w:hAnsi="Times New Roman" w:cs="Times New Roman"/>
          <w:color w:val="auto"/>
          <w:lang w:val="fr-CA" w:eastAsia="fr-FR"/>
        </w:rPr>
      </w:pPr>
      <w:r>
        <w:t xml:space="preserve">Je suis actuellement </w:t>
      </w:r>
      <w:r w:rsidR="0000225E">
        <w:t xml:space="preserve">en cinquième secondaire à la Polyvalente des Iles </w:t>
      </w:r>
      <w:r>
        <w:t>et je cherche un travail à temps partiel durant l’année scolaire. Je suis très responsable, ponctuelle</w:t>
      </w:r>
      <w:r w:rsidR="0005508D">
        <w:t>, travaillante et</w:t>
      </w:r>
      <w:r w:rsidR="0000225E">
        <w:t xml:space="preserve"> sympathique. </w:t>
      </w:r>
      <w:r>
        <w:t xml:space="preserve">J’aime les nouveaux défis et toujours apprendre. Je suis très </w:t>
      </w:r>
      <w:r w:rsidR="0005508D">
        <w:t>à l’</w:t>
      </w:r>
      <w:r>
        <w:t>aise avec le travail d’équipe</w:t>
      </w:r>
      <w:r w:rsidR="0005508D">
        <w:t>, le travail sous pression et j’ai beaucoup de leadership de par mon expérience dans le programme des cadets royaux de l’armée canadienne depuis 4 ans</w:t>
      </w:r>
      <w:r>
        <w:t>.</w:t>
      </w:r>
    </w:p>
    <w:p w14:paraId="277B8F77" w14:textId="77777777" w:rsidR="00447B9F" w:rsidRDefault="00447B9F">
      <w:r>
        <w:t>Il me fera plaisir de vous rencontrer et vous fournir des références sur demande.</w:t>
      </w:r>
    </w:p>
    <w:sdt>
      <w:sdtPr>
        <w:alias w:val="Formation :"/>
        <w:tag w:val="Formation :"/>
        <w:id w:val="807127995"/>
        <w:placeholder>
          <w:docPart w:val="6B3F5B12054F124F9A70F21902354F94"/>
        </w:placeholder>
        <w:temporary/>
        <w:showingPlcHdr/>
        <w15:appearance w15:val="hidden"/>
      </w:sdtPr>
      <w:sdtEndPr/>
      <w:sdtContent>
        <w:p w14:paraId="4A3B89DE" w14:textId="77777777" w:rsidR="006270A9" w:rsidRDefault="009D5933">
          <w:pPr>
            <w:pStyle w:val="Heading1"/>
          </w:pPr>
          <w:r>
            <w:rPr>
              <w:lang w:bidi="fr-FR"/>
            </w:rPr>
            <w:t>Formation</w:t>
          </w:r>
        </w:p>
      </w:sdtContent>
    </w:sdt>
    <w:p w14:paraId="6924E7FB" w14:textId="77777777" w:rsidR="006270A9" w:rsidRPr="00447B9F" w:rsidRDefault="0094131F">
      <w:pPr>
        <w:pStyle w:val="Heading2"/>
        <w:rPr>
          <w:sz w:val="20"/>
          <w:szCs w:val="20"/>
        </w:rPr>
      </w:pPr>
      <w:sdt>
        <w:sdtPr>
          <w:alias w:val="Diplôme :"/>
          <w:tag w:val="Diplôme :"/>
          <w:id w:val="-1403435167"/>
          <w:placeholder>
            <w:docPart w:val="07011736E1790A44A0E5BB8C51D05BD3"/>
          </w:placeholder>
          <w:temporary/>
          <w:showingPlcHdr/>
          <w15:appearance w15:val="hidden"/>
          <w:text/>
        </w:sdtPr>
        <w:sdtEndPr>
          <w:rPr>
            <w:sz w:val="20"/>
            <w:szCs w:val="20"/>
          </w:rPr>
        </w:sdtEndPr>
        <w:sdtContent>
          <w:r w:rsidR="009D5933" w:rsidRPr="00447B9F">
            <w:rPr>
              <w:sz w:val="20"/>
              <w:szCs w:val="20"/>
              <w:lang w:bidi="fr-FR"/>
            </w:rPr>
            <w:t>Diplôme</w:t>
          </w:r>
        </w:sdtContent>
      </w:sdt>
      <w:r w:rsidR="009D5933" w:rsidRPr="00447B9F">
        <w:rPr>
          <w:sz w:val="20"/>
          <w:szCs w:val="20"/>
          <w:lang w:bidi="fr-FR"/>
        </w:rPr>
        <w:t> | </w:t>
      </w:r>
      <w:sdt>
        <w:sdtPr>
          <w:rPr>
            <w:sz w:val="20"/>
            <w:szCs w:val="20"/>
          </w:rPr>
          <w:alias w:val="Date d’obtention :"/>
          <w:tag w:val="Date d’obtention :"/>
          <w:id w:val="-315799195"/>
          <w:placeholder>
            <w:docPart w:val="9297DED6088DD24CA6B8DB30259A2B1D"/>
          </w:placeholder>
          <w:temporary/>
          <w:showingPlcHdr/>
          <w15:appearance w15:val="hidden"/>
          <w:text/>
        </w:sdtPr>
        <w:sdtEndPr/>
        <w:sdtContent>
          <w:r w:rsidR="009D5933" w:rsidRPr="00447B9F">
            <w:rPr>
              <w:sz w:val="20"/>
              <w:szCs w:val="20"/>
              <w:lang w:bidi="fr-FR"/>
            </w:rPr>
            <w:t>Date d’obtention</w:t>
          </w:r>
        </w:sdtContent>
      </w:sdt>
      <w:r w:rsidR="009D5933" w:rsidRPr="00447B9F">
        <w:rPr>
          <w:sz w:val="20"/>
          <w:szCs w:val="20"/>
          <w:lang w:bidi="fr-FR"/>
        </w:rPr>
        <w:t> | </w:t>
      </w:r>
      <w:sdt>
        <w:sdtPr>
          <w:rPr>
            <w:sz w:val="20"/>
            <w:szCs w:val="20"/>
          </w:rPr>
          <w:alias w:val="Établissement :"/>
          <w:tag w:val="Établissement :"/>
          <w:id w:val="530385979"/>
          <w:placeholder>
            <w:docPart w:val="1DE7472F327EE74FBF14ABE7133FEE2F"/>
          </w:placeholder>
          <w:temporary/>
          <w:showingPlcHdr/>
          <w15:appearance w15:val="hidden"/>
          <w:text/>
        </w:sdtPr>
        <w:sdtEndPr/>
        <w:sdtContent>
          <w:r w:rsidR="009D5933" w:rsidRPr="00447B9F">
            <w:rPr>
              <w:sz w:val="20"/>
              <w:szCs w:val="20"/>
              <w:lang w:bidi="fr-FR"/>
            </w:rPr>
            <w:t>Établissement</w:t>
          </w:r>
        </w:sdtContent>
      </w:sdt>
    </w:p>
    <w:p w14:paraId="47E47C53" w14:textId="77777777" w:rsidR="006270A9" w:rsidRDefault="00447B9F" w:rsidP="001B29CF">
      <w:pPr>
        <w:pStyle w:val="ListBullet"/>
      </w:pPr>
      <w:r>
        <w:rPr>
          <w:lang w:bidi="fr-FR"/>
        </w:rPr>
        <w:t>Étudiante</w:t>
      </w:r>
      <w:r w:rsidR="0005508D">
        <w:rPr>
          <w:lang w:bidi="fr-FR"/>
        </w:rPr>
        <w:t xml:space="preserve"> en 4ème</w:t>
      </w:r>
      <w:r>
        <w:rPr>
          <w:lang w:bidi="fr-FR"/>
        </w:rPr>
        <w:t xml:space="preserve"> secondaire </w:t>
      </w:r>
      <w:r w:rsidR="0005508D">
        <w:rPr>
          <w:lang w:bidi="fr-FR"/>
        </w:rPr>
        <w:t>au PEI</w:t>
      </w:r>
      <w:r>
        <w:rPr>
          <w:lang w:bidi="fr-FR"/>
        </w:rPr>
        <w:t xml:space="preserve">, </w:t>
      </w:r>
      <w:r w:rsidR="0005508D">
        <w:rPr>
          <w:lang w:bidi="fr-FR"/>
        </w:rPr>
        <w:t xml:space="preserve">École secondaire de la </w:t>
      </w:r>
      <w:r>
        <w:rPr>
          <w:lang w:bidi="fr-FR"/>
        </w:rPr>
        <w:t>Baie St-François</w:t>
      </w:r>
    </w:p>
    <w:sdt>
      <w:sdtPr>
        <w:alias w:val="Compétences :"/>
        <w:tag w:val="Compétences :"/>
        <w:id w:val="458624136"/>
        <w:placeholder>
          <w:docPart w:val="7470982A3BFEF54D8998D72304FB6AED"/>
        </w:placeholder>
        <w:temporary/>
        <w:showingPlcHdr/>
        <w15:appearance w15:val="hidden"/>
      </w:sdtPr>
      <w:sdtEndPr/>
      <w:sdtContent>
        <w:p w14:paraId="23824476" w14:textId="77777777" w:rsidR="006270A9" w:rsidRDefault="009D5933">
          <w:pPr>
            <w:pStyle w:val="Heading1"/>
          </w:pPr>
          <w:r>
            <w:rPr>
              <w:lang w:bidi="fr-FR"/>
            </w:rPr>
            <w:t>Compétences</w:t>
          </w:r>
        </w:p>
      </w:sdtContent>
    </w:sdt>
    <w:p w14:paraId="57892135" w14:textId="77777777" w:rsidR="006270A9" w:rsidRPr="00447B9F" w:rsidRDefault="002243C3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Leadership</w:t>
      </w:r>
    </w:p>
    <w:p w14:paraId="42CBCCE3" w14:textId="77777777" w:rsidR="006270A9" w:rsidRDefault="0005508D">
      <w:pPr>
        <w:pStyle w:val="ListBullet"/>
      </w:pPr>
      <w:r>
        <w:t>Grâce à mon expérience dans le programme des cadets (Staff), je gère un groupe de 30 cadets en organisant des évènements</w:t>
      </w:r>
      <w:r w:rsidR="00D2007F">
        <w:t xml:space="preserve">, en faisant du mentorat et </w:t>
      </w:r>
      <w:r>
        <w:t xml:space="preserve">en leur donnant des formations en expédition </w:t>
      </w:r>
      <w:r w:rsidR="002243C3">
        <w:t>dans laquelle je suis spécialisée.</w:t>
      </w:r>
    </w:p>
    <w:sdt>
      <w:sdtPr>
        <w:alias w:val="Communication :"/>
        <w:tag w:val="Communication :"/>
        <w:id w:val="-1153840069"/>
        <w:placeholder>
          <w:docPart w:val="BD145393C4A9C545AD64241215D9C667"/>
        </w:placeholder>
        <w:temporary/>
        <w:showingPlcHdr/>
        <w15:appearance w15:val="hidden"/>
      </w:sdtPr>
      <w:sdtEndPr/>
      <w:sdtContent>
        <w:p w14:paraId="1F800A1E" w14:textId="77777777" w:rsidR="006270A9" w:rsidRDefault="009D5933">
          <w:pPr>
            <w:pStyle w:val="Heading2"/>
          </w:pPr>
          <w:r w:rsidRPr="00447B9F">
            <w:rPr>
              <w:sz w:val="20"/>
              <w:szCs w:val="20"/>
              <w:lang w:bidi="fr-FR"/>
            </w:rPr>
            <w:t>Communication</w:t>
          </w:r>
        </w:p>
      </w:sdtContent>
    </w:sdt>
    <w:p w14:paraId="0E10D8B9" w14:textId="31B1DD78" w:rsidR="006270A9" w:rsidRDefault="00447B9F">
      <w:pPr>
        <w:pStyle w:val="ListBullet"/>
      </w:pPr>
      <w:r>
        <w:t>Je suis trilingue</w:t>
      </w:r>
      <w:r w:rsidR="00D2007F">
        <w:t> : J</w:t>
      </w:r>
      <w:r>
        <w:t>e parle français, anglais et espagnol.</w:t>
      </w:r>
      <w:r w:rsidR="002243C3">
        <w:t xml:space="preserve"> Excellent français et anglais</w:t>
      </w:r>
      <w:r w:rsidR="0000225E">
        <w:t xml:space="preserve"> écrit/ parlé.</w:t>
      </w:r>
    </w:p>
    <w:p w14:paraId="3756F10C" w14:textId="7D81326C" w:rsidR="006270A9" w:rsidRDefault="0094131F" w:rsidP="0000225E">
      <w:pPr>
        <w:pStyle w:val="Heading1"/>
        <w:tabs>
          <w:tab w:val="left" w:pos="2284"/>
        </w:tabs>
      </w:pPr>
      <w:sdt>
        <w:sdtPr>
          <w:alias w:val="Expérience :"/>
          <w:tag w:val="Expérience :"/>
          <w:id w:val="171684534"/>
          <w:placeholder>
            <w:docPart w:val="C6F9A76635B2894E8498D326431A6D88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Expérience</w:t>
          </w:r>
        </w:sdtContent>
      </w:sdt>
      <w:r w:rsidR="0000225E">
        <w:tab/>
      </w:r>
    </w:p>
    <w:p w14:paraId="6EDE3E23" w14:textId="486283AB" w:rsidR="0000225E" w:rsidRDefault="0000225E" w:rsidP="0000225E">
      <w:pPr>
        <w:pStyle w:val="Heading1"/>
        <w:tabs>
          <w:tab w:val="left" w:pos="2284"/>
        </w:tabs>
      </w:pPr>
    </w:p>
    <w:p w14:paraId="7AE8AD01" w14:textId="77777777" w:rsidR="0000225E" w:rsidRDefault="0000225E" w:rsidP="0000225E">
      <w:pPr>
        <w:pStyle w:val="Heading1"/>
        <w:tabs>
          <w:tab w:val="left" w:pos="2284"/>
        </w:tabs>
        <w:rPr>
          <w:color w:val="000000" w:themeColor="text1"/>
          <w:sz w:val="20"/>
          <w:szCs w:val="21"/>
        </w:rPr>
      </w:pPr>
      <w:r w:rsidRPr="0000225E">
        <w:rPr>
          <w:color w:val="000000" w:themeColor="text1"/>
          <w:sz w:val="20"/>
          <w:szCs w:val="21"/>
        </w:rPr>
        <w:t xml:space="preserve">MIKES VALLEYFIELD </w:t>
      </w:r>
      <w:proofErr w:type="gramStart"/>
      <w:r w:rsidRPr="0000225E">
        <w:rPr>
          <w:color w:val="000000" w:themeColor="text1"/>
          <w:sz w:val="20"/>
          <w:szCs w:val="21"/>
        </w:rPr>
        <w:t>( 2020</w:t>
      </w:r>
      <w:proofErr w:type="gramEnd"/>
      <w:r w:rsidRPr="0000225E">
        <w:rPr>
          <w:color w:val="000000" w:themeColor="text1"/>
          <w:sz w:val="20"/>
          <w:szCs w:val="21"/>
        </w:rPr>
        <w:t xml:space="preserve"> )</w:t>
      </w:r>
    </w:p>
    <w:p w14:paraId="36EE0E87" w14:textId="7BBF7497" w:rsidR="0000225E" w:rsidRPr="0000225E" w:rsidRDefault="0000225E" w:rsidP="0000225E">
      <w:pPr>
        <w:pStyle w:val="Heading1"/>
        <w:numPr>
          <w:ilvl w:val="0"/>
          <w:numId w:val="33"/>
        </w:numPr>
        <w:tabs>
          <w:tab w:val="left" w:pos="2284"/>
        </w:tabs>
        <w:rPr>
          <w:color w:val="000000" w:themeColor="text1"/>
          <w:sz w:val="20"/>
          <w:szCs w:val="21"/>
        </w:rPr>
      </w:pPr>
      <w:r>
        <w:rPr>
          <w:b w:val="0"/>
          <w:bCs/>
          <w:color w:val="000000" w:themeColor="text1"/>
          <w:sz w:val="20"/>
          <w:szCs w:val="21"/>
        </w:rPr>
        <w:t xml:space="preserve">Hôtesse </w:t>
      </w:r>
    </w:p>
    <w:p w14:paraId="233069F5" w14:textId="77777777" w:rsidR="0000225E" w:rsidRPr="0000225E" w:rsidRDefault="0000225E" w:rsidP="0000225E">
      <w:pPr>
        <w:pStyle w:val="Heading1"/>
        <w:tabs>
          <w:tab w:val="left" w:pos="2284"/>
        </w:tabs>
        <w:rPr>
          <w:color w:val="000000" w:themeColor="text1"/>
          <w:sz w:val="20"/>
          <w:szCs w:val="21"/>
        </w:rPr>
      </w:pPr>
    </w:p>
    <w:p w14:paraId="1D6A29E9" w14:textId="77777777" w:rsidR="006270A9" w:rsidRPr="00447B9F" w:rsidRDefault="00447B9F">
      <w:pPr>
        <w:pStyle w:val="Heading2"/>
        <w:rPr>
          <w:sz w:val="20"/>
          <w:szCs w:val="20"/>
        </w:rPr>
      </w:pPr>
      <w:r w:rsidRPr="00447B9F">
        <w:rPr>
          <w:sz w:val="20"/>
          <w:szCs w:val="20"/>
        </w:rPr>
        <w:t>Pissenlit &amp; Coccinelle Inc.</w:t>
      </w:r>
      <w:r>
        <w:rPr>
          <w:sz w:val="20"/>
          <w:szCs w:val="20"/>
        </w:rPr>
        <w:t xml:space="preserve"> (2018</w:t>
      </w:r>
      <w:r w:rsidR="002243C3">
        <w:rPr>
          <w:sz w:val="20"/>
          <w:szCs w:val="20"/>
        </w:rPr>
        <w:t>-2020</w:t>
      </w:r>
      <w:r>
        <w:rPr>
          <w:sz w:val="20"/>
          <w:szCs w:val="20"/>
        </w:rPr>
        <w:t>)</w:t>
      </w:r>
    </w:p>
    <w:p w14:paraId="0CD68D3D" w14:textId="77777777" w:rsidR="00447B9F" w:rsidRDefault="00447B9F" w:rsidP="00447B9F">
      <w:pPr>
        <w:pStyle w:val="ListBullet"/>
      </w:pPr>
      <w:r>
        <w:t xml:space="preserve">L’étiquetage des contenants </w:t>
      </w:r>
    </w:p>
    <w:p w14:paraId="1DF51C7A" w14:textId="77777777" w:rsidR="00447B9F" w:rsidRDefault="00447B9F" w:rsidP="00447B9F">
      <w:pPr>
        <w:pStyle w:val="ListBullet"/>
      </w:pPr>
      <w:r>
        <w:t xml:space="preserve">Préparation des commandes </w:t>
      </w:r>
    </w:p>
    <w:p w14:paraId="5F523A74" w14:textId="77777777" w:rsidR="002243C3" w:rsidRDefault="002243C3" w:rsidP="00447B9F">
      <w:pPr>
        <w:pStyle w:val="ListBullet"/>
      </w:pPr>
      <w:r>
        <w:t>Service à la clientèle</w:t>
      </w:r>
    </w:p>
    <w:p w14:paraId="70994E94" w14:textId="77777777" w:rsidR="002243C3" w:rsidRDefault="002243C3" w:rsidP="00447B9F">
      <w:pPr>
        <w:pStyle w:val="ListBullet"/>
      </w:pPr>
      <w:r>
        <w:t xml:space="preserve">Caisse </w:t>
      </w:r>
    </w:p>
    <w:p w14:paraId="446866D2" w14:textId="77777777" w:rsidR="001B29CF" w:rsidRDefault="00447B9F" w:rsidP="001B29CF">
      <w:pPr>
        <w:pStyle w:val="ListBullet"/>
      </w:pPr>
      <w:r>
        <w:t xml:space="preserve">Emploi </w:t>
      </w:r>
      <w:r w:rsidR="002243C3">
        <w:t>(temps partiel)</w:t>
      </w:r>
      <w:r>
        <w:t xml:space="preserve"> </w:t>
      </w:r>
    </w:p>
    <w:p w14:paraId="743D6538" w14:textId="77777777" w:rsidR="00447B9F" w:rsidRDefault="00447B9F" w:rsidP="00447B9F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Gardiennage (201</w:t>
      </w:r>
      <w:r w:rsidR="00D2007F">
        <w:rPr>
          <w:sz w:val="20"/>
          <w:szCs w:val="20"/>
        </w:rPr>
        <w:t>6-2018</w:t>
      </w:r>
      <w:r>
        <w:rPr>
          <w:sz w:val="20"/>
          <w:szCs w:val="20"/>
        </w:rPr>
        <w:t>)</w:t>
      </w:r>
    </w:p>
    <w:p w14:paraId="72611ADD" w14:textId="77777777" w:rsidR="00447B9F" w:rsidRDefault="00447B9F" w:rsidP="00447B9F">
      <w:pPr>
        <w:pStyle w:val="ListBullet"/>
      </w:pPr>
      <w:r>
        <w:t>M’occuper de</w:t>
      </w:r>
      <w:r w:rsidR="00D2007F">
        <w:t xml:space="preserve"> bébés et d’enfants </w:t>
      </w:r>
    </w:p>
    <w:p w14:paraId="12508481" w14:textId="77777777" w:rsidR="00447B9F" w:rsidRDefault="00447B9F" w:rsidP="00447B9F">
      <w:pPr>
        <w:pStyle w:val="ListBullet"/>
      </w:pPr>
      <w:r>
        <w:t>Préparation des repas et collations</w:t>
      </w:r>
    </w:p>
    <w:p w14:paraId="35F7F1DA" w14:textId="77777777" w:rsidR="00447B9F" w:rsidRDefault="00447B9F" w:rsidP="00447B9F">
      <w:pPr>
        <w:pStyle w:val="ListBullet"/>
        <w:numPr>
          <w:ilvl w:val="0"/>
          <w:numId w:val="0"/>
        </w:numPr>
        <w:ind w:left="216"/>
      </w:pPr>
    </w:p>
    <w:p w14:paraId="0405F963" w14:textId="7BEE9FF4" w:rsidR="00447B9F" w:rsidRPr="00447B9F" w:rsidRDefault="00447B9F" w:rsidP="00447B9F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B</w:t>
      </w:r>
      <w:r w:rsidR="0000225E">
        <w:rPr>
          <w:sz w:val="20"/>
          <w:szCs w:val="20"/>
        </w:rPr>
        <w:t>É</w:t>
      </w:r>
      <w:r>
        <w:rPr>
          <w:sz w:val="20"/>
          <w:szCs w:val="20"/>
        </w:rPr>
        <w:t>n</w:t>
      </w:r>
      <w:r w:rsidR="0000225E">
        <w:rPr>
          <w:sz w:val="20"/>
          <w:szCs w:val="20"/>
        </w:rPr>
        <w:t>É</w:t>
      </w:r>
      <w:r>
        <w:rPr>
          <w:sz w:val="20"/>
          <w:szCs w:val="20"/>
        </w:rPr>
        <w:t>volat (201</w:t>
      </w:r>
      <w:r w:rsidR="002243C3">
        <w:rPr>
          <w:sz w:val="20"/>
          <w:szCs w:val="20"/>
        </w:rPr>
        <w:t>6</w:t>
      </w:r>
      <w:r>
        <w:rPr>
          <w:sz w:val="20"/>
          <w:szCs w:val="20"/>
        </w:rPr>
        <w:t xml:space="preserve"> à maintenant)</w:t>
      </w:r>
    </w:p>
    <w:p w14:paraId="743CFF7D" w14:textId="77777777" w:rsidR="00447B9F" w:rsidRDefault="002243C3" w:rsidP="00447B9F">
      <w:pPr>
        <w:pStyle w:val="ListBullet"/>
      </w:pPr>
      <w:r>
        <w:t>Participation à la compétition de coupe de kayak en eau vive de Valleyfield</w:t>
      </w:r>
    </w:p>
    <w:p w14:paraId="632244E9" w14:textId="77777777" w:rsidR="002243C3" w:rsidRDefault="002243C3" w:rsidP="00447B9F">
      <w:pPr>
        <w:pStyle w:val="ListBullet"/>
      </w:pPr>
      <w:r>
        <w:t>Sapin du petit bonheur</w:t>
      </w:r>
    </w:p>
    <w:p w14:paraId="34BA8B11" w14:textId="77777777" w:rsidR="002243C3" w:rsidRDefault="002243C3" w:rsidP="00447B9F">
      <w:pPr>
        <w:pStyle w:val="ListBullet"/>
      </w:pPr>
      <w:r>
        <w:lastRenderedPageBreak/>
        <w:t xml:space="preserve">Comité de l’école de la Baie Saint-François du parrainage d’une famille syrienne </w:t>
      </w:r>
    </w:p>
    <w:p w14:paraId="7375DEA5" w14:textId="77777777" w:rsidR="002243C3" w:rsidRDefault="002243C3" w:rsidP="00447B9F">
      <w:pPr>
        <w:pStyle w:val="ListBullet"/>
      </w:pPr>
      <w:r>
        <w:t>Aide aux devoirs</w:t>
      </w:r>
    </w:p>
    <w:p w14:paraId="0BEB471F" w14:textId="77777777" w:rsidR="00D2007F" w:rsidRDefault="002243C3" w:rsidP="00D2007F">
      <w:pPr>
        <w:pStyle w:val="ListBullet"/>
      </w:pPr>
      <w:r>
        <w:t>Bénévolat dans le programme des cadets</w:t>
      </w:r>
    </w:p>
    <w:p w14:paraId="5C142862" w14:textId="77777777" w:rsidR="002243C3" w:rsidRDefault="002243C3" w:rsidP="00D2007F">
      <w:pPr>
        <w:pStyle w:val="ListBullet"/>
      </w:pPr>
      <w:r>
        <w:t>La guignolée</w:t>
      </w:r>
      <w:r w:rsidR="000E4EEB">
        <w:t xml:space="preserve"> des paroisses</w:t>
      </w:r>
    </w:p>
    <w:p w14:paraId="0C5E1351" w14:textId="77777777" w:rsidR="00D2007F" w:rsidRDefault="00D2007F" w:rsidP="000E4EEB">
      <w:pPr>
        <w:pStyle w:val="ListBullet"/>
        <w:numPr>
          <w:ilvl w:val="0"/>
          <w:numId w:val="0"/>
        </w:numPr>
        <w:jc w:val="both"/>
        <w:rPr>
          <w:rStyle w:val="Heading2Char"/>
          <w:sz w:val="20"/>
          <w:szCs w:val="20"/>
        </w:rPr>
      </w:pPr>
    </w:p>
    <w:p w14:paraId="1017CA7E" w14:textId="77777777" w:rsidR="000E4EEB" w:rsidRPr="00F56762" w:rsidRDefault="000E4EEB" w:rsidP="00F56762">
      <w:pPr>
        <w:rPr>
          <w:rStyle w:val="Heading2Char"/>
          <w:rFonts w:ascii="Times New Roman" w:eastAsia="Times New Roman" w:hAnsi="Times New Roman" w:cs="Times New Roman"/>
          <w:b w:val="0"/>
          <w:caps w:val="0"/>
          <w:color w:val="auto"/>
          <w:szCs w:val="24"/>
          <w:lang w:val="fr-CA" w:eastAsia="fr-FR"/>
        </w:rPr>
      </w:pPr>
      <w:r w:rsidRPr="000E4EEB">
        <w:rPr>
          <w:rStyle w:val="Heading2Char"/>
          <w:sz w:val="20"/>
          <w:szCs w:val="20"/>
        </w:rPr>
        <w:t xml:space="preserve">Formations </w:t>
      </w:r>
      <w:r w:rsidR="00F56762">
        <w:rPr>
          <w:rStyle w:val="Heading2Char"/>
          <w:sz w:val="20"/>
          <w:szCs w:val="20"/>
        </w:rPr>
        <w:t>au centre d’entra</w:t>
      </w:r>
      <w:r w:rsidR="00F56762" w:rsidRPr="00F56762">
        <w:rPr>
          <w:rStyle w:val="Heading2Char"/>
          <w:sz w:val="20"/>
          <w:szCs w:val="20"/>
          <w:lang w:val="fr-CA" w:eastAsia="fr-FR"/>
        </w:rPr>
        <w:t>î</w:t>
      </w:r>
      <w:r w:rsidR="00F56762">
        <w:rPr>
          <w:rStyle w:val="Heading2Char"/>
          <w:sz w:val="20"/>
          <w:szCs w:val="20"/>
        </w:rPr>
        <w:t>nement de cadets de Valcartier</w:t>
      </w:r>
    </w:p>
    <w:p w14:paraId="7BC002DC" w14:textId="77777777" w:rsidR="000E4EEB" w:rsidRDefault="000E4EEB" w:rsidP="000E4EEB">
      <w:pPr>
        <w:pStyle w:val="ListBullet"/>
      </w:pPr>
      <w:r>
        <w:t>2 semaines d’instruction générale (2017)</w:t>
      </w:r>
    </w:p>
    <w:p w14:paraId="103AAFE1" w14:textId="77777777" w:rsidR="00D2007F" w:rsidRDefault="000E4EEB" w:rsidP="00D2007F">
      <w:pPr>
        <w:pStyle w:val="ListBullet"/>
      </w:pPr>
      <w:r>
        <w:t xml:space="preserve">3 semaines </w:t>
      </w:r>
      <w:r w:rsidR="00D2007F">
        <w:t>de formation en expédition élémentaire EE (2018)</w:t>
      </w:r>
    </w:p>
    <w:p w14:paraId="367A0B41" w14:textId="77777777" w:rsidR="00D2007F" w:rsidRDefault="00D2007F" w:rsidP="000E4EEB">
      <w:pPr>
        <w:pStyle w:val="ListBullet"/>
      </w:pPr>
      <w:r>
        <w:t>6 semaines de formation en instructeur en expédition IE (2019)</w:t>
      </w:r>
    </w:p>
    <w:p w14:paraId="030E7F27" w14:textId="77777777" w:rsidR="00D2007F" w:rsidRPr="000E4EEB" w:rsidRDefault="00D2007F" w:rsidP="000E4EEB">
      <w:pPr>
        <w:pStyle w:val="ListBullet"/>
      </w:pPr>
      <w:r>
        <w:t xml:space="preserve">Formation en secourisme niveau 2 avec Ambulance Saint-Jean (2019) </w:t>
      </w:r>
    </w:p>
    <w:p w14:paraId="5E30BA08" w14:textId="77777777" w:rsidR="00447B9F" w:rsidRPr="00447B9F" w:rsidRDefault="00447B9F" w:rsidP="00447B9F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activités parascolaire</w:t>
      </w:r>
      <w:r w:rsidR="00D2007F">
        <w:rPr>
          <w:sz w:val="20"/>
          <w:szCs w:val="20"/>
        </w:rPr>
        <w:t>s</w:t>
      </w:r>
      <w:r>
        <w:rPr>
          <w:sz w:val="20"/>
          <w:szCs w:val="20"/>
        </w:rPr>
        <w:t xml:space="preserve"> et intér</w:t>
      </w:r>
      <w:r w:rsidR="001069CD">
        <w:rPr>
          <w:sz w:val="20"/>
          <w:szCs w:val="20"/>
        </w:rPr>
        <w:t>ê</w:t>
      </w:r>
      <w:r>
        <w:rPr>
          <w:sz w:val="20"/>
          <w:szCs w:val="20"/>
        </w:rPr>
        <w:t>t</w:t>
      </w:r>
      <w:r w:rsidR="00D2007F">
        <w:rPr>
          <w:sz w:val="20"/>
          <w:szCs w:val="20"/>
        </w:rPr>
        <w:t>s</w:t>
      </w:r>
    </w:p>
    <w:p w14:paraId="0E5DADF6" w14:textId="77777777" w:rsidR="00447B9F" w:rsidRDefault="000E4EEB" w:rsidP="000E4EEB">
      <w:pPr>
        <w:pStyle w:val="ListBullet"/>
      </w:pPr>
      <w:r>
        <w:t>Programme des cadets royaux de l’armée canadienne</w:t>
      </w:r>
    </w:p>
    <w:p w14:paraId="3AE773CF" w14:textId="77777777" w:rsidR="000E4EEB" w:rsidRDefault="000E4EEB" w:rsidP="000E4EEB">
      <w:pPr>
        <w:pStyle w:val="ListBullet"/>
      </w:pPr>
      <w:r>
        <w:t>Théâtre</w:t>
      </w:r>
      <w:r w:rsidR="00F56762">
        <w:t xml:space="preserve"> et Littérature</w:t>
      </w:r>
    </w:p>
    <w:p w14:paraId="5C52A3F0" w14:textId="0C7B6049" w:rsidR="000E4EEB" w:rsidRDefault="00D2007F" w:rsidP="000E4EEB">
      <w:pPr>
        <w:pStyle w:val="ListBullet"/>
      </w:pPr>
      <w:r>
        <w:t>Je suis passionnée des sciences</w:t>
      </w:r>
      <w:r w:rsidR="00F56762">
        <w:t xml:space="preserve">, </w:t>
      </w:r>
      <w:r>
        <w:t xml:space="preserve">de l’astrophysique </w:t>
      </w:r>
      <w:r w:rsidR="00F56762">
        <w:t xml:space="preserve">et de </w:t>
      </w:r>
      <w:r>
        <w:t>l’environnement.</w:t>
      </w:r>
    </w:p>
    <w:p w14:paraId="742981BF" w14:textId="61CC4D39" w:rsidR="0000225E" w:rsidRDefault="0000225E" w:rsidP="000E4EEB">
      <w:pPr>
        <w:pStyle w:val="ListBullet"/>
      </w:pPr>
      <w:r>
        <w:t xml:space="preserve">Je travaille présentement sur un documentaire à propos de l’érosion aux Iles-de-la-Madeleine avec Céline </w:t>
      </w:r>
      <w:proofErr w:type="spellStart"/>
      <w:r>
        <w:t>Lafrance</w:t>
      </w:r>
      <w:proofErr w:type="spellEnd"/>
      <w:r>
        <w:t xml:space="preserve"> et Sylvio Bénard</w:t>
      </w:r>
    </w:p>
    <w:p w14:paraId="696822EC" w14:textId="77777777" w:rsidR="00447B9F" w:rsidRPr="00447B9F" w:rsidRDefault="00447B9F" w:rsidP="00447B9F"/>
    <w:p w14:paraId="5B10B7C9" w14:textId="77777777" w:rsidR="00447B9F" w:rsidRPr="001B29CF" w:rsidRDefault="00447B9F" w:rsidP="00447B9F">
      <w:pPr>
        <w:pStyle w:val="ListBullet"/>
        <w:numPr>
          <w:ilvl w:val="0"/>
          <w:numId w:val="0"/>
        </w:numPr>
        <w:ind w:left="216" w:hanging="216"/>
      </w:pPr>
    </w:p>
    <w:sectPr w:rsidR="00447B9F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DD0F2" w14:textId="77777777" w:rsidR="0094131F" w:rsidRDefault="0094131F">
      <w:pPr>
        <w:spacing w:after="0"/>
      </w:pPr>
      <w:r>
        <w:separator/>
      </w:r>
    </w:p>
  </w:endnote>
  <w:endnote w:type="continuationSeparator" w:id="0">
    <w:p w14:paraId="307FFC3C" w14:textId="77777777" w:rsidR="0094131F" w:rsidRDefault="00941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17BA" w14:textId="77777777" w:rsidR="006270A9" w:rsidRDefault="009D5933">
    <w:pPr>
      <w:pStyle w:val="Footer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2953D" w14:textId="77777777" w:rsidR="0094131F" w:rsidRDefault="0094131F">
      <w:pPr>
        <w:spacing w:after="0"/>
      </w:pPr>
      <w:r>
        <w:separator/>
      </w:r>
    </w:p>
  </w:footnote>
  <w:footnote w:type="continuationSeparator" w:id="0">
    <w:p w14:paraId="1CE8AE14" w14:textId="77777777" w:rsidR="0094131F" w:rsidRDefault="00941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AA916A3"/>
    <w:multiLevelType w:val="hybridMultilevel"/>
    <w:tmpl w:val="5D36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9E00C7"/>
    <w:multiLevelType w:val="hybridMultilevel"/>
    <w:tmpl w:val="EE3CF53C"/>
    <w:lvl w:ilvl="0" w:tplc="136A1E3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63DB4"/>
    <w:multiLevelType w:val="hybridMultilevel"/>
    <w:tmpl w:val="D0BE9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9D1FA7"/>
    <w:multiLevelType w:val="hybridMultilevel"/>
    <w:tmpl w:val="F472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A5F6F"/>
    <w:multiLevelType w:val="hybridMultilevel"/>
    <w:tmpl w:val="C046DA8E"/>
    <w:lvl w:ilvl="0" w:tplc="136A1E3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13AFE"/>
    <w:multiLevelType w:val="hybridMultilevel"/>
    <w:tmpl w:val="DFD0AC6C"/>
    <w:lvl w:ilvl="0" w:tplc="F732F3C4">
      <w:start w:val="1"/>
      <w:numFmt w:val="bullet"/>
      <w:lvlText w:val=""/>
      <w:lvlJc w:val="left"/>
      <w:pPr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9824D6"/>
    <w:multiLevelType w:val="hybridMultilevel"/>
    <w:tmpl w:val="A20C5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57A6E"/>
    <w:multiLevelType w:val="hybridMultilevel"/>
    <w:tmpl w:val="5972E6E4"/>
    <w:lvl w:ilvl="0" w:tplc="F732F3C4">
      <w:start w:val="1"/>
      <w:numFmt w:val="bullet"/>
      <w:lvlText w:val=""/>
      <w:lvlJc w:val="left"/>
      <w:pPr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8342C"/>
    <w:multiLevelType w:val="hybridMultilevel"/>
    <w:tmpl w:val="717A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 w15:restartNumberingAfterBreak="0">
    <w:nsid w:val="700C5EE6"/>
    <w:multiLevelType w:val="hybridMultilevel"/>
    <w:tmpl w:val="8F96F662"/>
    <w:lvl w:ilvl="0" w:tplc="AC747136">
      <w:start w:val="1"/>
      <w:numFmt w:val="bullet"/>
      <w:lvlText w:val=""/>
      <w:lvlJc w:val="left"/>
      <w:pPr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2"/>
  </w:num>
  <w:num w:numId="16">
    <w:abstractNumId w:val="13"/>
  </w:num>
  <w:num w:numId="17">
    <w:abstractNumId w:val="19"/>
  </w:num>
  <w:num w:numId="18">
    <w:abstractNumId w:val="10"/>
  </w:num>
  <w:num w:numId="19">
    <w:abstractNumId w:val="29"/>
  </w:num>
  <w:num w:numId="20">
    <w:abstractNumId w:val="23"/>
  </w:num>
  <w:num w:numId="21">
    <w:abstractNumId w:val="11"/>
  </w:num>
  <w:num w:numId="22">
    <w:abstractNumId w:val="18"/>
  </w:num>
  <w:num w:numId="23">
    <w:abstractNumId w:val="27"/>
  </w:num>
  <w:num w:numId="24">
    <w:abstractNumId w:val="24"/>
  </w:num>
  <w:num w:numId="25">
    <w:abstractNumId w:val="12"/>
  </w:num>
  <w:num w:numId="26">
    <w:abstractNumId w:val="15"/>
  </w:num>
  <w:num w:numId="27">
    <w:abstractNumId w:val="16"/>
  </w:num>
  <w:num w:numId="28">
    <w:abstractNumId w:val="26"/>
  </w:num>
  <w:num w:numId="29">
    <w:abstractNumId w:val="14"/>
  </w:num>
  <w:num w:numId="30">
    <w:abstractNumId w:val="20"/>
  </w:num>
  <w:num w:numId="31">
    <w:abstractNumId w:val="28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9F"/>
    <w:rsid w:val="0000225E"/>
    <w:rsid w:val="0005508D"/>
    <w:rsid w:val="000A4F59"/>
    <w:rsid w:val="000C3B4E"/>
    <w:rsid w:val="000E4EEB"/>
    <w:rsid w:val="001069CD"/>
    <w:rsid w:val="00141A4C"/>
    <w:rsid w:val="001B29CF"/>
    <w:rsid w:val="001F0C36"/>
    <w:rsid w:val="002243C3"/>
    <w:rsid w:val="002458EC"/>
    <w:rsid w:val="0028220F"/>
    <w:rsid w:val="00356C14"/>
    <w:rsid w:val="00447B9F"/>
    <w:rsid w:val="00617B26"/>
    <w:rsid w:val="00625BB5"/>
    <w:rsid w:val="006270A9"/>
    <w:rsid w:val="00675956"/>
    <w:rsid w:val="00681034"/>
    <w:rsid w:val="00816216"/>
    <w:rsid w:val="0087734B"/>
    <w:rsid w:val="008A5F36"/>
    <w:rsid w:val="0094131F"/>
    <w:rsid w:val="009D5933"/>
    <w:rsid w:val="00B675AD"/>
    <w:rsid w:val="00BD768D"/>
    <w:rsid w:val="00C61F8E"/>
    <w:rsid w:val="00D2007F"/>
    <w:rsid w:val="00E83E4B"/>
    <w:rsid w:val="00F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A4041"/>
  <w15:chartTrackingRefBased/>
  <w15:docId w15:val="{046E5B47-033C-A74C-B7FB-728C45EB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447B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4EEB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D2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ealbert/Library/Containers/com.microsoft.Word/Data/Library/Application%20Support/Microsoft/Office/16.0/DTS/Search/%7b24DD3574-D9CD-1440-A029-92F06EF183B6%7dtf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4F751B193DDA4591091338C8624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72D0A-2CB3-774A-8CB9-47D46CCC4AFE}"/>
      </w:docPartPr>
      <w:docPartBody>
        <w:p w:rsidR="001B6EC9" w:rsidRDefault="00BA6B2B">
          <w:pPr>
            <w:pStyle w:val="CE4F751B193DDA4591091338C8624EE9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6B3F5B12054F124F9A70F21902354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0F97F-4BC9-2B47-B969-38D1EF195310}"/>
      </w:docPartPr>
      <w:docPartBody>
        <w:p w:rsidR="001B6EC9" w:rsidRDefault="00BA6B2B">
          <w:pPr>
            <w:pStyle w:val="6B3F5B12054F124F9A70F21902354F94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07011736E1790A44A0E5BB8C51D05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925BB-5D89-8147-9DAF-232A8458A179}"/>
      </w:docPartPr>
      <w:docPartBody>
        <w:p w:rsidR="001B6EC9" w:rsidRDefault="00BA6B2B">
          <w:pPr>
            <w:pStyle w:val="07011736E1790A44A0E5BB8C51D05BD3"/>
          </w:pPr>
          <w:r>
            <w:rPr>
              <w:lang w:bidi="fr-FR"/>
            </w:rPr>
            <w:t>Diplôme</w:t>
          </w:r>
        </w:p>
      </w:docPartBody>
    </w:docPart>
    <w:docPart>
      <w:docPartPr>
        <w:name w:val="9297DED6088DD24CA6B8DB30259A2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F3E8B-81F0-D54A-9A69-B3E184DAA975}"/>
      </w:docPartPr>
      <w:docPartBody>
        <w:p w:rsidR="001B6EC9" w:rsidRDefault="00BA6B2B">
          <w:pPr>
            <w:pStyle w:val="9297DED6088DD24CA6B8DB30259A2B1D"/>
          </w:pPr>
          <w:r>
            <w:rPr>
              <w:lang w:bidi="fr-FR"/>
            </w:rPr>
            <w:t>Date d’obtention</w:t>
          </w:r>
        </w:p>
      </w:docPartBody>
    </w:docPart>
    <w:docPart>
      <w:docPartPr>
        <w:name w:val="1DE7472F327EE74FBF14ABE7133FE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2665B-3319-5842-861A-FCAAA23D9067}"/>
      </w:docPartPr>
      <w:docPartBody>
        <w:p w:rsidR="001B6EC9" w:rsidRDefault="00BA6B2B">
          <w:pPr>
            <w:pStyle w:val="1DE7472F327EE74FBF14ABE7133FEE2F"/>
          </w:pPr>
          <w:r>
            <w:rPr>
              <w:lang w:bidi="fr-FR"/>
            </w:rPr>
            <w:t>Établissement</w:t>
          </w:r>
        </w:p>
      </w:docPartBody>
    </w:docPart>
    <w:docPart>
      <w:docPartPr>
        <w:name w:val="7470982A3BFEF54D8998D72304FB6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51B05-BC75-FB43-A91D-298312A29DA4}"/>
      </w:docPartPr>
      <w:docPartBody>
        <w:p w:rsidR="001B6EC9" w:rsidRDefault="00BA6B2B">
          <w:pPr>
            <w:pStyle w:val="7470982A3BFEF54D8998D72304FB6AED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BD145393C4A9C545AD64241215D9C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80209-4829-7F43-9360-486E72603526}"/>
      </w:docPartPr>
      <w:docPartBody>
        <w:p w:rsidR="001B6EC9" w:rsidRDefault="00BA6B2B">
          <w:pPr>
            <w:pStyle w:val="BD145393C4A9C545AD64241215D9C667"/>
          </w:pPr>
          <w:r>
            <w:rPr>
              <w:lang w:bidi="fr-FR"/>
            </w:rPr>
            <w:t>Communication</w:t>
          </w:r>
        </w:p>
      </w:docPartBody>
    </w:docPart>
    <w:docPart>
      <w:docPartPr>
        <w:name w:val="C6F9A76635B2894E8498D326431A6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B9DC5-3CEE-094A-AE34-F937CA5B6AB1}"/>
      </w:docPartPr>
      <w:docPartBody>
        <w:p w:rsidR="001B6EC9" w:rsidRDefault="00BA6B2B">
          <w:pPr>
            <w:pStyle w:val="C6F9A76635B2894E8498D326431A6D88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B"/>
    <w:rsid w:val="001B6EC9"/>
    <w:rsid w:val="002E37CA"/>
    <w:rsid w:val="005A6791"/>
    <w:rsid w:val="00BA6B2B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4F751B193DDA4591091338C8624EE9">
    <w:name w:val="CE4F751B193DDA4591091338C8624EE9"/>
  </w:style>
  <w:style w:type="paragraph" w:customStyle="1" w:styleId="6B3F5B12054F124F9A70F21902354F94">
    <w:name w:val="6B3F5B12054F124F9A70F21902354F94"/>
  </w:style>
  <w:style w:type="paragraph" w:customStyle="1" w:styleId="07011736E1790A44A0E5BB8C51D05BD3">
    <w:name w:val="07011736E1790A44A0E5BB8C51D05BD3"/>
  </w:style>
  <w:style w:type="paragraph" w:customStyle="1" w:styleId="9297DED6088DD24CA6B8DB30259A2B1D">
    <w:name w:val="9297DED6088DD24CA6B8DB30259A2B1D"/>
  </w:style>
  <w:style w:type="paragraph" w:customStyle="1" w:styleId="1DE7472F327EE74FBF14ABE7133FEE2F">
    <w:name w:val="1DE7472F327EE74FBF14ABE7133FEE2F"/>
  </w:style>
  <w:style w:type="paragraph" w:customStyle="1" w:styleId="7470982A3BFEF54D8998D72304FB6AED">
    <w:name w:val="7470982A3BFEF54D8998D72304FB6AED"/>
  </w:style>
  <w:style w:type="paragraph" w:customStyle="1" w:styleId="BD145393C4A9C545AD64241215D9C667">
    <w:name w:val="BD145393C4A9C545AD64241215D9C667"/>
  </w:style>
  <w:style w:type="paragraph" w:customStyle="1" w:styleId="C6F9A76635B2894E8498D326431A6D88">
    <w:name w:val="C6F9A76635B2894E8498D326431A6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444F-111A-0346-B192-7B0FCBD9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{24DD3574-D9CD-1440-A029-92F06EF183B6}tf02918880.dotx</Template>
  <TotalTime>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Albert</dc:creator>
  <cp:keywords/>
  <cp:lastModifiedBy>Albert-Bergevin Flavie-Laurence 01</cp:lastModifiedBy>
  <cp:revision>3</cp:revision>
  <dcterms:created xsi:type="dcterms:W3CDTF">2020-01-11T20:46:00Z</dcterms:created>
  <dcterms:modified xsi:type="dcterms:W3CDTF">2021-03-19T18:15:00Z</dcterms:modified>
  <cp:version/>
</cp:coreProperties>
</file>