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7F2C" w14:textId="18B36CD3" w:rsidR="00E52305" w:rsidRDefault="00000000">
      <w:pPr>
        <w:pStyle w:val="Coordonnes"/>
        <w:rPr>
          <w:noProof/>
        </w:rPr>
      </w:pPr>
      <w:sdt>
        <w:sdtPr>
          <w:rPr>
            <w:noProof/>
          </w:rPr>
          <w:alias w:val="[Adresse postale]"/>
          <w:tag w:val="[Adresse postale]"/>
          <w:id w:val="1415969137"/>
          <w:placeholder>
            <w:docPart w:val="F9DF548436B646F59DCFAD48E0219943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696B20">
            <w:rPr>
              <w:noProof/>
            </w:rPr>
            <w:t>73 Marie-Boulard</w:t>
          </w:r>
        </w:sdtContent>
      </w:sdt>
    </w:p>
    <w:sdt>
      <w:sdtPr>
        <w:rPr>
          <w:noProof/>
        </w:rPr>
        <w:alias w:val="Catégorie"/>
        <w:tag w:val=""/>
        <w:id w:val="1543715586"/>
        <w:placeholder>
          <w:docPart w:val="080FEB40775D4C21B36DF858F0E7B05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778E77AC" w14:textId="60D8EEB9" w:rsidR="00E52305" w:rsidRDefault="00696B20">
          <w:pPr>
            <w:pStyle w:val="Coordonnes"/>
            <w:rPr>
              <w:noProof/>
            </w:rPr>
          </w:pPr>
          <w:r>
            <w:rPr>
              <w:noProof/>
            </w:rPr>
            <w:t>Boucherville, J4B 4B8</w:t>
          </w:r>
        </w:p>
      </w:sdtContent>
    </w:sdt>
    <w:p w14:paraId="2F9206A2" w14:textId="3D714A06" w:rsidR="00E52305" w:rsidRDefault="00000000">
      <w:pPr>
        <w:pStyle w:val="Coordonnes"/>
        <w:rPr>
          <w:noProof/>
        </w:rPr>
      </w:pPr>
      <w:sdt>
        <w:sdtPr>
          <w:rPr>
            <w:noProof/>
          </w:rPr>
          <w:alias w:val="Téléphone"/>
          <w:tag w:val="Téléphone"/>
          <w:id w:val="599758962"/>
          <w:placeholder>
            <w:docPart w:val="DD4B9D5C56E84E29B5EE523937EB829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5E5BEC">
            <w:rPr>
              <w:noProof/>
            </w:rPr>
            <w:t>438-929-0364</w:t>
          </w:r>
        </w:sdtContent>
      </w:sdt>
    </w:p>
    <w:p w14:paraId="10154627" w14:textId="2E84BB7E" w:rsidR="00E52305" w:rsidRDefault="00E52305" w:rsidP="008D0833">
      <w:pPr>
        <w:pStyle w:val="Coordonnes"/>
        <w:jc w:val="left"/>
        <w:rPr>
          <w:noProof/>
        </w:rPr>
      </w:pPr>
    </w:p>
    <w:sdt>
      <w:sdtPr>
        <w:rPr>
          <w:rStyle w:val="Accentuation"/>
          <w:noProof/>
        </w:rPr>
        <w:alias w:val="Courrier électronique"/>
        <w:tag w:val=""/>
        <w:id w:val="1889536063"/>
        <w:placeholder>
          <w:docPart w:val="B65968B76CDE4455A9D2AFEBC93ACE2F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14:paraId="1B30FCB8" w14:textId="150D1356" w:rsidR="00E52305" w:rsidRDefault="007E6C9D">
          <w:pPr>
            <w:pStyle w:val="Coordonnes"/>
            <w:rPr>
              <w:rStyle w:val="Accentuation"/>
              <w:noProof/>
            </w:rPr>
          </w:pPr>
          <w:r>
            <w:rPr>
              <w:rStyle w:val="Accentuation"/>
              <w:noProof/>
            </w:rPr>
            <w:t>flodolan@</w:t>
          </w:r>
          <w:r w:rsidR="008D0833">
            <w:rPr>
              <w:rStyle w:val="Accentuation"/>
              <w:noProof/>
            </w:rPr>
            <w:t>outlook.com</w:t>
          </w:r>
        </w:p>
      </w:sdtContent>
    </w:sdt>
    <w:p w14:paraId="415BDB50" w14:textId="13D1DED5" w:rsidR="00E52305" w:rsidRDefault="00000000">
      <w:pPr>
        <w:pStyle w:val="Nom"/>
        <w:rPr>
          <w:noProof/>
        </w:rPr>
      </w:pPr>
      <w:sdt>
        <w:sdtPr>
          <w:rPr>
            <w:noProof/>
            <w:lang w:val="es-ES"/>
          </w:rPr>
          <w:alias w:val="Votre Nom"/>
          <w:tag w:val=""/>
          <w:id w:val="1197042864"/>
          <w:placeholder>
            <w:docPart w:val="9BA29D654C144C46BCCC5D21C95BE51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FA0914">
            <w:rPr>
              <w:noProof/>
              <w:lang w:val="es-ES"/>
            </w:rPr>
            <w:t>florence dolan-bachand</w:t>
          </w:r>
        </w:sdtContent>
      </w:sdt>
    </w:p>
    <w:tbl>
      <w:tblPr>
        <w:tblStyle w:val="TableaudeCV"/>
        <w:tblW w:w="5000" w:type="pct"/>
        <w:tblLook w:val="04A0" w:firstRow="1" w:lastRow="0" w:firstColumn="1" w:lastColumn="0" w:noHBand="0" w:noVBand="1"/>
      </w:tblPr>
      <w:tblGrid>
        <w:gridCol w:w="1778"/>
        <w:gridCol w:w="472"/>
        <w:gridCol w:w="7830"/>
      </w:tblGrid>
      <w:tr w:rsidR="000E73B6" w14:paraId="72A0D46C" w14:textId="77777777">
        <w:tc>
          <w:tcPr>
            <w:tcW w:w="1778" w:type="dxa"/>
          </w:tcPr>
          <w:p w14:paraId="71C3A994" w14:textId="3C1F1DCF" w:rsidR="000E73B6" w:rsidRDefault="000E73B6" w:rsidP="000E73B6">
            <w:pPr>
              <w:pStyle w:val="Titre1"/>
              <w:rPr>
                <w:noProof/>
              </w:rPr>
            </w:pPr>
            <w:r>
              <w:rPr>
                <w:noProof/>
              </w:rPr>
              <w:t>Comp</w:t>
            </w:r>
            <w:r w:rsidRPr="002B7E86">
              <w:rPr>
                <w:noProof/>
              </w:rPr>
              <w:t>É</w:t>
            </w:r>
            <w:r>
              <w:rPr>
                <w:noProof/>
              </w:rPr>
              <w:t>tences</w:t>
            </w:r>
          </w:p>
        </w:tc>
        <w:tc>
          <w:tcPr>
            <w:tcW w:w="472" w:type="dxa"/>
          </w:tcPr>
          <w:p w14:paraId="7A4D94FD" w14:textId="77777777" w:rsidR="000E73B6" w:rsidRDefault="000E73B6" w:rsidP="000E73B6">
            <w:pPr>
              <w:rPr>
                <w:noProof/>
              </w:rPr>
            </w:pPr>
          </w:p>
        </w:tc>
        <w:tc>
          <w:tcPr>
            <w:tcW w:w="7830" w:type="dxa"/>
          </w:tcPr>
          <w:p w14:paraId="5CA4BAFD" w14:textId="77777777" w:rsidR="000E73B6" w:rsidRDefault="000E73B6" w:rsidP="000E73B6">
            <w:r>
              <w:t>• Français/Anglais</w:t>
            </w:r>
          </w:p>
          <w:p w14:paraId="36A6633D" w14:textId="77777777" w:rsidR="000E73B6" w:rsidRDefault="000E73B6" w:rsidP="000E73B6">
            <w:r>
              <w:t>• Ponctuelle</w:t>
            </w:r>
          </w:p>
          <w:p w14:paraId="2839E125" w14:textId="77777777" w:rsidR="000E73B6" w:rsidRDefault="000E73B6" w:rsidP="000E73B6">
            <w:r>
              <w:t>• Loyale</w:t>
            </w:r>
          </w:p>
          <w:p w14:paraId="4F7F14F1" w14:textId="77777777" w:rsidR="000E73B6" w:rsidRDefault="000E73B6" w:rsidP="000E73B6">
            <w:r>
              <w:t>• Persévérante</w:t>
            </w:r>
          </w:p>
          <w:p w14:paraId="59534CD9" w14:textId="77777777" w:rsidR="000E73B6" w:rsidRDefault="000E73B6" w:rsidP="000E73B6">
            <w:r>
              <w:t>• Travaillante</w:t>
            </w:r>
          </w:p>
          <w:p w14:paraId="6A218D2C" w14:textId="75512726" w:rsidR="00801682" w:rsidRDefault="00801682" w:rsidP="00801682">
            <w:r>
              <w:t xml:space="preserve">• </w:t>
            </w:r>
            <w:r>
              <w:t>RCR</w:t>
            </w:r>
          </w:p>
          <w:p w14:paraId="4C870392" w14:textId="72FBDDA2" w:rsidR="000E73B6" w:rsidRDefault="000E73B6" w:rsidP="000E73B6">
            <w:pPr>
              <w:pStyle w:val="DateduCV"/>
              <w:rPr>
                <w:noProof/>
              </w:rPr>
            </w:pPr>
          </w:p>
        </w:tc>
      </w:tr>
      <w:tr w:rsidR="000E73B6" w14:paraId="5B24F998" w14:textId="77777777">
        <w:tc>
          <w:tcPr>
            <w:tcW w:w="1778" w:type="dxa"/>
          </w:tcPr>
          <w:p w14:paraId="1F023204" w14:textId="77777777" w:rsidR="000E73B6" w:rsidRDefault="000E73B6" w:rsidP="000E73B6">
            <w:pPr>
              <w:pStyle w:val="Titre1"/>
              <w:rPr>
                <w:noProof/>
              </w:rPr>
            </w:pPr>
            <w:r>
              <w:rPr>
                <w:noProof/>
              </w:rPr>
              <w:t>Exp</w:t>
            </w:r>
            <w:r w:rsidRPr="002B7E86">
              <w:rPr>
                <w:noProof/>
              </w:rPr>
              <w:t>É</w:t>
            </w:r>
            <w:r>
              <w:rPr>
                <w:noProof/>
              </w:rPr>
              <w:t>rience</w:t>
            </w:r>
          </w:p>
        </w:tc>
        <w:tc>
          <w:tcPr>
            <w:tcW w:w="472" w:type="dxa"/>
          </w:tcPr>
          <w:p w14:paraId="65380D8F" w14:textId="77777777" w:rsidR="000E73B6" w:rsidRDefault="000E73B6" w:rsidP="000E73B6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14:paraId="1CB280D0" w14:textId="77777777" w:rsidR="00FA0914" w:rsidRDefault="00FA0914" w:rsidP="000E73B6">
            <w:pPr>
              <w:rPr>
                <w:noProof/>
              </w:rPr>
            </w:pPr>
          </w:p>
          <w:p w14:paraId="0F47796D" w14:textId="77777777" w:rsidR="00FA0914" w:rsidRDefault="00FA0914" w:rsidP="000E73B6">
            <w:pPr>
              <w:rPr>
                <w:noProof/>
              </w:rPr>
            </w:pPr>
          </w:p>
          <w:p w14:paraId="324583D1" w14:textId="24B19B85" w:rsidR="004D5D0B" w:rsidRDefault="004D5D0B" w:rsidP="000E73B6">
            <w:pPr>
              <w:rPr>
                <w:noProof/>
              </w:rPr>
            </w:pPr>
          </w:p>
        </w:tc>
        <w:tc>
          <w:tcPr>
            <w:tcW w:w="7830" w:type="dxa"/>
          </w:tcPr>
          <w:p w14:paraId="416633F2" w14:textId="616EACE6" w:rsidR="000E73B6" w:rsidRPr="00052E26" w:rsidRDefault="000E73B6" w:rsidP="000E73B6">
            <w:pPr>
              <w:rPr>
                <w:u w:val="single"/>
              </w:rPr>
            </w:pPr>
            <w:r w:rsidRPr="00052E26">
              <w:rPr>
                <w:u w:val="single"/>
              </w:rPr>
              <w:t>RECEPTIONNISTE | COOP LA SEIGNEURIE DE BOUCHERVILLE</w:t>
            </w:r>
          </w:p>
          <w:p w14:paraId="08E3A249" w14:textId="1D47BE35" w:rsidR="000E73B6" w:rsidRPr="00B7005D" w:rsidRDefault="000E73B6" w:rsidP="000E73B6">
            <w:pPr>
              <w:rPr>
                <w:b/>
                <w:bCs/>
              </w:rPr>
            </w:pPr>
            <w:r w:rsidRPr="00B7005D">
              <w:rPr>
                <w:b/>
                <w:bCs/>
              </w:rPr>
              <w:t xml:space="preserve">MAI 2021 </w:t>
            </w:r>
            <w:r w:rsidR="00801682">
              <w:rPr>
                <w:b/>
                <w:bCs/>
              </w:rPr>
              <w:t>à</w:t>
            </w:r>
            <w:r w:rsidRPr="00B7005D">
              <w:rPr>
                <w:b/>
                <w:bCs/>
              </w:rPr>
              <w:t xml:space="preserve"> </w:t>
            </w:r>
            <w:r w:rsidR="008A7025">
              <w:rPr>
                <w:b/>
                <w:bCs/>
              </w:rPr>
              <w:t>Maintenant</w:t>
            </w:r>
          </w:p>
          <w:p w14:paraId="1FD5760E" w14:textId="77777777" w:rsidR="000E73B6" w:rsidRDefault="000E73B6" w:rsidP="000E73B6">
            <w:r>
              <w:t>Surveillance</w:t>
            </w:r>
          </w:p>
          <w:p w14:paraId="5B1EBF04" w14:textId="77777777" w:rsidR="000E73B6" w:rsidRDefault="000E73B6" w:rsidP="000E73B6">
            <w:r>
              <w:t>Première répondante</w:t>
            </w:r>
          </w:p>
          <w:p w14:paraId="4592E4AE" w14:textId="77777777" w:rsidR="000E73B6" w:rsidRDefault="000E73B6" w:rsidP="000E73B6">
            <w:r>
              <w:t>Répondre au téléphone</w:t>
            </w:r>
          </w:p>
          <w:p w14:paraId="2F5BB417" w14:textId="77777777" w:rsidR="000E73B6" w:rsidRDefault="000E73B6" w:rsidP="000E73B6">
            <w:r>
              <w:t>Répondre aux questions des résident et des visiteurs</w:t>
            </w:r>
          </w:p>
          <w:p w14:paraId="6C1897C4" w14:textId="77777777" w:rsidR="000E73B6" w:rsidRDefault="000E73B6" w:rsidP="000E73B6">
            <w:r>
              <w:t>Compléter les rapports d’incidents et/ou les rapport généraux sur papier et ordinateur</w:t>
            </w:r>
          </w:p>
          <w:p w14:paraId="06832A00" w14:textId="77777777" w:rsidR="000E73B6" w:rsidRDefault="000E73B6" w:rsidP="000E73B6">
            <w:r>
              <w:t>Désinfection des aires commune</w:t>
            </w:r>
          </w:p>
          <w:p w14:paraId="3DE2892E" w14:textId="77777777" w:rsidR="004D5D0B" w:rsidRDefault="004D5D0B" w:rsidP="000E73B6">
            <w:pPr>
              <w:rPr>
                <w:u w:val="single"/>
              </w:rPr>
            </w:pPr>
          </w:p>
          <w:p w14:paraId="70EEF5C6" w14:textId="600F1697" w:rsidR="000E73B6" w:rsidRPr="00052E26" w:rsidRDefault="000E73B6" w:rsidP="000E73B6">
            <w:pPr>
              <w:rPr>
                <w:u w:val="single"/>
              </w:rPr>
            </w:pPr>
            <w:r w:rsidRPr="00052E26">
              <w:rPr>
                <w:u w:val="single"/>
              </w:rPr>
              <w:t>COMMIS | PROGRAMME LA CROISEE DE LONGUEUIL</w:t>
            </w:r>
          </w:p>
          <w:p w14:paraId="1A579A7A" w14:textId="77777777" w:rsidR="000E73B6" w:rsidRPr="00052E26" w:rsidRDefault="000E73B6" w:rsidP="000E73B6">
            <w:pPr>
              <w:rPr>
                <w:b/>
                <w:bCs/>
              </w:rPr>
            </w:pPr>
            <w:r w:rsidRPr="00052E26">
              <w:rPr>
                <w:b/>
                <w:bCs/>
              </w:rPr>
              <w:t>DÉCEMBRE 2020 – JUILLET 2021</w:t>
            </w:r>
          </w:p>
          <w:p w14:paraId="2DCE0360" w14:textId="77777777" w:rsidR="000E73B6" w:rsidRDefault="000E73B6" w:rsidP="000E73B6">
            <w:r>
              <w:t>Cuisine</w:t>
            </w:r>
          </w:p>
          <w:p w14:paraId="53645789" w14:textId="77777777" w:rsidR="000E73B6" w:rsidRDefault="000E73B6" w:rsidP="000E73B6">
            <w:r>
              <w:t>Jardinage</w:t>
            </w:r>
          </w:p>
          <w:p w14:paraId="4B7EFE8E" w14:textId="77777777" w:rsidR="000E73B6" w:rsidRDefault="000E73B6" w:rsidP="000E73B6">
            <w:r>
              <w:t>Fabrication de produit écoresponsable</w:t>
            </w:r>
          </w:p>
          <w:p w14:paraId="61F87AFB" w14:textId="77777777" w:rsidR="000E73B6" w:rsidRDefault="000E73B6" w:rsidP="000E73B6">
            <w:r>
              <w:t>Atelier de connaissance de soi</w:t>
            </w:r>
          </w:p>
          <w:p w14:paraId="1492D085" w14:textId="77777777" w:rsidR="000E73B6" w:rsidRDefault="000E73B6" w:rsidP="000E73B6">
            <w:r>
              <w:t>Aide communautaire</w:t>
            </w:r>
          </w:p>
          <w:p w14:paraId="5F562FEB" w14:textId="77777777" w:rsidR="000E73B6" w:rsidRDefault="000E73B6" w:rsidP="000E73B6">
            <w:r>
              <w:t>Stage en entreprise</w:t>
            </w:r>
          </w:p>
          <w:p w14:paraId="2B4FDA40" w14:textId="77777777" w:rsidR="000E73B6" w:rsidRDefault="000E73B6" w:rsidP="000E73B6"/>
          <w:p w14:paraId="08792DA8" w14:textId="084DD5B0" w:rsidR="000E73B6" w:rsidRPr="00653685" w:rsidRDefault="000E73B6" w:rsidP="000E73B6">
            <w:pPr>
              <w:rPr>
                <w:u w:val="single"/>
              </w:rPr>
            </w:pPr>
            <w:r w:rsidRPr="00653685">
              <w:rPr>
                <w:u w:val="single"/>
              </w:rPr>
              <w:t>PALEFRENIERE | ÉCURIES OCTOPUS GARDEN</w:t>
            </w:r>
          </w:p>
          <w:p w14:paraId="2BD92CFF" w14:textId="77777777" w:rsidR="000E73B6" w:rsidRPr="00653685" w:rsidRDefault="000E73B6" w:rsidP="000E73B6">
            <w:pPr>
              <w:rPr>
                <w:b/>
                <w:bCs/>
              </w:rPr>
            </w:pPr>
            <w:r w:rsidRPr="00653685">
              <w:rPr>
                <w:b/>
                <w:bCs/>
              </w:rPr>
              <w:t>SEPTEMBRE 2016 – FÉVRIER 2017</w:t>
            </w:r>
          </w:p>
          <w:p w14:paraId="459FF77F" w14:textId="77777777" w:rsidR="000E73B6" w:rsidRDefault="000E73B6" w:rsidP="000E73B6">
            <w:r>
              <w:t>Stage en entreprise</w:t>
            </w:r>
          </w:p>
          <w:p w14:paraId="24E69A35" w14:textId="77777777" w:rsidR="000E73B6" w:rsidRDefault="000E73B6" w:rsidP="000E73B6">
            <w:r>
              <w:t>S’occuper des chevaux</w:t>
            </w:r>
          </w:p>
          <w:p w14:paraId="3DB69947" w14:textId="77777777" w:rsidR="000E73B6" w:rsidRDefault="000E73B6" w:rsidP="000E73B6">
            <w:r>
              <w:t>Entretenir les boites</w:t>
            </w:r>
          </w:p>
          <w:p w14:paraId="0B50939D" w14:textId="77777777" w:rsidR="004D5D0B" w:rsidRDefault="004D5D0B" w:rsidP="000E73B6">
            <w:pPr>
              <w:rPr>
                <w:u w:val="single"/>
              </w:rPr>
            </w:pPr>
          </w:p>
          <w:p w14:paraId="21231136" w14:textId="6B85E935" w:rsidR="000E73B6" w:rsidRPr="00653685" w:rsidRDefault="000E73B6" w:rsidP="000E73B6">
            <w:pPr>
              <w:rPr>
                <w:u w:val="single"/>
              </w:rPr>
            </w:pPr>
            <w:r w:rsidRPr="00653685">
              <w:rPr>
                <w:u w:val="single"/>
              </w:rPr>
              <w:t>BENEVOLAT | ACADEMIE CANINE RM</w:t>
            </w:r>
          </w:p>
          <w:p w14:paraId="595804FB" w14:textId="77777777" w:rsidR="000E73B6" w:rsidRPr="00653685" w:rsidRDefault="000E73B6" w:rsidP="000E73B6">
            <w:pPr>
              <w:rPr>
                <w:b/>
                <w:bCs/>
              </w:rPr>
            </w:pPr>
            <w:r w:rsidRPr="00653685">
              <w:rPr>
                <w:b/>
                <w:bCs/>
              </w:rPr>
              <w:t>2016 – 2017</w:t>
            </w:r>
          </w:p>
          <w:p w14:paraId="20C3EC26" w14:textId="77777777" w:rsidR="000E73B6" w:rsidRDefault="000E73B6" w:rsidP="000E73B6">
            <w:r>
              <w:t>Aide générale</w:t>
            </w:r>
          </w:p>
          <w:p w14:paraId="2FDEC3E4" w14:textId="700912C2" w:rsidR="000E73B6" w:rsidRDefault="000E73B6" w:rsidP="000E73B6">
            <w:pPr>
              <w:pStyle w:val="Titre2"/>
            </w:pPr>
          </w:p>
          <w:p w14:paraId="28D6FFED" w14:textId="31D5BEE5" w:rsidR="000E73B6" w:rsidRPr="0065270C" w:rsidRDefault="000E73B6" w:rsidP="000E73B6">
            <w:pPr>
              <w:rPr>
                <w:rFonts w:eastAsiaTheme="minorEastAsia"/>
              </w:rPr>
            </w:pPr>
          </w:p>
        </w:tc>
      </w:tr>
      <w:tr w:rsidR="000E73B6" w14:paraId="4748765C" w14:textId="77777777">
        <w:tc>
          <w:tcPr>
            <w:tcW w:w="1778" w:type="dxa"/>
          </w:tcPr>
          <w:p w14:paraId="34881589" w14:textId="77777777" w:rsidR="000E73B6" w:rsidRDefault="000E73B6" w:rsidP="000E73B6">
            <w:pPr>
              <w:pStyle w:val="Titre1"/>
              <w:rPr>
                <w:noProof/>
              </w:rPr>
            </w:pPr>
            <w:r>
              <w:rPr>
                <w:noProof/>
              </w:rPr>
              <w:lastRenderedPageBreak/>
              <w:t>Formation</w:t>
            </w:r>
          </w:p>
        </w:tc>
        <w:tc>
          <w:tcPr>
            <w:tcW w:w="472" w:type="dxa"/>
          </w:tcPr>
          <w:p w14:paraId="63AEF006" w14:textId="77777777" w:rsidR="000E73B6" w:rsidRDefault="000E73B6" w:rsidP="000E73B6">
            <w:pPr>
              <w:rPr>
                <w:noProof/>
              </w:rPr>
            </w:pPr>
          </w:p>
        </w:tc>
        <w:tc>
          <w:tcPr>
            <w:tcW w:w="7830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-691765356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-1126388115"/>
                  <w:placeholder>
                    <w:docPart w:val="B142BB9B34424A52A23B716B92D729B2"/>
                  </w:placeholder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14:paraId="1070BDBF" w14:textId="77777777" w:rsidR="000E73B6" w:rsidRPr="003B1FDA" w:rsidRDefault="000E73B6" w:rsidP="000E73B6">
                    <w:pPr>
                      <w:rPr>
                        <w:b/>
                        <w:bCs/>
                      </w:rPr>
                    </w:pPr>
                    <w:r w:rsidRPr="003B1FDA">
                      <w:rPr>
                        <w:b/>
                        <w:bCs/>
                      </w:rPr>
                      <w:t>2012 – 2016</w:t>
                    </w:r>
                  </w:p>
                  <w:p w14:paraId="2AD0DDF4" w14:textId="502BF2DF" w:rsidR="000E73B6" w:rsidRDefault="000E73B6" w:rsidP="000E73B6">
                    <w:r>
                      <w:t>DES Non complété | École secondaire De Mortagne, École secondaire du Mont Bruno</w:t>
                    </w:r>
                  </w:p>
                  <w:p w14:paraId="01691BBD" w14:textId="724F45B9" w:rsidR="000E73B6" w:rsidRDefault="000E73B6" w:rsidP="000E73B6">
                    <w:r>
                      <w:t xml:space="preserve">Études : Sport Étude, régulier et FMS </w:t>
                    </w:r>
                  </w:p>
                  <w:p w14:paraId="493B0C6B" w14:textId="3859C1BB" w:rsidR="000E73B6" w:rsidRPr="00AE61C3" w:rsidRDefault="000E73B6" w:rsidP="000E73B6">
                    <w:pPr>
                      <w:pStyle w:val="Titre2"/>
                    </w:pPr>
                  </w:p>
                  <w:p w14:paraId="79583078" w14:textId="2680E513" w:rsidR="000E73B6" w:rsidRPr="0065270C" w:rsidRDefault="000E73B6" w:rsidP="000E73B6">
                    <w:pPr>
                      <w:rPr>
                        <w:rFonts w:eastAsiaTheme="minorEastAsia"/>
                      </w:rPr>
                    </w:pPr>
                  </w:p>
                </w:sdtContent>
              </w:sdt>
            </w:sdtContent>
          </w:sdt>
        </w:tc>
      </w:tr>
      <w:tr w:rsidR="000E73B6" w14:paraId="015A30AA" w14:textId="77777777">
        <w:tc>
          <w:tcPr>
            <w:tcW w:w="1778" w:type="dxa"/>
          </w:tcPr>
          <w:p w14:paraId="59FC6344" w14:textId="2100959F" w:rsidR="000E73B6" w:rsidRDefault="000E73B6" w:rsidP="000E73B6">
            <w:pPr>
              <w:pStyle w:val="Titre1"/>
              <w:rPr>
                <w:noProof/>
              </w:rPr>
            </w:pPr>
            <w:r>
              <w:rPr>
                <w:noProof/>
              </w:rPr>
              <w:t>DISPONIBILIT</w:t>
            </w:r>
            <w:r w:rsidRPr="002B7E86">
              <w:rPr>
                <w:noProof/>
              </w:rPr>
              <w:t>É</w:t>
            </w:r>
            <w:r>
              <w:rPr>
                <w:noProof/>
              </w:rPr>
              <w:t>s</w:t>
            </w:r>
          </w:p>
        </w:tc>
        <w:tc>
          <w:tcPr>
            <w:tcW w:w="472" w:type="dxa"/>
          </w:tcPr>
          <w:p w14:paraId="4278FB8C" w14:textId="77777777" w:rsidR="000E73B6" w:rsidRDefault="000E73B6" w:rsidP="000E73B6">
            <w:pPr>
              <w:rPr>
                <w:noProof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1883713024"/>
              <w15:color w:val="C0C0C0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368215953"/>
                  <w:placeholder>
                    <w:docPart w:val="9E52F1050AA242ECA8E1433A64E03FE3"/>
                  </w:placeholder>
                  <w15:color w:val="C0C0C0"/>
                </w:sdtPr>
                <w:sdtContent>
                  <w:p w14:paraId="36570D84" w14:textId="79EE1B1B" w:rsidR="000E73B6" w:rsidRPr="00AB34FA" w:rsidRDefault="00A320E2" w:rsidP="000E73B6">
                    <w:pPr>
                      <w:pStyle w:val="Titre2"/>
                      <w:rPr>
                        <w:b w:val="0"/>
                        <w:bCs w:val="0"/>
                      </w:rPr>
                    </w:pPr>
                    <w:r w:rsidRPr="00AB34FA">
                      <w:rPr>
                        <w:b w:val="0"/>
                        <w:bCs w:val="0"/>
                      </w:rPr>
                      <w:t>T</w:t>
                    </w:r>
                    <w:r w:rsidR="00AB34FA" w:rsidRPr="00AB34FA">
                      <w:rPr>
                        <w:b w:val="0"/>
                        <w:bCs w:val="0"/>
                        <w:caps w:val="0"/>
                      </w:rPr>
                      <w:t>ous les jours sauf le samedi</w:t>
                    </w:r>
                  </w:p>
                  <w:p w14:paraId="44AE4AC2" w14:textId="70A0CA75" w:rsidR="000E73B6" w:rsidRPr="00AE61C3" w:rsidRDefault="000E73B6" w:rsidP="000E73B6">
                    <w:pPr>
                      <w:pStyle w:val="DateduCV"/>
                    </w:pPr>
                  </w:p>
                  <w:p w14:paraId="6D76CB17" w14:textId="38DE8BD4" w:rsidR="000E73B6" w:rsidRPr="0065270C" w:rsidRDefault="000E73B6" w:rsidP="000E73B6">
                    <w:pPr>
                      <w:spacing w:after="40"/>
                      <w:rPr>
                        <w:rFonts w:eastAsiaTheme="minorEastAsia"/>
                      </w:rPr>
                    </w:pPr>
                  </w:p>
                </w:sdtContent>
              </w:sdt>
            </w:sdtContent>
          </w:sdt>
        </w:tc>
      </w:tr>
    </w:tbl>
    <w:p w14:paraId="7C098E3F" w14:textId="77777777" w:rsidR="00E52305" w:rsidRDefault="00E52305" w:rsidP="00052C66"/>
    <w:sectPr w:rsidR="00E52305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3886" w14:textId="77777777" w:rsidR="006D2B10" w:rsidRDefault="006D2B10">
      <w:pPr>
        <w:spacing w:before="0" w:after="0" w:line="240" w:lineRule="auto"/>
      </w:pPr>
      <w:r>
        <w:separator/>
      </w:r>
    </w:p>
  </w:endnote>
  <w:endnote w:type="continuationSeparator" w:id="0">
    <w:p w14:paraId="6B1ACD7C" w14:textId="77777777" w:rsidR="006D2B10" w:rsidRDefault="006D2B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1CB" w14:textId="77777777"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717DE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88DC" w14:textId="77777777" w:rsidR="006D2B10" w:rsidRDefault="006D2B10">
      <w:pPr>
        <w:spacing w:before="0" w:after="0" w:line="240" w:lineRule="auto"/>
      </w:pPr>
      <w:r>
        <w:separator/>
      </w:r>
    </w:p>
  </w:footnote>
  <w:footnote w:type="continuationSeparator" w:id="0">
    <w:p w14:paraId="3C927E47" w14:textId="77777777" w:rsidR="006D2B10" w:rsidRDefault="006D2B1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FDA"/>
    <w:rsid w:val="0002171F"/>
    <w:rsid w:val="00052C66"/>
    <w:rsid w:val="00052E26"/>
    <w:rsid w:val="000E36F3"/>
    <w:rsid w:val="000E73B6"/>
    <w:rsid w:val="00120A7A"/>
    <w:rsid w:val="001257B1"/>
    <w:rsid w:val="00182D02"/>
    <w:rsid w:val="0018627A"/>
    <w:rsid w:val="00214C17"/>
    <w:rsid w:val="00236076"/>
    <w:rsid w:val="002A22EB"/>
    <w:rsid w:val="002B4D4B"/>
    <w:rsid w:val="002B7E86"/>
    <w:rsid w:val="003B1FDA"/>
    <w:rsid w:val="004D5D0B"/>
    <w:rsid w:val="004F6BE6"/>
    <w:rsid w:val="005B7173"/>
    <w:rsid w:val="005E5BEC"/>
    <w:rsid w:val="00633A46"/>
    <w:rsid w:val="0065270C"/>
    <w:rsid w:val="00653685"/>
    <w:rsid w:val="00696B20"/>
    <w:rsid w:val="006D2B10"/>
    <w:rsid w:val="00717DE0"/>
    <w:rsid w:val="00785C36"/>
    <w:rsid w:val="007E6C9D"/>
    <w:rsid w:val="00801682"/>
    <w:rsid w:val="00842FD9"/>
    <w:rsid w:val="00844E00"/>
    <w:rsid w:val="008A7025"/>
    <w:rsid w:val="008D0833"/>
    <w:rsid w:val="008E7825"/>
    <w:rsid w:val="008F480A"/>
    <w:rsid w:val="009206BF"/>
    <w:rsid w:val="009558EB"/>
    <w:rsid w:val="009C5858"/>
    <w:rsid w:val="009D264D"/>
    <w:rsid w:val="00A320E2"/>
    <w:rsid w:val="00A6255B"/>
    <w:rsid w:val="00AB34FA"/>
    <w:rsid w:val="00B17066"/>
    <w:rsid w:val="00B35960"/>
    <w:rsid w:val="00B36F92"/>
    <w:rsid w:val="00B522A4"/>
    <w:rsid w:val="00B7005D"/>
    <w:rsid w:val="00B83905"/>
    <w:rsid w:val="00B84104"/>
    <w:rsid w:val="00BA2F95"/>
    <w:rsid w:val="00C8145B"/>
    <w:rsid w:val="00DD14F0"/>
    <w:rsid w:val="00E52305"/>
    <w:rsid w:val="00E542DC"/>
    <w:rsid w:val="00E5478F"/>
    <w:rsid w:val="00E756F4"/>
    <w:rsid w:val="00EA4765"/>
    <w:rsid w:val="00F37955"/>
    <w:rsid w:val="00F555F7"/>
    <w:rsid w:val="00FA0914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49143"/>
  <w15:docId w15:val="{18ADADE3-78F3-4548-BDB2-B152FA73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DF548436B646F59DCFAD48E0219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F7CEF-89F2-4407-AF66-19000574122A}"/>
      </w:docPartPr>
      <w:docPartBody>
        <w:p w:rsidR="00E85C64" w:rsidRDefault="00000000">
          <w:pPr>
            <w:pStyle w:val="F9DF548436B646F59DCFAD48E0219943"/>
          </w:pPr>
          <w:r>
            <w:rPr>
              <w:noProof/>
            </w:rPr>
            <w:t>[Adresse postale]</w:t>
          </w:r>
        </w:p>
      </w:docPartBody>
    </w:docPart>
    <w:docPart>
      <w:docPartPr>
        <w:name w:val="080FEB40775D4C21B36DF858F0E7B0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FEA48-F5E5-4585-B2B0-7F1AA09A5949}"/>
      </w:docPartPr>
      <w:docPartBody>
        <w:p w:rsidR="00E85C64" w:rsidRDefault="00000000">
          <w:pPr>
            <w:pStyle w:val="080FEB40775D4C21B36DF858F0E7B057"/>
          </w:pPr>
          <w:r>
            <w:rPr>
              <w:noProof/>
            </w:rPr>
            <w:t>[Ville, Pays, Code postal]</w:t>
          </w:r>
        </w:p>
      </w:docPartBody>
    </w:docPart>
    <w:docPart>
      <w:docPartPr>
        <w:name w:val="DD4B9D5C56E84E29B5EE523937EB8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97964-A672-4A52-80BA-DD9AE8AE3C54}"/>
      </w:docPartPr>
      <w:docPartBody>
        <w:p w:rsidR="00E85C64" w:rsidRDefault="00000000">
          <w:pPr>
            <w:pStyle w:val="DD4B9D5C56E84E29B5EE523937EB8296"/>
          </w:pPr>
          <w:r>
            <w:rPr>
              <w:noProof/>
            </w:rPr>
            <w:t>[Téléphone]</w:t>
          </w:r>
        </w:p>
      </w:docPartBody>
    </w:docPart>
    <w:docPart>
      <w:docPartPr>
        <w:name w:val="B65968B76CDE4455A9D2AFEBC93AC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7F10B-592A-4BE1-ABAB-280196BC9630}"/>
      </w:docPartPr>
      <w:docPartBody>
        <w:p w:rsidR="00E85C64" w:rsidRDefault="00000000">
          <w:pPr>
            <w:pStyle w:val="B65968B76CDE4455A9D2AFEBC93ACE2F"/>
          </w:pPr>
          <w:r>
            <w:rPr>
              <w:rStyle w:val="Accentuation"/>
              <w:noProof/>
            </w:rPr>
            <w:t>[Courrier électronique]</w:t>
          </w:r>
        </w:p>
      </w:docPartBody>
    </w:docPart>
    <w:docPart>
      <w:docPartPr>
        <w:name w:val="9BA29D654C144C46BCCC5D21C95BE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2DA9C-1EAE-4012-90F7-BE465EB268B1}"/>
      </w:docPartPr>
      <w:docPartBody>
        <w:p w:rsidR="00E85C64" w:rsidRDefault="00000000">
          <w:pPr>
            <w:pStyle w:val="9BA29D654C144C46BCCC5D21C95BE51A"/>
          </w:pPr>
          <w:r>
            <w:rPr>
              <w:noProof/>
            </w:rPr>
            <w:t>[Votre nom]</w:t>
          </w:r>
        </w:p>
      </w:docPartBody>
    </w:docPart>
    <w:docPart>
      <w:docPartPr>
        <w:name w:val="B142BB9B34424A52A23B716B92D72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0055D-862D-4085-825D-01E8ED8BC813}"/>
      </w:docPartPr>
      <w:docPartBody>
        <w:p w:rsidR="00000000" w:rsidRDefault="00E85C64" w:rsidP="00E85C64">
          <w:pPr>
            <w:pStyle w:val="B142BB9B34424A52A23B716B92D729B2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E52F1050AA242ECA8E1433A64E03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BA3218-45DF-4C1D-97C0-5B7DF12914D3}"/>
      </w:docPartPr>
      <w:docPartBody>
        <w:p w:rsidR="00000000" w:rsidRDefault="00E85C64" w:rsidP="00E85C64">
          <w:pPr>
            <w:pStyle w:val="9E52F1050AA242ECA8E1433A64E03FE3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64"/>
    <w:rsid w:val="00497886"/>
    <w:rsid w:val="00E8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DF548436B646F59DCFAD48E0219943">
    <w:name w:val="F9DF548436B646F59DCFAD48E0219943"/>
  </w:style>
  <w:style w:type="paragraph" w:customStyle="1" w:styleId="080FEB40775D4C21B36DF858F0E7B057">
    <w:name w:val="080FEB40775D4C21B36DF858F0E7B057"/>
  </w:style>
  <w:style w:type="paragraph" w:customStyle="1" w:styleId="DD4B9D5C56E84E29B5EE523937EB8296">
    <w:name w:val="DD4B9D5C56E84E29B5EE523937EB8296"/>
  </w:style>
  <w:style w:type="paragraph" w:customStyle="1" w:styleId="4DFB8A41CBD349A4B20C1002A9F8729F">
    <w:name w:val="4DFB8A41CBD349A4B20C1002A9F8729F"/>
  </w:style>
  <w:style w:type="character" w:styleId="Accentuation">
    <w:name w:val="Emphasis"/>
    <w:basedOn w:val="Policepardfaut"/>
    <w:uiPriority w:val="2"/>
    <w:unhideWhenUsed/>
    <w:qFormat/>
    <w:rPr>
      <w:color w:val="4472C4" w:themeColor="accent1"/>
    </w:rPr>
  </w:style>
  <w:style w:type="paragraph" w:customStyle="1" w:styleId="B65968B76CDE4455A9D2AFEBC93ACE2F">
    <w:name w:val="B65968B76CDE4455A9D2AFEBC93ACE2F"/>
  </w:style>
  <w:style w:type="paragraph" w:customStyle="1" w:styleId="9BA29D654C144C46BCCC5D21C95BE51A">
    <w:name w:val="9BA29D654C144C46BCCC5D21C95BE51A"/>
  </w:style>
  <w:style w:type="paragraph" w:customStyle="1" w:styleId="334887AE63AE48459B52FFA61EBB2411">
    <w:name w:val="334887AE63AE48459B52FFA61EBB2411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fr-FR" w:eastAsia="fr-FR"/>
    </w:rPr>
  </w:style>
  <w:style w:type="paragraph" w:customStyle="1" w:styleId="2A7F0B03189345D6A7C59E9AE246F9FA">
    <w:name w:val="2A7F0B03189345D6A7C59E9AE246F9FA"/>
  </w:style>
  <w:style w:type="character" w:styleId="Textedelespacerserv">
    <w:name w:val="Placeholder Text"/>
    <w:basedOn w:val="Policepardfaut"/>
    <w:uiPriority w:val="99"/>
    <w:semiHidden/>
    <w:rsid w:val="00E85C64"/>
    <w:rPr>
      <w:color w:val="808080"/>
    </w:rPr>
  </w:style>
  <w:style w:type="paragraph" w:customStyle="1" w:styleId="F221F2339CC24A5EA308138F6367B432">
    <w:name w:val="F221F2339CC24A5EA308138F6367B432"/>
  </w:style>
  <w:style w:type="paragraph" w:customStyle="1" w:styleId="3F1A1F1426E04F598AB49A5910E6C423">
    <w:name w:val="3F1A1F1426E04F598AB49A5910E6C423"/>
  </w:style>
  <w:style w:type="paragraph" w:customStyle="1" w:styleId="B7245ECE9CDF4CA4A0C27178BBC7F915">
    <w:name w:val="B7245ECE9CDF4CA4A0C27178BBC7F915"/>
  </w:style>
  <w:style w:type="paragraph" w:customStyle="1" w:styleId="8B08FF83FFEA48C288446863B091AC40">
    <w:name w:val="8B08FF83FFEA48C288446863B091AC40"/>
  </w:style>
  <w:style w:type="paragraph" w:customStyle="1" w:styleId="7D1ECFB46FF64BA2947FD1A091A71848">
    <w:name w:val="7D1ECFB46FF64BA2947FD1A091A71848"/>
  </w:style>
  <w:style w:type="paragraph" w:customStyle="1" w:styleId="ADC3543D035244B7B3620E3A4759BDA5">
    <w:name w:val="ADC3543D035244B7B3620E3A4759BDA5"/>
  </w:style>
  <w:style w:type="paragraph" w:customStyle="1" w:styleId="4FFF8F4200B24EFB887C469F91F0F352">
    <w:name w:val="4FFF8F4200B24EFB887C469F91F0F352"/>
  </w:style>
  <w:style w:type="paragraph" w:customStyle="1" w:styleId="84BA75E15010490DB271538BDA3061E7">
    <w:name w:val="84BA75E15010490DB271538BDA3061E7"/>
  </w:style>
  <w:style w:type="paragraph" w:customStyle="1" w:styleId="8FF5273AABD04E1FAA593418E7EBA15D">
    <w:name w:val="8FF5273AABD04E1FAA593418E7EBA15D"/>
  </w:style>
  <w:style w:type="paragraph" w:customStyle="1" w:styleId="DA0A12189B6C431E99F8F06E4CCA4BAE">
    <w:name w:val="DA0A12189B6C431E99F8F06E4CCA4BAE"/>
  </w:style>
  <w:style w:type="paragraph" w:customStyle="1" w:styleId="2AE29357AE98481DAF0A98EBAC460B3C">
    <w:name w:val="2AE29357AE98481DAF0A98EBAC460B3C"/>
  </w:style>
  <w:style w:type="paragraph" w:customStyle="1" w:styleId="93CA6E35EF51494E866D10A8E520CDFA">
    <w:name w:val="93CA6E35EF51494E866D10A8E520CDFA"/>
  </w:style>
  <w:style w:type="paragraph" w:customStyle="1" w:styleId="32CBB8C25C094CB0AD298F18331510CD">
    <w:name w:val="32CBB8C25C094CB0AD298F18331510CD"/>
  </w:style>
  <w:style w:type="paragraph" w:customStyle="1" w:styleId="B142BB9B34424A52A23B716B92D729B2">
    <w:name w:val="B142BB9B34424A52A23B716B92D729B2"/>
    <w:rsid w:val="00E85C64"/>
  </w:style>
  <w:style w:type="paragraph" w:customStyle="1" w:styleId="9E52F1050AA242ECA8E1433A64E03FE3">
    <w:name w:val="9E52F1050AA242ECA8E1433A64E03FE3"/>
    <w:rsid w:val="00E85C64"/>
  </w:style>
  <w:style w:type="paragraph" w:customStyle="1" w:styleId="AF68AF43CC1C44059CFDE4B0F60C78F6">
    <w:name w:val="AF68AF43CC1C44059CFDE4B0F60C78F6"/>
    <w:rsid w:val="00E85C64"/>
  </w:style>
  <w:style w:type="paragraph" w:customStyle="1" w:styleId="98E34C9494524D1DAAF2F7A545A9D0DD">
    <w:name w:val="98E34C9494524D1DAAF2F7A545A9D0DD"/>
    <w:rsid w:val="00E85C64"/>
  </w:style>
  <w:style w:type="paragraph" w:customStyle="1" w:styleId="55744F1AC814438798BC6264B0129F8D">
    <w:name w:val="55744F1AC814438798BC6264B0129F8D"/>
    <w:rsid w:val="00E85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73 Marie-Boulard</CompanyAddress>
  <CompanyPhone>438-929-0364</CompanyPhone>
  <CompanyFax/>
  <CompanyEmail>flodolan@outlook.com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3B566F62-6E49-4F89-8A82-64C4415CB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35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dolan-bachand</dc:creator>
  <cp:keywords/>
  <dc:description/>
  <cp:lastModifiedBy>sophie dolan</cp:lastModifiedBy>
  <cp:revision>35</cp:revision>
  <dcterms:created xsi:type="dcterms:W3CDTF">2023-07-02T18:47:00Z</dcterms:created>
  <dcterms:modified xsi:type="dcterms:W3CDTF">2023-07-02T19:31:00Z</dcterms:modified>
  <cp:category>Boucherville, J4B 4B8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