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864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8F2702" w14:paraId="729B56F1" w14:textId="77777777" w:rsidTr="002A7F25">
        <w:trPr>
          <w:trHeight w:val="4410"/>
        </w:trPr>
        <w:tc>
          <w:tcPr>
            <w:tcW w:w="3600" w:type="dxa"/>
            <w:vAlign w:val="bottom"/>
          </w:tcPr>
          <w:p w14:paraId="40A079B0" w14:textId="5BFB1D0C" w:rsidR="001B2ABD" w:rsidRPr="008F2702" w:rsidRDefault="007805C3" w:rsidP="002A7F25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pict w14:anchorId="6BACB726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3" o:spid="_x0000_s2050" type="#_x0000_t120" style="position:absolute;left:0;text-align:left;margin-left:12.1pt;margin-top:-164.45pt;width:146.25pt;height:1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" fillcolor="#94b6d2 [3204]" strokecolor="#345c7d [1604]" strokeweight="1pt">
                  <v:stroke joinstyle="miter"/>
                  <v:textbox>
                    <w:txbxContent>
                      <w:p w14:paraId="28E2122F" w14:textId="5286923E" w:rsidR="002C0D68" w:rsidRPr="00FB381D" w:rsidRDefault="002C0D68" w:rsidP="002C0D68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72"/>
                            <w:szCs w:val="72"/>
                          </w:rPr>
                        </w:pPr>
                        <w:r w:rsidRPr="00FB381D">
                          <w:rPr>
                            <w:b/>
                            <w:bCs/>
                            <w:color w:val="000000" w:themeColor="text1"/>
                            <w:sz w:val="72"/>
                            <w:szCs w:val="72"/>
                          </w:rPr>
                          <w:t>G.B</w:t>
                        </w:r>
                        <w:r w:rsidR="001D3492" w:rsidRPr="00FB381D">
                          <w:rPr>
                            <w:b/>
                            <w:bCs/>
                            <w:color w:val="000000" w:themeColor="text1"/>
                            <w:sz w:val="72"/>
                            <w:szCs w:val="72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0" w:type="dxa"/>
          </w:tcPr>
          <w:p w14:paraId="67691A9E" w14:textId="77777777" w:rsidR="001B2ABD" w:rsidRPr="008F2702" w:rsidRDefault="001B2ABD" w:rsidP="002A7F25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462F1CC1" w14:textId="4F839E10" w:rsidR="001B2ABD" w:rsidRPr="00DB359A" w:rsidRDefault="002C0D68" w:rsidP="002A7F25">
            <w:pPr>
              <w:pStyle w:val="Titre"/>
              <w:rPr>
                <w:rFonts w:ascii="Bahnschrift SemiLight" w:eastAsia="DotumChe" w:hAnsi="Bahnschrift SemiLight"/>
                <w:szCs w:val="96"/>
              </w:rPr>
            </w:pPr>
            <w:r w:rsidRPr="00DB359A">
              <w:rPr>
                <w:rFonts w:ascii="Bahnschrift SemiLight" w:eastAsia="DotumChe" w:hAnsi="Bahnschrift SemiLight"/>
                <w:szCs w:val="96"/>
              </w:rPr>
              <w:t>Gabriel Bourgeois</w:t>
            </w:r>
          </w:p>
          <w:p w14:paraId="186EED89" w14:textId="19E24088" w:rsidR="001B2ABD" w:rsidRPr="008F2702" w:rsidRDefault="001B2ABD" w:rsidP="002A7F25">
            <w:pPr>
              <w:pStyle w:val="Sous-titre"/>
            </w:pPr>
          </w:p>
        </w:tc>
      </w:tr>
      <w:tr w:rsidR="001B2ABD" w:rsidRPr="008F2702" w14:paraId="325D8CF9" w14:textId="77777777" w:rsidTr="000522AE">
        <w:trPr>
          <w:trHeight w:val="66"/>
        </w:trPr>
        <w:tc>
          <w:tcPr>
            <w:tcW w:w="3600" w:type="dxa"/>
          </w:tcPr>
          <w:p w14:paraId="4C6341E7" w14:textId="1C68805A" w:rsidR="001B2ABD" w:rsidRPr="008F2702" w:rsidRDefault="00B5299E" w:rsidP="002A7F25">
            <w:pPr>
              <w:pStyle w:val="Titre3"/>
            </w:pPr>
            <w:r>
              <w:t xml:space="preserve">PROFIL |INTÉRÊT </w:t>
            </w:r>
          </w:p>
          <w:p w14:paraId="76C0DA84" w14:textId="3870D011" w:rsidR="004E44FC" w:rsidRPr="00B153DC" w:rsidRDefault="004E44FC" w:rsidP="002A7F25">
            <w:pPr>
              <w:rPr>
                <w:sz w:val="20"/>
                <w:szCs w:val="20"/>
              </w:rPr>
            </w:pPr>
            <w:r w:rsidRPr="00B153DC">
              <w:rPr>
                <w:sz w:val="20"/>
                <w:szCs w:val="20"/>
              </w:rPr>
              <w:t xml:space="preserve">Je </w:t>
            </w:r>
            <w:r w:rsidR="000A2CB9" w:rsidRPr="00B153DC">
              <w:rPr>
                <w:sz w:val="20"/>
                <w:szCs w:val="20"/>
              </w:rPr>
              <w:t>suis à la re</w:t>
            </w:r>
            <w:r w:rsidRPr="00B153DC">
              <w:rPr>
                <w:sz w:val="20"/>
                <w:szCs w:val="20"/>
              </w:rPr>
              <w:t xml:space="preserve">cherche un </w:t>
            </w:r>
            <w:r w:rsidR="00416FAF" w:rsidRPr="00B153DC">
              <w:rPr>
                <w:sz w:val="20"/>
                <w:szCs w:val="20"/>
              </w:rPr>
              <w:t>emploi</w:t>
            </w:r>
            <w:r w:rsidRPr="00B153DC">
              <w:rPr>
                <w:sz w:val="20"/>
                <w:szCs w:val="20"/>
              </w:rPr>
              <w:t xml:space="preserve"> dans le domaine </w:t>
            </w:r>
            <w:r w:rsidR="00453C2E" w:rsidRPr="00B153DC">
              <w:rPr>
                <w:sz w:val="20"/>
                <w:szCs w:val="20"/>
              </w:rPr>
              <w:t>du service à la clientèle</w:t>
            </w:r>
            <w:r w:rsidR="00DF0EFD" w:rsidRPr="00B153DC">
              <w:rPr>
                <w:sz w:val="20"/>
                <w:szCs w:val="20"/>
              </w:rPr>
              <w:t>, j</w:t>
            </w:r>
            <w:r w:rsidR="00806FFE" w:rsidRPr="00B153DC">
              <w:rPr>
                <w:sz w:val="20"/>
                <w:szCs w:val="20"/>
              </w:rPr>
              <w:t xml:space="preserve">’ai une aisance </w:t>
            </w:r>
            <w:r w:rsidR="00295B0C" w:rsidRPr="00B153DC">
              <w:rPr>
                <w:sz w:val="20"/>
                <w:szCs w:val="20"/>
              </w:rPr>
              <w:t xml:space="preserve">à entré en contact avec </w:t>
            </w:r>
            <w:r w:rsidR="009815CB" w:rsidRPr="00B153DC">
              <w:rPr>
                <w:sz w:val="20"/>
                <w:szCs w:val="20"/>
              </w:rPr>
              <w:t>les gens</w:t>
            </w:r>
            <w:r w:rsidR="00325319" w:rsidRPr="00B153DC">
              <w:rPr>
                <w:sz w:val="20"/>
                <w:szCs w:val="20"/>
              </w:rPr>
              <w:t xml:space="preserve">, </w:t>
            </w:r>
            <w:r w:rsidR="000A2CB9" w:rsidRPr="00B153DC">
              <w:rPr>
                <w:sz w:val="20"/>
                <w:szCs w:val="20"/>
              </w:rPr>
              <w:t xml:space="preserve">à </w:t>
            </w:r>
            <w:r w:rsidR="009815CB" w:rsidRPr="00B153DC">
              <w:rPr>
                <w:sz w:val="20"/>
                <w:szCs w:val="20"/>
              </w:rPr>
              <w:t xml:space="preserve">leur offrir aide et soutien. </w:t>
            </w:r>
          </w:p>
          <w:p w14:paraId="567033CB" w14:textId="77777777" w:rsidR="007805C3" w:rsidRPr="00B153DC" w:rsidRDefault="007805C3" w:rsidP="002A7F25">
            <w:pPr>
              <w:rPr>
                <w:sz w:val="20"/>
                <w:szCs w:val="20"/>
              </w:rPr>
            </w:pPr>
          </w:p>
          <w:sdt>
            <w:sdtPr>
              <w:id w:val="-1954003311"/>
              <w:placeholder>
                <w:docPart w:val="D505F5C650FE4FE58AC24E1BD402EF78"/>
              </w:placeholder>
              <w:temporary/>
              <w:showingPlcHdr/>
              <w15:appearance w15:val="hidden"/>
            </w:sdtPr>
            <w:sdtContent>
              <w:p w14:paraId="665926B2" w14:textId="77777777" w:rsidR="00036450" w:rsidRPr="008F2702" w:rsidRDefault="00CB0055" w:rsidP="002A7F25">
                <w:pPr>
                  <w:pStyle w:val="Titre3"/>
                </w:pPr>
                <w:r w:rsidRPr="008F2702">
                  <w:rPr>
                    <w:lang w:bidi="fr-FR"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ED6C82C421D44A0A87962FC031E9DF20"/>
              </w:placeholder>
              <w:temporary/>
              <w:showingPlcHdr/>
              <w15:appearance w15:val="hidden"/>
            </w:sdtPr>
            <w:sdtContent>
              <w:p w14:paraId="052E5EB2" w14:textId="77777777" w:rsidR="004D3011" w:rsidRPr="008F2702" w:rsidRDefault="004D3011" w:rsidP="002A7F25">
                <w:r w:rsidRPr="008F2702">
                  <w:rPr>
                    <w:lang w:bidi="fr-FR"/>
                  </w:rPr>
                  <w:t>TÉLÉPHONE :</w:t>
                </w:r>
              </w:p>
            </w:sdtContent>
          </w:sdt>
          <w:p w14:paraId="5EF398F2" w14:textId="236D91DC" w:rsidR="004D3011" w:rsidRPr="005C2E5C" w:rsidRDefault="00597505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581 453-0025</w:t>
            </w:r>
          </w:p>
          <w:p w14:paraId="423F644A" w14:textId="77777777" w:rsidR="004D3011" w:rsidRPr="008F2702" w:rsidRDefault="004D3011" w:rsidP="002A7F25"/>
          <w:p w14:paraId="6D399D32" w14:textId="58E19CB8" w:rsidR="004D3011" w:rsidRPr="005C2E5C" w:rsidRDefault="00B5299E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 xml:space="preserve">10 Allée </w:t>
            </w:r>
            <w:proofErr w:type="spellStart"/>
            <w:r w:rsidRPr="005C2E5C">
              <w:rPr>
                <w:sz w:val="20"/>
                <w:szCs w:val="20"/>
              </w:rPr>
              <w:t>Redger</w:t>
            </w:r>
            <w:proofErr w:type="spellEnd"/>
            <w:r w:rsidRPr="005C2E5C">
              <w:rPr>
                <w:sz w:val="20"/>
                <w:szCs w:val="20"/>
              </w:rPr>
              <w:t>-Cyr</w:t>
            </w:r>
          </w:p>
          <w:p w14:paraId="6246305C" w14:textId="512284EB" w:rsidR="00B5299E" w:rsidRPr="005C2E5C" w:rsidRDefault="00B5299E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 xml:space="preserve">Étang du Nord, </w:t>
            </w:r>
            <w:proofErr w:type="spellStart"/>
            <w:r w:rsidRPr="005C2E5C">
              <w:rPr>
                <w:sz w:val="20"/>
                <w:szCs w:val="20"/>
              </w:rPr>
              <w:t>Qc</w:t>
            </w:r>
            <w:proofErr w:type="spellEnd"/>
            <w:r w:rsidRPr="005C2E5C">
              <w:rPr>
                <w:sz w:val="20"/>
                <w:szCs w:val="20"/>
              </w:rPr>
              <w:t>. G4T 3H5</w:t>
            </w:r>
          </w:p>
          <w:p w14:paraId="565077B5" w14:textId="77777777" w:rsidR="004D3011" w:rsidRPr="008F2702" w:rsidRDefault="004D3011" w:rsidP="002A7F25"/>
          <w:sdt>
            <w:sdtPr>
              <w:id w:val="-240260293"/>
              <w:placeholder>
                <w:docPart w:val="DCBCBB24BBD6469DA2ECD7CF7D68CF66"/>
              </w:placeholder>
              <w:temporary/>
              <w:showingPlcHdr/>
              <w15:appearance w15:val="hidden"/>
            </w:sdtPr>
            <w:sdtContent>
              <w:p w14:paraId="680D2DFF" w14:textId="77777777" w:rsidR="004D3011" w:rsidRPr="008F2702" w:rsidRDefault="004D3011" w:rsidP="002A7F25">
                <w:r w:rsidRPr="008F2702">
                  <w:rPr>
                    <w:lang w:bidi="fr-FR"/>
                  </w:rPr>
                  <w:t>E-MAIL :</w:t>
                </w:r>
              </w:p>
            </w:sdtContent>
          </w:sdt>
          <w:p w14:paraId="153AA9D8" w14:textId="21B320D4" w:rsidR="004142CD" w:rsidRPr="008F2702" w:rsidRDefault="00B5299E" w:rsidP="002A7F25">
            <w:hyperlink r:id="rId9" w:history="1">
              <w:r w:rsidRPr="00A97D48">
                <w:rPr>
                  <w:rStyle w:val="Lienhypertexte"/>
                </w:rPr>
                <w:t>gab_bourgeois96@hotmail.fr</w:t>
              </w:r>
            </w:hyperlink>
            <w:r w:rsidR="002C0D68">
              <w:rPr>
                <w:color w:val="B85A22" w:themeColor="accent2" w:themeShade="BF"/>
                <w:u w:val="single"/>
              </w:rPr>
              <w:t xml:space="preserve"> </w:t>
            </w:r>
          </w:p>
          <w:p w14:paraId="5EFD8F5C" w14:textId="77777777" w:rsidR="00B92460" w:rsidRDefault="00B92460" w:rsidP="002A7F25">
            <w:pPr>
              <w:pStyle w:val="Titre3"/>
            </w:pPr>
          </w:p>
          <w:p w14:paraId="069270BB" w14:textId="51D4779C" w:rsidR="004D3011" w:rsidRDefault="00842B11" w:rsidP="002A7F25">
            <w:pPr>
              <w:pStyle w:val="Titre3"/>
            </w:pPr>
            <w:r>
              <w:t xml:space="preserve">COMPÉTENCES </w:t>
            </w:r>
          </w:p>
          <w:p w14:paraId="2EA5EEA1" w14:textId="1B9B2F49" w:rsidR="00842B11" w:rsidRPr="005C2E5C" w:rsidRDefault="00EC7970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Capacité de travail d’équipe</w:t>
            </w:r>
          </w:p>
          <w:p w14:paraId="73273C42" w14:textId="77777777" w:rsidR="001606DF" w:rsidRPr="005C2E5C" w:rsidRDefault="001606DF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 xml:space="preserve">Anglais parlé et écrit </w:t>
            </w:r>
          </w:p>
          <w:p w14:paraId="21176FA4" w14:textId="40734A53" w:rsidR="004D3011" w:rsidRPr="005C2E5C" w:rsidRDefault="005D64CB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Connais</w:t>
            </w:r>
            <w:r w:rsidR="00F936B4" w:rsidRPr="005C2E5C">
              <w:rPr>
                <w:sz w:val="20"/>
                <w:szCs w:val="20"/>
              </w:rPr>
              <w:t>s</w:t>
            </w:r>
            <w:r w:rsidRPr="005C2E5C">
              <w:rPr>
                <w:sz w:val="20"/>
                <w:szCs w:val="20"/>
              </w:rPr>
              <w:t xml:space="preserve">ance des logiciels </w:t>
            </w:r>
            <w:r w:rsidR="00F936B4" w:rsidRPr="005C2E5C">
              <w:rPr>
                <w:sz w:val="20"/>
                <w:szCs w:val="20"/>
              </w:rPr>
              <w:t xml:space="preserve">Word, Excel, power point etc. </w:t>
            </w:r>
          </w:p>
          <w:p w14:paraId="197D2EB5" w14:textId="77777777" w:rsidR="00C00504" w:rsidRPr="005C2E5C" w:rsidRDefault="00C00504" w:rsidP="002A7F25">
            <w:pPr>
              <w:rPr>
                <w:sz w:val="20"/>
                <w:szCs w:val="20"/>
              </w:rPr>
            </w:pPr>
          </w:p>
          <w:p w14:paraId="4494FF1E" w14:textId="77777777" w:rsidR="00C0652E" w:rsidRPr="005C2E5C" w:rsidRDefault="00C0652E" w:rsidP="002A7F25">
            <w:pPr>
              <w:rPr>
                <w:sz w:val="20"/>
                <w:szCs w:val="20"/>
              </w:rPr>
            </w:pPr>
          </w:p>
          <w:p w14:paraId="1A6B7207" w14:textId="5BB8334D" w:rsidR="00C00504" w:rsidRPr="005C2E5C" w:rsidRDefault="00C00504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Permis de conduire</w:t>
            </w:r>
          </w:p>
          <w:p w14:paraId="4CDCF4A4" w14:textId="17332B79" w:rsidR="00C00504" w:rsidRPr="008F2702" w:rsidRDefault="00C00504" w:rsidP="002A7F25"/>
        </w:tc>
        <w:tc>
          <w:tcPr>
            <w:tcW w:w="720" w:type="dxa"/>
          </w:tcPr>
          <w:p w14:paraId="53A219CF" w14:textId="53B6ED45" w:rsidR="001B2ABD" w:rsidRPr="008F2702" w:rsidRDefault="001B2ABD" w:rsidP="002A7F25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0CC4F910" w14:textId="77C078FB" w:rsidR="001B2ABD" w:rsidRPr="008F2702" w:rsidRDefault="00B5299E" w:rsidP="002A7F25">
            <w:pPr>
              <w:pStyle w:val="Titre2"/>
            </w:pPr>
            <w:r>
              <w:t>EXPÉRIENCES PROFESSIONNELLES</w:t>
            </w:r>
          </w:p>
          <w:p w14:paraId="7B938CA3" w14:textId="1AA5D9B1" w:rsidR="00036450" w:rsidRPr="008F2702" w:rsidRDefault="00B5299E" w:rsidP="002A7F25">
            <w:pPr>
              <w:pStyle w:val="Titre4"/>
            </w:pPr>
            <w:r>
              <w:t>Les Cultures du Large</w:t>
            </w:r>
          </w:p>
          <w:p w14:paraId="66874166" w14:textId="7F42808C" w:rsidR="00036450" w:rsidRPr="005C2E5C" w:rsidRDefault="00B5299E" w:rsidP="002A7F25">
            <w:pPr>
              <w:pStyle w:val="Date"/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Juin 2018</w:t>
            </w:r>
            <w:r w:rsidR="00674C83" w:rsidRPr="005C2E5C">
              <w:rPr>
                <w:sz w:val="20"/>
                <w:szCs w:val="20"/>
                <w:lang w:bidi="fr-FR"/>
              </w:rPr>
              <w:t xml:space="preserve"> à octobre 2021</w:t>
            </w:r>
          </w:p>
          <w:p w14:paraId="376208DF" w14:textId="3AFC681F" w:rsidR="00B5299E" w:rsidRPr="005C2E5C" w:rsidRDefault="00B5299E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Interprète au centre d’interprétation ; accueil de la clientèle, soutien technique, caissier. Coupe et assemblage des boites pour mollusques.</w:t>
            </w:r>
          </w:p>
          <w:p w14:paraId="00333B91" w14:textId="3F2C9E80" w:rsidR="00B5299E" w:rsidRPr="005C2E5C" w:rsidRDefault="00B5299E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Prise en charge de la clientèle anglophone</w:t>
            </w:r>
          </w:p>
          <w:p w14:paraId="7DA7EE95" w14:textId="424CB6B7" w:rsidR="00036450" w:rsidRPr="005C2E5C" w:rsidRDefault="00CC0C6D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  <w:lang w:bidi="fr-FR"/>
              </w:rPr>
              <w:t xml:space="preserve"> </w:t>
            </w:r>
          </w:p>
          <w:p w14:paraId="2E78BD25" w14:textId="4149614B" w:rsidR="00036450" w:rsidRPr="008F2702" w:rsidRDefault="0054459F" w:rsidP="002A7F25">
            <w:pPr>
              <w:pStyle w:val="Titre4"/>
            </w:pPr>
            <w:r>
              <w:t>Les Hotels Accents</w:t>
            </w:r>
          </w:p>
          <w:p w14:paraId="68FD0763" w14:textId="7435E9FB" w:rsidR="00036450" w:rsidRPr="005C2E5C" w:rsidRDefault="0054459F" w:rsidP="002A7F25">
            <w:pPr>
              <w:pStyle w:val="Date"/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Juin 2018</w:t>
            </w:r>
          </w:p>
          <w:p w14:paraId="26AD97CE" w14:textId="77777777" w:rsidR="0054459F" w:rsidRPr="005C2E5C" w:rsidRDefault="0054459F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Accueil et réception de la clientèle</w:t>
            </w:r>
          </w:p>
          <w:p w14:paraId="267B4CE5" w14:textId="77777777" w:rsidR="0054459F" w:rsidRDefault="0054459F" w:rsidP="002A7F25"/>
          <w:p w14:paraId="4E113DBA" w14:textId="7D864F69" w:rsidR="001424E5" w:rsidRPr="0054459F" w:rsidRDefault="0054459F" w:rsidP="002A7F25">
            <w:pPr>
              <w:rPr>
                <w:b/>
                <w:bCs/>
              </w:rPr>
            </w:pPr>
            <w:r w:rsidRPr="0054459F">
              <w:rPr>
                <w:b/>
                <w:bCs/>
              </w:rPr>
              <w:t>Corporation du Parc du Gros-Cap</w:t>
            </w:r>
            <w:r w:rsidR="001424E5" w:rsidRPr="0054459F">
              <w:rPr>
                <w:b/>
                <w:bCs/>
                <w:lang w:bidi="fr-FR"/>
              </w:rPr>
              <w:t xml:space="preserve"> </w:t>
            </w:r>
          </w:p>
          <w:p w14:paraId="0679DD78" w14:textId="297FDA13" w:rsidR="004142CD" w:rsidRPr="005C2E5C" w:rsidRDefault="0054459F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2014 -2015</w:t>
            </w:r>
          </w:p>
          <w:p w14:paraId="027767FC" w14:textId="77777777" w:rsidR="00674C83" w:rsidRPr="005C2E5C" w:rsidRDefault="007805C3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Accueil et réception de la clientèle</w:t>
            </w:r>
          </w:p>
          <w:p w14:paraId="68C0FE65" w14:textId="77777777" w:rsidR="00674C83" w:rsidRDefault="00674C83" w:rsidP="002A7F25"/>
          <w:p w14:paraId="0450EA52" w14:textId="77777777" w:rsidR="00A9368E" w:rsidRDefault="00A9368E" w:rsidP="002A7F25">
            <w:pPr>
              <w:rPr>
                <w:b/>
                <w:bCs/>
              </w:rPr>
            </w:pPr>
            <w:r w:rsidRPr="00A9368E">
              <w:rPr>
                <w:b/>
                <w:bCs/>
              </w:rPr>
              <w:t>Centre d’alignement et de mécanique des Iles</w:t>
            </w:r>
          </w:p>
          <w:p w14:paraId="5281B3D8" w14:textId="77777777" w:rsidR="005F1F1A" w:rsidRPr="005C2E5C" w:rsidRDefault="00B2314D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2013-2014</w:t>
            </w:r>
            <w:r w:rsidR="002A7F25" w:rsidRPr="005C2E5C">
              <w:rPr>
                <w:sz w:val="20"/>
                <w:szCs w:val="20"/>
              </w:rPr>
              <w:br/>
            </w:r>
            <w:r w:rsidR="005F1F1A" w:rsidRPr="005C2E5C">
              <w:rPr>
                <w:sz w:val="20"/>
                <w:szCs w:val="20"/>
              </w:rPr>
              <w:t>Service à la clientèle</w:t>
            </w:r>
          </w:p>
          <w:p w14:paraId="37406820" w14:textId="0DE91CFE" w:rsidR="00CB5ECE" w:rsidRPr="005C2E5C" w:rsidRDefault="003D48A2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Livraison de la marchandise</w:t>
            </w:r>
            <w:r w:rsidR="002A7F25" w:rsidRPr="005C2E5C">
              <w:rPr>
                <w:sz w:val="20"/>
                <w:szCs w:val="20"/>
              </w:rPr>
              <w:br/>
            </w:r>
          </w:p>
          <w:p w14:paraId="72DE8987" w14:textId="04CCC5DD" w:rsidR="00036450" w:rsidRPr="0054459F" w:rsidRDefault="0054459F" w:rsidP="002A7F25">
            <w:pPr>
              <w:pStyle w:val="Titre2"/>
            </w:pPr>
            <w:r>
              <w:t>Formations</w:t>
            </w:r>
          </w:p>
          <w:p w14:paraId="2EF010E2" w14:textId="77777777" w:rsidR="005C2E5C" w:rsidRDefault="0085094D" w:rsidP="002A7F25">
            <w:pPr>
              <w:pStyle w:val="Date"/>
              <w:rPr>
                <w:b/>
                <w:bCs/>
              </w:rPr>
            </w:pPr>
            <w:r>
              <w:rPr>
                <w:b/>
                <w:bCs/>
              </w:rPr>
              <w:t xml:space="preserve">Secourisme en milieu de travail </w:t>
            </w:r>
          </w:p>
          <w:p w14:paraId="0C2044E5" w14:textId="7146B2B8" w:rsidR="0085094D" w:rsidRPr="005C2E5C" w:rsidRDefault="005C2E5C" w:rsidP="002A7F25">
            <w:pPr>
              <w:pStyle w:val="Date"/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P</w:t>
            </w:r>
            <w:r w:rsidR="0085094D" w:rsidRPr="005C2E5C">
              <w:rPr>
                <w:sz w:val="20"/>
                <w:szCs w:val="20"/>
              </w:rPr>
              <w:t>rintemps 2021| 2 jours</w:t>
            </w:r>
          </w:p>
          <w:p w14:paraId="6BFDFE9E" w14:textId="4762A835" w:rsidR="0085094D" w:rsidRPr="005C2E5C" w:rsidRDefault="0085094D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Du Cœur aux soins</w:t>
            </w:r>
          </w:p>
          <w:p w14:paraId="0992E757" w14:textId="77777777" w:rsidR="0085094D" w:rsidRDefault="0085094D" w:rsidP="002A7F25">
            <w:pPr>
              <w:pStyle w:val="Date"/>
              <w:rPr>
                <w:b/>
                <w:bCs/>
              </w:rPr>
            </w:pPr>
          </w:p>
          <w:p w14:paraId="7E098FD0" w14:textId="77777777" w:rsidR="005C2E5C" w:rsidRDefault="0054459F" w:rsidP="002A7F25">
            <w:pPr>
              <w:pStyle w:val="Date"/>
              <w:rPr>
                <w:lang w:bidi="fr-FR"/>
              </w:rPr>
            </w:pPr>
            <w:r w:rsidRPr="00DB359A">
              <w:rPr>
                <w:b/>
                <w:bCs/>
              </w:rPr>
              <w:t>Projet d’insertion socio-professionnelle</w:t>
            </w:r>
            <w:r>
              <w:rPr>
                <w:lang w:bidi="fr-FR"/>
              </w:rPr>
              <w:t xml:space="preserve"> </w:t>
            </w:r>
          </w:p>
          <w:p w14:paraId="5E4F0244" w14:textId="3FC59ED7" w:rsidR="00036450" w:rsidRPr="005C2E5C" w:rsidRDefault="005C2E5C" w:rsidP="002A7F25">
            <w:pPr>
              <w:pStyle w:val="Date"/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  <w:lang w:bidi="fr-FR"/>
              </w:rPr>
              <w:t>Hiver</w:t>
            </w:r>
            <w:r w:rsidR="0054459F" w:rsidRPr="005C2E5C">
              <w:rPr>
                <w:sz w:val="20"/>
                <w:szCs w:val="20"/>
                <w:lang w:bidi="fr-FR"/>
              </w:rPr>
              <w:t xml:space="preserve"> 2018 </w:t>
            </w:r>
            <w:r w:rsidR="00F20978" w:rsidRPr="005C2E5C">
              <w:rPr>
                <w:sz w:val="20"/>
                <w:szCs w:val="20"/>
                <w:lang w:bidi="fr-FR"/>
              </w:rPr>
              <w:t xml:space="preserve">| </w:t>
            </w:r>
            <w:r w:rsidR="0054459F" w:rsidRPr="005C2E5C">
              <w:rPr>
                <w:sz w:val="20"/>
                <w:szCs w:val="20"/>
                <w:lang w:bidi="fr-FR"/>
              </w:rPr>
              <w:t>20 semaines</w:t>
            </w:r>
          </w:p>
          <w:p w14:paraId="01864C55" w14:textId="77777777" w:rsidR="0054459F" w:rsidRPr="005C2E5C" w:rsidRDefault="0054459F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La Route du Boulot</w:t>
            </w:r>
          </w:p>
          <w:p w14:paraId="1816DF38" w14:textId="180ED98D" w:rsidR="00036450" w:rsidRPr="005C2E5C" w:rsidRDefault="0054459F" w:rsidP="002A7F25">
            <w:pPr>
              <w:rPr>
                <w:sz w:val="20"/>
                <w:szCs w:val="20"/>
                <w:lang w:bidi="fr-FR"/>
              </w:rPr>
            </w:pPr>
            <w:r w:rsidRPr="005C2E5C">
              <w:rPr>
                <w:sz w:val="20"/>
                <w:szCs w:val="20"/>
              </w:rPr>
              <w:t>Ateliers préparatoires à l’emploi</w:t>
            </w:r>
            <w:r w:rsidR="00036450" w:rsidRPr="005C2E5C">
              <w:rPr>
                <w:sz w:val="20"/>
                <w:szCs w:val="20"/>
                <w:lang w:bidi="fr-FR"/>
              </w:rPr>
              <w:t xml:space="preserve"> </w:t>
            </w:r>
          </w:p>
          <w:p w14:paraId="690169D6" w14:textId="678F9B35" w:rsidR="0054459F" w:rsidRPr="005C2E5C" w:rsidRDefault="0054459F" w:rsidP="002A7F25">
            <w:pPr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  <w:lang w:bidi="fr-FR"/>
              </w:rPr>
              <w:t>Stages exploratoires</w:t>
            </w:r>
          </w:p>
          <w:p w14:paraId="407E2C21" w14:textId="77777777" w:rsidR="004D3011" w:rsidRPr="008F2702" w:rsidRDefault="004D3011" w:rsidP="002A7F25"/>
          <w:p w14:paraId="0386A12A" w14:textId="77777777" w:rsidR="005C2E5C" w:rsidRDefault="00F20978" w:rsidP="002A7F25">
            <w:pPr>
              <w:rPr>
                <w:b/>
                <w:bCs/>
              </w:rPr>
            </w:pPr>
            <w:r w:rsidRPr="00DB359A">
              <w:rPr>
                <w:b/>
                <w:bCs/>
              </w:rPr>
              <w:t>Service à la clientèle</w:t>
            </w:r>
            <w:r w:rsidR="0085094D">
              <w:rPr>
                <w:b/>
                <w:bCs/>
              </w:rPr>
              <w:t xml:space="preserve"> </w:t>
            </w:r>
          </w:p>
          <w:p w14:paraId="72750861" w14:textId="005622ED" w:rsidR="004D3011" w:rsidRPr="005C2E5C" w:rsidRDefault="0085094D" w:rsidP="002A7F25">
            <w:pPr>
              <w:rPr>
                <w:b/>
                <w:bCs/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Mars 2018</w:t>
            </w:r>
            <w:r w:rsidRPr="005C2E5C">
              <w:rPr>
                <w:b/>
                <w:bCs/>
                <w:sz w:val="20"/>
                <w:szCs w:val="20"/>
              </w:rPr>
              <w:t xml:space="preserve"> | </w:t>
            </w:r>
            <w:r w:rsidRPr="005C2E5C">
              <w:rPr>
                <w:sz w:val="20"/>
                <w:szCs w:val="20"/>
              </w:rPr>
              <w:t>70 heures</w:t>
            </w:r>
          </w:p>
          <w:p w14:paraId="0ECF60CF" w14:textId="1E13B4EB" w:rsidR="004D3011" w:rsidRPr="005C2E5C" w:rsidRDefault="00F20978" w:rsidP="002A7F25">
            <w:pPr>
              <w:pStyle w:val="Titre4"/>
              <w:rPr>
                <w:b w:val="0"/>
                <w:bCs/>
                <w:sz w:val="20"/>
                <w:szCs w:val="20"/>
              </w:rPr>
            </w:pPr>
            <w:r w:rsidRPr="005C2E5C">
              <w:rPr>
                <w:b w:val="0"/>
                <w:bCs/>
                <w:sz w:val="20"/>
                <w:szCs w:val="20"/>
              </w:rPr>
              <w:t>Stratégies Attendu interprétation et développement touristique</w:t>
            </w:r>
          </w:p>
          <w:p w14:paraId="44C1AA82" w14:textId="4F88E7DF" w:rsidR="004D3011" w:rsidRPr="005C2E5C" w:rsidRDefault="0085094D" w:rsidP="002A7F25">
            <w:pPr>
              <w:pStyle w:val="Date"/>
              <w:rPr>
                <w:sz w:val="20"/>
                <w:szCs w:val="20"/>
              </w:rPr>
            </w:pPr>
            <w:r w:rsidRPr="005C2E5C">
              <w:rPr>
                <w:sz w:val="20"/>
                <w:szCs w:val="20"/>
              </w:rPr>
              <w:t>Introduction au service à la cl</w:t>
            </w:r>
            <w:r w:rsidR="00597505" w:rsidRPr="005C2E5C">
              <w:rPr>
                <w:sz w:val="20"/>
                <w:szCs w:val="20"/>
              </w:rPr>
              <w:t>ientèle.</w:t>
            </w:r>
          </w:p>
          <w:p w14:paraId="54B717BD" w14:textId="7A4011C7" w:rsidR="004D3011" w:rsidRDefault="00036450" w:rsidP="002A7F25">
            <w:pPr>
              <w:rPr>
                <w:sz w:val="20"/>
                <w:szCs w:val="20"/>
                <w:lang w:bidi="fr-FR"/>
              </w:rPr>
            </w:pPr>
            <w:r w:rsidRPr="005C2E5C">
              <w:rPr>
                <w:sz w:val="20"/>
                <w:szCs w:val="20"/>
                <w:lang w:bidi="fr-FR"/>
              </w:rPr>
              <w:t xml:space="preserve"> </w:t>
            </w:r>
          </w:p>
          <w:p w14:paraId="5DDE53CF" w14:textId="584BEE05" w:rsidR="001D3492" w:rsidRDefault="001D3492" w:rsidP="001D3492"/>
          <w:p w14:paraId="6EEC00FF" w14:textId="77777777" w:rsidR="000112E3" w:rsidRPr="001D3492" w:rsidRDefault="000112E3" w:rsidP="001D3492"/>
          <w:p w14:paraId="7477C8C1" w14:textId="77777777" w:rsidR="00036450" w:rsidRPr="008F2702" w:rsidRDefault="00112054" w:rsidP="002A7F25">
            <w:pPr>
              <w:rPr>
                <w:color w:val="FFFFFF" w:themeColor="background1"/>
              </w:rPr>
            </w:pPr>
            <w:r w:rsidRPr="008F2702">
              <w:rPr>
                <w:noProof/>
                <w:color w:val="000000" w:themeColor="text1"/>
                <w:lang w:val="en-US" w:eastAsia="zh-CN"/>
              </w:rPr>
              <w:drawing>
                <wp:inline distT="0" distB="0" distL="0" distR="0" wp14:anchorId="29C0D9F2" wp14:editId="0B53B9B8">
                  <wp:extent cx="2801722" cy="45720"/>
                  <wp:effectExtent l="0" t="0" r="0" b="0"/>
                  <wp:docPr id="12" name="Graphique 12" descr="graphique Compétences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522AE" w:rsidRPr="008F2702" w14:paraId="5AC38931" w14:textId="77777777" w:rsidTr="000522AE">
        <w:trPr>
          <w:trHeight w:val="3064"/>
        </w:trPr>
        <w:tc>
          <w:tcPr>
            <w:tcW w:w="3600" w:type="dxa"/>
          </w:tcPr>
          <w:p w14:paraId="6357BD8F" w14:textId="77777777" w:rsidR="003825CC" w:rsidRDefault="003825CC" w:rsidP="002A7F25">
            <w:pPr>
              <w:pStyle w:val="Titre3"/>
            </w:pPr>
            <w:r>
              <w:t xml:space="preserve">        </w:t>
            </w:r>
          </w:p>
          <w:p w14:paraId="5B079F4E" w14:textId="77777777" w:rsidR="003825CC" w:rsidRDefault="003825CC" w:rsidP="002A7F25">
            <w:pPr>
              <w:pStyle w:val="Titre3"/>
            </w:pPr>
          </w:p>
          <w:p w14:paraId="6195EFD6" w14:textId="49CDDE87" w:rsidR="000522AE" w:rsidRPr="003825CC" w:rsidRDefault="003825CC" w:rsidP="002A7F25">
            <w:pPr>
              <w:pStyle w:val="Titre3"/>
              <w:rPr>
                <w:color w:val="auto"/>
                <w:sz w:val="40"/>
                <w:szCs w:val="40"/>
              </w:rPr>
            </w:pPr>
            <w:r w:rsidRPr="003825CC">
              <w:rPr>
                <w:color w:val="auto"/>
                <w:sz w:val="40"/>
                <w:szCs w:val="40"/>
              </w:rPr>
              <w:t xml:space="preserve">GABRIEL </w:t>
            </w:r>
            <w:r w:rsidRPr="003825CC">
              <w:rPr>
                <w:color w:val="auto"/>
                <w:sz w:val="40"/>
                <w:szCs w:val="40"/>
              </w:rPr>
              <w:br/>
              <w:t xml:space="preserve">BOURGEOIS </w:t>
            </w:r>
          </w:p>
        </w:tc>
        <w:tc>
          <w:tcPr>
            <w:tcW w:w="720" w:type="dxa"/>
          </w:tcPr>
          <w:p w14:paraId="501EDF40" w14:textId="77777777" w:rsidR="000522AE" w:rsidRPr="008F2702" w:rsidRDefault="000522AE" w:rsidP="002A7F25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7C87F105" w14:textId="77777777" w:rsidR="000522AE" w:rsidRDefault="000522AE" w:rsidP="000522AE"/>
          <w:p w14:paraId="4049C591" w14:textId="7A0A69C0" w:rsidR="000522AE" w:rsidRDefault="000522AE" w:rsidP="000522AE">
            <w:r>
              <w:t>Service des ressources humaines | Résidence Plaisance CHSLD</w:t>
            </w:r>
          </w:p>
          <w:p w14:paraId="692D33F9" w14:textId="77777777" w:rsidR="000522AE" w:rsidRDefault="000522AE" w:rsidP="000522AE">
            <w:r>
              <w:t>596, chemin Principal, Cap-aux-Meules (</w:t>
            </w:r>
            <w:proofErr w:type="spellStart"/>
            <w:r>
              <w:t>Qc</w:t>
            </w:r>
            <w:proofErr w:type="spellEnd"/>
            <w:r>
              <w:t>.) G4T 1G1</w:t>
            </w:r>
          </w:p>
          <w:p w14:paraId="062FD1AB" w14:textId="77777777" w:rsidR="000522AE" w:rsidRDefault="000522AE" w:rsidP="000522AE">
            <w:r>
              <w:t xml:space="preserve">Madame Marianne Jomphe Boudreau </w:t>
            </w:r>
          </w:p>
          <w:p w14:paraId="738B4A69" w14:textId="77777777" w:rsidR="000522AE" w:rsidRDefault="000522AE" w:rsidP="000522AE">
            <w:hyperlink r:id="rId11" w:history="1">
              <w:r w:rsidRPr="00B2762A">
                <w:rPr>
                  <w:rStyle w:val="Lienhypertexte"/>
                </w:rPr>
                <w:t>Marianne.j.boudreau@residenceplaisance.com</w:t>
              </w:r>
            </w:hyperlink>
            <w:r>
              <w:t xml:space="preserve"> </w:t>
            </w:r>
          </w:p>
          <w:p w14:paraId="41B28E50" w14:textId="77777777" w:rsidR="000522AE" w:rsidRDefault="000522AE" w:rsidP="000522AE">
            <w:r>
              <w:t>418 986-4422</w:t>
            </w:r>
          </w:p>
          <w:p w14:paraId="2AB20EEE" w14:textId="77777777" w:rsidR="000522AE" w:rsidRDefault="000522AE" w:rsidP="002A7F25">
            <w:pPr>
              <w:pStyle w:val="Titre2"/>
            </w:pPr>
          </w:p>
          <w:p w14:paraId="169F4542" w14:textId="77777777" w:rsidR="000522AE" w:rsidRPr="000522AE" w:rsidRDefault="000522AE" w:rsidP="000522AE"/>
          <w:p w14:paraId="69AEBB47" w14:textId="77777777" w:rsidR="000522AE" w:rsidRDefault="000522AE" w:rsidP="000522AE">
            <w:r>
              <w:t>OFFRE DE SERVICE | AIDE DE SERVICE |PUBLIÉ PAR EMPLOI-QUÉBEC</w:t>
            </w:r>
          </w:p>
          <w:p w14:paraId="21C3AFEB" w14:textId="77777777" w:rsidR="000522AE" w:rsidRDefault="000522AE" w:rsidP="000522AE">
            <w:pPr>
              <w:rPr>
                <w:rFonts w:eastAsiaTheme="majorEastAsia" w:cstheme="majorBidi"/>
                <w:b/>
                <w:bCs/>
                <w:caps/>
                <w:sz w:val="22"/>
                <w:szCs w:val="26"/>
              </w:rPr>
            </w:pPr>
          </w:p>
          <w:p w14:paraId="4B67736A" w14:textId="7730AF58" w:rsidR="000522AE" w:rsidRPr="000522AE" w:rsidRDefault="000522AE" w:rsidP="000522AE"/>
        </w:tc>
      </w:tr>
    </w:tbl>
    <w:p w14:paraId="49F605D9" w14:textId="2288B597" w:rsidR="00597505" w:rsidRDefault="00597505" w:rsidP="000C45FF">
      <w:pPr>
        <w:tabs>
          <w:tab w:val="left" w:pos="990"/>
        </w:tabs>
        <w:rPr>
          <w:b/>
          <w:bCs/>
          <w:sz w:val="28"/>
          <w:szCs w:val="28"/>
        </w:rPr>
      </w:pPr>
    </w:p>
    <w:p w14:paraId="78FC02ED" w14:textId="77777777" w:rsidR="00A839A1" w:rsidRDefault="00303F16" w:rsidP="00303F16">
      <w:pPr>
        <w:tabs>
          <w:tab w:val="left" w:pos="990"/>
        </w:tabs>
        <w:ind w:left="567" w:hanging="567"/>
        <w:rPr>
          <w:sz w:val="22"/>
        </w:rPr>
      </w:pPr>
      <w:r>
        <w:rPr>
          <w:sz w:val="22"/>
        </w:rPr>
        <w:t xml:space="preserve">     </w:t>
      </w:r>
    </w:p>
    <w:p w14:paraId="08B60C61" w14:textId="41AE8CDA" w:rsidR="000B23BB" w:rsidRDefault="00A839A1" w:rsidP="00303F16">
      <w:pPr>
        <w:tabs>
          <w:tab w:val="left" w:pos="990"/>
        </w:tabs>
        <w:ind w:left="567" w:hanging="567"/>
        <w:rPr>
          <w:sz w:val="22"/>
        </w:rPr>
      </w:pPr>
      <w:r>
        <w:rPr>
          <w:sz w:val="22"/>
        </w:rPr>
        <w:t xml:space="preserve">      </w:t>
      </w:r>
      <w:r w:rsidR="00303F16">
        <w:rPr>
          <w:sz w:val="22"/>
        </w:rPr>
        <w:t xml:space="preserve">  </w:t>
      </w:r>
      <w:r w:rsidR="000B23BB">
        <w:rPr>
          <w:sz w:val="22"/>
        </w:rPr>
        <w:t>Cap-aux-Meules, le 27 octobre 2021</w:t>
      </w:r>
    </w:p>
    <w:p w14:paraId="15B7F016" w14:textId="397ADF3B" w:rsidR="00F33B91" w:rsidRDefault="00F33B91" w:rsidP="00303F16">
      <w:pPr>
        <w:tabs>
          <w:tab w:val="left" w:pos="990"/>
        </w:tabs>
        <w:ind w:left="567" w:hanging="567"/>
        <w:rPr>
          <w:sz w:val="22"/>
        </w:rPr>
      </w:pPr>
    </w:p>
    <w:p w14:paraId="39D2B938" w14:textId="77777777" w:rsidR="00F33B91" w:rsidRDefault="00F33B91" w:rsidP="00303F16">
      <w:pPr>
        <w:tabs>
          <w:tab w:val="left" w:pos="990"/>
        </w:tabs>
        <w:ind w:left="567" w:hanging="567"/>
        <w:rPr>
          <w:sz w:val="22"/>
        </w:rPr>
      </w:pPr>
    </w:p>
    <w:p w14:paraId="71AB1E18" w14:textId="605E6108" w:rsidR="000112E3" w:rsidRDefault="00303F16" w:rsidP="00303F16">
      <w:pPr>
        <w:tabs>
          <w:tab w:val="left" w:pos="99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        </w:t>
      </w:r>
      <w:r w:rsidR="0042304C" w:rsidRPr="003E0CC3">
        <w:rPr>
          <w:sz w:val="22"/>
        </w:rPr>
        <w:t>Madame Jomphe Boudreau</w:t>
      </w:r>
      <w:r w:rsidR="003E0CC3" w:rsidRPr="003E0CC3">
        <w:rPr>
          <w:sz w:val="22"/>
        </w:rPr>
        <w:t>,</w:t>
      </w:r>
    </w:p>
    <w:p w14:paraId="1FBD67F2" w14:textId="77777777" w:rsidR="00A839A1" w:rsidRDefault="00A839A1" w:rsidP="00303F16">
      <w:pPr>
        <w:tabs>
          <w:tab w:val="left" w:pos="990"/>
        </w:tabs>
        <w:ind w:left="567" w:hanging="567"/>
        <w:jc w:val="both"/>
        <w:rPr>
          <w:sz w:val="22"/>
        </w:rPr>
      </w:pPr>
    </w:p>
    <w:p w14:paraId="57FB4D87" w14:textId="5EDA2A0E" w:rsidR="00671D74" w:rsidRDefault="00671D74" w:rsidP="00303F16">
      <w:pPr>
        <w:tabs>
          <w:tab w:val="left" w:pos="990"/>
        </w:tabs>
        <w:ind w:left="567" w:hanging="567"/>
        <w:jc w:val="both"/>
        <w:rPr>
          <w:sz w:val="22"/>
        </w:rPr>
      </w:pPr>
    </w:p>
    <w:p w14:paraId="728C3825" w14:textId="3B19E9AA" w:rsidR="00671D74" w:rsidRDefault="00303F16" w:rsidP="00303F16">
      <w:pPr>
        <w:tabs>
          <w:tab w:val="left" w:pos="990"/>
        </w:tabs>
        <w:spacing w:line="360" w:lineRule="auto"/>
        <w:ind w:left="567" w:hanging="567"/>
        <w:jc w:val="both"/>
        <w:rPr>
          <w:sz w:val="22"/>
        </w:rPr>
      </w:pPr>
      <w:r>
        <w:rPr>
          <w:sz w:val="22"/>
        </w:rPr>
        <w:t xml:space="preserve">         </w:t>
      </w:r>
      <w:r w:rsidR="00CF6281">
        <w:rPr>
          <w:sz w:val="22"/>
        </w:rPr>
        <w:t xml:space="preserve">Après la consultation </w:t>
      </w:r>
      <w:r w:rsidR="00F53CAD">
        <w:rPr>
          <w:sz w:val="22"/>
        </w:rPr>
        <w:t xml:space="preserve">de votre offre d’emploi, paru sur le portail </w:t>
      </w:r>
      <w:r w:rsidR="00946AD6">
        <w:rPr>
          <w:sz w:val="22"/>
        </w:rPr>
        <w:t>d’emploi Québec</w:t>
      </w:r>
      <w:r w:rsidR="00315E70">
        <w:rPr>
          <w:sz w:val="22"/>
        </w:rPr>
        <w:t>, j’aimerais vous faire part de mon intérêt pour le poste d’aide de service</w:t>
      </w:r>
      <w:r w:rsidR="000E0F25">
        <w:rPr>
          <w:sz w:val="22"/>
        </w:rPr>
        <w:t xml:space="preserve">. </w:t>
      </w:r>
    </w:p>
    <w:p w14:paraId="17BD129F" w14:textId="4B801E59" w:rsidR="00F33B91" w:rsidRDefault="00F33B91" w:rsidP="00303F16">
      <w:pPr>
        <w:tabs>
          <w:tab w:val="left" w:pos="990"/>
        </w:tabs>
        <w:ind w:left="567" w:hanging="567"/>
        <w:jc w:val="both"/>
        <w:rPr>
          <w:sz w:val="22"/>
        </w:rPr>
      </w:pPr>
    </w:p>
    <w:p w14:paraId="015E88BE" w14:textId="1538BBFA" w:rsidR="00B066FA" w:rsidRDefault="00303F16" w:rsidP="00303F16">
      <w:pPr>
        <w:tabs>
          <w:tab w:val="left" w:pos="990"/>
        </w:tabs>
        <w:spacing w:line="360" w:lineRule="auto"/>
        <w:ind w:left="567" w:hanging="567"/>
        <w:jc w:val="both"/>
        <w:rPr>
          <w:sz w:val="22"/>
        </w:rPr>
      </w:pPr>
      <w:r>
        <w:rPr>
          <w:sz w:val="22"/>
        </w:rPr>
        <w:t xml:space="preserve">        </w:t>
      </w:r>
      <w:r w:rsidR="00FC7B3D">
        <w:rPr>
          <w:sz w:val="22"/>
        </w:rPr>
        <w:t>J’ai u</w:t>
      </w:r>
      <w:r w:rsidR="009007C0">
        <w:rPr>
          <w:sz w:val="22"/>
        </w:rPr>
        <w:t xml:space="preserve">n grand intérêt pour le service client, </w:t>
      </w:r>
      <w:r w:rsidR="00075680">
        <w:rPr>
          <w:sz w:val="22"/>
        </w:rPr>
        <w:t xml:space="preserve">je suis une personne </w:t>
      </w:r>
      <w:r w:rsidR="009007C0">
        <w:rPr>
          <w:sz w:val="22"/>
        </w:rPr>
        <w:t>attentionné</w:t>
      </w:r>
      <w:r w:rsidR="00075680">
        <w:rPr>
          <w:sz w:val="22"/>
        </w:rPr>
        <w:t>e</w:t>
      </w:r>
      <w:r w:rsidR="009007C0">
        <w:rPr>
          <w:sz w:val="22"/>
        </w:rPr>
        <w:t xml:space="preserve"> et à l’écoute des besoins des gens. Je poss</w:t>
      </w:r>
      <w:r w:rsidR="00FB24CE">
        <w:rPr>
          <w:sz w:val="22"/>
        </w:rPr>
        <w:t xml:space="preserve">ède une bonne expérience </w:t>
      </w:r>
      <w:r w:rsidR="00D61F6B">
        <w:rPr>
          <w:sz w:val="22"/>
        </w:rPr>
        <w:t xml:space="preserve">auprès de la clientèle et j’ai une bonne capacité d’adaptation. </w:t>
      </w:r>
      <w:r w:rsidR="00D14F94">
        <w:rPr>
          <w:sz w:val="22"/>
        </w:rPr>
        <w:t xml:space="preserve"> </w:t>
      </w:r>
      <w:r w:rsidR="00A333AF">
        <w:rPr>
          <w:sz w:val="22"/>
        </w:rPr>
        <w:t>Au cours des 3 dernières années, j</w:t>
      </w:r>
      <w:r w:rsidR="00B51F85">
        <w:rPr>
          <w:sz w:val="22"/>
        </w:rPr>
        <w:t xml:space="preserve">’ai occupé différentes tâches au sein d’une entreprise du milieu. </w:t>
      </w:r>
      <w:r w:rsidR="00ED35E3">
        <w:rPr>
          <w:sz w:val="22"/>
        </w:rPr>
        <w:t xml:space="preserve">Cet emploi, m’a permis de mieux me connaître et </w:t>
      </w:r>
      <w:r w:rsidR="00C33A8C">
        <w:rPr>
          <w:sz w:val="22"/>
        </w:rPr>
        <w:t xml:space="preserve">d’apprendre </w:t>
      </w:r>
      <w:r w:rsidR="00ED69CF">
        <w:rPr>
          <w:sz w:val="22"/>
        </w:rPr>
        <w:t xml:space="preserve">de nouvelles connaissances. </w:t>
      </w:r>
    </w:p>
    <w:p w14:paraId="246D159A" w14:textId="77777777" w:rsidR="00A87E68" w:rsidRDefault="00A87E68" w:rsidP="00303F16">
      <w:pPr>
        <w:tabs>
          <w:tab w:val="left" w:pos="990"/>
        </w:tabs>
        <w:ind w:left="567" w:hanging="567"/>
        <w:jc w:val="both"/>
        <w:rPr>
          <w:sz w:val="22"/>
        </w:rPr>
      </w:pPr>
    </w:p>
    <w:p w14:paraId="126EF342" w14:textId="0AEB218B" w:rsidR="009D4E1A" w:rsidRDefault="00303F16" w:rsidP="00303F16">
      <w:pPr>
        <w:tabs>
          <w:tab w:val="left" w:pos="990"/>
        </w:tabs>
        <w:spacing w:line="360" w:lineRule="auto"/>
        <w:ind w:left="567" w:hanging="567"/>
        <w:jc w:val="both"/>
        <w:rPr>
          <w:sz w:val="22"/>
        </w:rPr>
      </w:pPr>
      <w:r>
        <w:rPr>
          <w:sz w:val="22"/>
        </w:rPr>
        <w:t xml:space="preserve">         </w:t>
      </w:r>
      <w:r w:rsidR="00F665EC">
        <w:rPr>
          <w:sz w:val="22"/>
        </w:rPr>
        <w:t xml:space="preserve">La Résidence Plaisance m’apparaît être </w:t>
      </w:r>
      <w:r w:rsidR="004C10A3">
        <w:rPr>
          <w:sz w:val="22"/>
        </w:rPr>
        <w:t xml:space="preserve">un milieu de travail agréable </w:t>
      </w:r>
      <w:r w:rsidR="000C4B06">
        <w:rPr>
          <w:sz w:val="22"/>
        </w:rPr>
        <w:t>dans lequel le bien</w:t>
      </w:r>
      <w:r w:rsidR="00A37E2F">
        <w:rPr>
          <w:sz w:val="22"/>
        </w:rPr>
        <w:t xml:space="preserve"> être </w:t>
      </w:r>
      <w:r w:rsidR="000C4B06">
        <w:rPr>
          <w:sz w:val="22"/>
        </w:rPr>
        <w:t xml:space="preserve">des résidents usagers </w:t>
      </w:r>
      <w:r w:rsidR="00140F26">
        <w:rPr>
          <w:sz w:val="22"/>
        </w:rPr>
        <w:t>es</w:t>
      </w:r>
      <w:r w:rsidR="000C4B06">
        <w:rPr>
          <w:sz w:val="22"/>
        </w:rPr>
        <w:t>t au cœur de chacune des actions</w:t>
      </w:r>
      <w:r w:rsidR="00AA571C">
        <w:rPr>
          <w:sz w:val="22"/>
        </w:rPr>
        <w:t xml:space="preserve">. J’aimerais donc </w:t>
      </w:r>
      <w:r w:rsidR="00EF144C">
        <w:rPr>
          <w:sz w:val="22"/>
        </w:rPr>
        <w:t xml:space="preserve">pouvoir contribuer à ma façon. </w:t>
      </w:r>
      <w:r w:rsidR="00A37E2F">
        <w:rPr>
          <w:sz w:val="22"/>
        </w:rPr>
        <w:t xml:space="preserve">Je suis </w:t>
      </w:r>
      <w:r w:rsidR="001C1EA0">
        <w:rPr>
          <w:sz w:val="22"/>
        </w:rPr>
        <w:t xml:space="preserve">disponible pour un entretien, </w:t>
      </w:r>
      <w:r w:rsidR="00E41302">
        <w:rPr>
          <w:sz w:val="22"/>
        </w:rPr>
        <w:t xml:space="preserve">qui vous </w:t>
      </w:r>
      <w:r w:rsidR="001C1EA0">
        <w:rPr>
          <w:sz w:val="22"/>
        </w:rPr>
        <w:t>permett</w:t>
      </w:r>
      <w:r w:rsidR="00E41302">
        <w:rPr>
          <w:sz w:val="22"/>
        </w:rPr>
        <w:t>ra</w:t>
      </w:r>
      <w:r w:rsidR="001C1EA0">
        <w:rPr>
          <w:sz w:val="22"/>
        </w:rPr>
        <w:t xml:space="preserve"> de me connaître davantage. </w:t>
      </w:r>
    </w:p>
    <w:p w14:paraId="343B65B4" w14:textId="1FBEEB71" w:rsidR="00FD2B85" w:rsidRDefault="00FD2B85" w:rsidP="00303F16">
      <w:pPr>
        <w:tabs>
          <w:tab w:val="left" w:pos="99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</w:t>
      </w:r>
    </w:p>
    <w:p w14:paraId="1402C4F6" w14:textId="494AE044" w:rsidR="006B2748" w:rsidRDefault="006B2748" w:rsidP="00303F16">
      <w:pPr>
        <w:tabs>
          <w:tab w:val="left" w:pos="990"/>
        </w:tabs>
        <w:ind w:left="567" w:hanging="567"/>
        <w:jc w:val="both"/>
        <w:rPr>
          <w:sz w:val="22"/>
        </w:rPr>
      </w:pPr>
    </w:p>
    <w:p w14:paraId="588A74CE" w14:textId="440A3A7F" w:rsidR="006B2748" w:rsidRDefault="00303F16" w:rsidP="00303F16">
      <w:pPr>
        <w:tabs>
          <w:tab w:val="left" w:pos="99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         </w:t>
      </w:r>
      <w:r w:rsidR="000B4575">
        <w:rPr>
          <w:sz w:val="22"/>
        </w:rPr>
        <w:t>Dans l</w:t>
      </w:r>
      <w:r w:rsidR="00615188">
        <w:rPr>
          <w:sz w:val="22"/>
        </w:rPr>
        <w:t>’</w:t>
      </w:r>
      <w:r w:rsidR="000B4575">
        <w:rPr>
          <w:sz w:val="22"/>
        </w:rPr>
        <w:t>attente d’une réponse favorable,</w:t>
      </w:r>
      <w:r w:rsidR="00615188">
        <w:rPr>
          <w:sz w:val="22"/>
        </w:rPr>
        <w:t xml:space="preserve"> je vous prie d’agréer, madame, mes sincères salutations. </w:t>
      </w:r>
    </w:p>
    <w:p w14:paraId="2E88728C" w14:textId="5025DDC5" w:rsidR="003E0CC3" w:rsidRDefault="003E0CC3" w:rsidP="00303F16">
      <w:pPr>
        <w:tabs>
          <w:tab w:val="left" w:pos="990"/>
        </w:tabs>
        <w:ind w:left="567" w:hanging="567"/>
        <w:rPr>
          <w:sz w:val="22"/>
        </w:rPr>
      </w:pPr>
    </w:p>
    <w:p w14:paraId="57B9C015" w14:textId="0C0AC697" w:rsidR="00E41302" w:rsidRDefault="00E41302" w:rsidP="000C45FF">
      <w:pPr>
        <w:tabs>
          <w:tab w:val="left" w:pos="990"/>
        </w:tabs>
        <w:rPr>
          <w:sz w:val="22"/>
        </w:rPr>
      </w:pPr>
    </w:p>
    <w:p w14:paraId="147143FC" w14:textId="0840ECF1" w:rsidR="00E41302" w:rsidRDefault="00E41302" w:rsidP="000C45FF">
      <w:pPr>
        <w:tabs>
          <w:tab w:val="left" w:pos="990"/>
        </w:tabs>
        <w:rPr>
          <w:sz w:val="22"/>
        </w:rPr>
      </w:pPr>
    </w:p>
    <w:p w14:paraId="3DCE97F7" w14:textId="39A8C455" w:rsidR="00303F16" w:rsidRDefault="00303F16" w:rsidP="000C45FF">
      <w:pPr>
        <w:tabs>
          <w:tab w:val="left" w:pos="990"/>
        </w:tabs>
        <w:rPr>
          <w:sz w:val="22"/>
        </w:rPr>
      </w:pPr>
    </w:p>
    <w:p w14:paraId="1A80D669" w14:textId="77777777" w:rsidR="00303F16" w:rsidRDefault="00303F16" w:rsidP="000C45FF">
      <w:pPr>
        <w:tabs>
          <w:tab w:val="left" w:pos="990"/>
        </w:tabs>
        <w:rPr>
          <w:sz w:val="22"/>
        </w:rPr>
      </w:pPr>
    </w:p>
    <w:p w14:paraId="21327C35" w14:textId="28D3D3B9" w:rsidR="00E41302" w:rsidRDefault="00E41302" w:rsidP="000C45FF">
      <w:pPr>
        <w:tabs>
          <w:tab w:val="left" w:pos="990"/>
        </w:tabs>
        <w:rPr>
          <w:sz w:val="22"/>
        </w:rPr>
      </w:pPr>
    </w:p>
    <w:p w14:paraId="616E2B35" w14:textId="2D43175F" w:rsidR="00E41302" w:rsidRDefault="00303F16" w:rsidP="000C45FF">
      <w:pPr>
        <w:tabs>
          <w:tab w:val="left" w:pos="990"/>
        </w:tabs>
        <w:rPr>
          <w:sz w:val="22"/>
        </w:rPr>
      </w:pPr>
      <w:r>
        <w:rPr>
          <w:sz w:val="22"/>
        </w:rPr>
        <w:t xml:space="preserve">          </w:t>
      </w:r>
      <w:r w:rsidR="00E41302">
        <w:rPr>
          <w:sz w:val="22"/>
        </w:rPr>
        <w:t xml:space="preserve">Gabriel Bourgeois </w:t>
      </w:r>
    </w:p>
    <w:p w14:paraId="5011546F" w14:textId="41CA6040" w:rsidR="00E41302" w:rsidRDefault="00A839A1" w:rsidP="000C45FF">
      <w:pPr>
        <w:tabs>
          <w:tab w:val="left" w:pos="990"/>
        </w:tabs>
        <w:rPr>
          <w:sz w:val="22"/>
        </w:rPr>
      </w:pPr>
      <w:r>
        <w:rPr>
          <w:sz w:val="22"/>
        </w:rPr>
        <w:t xml:space="preserve">          </w:t>
      </w:r>
      <w:hyperlink r:id="rId12" w:history="1">
        <w:r w:rsidRPr="005C3116">
          <w:rPr>
            <w:rStyle w:val="Lienhypertexte"/>
            <w:sz w:val="22"/>
          </w:rPr>
          <w:t>Gab_bourgeois96@hotmail.fr</w:t>
        </w:r>
      </w:hyperlink>
    </w:p>
    <w:p w14:paraId="1AEF150A" w14:textId="77777777" w:rsidR="00303F16" w:rsidRPr="003E0CC3" w:rsidRDefault="00303F16" w:rsidP="000C45FF">
      <w:pPr>
        <w:tabs>
          <w:tab w:val="left" w:pos="990"/>
        </w:tabs>
        <w:rPr>
          <w:sz w:val="22"/>
        </w:rPr>
      </w:pPr>
    </w:p>
    <w:sectPr w:rsidR="00303F16" w:rsidRPr="003E0CC3" w:rsidSect="00303F16">
      <w:headerReference w:type="default" r:id="rId13"/>
      <w:pgSz w:w="11906" w:h="16838" w:code="9"/>
      <w:pgMar w:top="1296" w:right="141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E7D3C" w14:textId="77777777" w:rsidR="002C0D68" w:rsidRDefault="002C0D68" w:rsidP="000C45FF">
      <w:r>
        <w:separator/>
      </w:r>
    </w:p>
  </w:endnote>
  <w:endnote w:type="continuationSeparator" w:id="0">
    <w:p w14:paraId="02ACF22A" w14:textId="77777777" w:rsidR="002C0D68" w:rsidRDefault="002C0D6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71D1" w14:textId="77777777" w:rsidR="002C0D68" w:rsidRDefault="002C0D68" w:rsidP="000C45FF">
      <w:r>
        <w:separator/>
      </w:r>
    </w:p>
  </w:footnote>
  <w:footnote w:type="continuationSeparator" w:id="0">
    <w:p w14:paraId="6D52EF78" w14:textId="77777777" w:rsidR="002C0D68" w:rsidRDefault="002C0D6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60EE" w14:textId="77777777" w:rsidR="000C45FF" w:rsidRPr="00F17D8E" w:rsidRDefault="000C45FF">
    <w:pPr>
      <w:pStyle w:val="En-tte"/>
    </w:pPr>
    <w:r w:rsidRPr="00F17D8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6D99C001" wp14:editId="3E67DAA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9" name="Graphisme 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A6079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7669D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16AEA4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566DB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B8157C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0000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A2AEA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6846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DA45D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02F66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43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3454A1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C9E302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D68"/>
    <w:rsid w:val="000112E3"/>
    <w:rsid w:val="00036450"/>
    <w:rsid w:val="0005083B"/>
    <w:rsid w:val="000522AE"/>
    <w:rsid w:val="00056445"/>
    <w:rsid w:val="00075680"/>
    <w:rsid w:val="00094499"/>
    <w:rsid w:val="00095D59"/>
    <w:rsid w:val="000A2CB9"/>
    <w:rsid w:val="000B23BB"/>
    <w:rsid w:val="000B4575"/>
    <w:rsid w:val="000B5304"/>
    <w:rsid w:val="000C45FF"/>
    <w:rsid w:val="000C4B06"/>
    <w:rsid w:val="000C7797"/>
    <w:rsid w:val="000E0F25"/>
    <w:rsid w:val="000E3FD1"/>
    <w:rsid w:val="00102CA4"/>
    <w:rsid w:val="00112054"/>
    <w:rsid w:val="00140F26"/>
    <w:rsid w:val="001424E5"/>
    <w:rsid w:val="001525E1"/>
    <w:rsid w:val="001606DF"/>
    <w:rsid w:val="00180329"/>
    <w:rsid w:val="0019001F"/>
    <w:rsid w:val="001A74A5"/>
    <w:rsid w:val="001B2ABD"/>
    <w:rsid w:val="001C1EA0"/>
    <w:rsid w:val="001D3492"/>
    <w:rsid w:val="001E0391"/>
    <w:rsid w:val="001E1759"/>
    <w:rsid w:val="001F1ECC"/>
    <w:rsid w:val="00206F08"/>
    <w:rsid w:val="002269A2"/>
    <w:rsid w:val="002400EB"/>
    <w:rsid w:val="00256CF7"/>
    <w:rsid w:val="00263029"/>
    <w:rsid w:val="002739D5"/>
    <w:rsid w:val="00281FD5"/>
    <w:rsid w:val="00294FA4"/>
    <w:rsid w:val="00295B0C"/>
    <w:rsid w:val="002A7F25"/>
    <w:rsid w:val="002B6919"/>
    <w:rsid w:val="002C0D68"/>
    <w:rsid w:val="002C24D0"/>
    <w:rsid w:val="002D3CA3"/>
    <w:rsid w:val="002E4F0B"/>
    <w:rsid w:val="002F594C"/>
    <w:rsid w:val="00303F16"/>
    <w:rsid w:val="0030481B"/>
    <w:rsid w:val="003079D3"/>
    <w:rsid w:val="003156FC"/>
    <w:rsid w:val="00315E70"/>
    <w:rsid w:val="00325319"/>
    <w:rsid w:val="003254B5"/>
    <w:rsid w:val="0037121F"/>
    <w:rsid w:val="003825CC"/>
    <w:rsid w:val="003A6B7D"/>
    <w:rsid w:val="003B06CA"/>
    <w:rsid w:val="003C563F"/>
    <w:rsid w:val="003D48A2"/>
    <w:rsid w:val="003E0CC3"/>
    <w:rsid w:val="004071FC"/>
    <w:rsid w:val="004142CD"/>
    <w:rsid w:val="00416FAF"/>
    <w:rsid w:val="0042304C"/>
    <w:rsid w:val="00445947"/>
    <w:rsid w:val="00453C2E"/>
    <w:rsid w:val="00476F71"/>
    <w:rsid w:val="004813B3"/>
    <w:rsid w:val="004837BA"/>
    <w:rsid w:val="00496591"/>
    <w:rsid w:val="004C10A3"/>
    <w:rsid w:val="004C63E4"/>
    <w:rsid w:val="004D3011"/>
    <w:rsid w:val="004E44FC"/>
    <w:rsid w:val="004F2BBC"/>
    <w:rsid w:val="005262AC"/>
    <w:rsid w:val="0054459F"/>
    <w:rsid w:val="00555DFD"/>
    <w:rsid w:val="00574422"/>
    <w:rsid w:val="0058788B"/>
    <w:rsid w:val="00597505"/>
    <w:rsid w:val="005C2E5C"/>
    <w:rsid w:val="005D64CB"/>
    <w:rsid w:val="005E36AB"/>
    <w:rsid w:val="005E39D5"/>
    <w:rsid w:val="005F1F1A"/>
    <w:rsid w:val="005F5273"/>
    <w:rsid w:val="00600670"/>
    <w:rsid w:val="00615188"/>
    <w:rsid w:val="0062123A"/>
    <w:rsid w:val="00646E75"/>
    <w:rsid w:val="0065048F"/>
    <w:rsid w:val="00671D74"/>
    <w:rsid w:val="00674C83"/>
    <w:rsid w:val="006771D0"/>
    <w:rsid w:val="006B2748"/>
    <w:rsid w:val="006B390E"/>
    <w:rsid w:val="007016D9"/>
    <w:rsid w:val="00705D5F"/>
    <w:rsid w:val="00715FCB"/>
    <w:rsid w:val="00743101"/>
    <w:rsid w:val="007775E1"/>
    <w:rsid w:val="007805C3"/>
    <w:rsid w:val="007867A0"/>
    <w:rsid w:val="007927F5"/>
    <w:rsid w:val="00792EAB"/>
    <w:rsid w:val="00795E7D"/>
    <w:rsid w:val="00797F8E"/>
    <w:rsid w:val="007B6D00"/>
    <w:rsid w:val="007E6336"/>
    <w:rsid w:val="00802CA0"/>
    <w:rsid w:val="00806FFE"/>
    <w:rsid w:val="00842B11"/>
    <w:rsid w:val="0085094D"/>
    <w:rsid w:val="00862576"/>
    <w:rsid w:val="008A6C3D"/>
    <w:rsid w:val="008F1589"/>
    <w:rsid w:val="008F2702"/>
    <w:rsid w:val="008F3B10"/>
    <w:rsid w:val="008F538F"/>
    <w:rsid w:val="009007C0"/>
    <w:rsid w:val="009260CD"/>
    <w:rsid w:val="0093146D"/>
    <w:rsid w:val="00946AD6"/>
    <w:rsid w:val="00952C25"/>
    <w:rsid w:val="009815CB"/>
    <w:rsid w:val="009C144A"/>
    <w:rsid w:val="009D4E1A"/>
    <w:rsid w:val="00A2118D"/>
    <w:rsid w:val="00A333AF"/>
    <w:rsid w:val="00A37E2F"/>
    <w:rsid w:val="00A839A1"/>
    <w:rsid w:val="00A87E68"/>
    <w:rsid w:val="00A9368E"/>
    <w:rsid w:val="00AA571C"/>
    <w:rsid w:val="00AB6C1A"/>
    <w:rsid w:val="00AD76E2"/>
    <w:rsid w:val="00AF4AC6"/>
    <w:rsid w:val="00AF70AB"/>
    <w:rsid w:val="00B066FA"/>
    <w:rsid w:val="00B153DC"/>
    <w:rsid w:val="00B20152"/>
    <w:rsid w:val="00B2314D"/>
    <w:rsid w:val="00B359E4"/>
    <w:rsid w:val="00B51F85"/>
    <w:rsid w:val="00B5299E"/>
    <w:rsid w:val="00B57D98"/>
    <w:rsid w:val="00B654E3"/>
    <w:rsid w:val="00B70850"/>
    <w:rsid w:val="00B92460"/>
    <w:rsid w:val="00BA6662"/>
    <w:rsid w:val="00BA6932"/>
    <w:rsid w:val="00C00504"/>
    <w:rsid w:val="00C0652E"/>
    <w:rsid w:val="00C066B6"/>
    <w:rsid w:val="00C33A8C"/>
    <w:rsid w:val="00C37BA1"/>
    <w:rsid w:val="00C4674C"/>
    <w:rsid w:val="00C506CF"/>
    <w:rsid w:val="00C5096D"/>
    <w:rsid w:val="00C54530"/>
    <w:rsid w:val="00C72BED"/>
    <w:rsid w:val="00C806FE"/>
    <w:rsid w:val="00C9578B"/>
    <w:rsid w:val="00CA3452"/>
    <w:rsid w:val="00CB0055"/>
    <w:rsid w:val="00CB5ECE"/>
    <w:rsid w:val="00CC0C6D"/>
    <w:rsid w:val="00CE523B"/>
    <w:rsid w:val="00CF6281"/>
    <w:rsid w:val="00D04BFE"/>
    <w:rsid w:val="00D14F94"/>
    <w:rsid w:val="00D178E3"/>
    <w:rsid w:val="00D2522B"/>
    <w:rsid w:val="00D3353C"/>
    <w:rsid w:val="00D422DE"/>
    <w:rsid w:val="00D5459D"/>
    <w:rsid w:val="00D61F6B"/>
    <w:rsid w:val="00D74E5C"/>
    <w:rsid w:val="00DA1F4D"/>
    <w:rsid w:val="00DB359A"/>
    <w:rsid w:val="00DC41DD"/>
    <w:rsid w:val="00DD172A"/>
    <w:rsid w:val="00DF0EFD"/>
    <w:rsid w:val="00DF49DF"/>
    <w:rsid w:val="00E01F86"/>
    <w:rsid w:val="00E06CA8"/>
    <w:rsid w:val="00E06E4D"/>
    <w:rsid w:val="00E25A26"/>
    <w:rsid w:val="00E41302"/>
    <w:rsid w:val="00E4381A"/>
    <w:rsid w:val="00E5029B"/>
    <w:rsid w:val="00E55D74"/>
    <w:rsid w:val="00E623E3"/>
    <w:rsid w:val="00EC7970"/>
    <w:rsid w:val="00ED35E3"/>
    <w:rsid w:val="00ED69CF"/>
    <w:rsid w:val="00EF144C"/>
    <w:rsid w:val="00F17D8E"/>
    <w:rsid w:val="00F20978"/>
    <w:rsid w:val="00F33B91"/>
    <w:rsid w:val="00F42E2F"/>
    <w:rsid w:val="00F53CAD"/>
    <w:rsid w:val="00F60274"/>
    <w:rsid w:val="00F603B8"/>
    <w:rsid w:val="00F665EC"/>
    <w:rsid w:val="00F77FB9"/>
    <w:rsid w:val="00F8321F"/>
    <w:rsid w:val="00F936B4"/>
    <w:rsid w:val="00FB068F"/>
    <w:rsid w:val="00FB160F"/>
    <w:rsid w:val="00FB24CE"/>
    <w:rsid w:val="00FB381D"/>
    <w:rsid w:val="00FC7B3D"/>
    <w:rsid w:val="00FD2B85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A6F5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8E"/>
    <w:rPr>
      <w:rFonts w:ascii="Century Gothic" w:hAnsi="Century Gothic"/>
      <w:sz w:val="18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17D8E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F17D8E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F17D8E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F17D8E"/>
    <w:pPr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17D8E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17D8E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17D8E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17D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17D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7D8E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F17D8E"/>
    <w:rPr>
      <w:caps/>
      <w:color w:val="000000" w:themeColor="text1"/>
      <w:sz w:val="9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F17D8E"/>
    <w:rPr>
      <w:rFonts w:ascii="Century Gothic" w:hAnsi="Century Gothic"/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11"/>
    <w:semiHidden/>
    <w:qFormat/>
    <w:rsid w:val="00F17D8E"/>
    <w:rPr>
      <w:rFonts w:ascii="Century Gothic" w:hAnsi="Century Gothic"/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F17D8E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rsid w:val="00F17D8E"/>
  </w:style>
  <w:style w:type="character" w:customStyle="1" w:styleId="DateCar">
    <w:name w:val="Date Car"/>
    <w:basedOn w:val="Policepardfaut"/>
    <w:link w:val="Date"/>
    <w:uiPriority w:val="99"/>
    <w:rsid w:val="00F17D8E"/>
    <w:rPr>
      <w:rFonts w:ascii="Century Gothic" w:hAnsi="Century Gothic"/>
      <w:sz w:val="18"/>
      <w:szCs w:val="22"/>
    </w:rPr>
  </w:style>
  <w:style w:type="character" w:styleId="Lienhypertexte">
    <w:name w:val="Hyperlink"/>
    <w:basedOn w:val="Policepardfaut"/>
    <w:uiPriority w:val="99"/>
    <w:unhideWhenUsed/>
    <w:rsid w:val="00F17D8E"/>
    <w:rPr>
      <w:rFonts w:ascii="Century Gothic" w:hAnsi="Century Gothic"/>
      <w:color w:val="B85A22" w:themeColor="accent2" w:themeShade="B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F17D8E"/>
    <w:rPr>
      <w:rFonts w:ascii="Century Gothic" w:hAnsi="Century Gothic"/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utableau">
    <w:name w:val="Table Grid"/>
    <w:basedOn w:val="TableauNormal"/>
    <w:uiPriority w:val="39"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17D8E"/>
    <w:rPr>
      <w:rFonts w:ascii="Century Gothic" w:hAnsi="Century Gothic"/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D8E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F17D8E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re3Car">
    <w:name w:val="Titre 3 Car"/>
    <w:basedOn w:val="Policepardfaut"/>
    <w:link w:val="Titre3"/>
    <w:uiPriority w:val="9"/>
    <w:rsid w:val="00F17D8E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F17D8E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F17D8E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F17D8E"/>
    <w:pPr>
      <w:numPr>
        <w:numId w:val="2"/>
      </w:numPr>
    </w:pPr>
  </w:style>
  <w:style w:type="character" w:styleId="CodeHTML">
    <w:name w:val="HTML Code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17D8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17D8E"/>
    <w:rPr>
      <w:rFonts w:ascii="Century Gothic" w:hAnsi="Century Gothic"/>
      <w:i/>
      <w:iCs/>
      <w:sz w:val="18"/>
      <w:szCs w:val="22"/>
    </w:rPr>
  </w:style>
  <w:style w:type="character" w:styleId="DfinitionHTML">
    <w:name w:val="HTML Definition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F17D8E"/>
    <w:rPr>
      <w:rFonts w:ascii="Consolas" w:hAnsi="Consolas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F17D8E"/>
    <w:rPr>
      <w:rFonts w:ascii="Century Gothic" w:hAnsi="Century Gothic"/>
    </w:rPr>
  </w:style>
  <w:style w:type="character" w:styleId="ClavierHTML">
    <w:name w:val="HTML Keyboard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7D8E"/>
    <w:rPr>
      <w:rFonts w:ascii="Consolas" w:hAnsi="Consolas"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rsid w:val="00F17D8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F17D8E"/>
    <w:pPr>
      <w:spacing w:after="100"/>
      <w:ind w:left="180"/>
    </w:pPr>
  </w:style>
  <w:style w:type="paragraph" w:styleId="TM3">
    <w:name w:val="toc 3"/>
    <w:basedOn w:val="Normal"/>
    <w:next w:val="Normal"/>
    <w:autoRedefine/>
    <w:uiPriority w:val="39"/>
    <w:semiHidden/>
    <w:rsid w:val="00F17D8E"/>
    <w:pPr>
      <w:spacing w:after="100"/>
      <w:ind w:left="360"/>
    </w:pPr>
  </w:style>
  <w:style w:type="paragraph" w:styleId="TM4">
    <w:name w:val="toc 4"/>
    <w:basedOn w:val="Normal"/>
    <w:next w:val="Normal"/>
    <w:autoRedefine/>
    <w:uiPriority w:val="39"/>
    <w:semiHidden/>
    <w:rsid w:val="00F17D8E"/>
    <w:pPr>
      <w:spacing w:after="100"/>
      <w:ind w:left="540"/>
    </w:pPr>
  </w:style>
  <w:style w:type="paragraph" w:styleId="TM5">
    <w:name w:val="toc 5"/>
    <w:basedOn w:val="Normal"/>
    <w:next w:val="Normal"/>
    <w:autoRedefine/>
    <w:uiPriority w:val="39"/>
    <w:semiHidden/>
    <w:rsid w:val="00F17D8E"/>
    <w:pPr>
      <w:spacing w:after="100"/>
      <w:ind w:left="720"/>
    </w:pPr>
  </w:style>
  <w:style w:type="paragraph" w:styleId="TM6">
    <w:name w:val="toc 6"/>
    <w:basedOn w:val="Normal"/>
    <w:next w:val="Normal"/>
    <w:autoRedefine/>
    <w:uiPriority w:val="39"/>
    <w:semiHidden/>
    <w:rsid w:val="00F17D8E"/>
    <w:pPr>
      <w:spacing w:after="100"/>
      <w:ind w:left="900"/>
    </w:pPr>
  </w:style>
  <w:style w:type="paragraph" w:styleId="TM7">
    <w:name w:val="toc 7"/>
    <w:basedOn w:val="Normal"/>
    <w:next w:val="Normal"/>
    <w:autoRedefine/>
    <w:uiPriority w:val="39"/>
    <w:semiHidden/>
    <w:rsid w:val="00F17D8E"/>
    <w:pPr>
      <w:spacing w:after="100"/>
      <w:ind w:left="1080"/>
    </w:pPr>
  </w:style>
  <w:style w:type="paragraph" w:styleId="TM8">
    <w:name w:val="toc 8"/>
    <w:basedOn w:val="Normal"/>
    <w:next w:val="Normal"/>
    <w:autoRedefine/>
    <w:uiPriority w:val="39"/>
    <w:semiHidden/>
    <w:rsid w:val="00F17D8E"/>
    <w:pPr>
      <w:spacing w:after="100"/>
      <w:ind w:left="1260"/>
    </w:pPr>
  </w:style>
  <w:style w:type="paragraph" w:styleId="TM9">
    <w:name w:val="toc 9"/>
    <w:basedOn w:val="Normal"/>
    <w:next w:val="Normal"/>
    <w:autoRedefine/>
    <w:uiPriority w:val="39"/>
    <w:semiHidden/>
    <w:rsid w:val="00F17D8E"/>
    <w:pPr>
      <w:spacing w:after="100"/>
      <w:ind w:left="14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17D8E"/>
    <w:pPr>
      <w:outlineLvl w:val="9"/>
    </w:pPr>
  </w:style>
  <w:style w:type="character" w:styleId="Rfrencelgre">
    <w:name w:val="Subtle Reference"/>
    <w:basedOn w:val="Policepardfaut"/>
    <w:uiPriority w:val="31"/>
    <w:semiHidden/>
    <w:qFormat/>
    <w:rsid w:val="00F17D8E"/>
    <w:rPr>
      <w:rFonts w:ascii="Century Gothic" w:hAnsi="Century Gothic"/>
      <w:smallCaps/>
      <w:color w:val="5A5A5A" w:themeColor="text1" w:themeTint="A5"/>
    </w:rPr>
  </w:style>
  <w:style w:type="character" w:styleId="Accentuationlgre">
    <w:name w:val="Subtle Emphasis"/>
    <w:basedOn w:val="Policepardfaut"/>
    <w:uiPriority w:val="19"/>
    <w:semiHidden/>
    <w:qFormat/>
    <w:rsid w:val="00F17D8E"/>
    <w:rPr>
      <w:rFonts w:ascii="Century Gothic" w:hAnsi="Century Gothic"/>
      <w:i/>
      <w:iCs/>
      <w:color w:val="404040" w:themeColor="text1" w:themeTint="BF"/>
    </w:rPr>
  </w:style>
  <w:style w:type="table" w:styleId="Tableauprofessionnel">
    <w:name w:val="Table Professional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F17D8E"/>
  </w:style>
  <w:style w:type="character" w:styleId="Titredulivre">
    <w:name w:val="Book Title"/>
    <w:basedOn w:val="Policepardfaut"/>
    <w:uiPriority w:val="33"/>
    <w:semiHidden/>
    <w:qFormat/>
    <w:rsid w:val="00F17D8E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17D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17D8E"/>
    <w:rPr>
      <w:rFonts w:ascii="Century Gothic" w:eastAsiaTheme="majorEastAsia" w:hAnsi="Century Gothic" w:cstheme="majorBidi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F17D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F17D8E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17D8E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17D8E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17D8E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17D8E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F17D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F17D8E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17D8E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17D8E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17D8E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17D8E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semiHidden/>
    <w:qFormat/>
    <w:rsid w:val="00F17D8E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F17D8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F17D8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F17D8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F17D8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F17D8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F17D8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F17D8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F17D8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F17D8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F17D8E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F17D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F17D8E"/>
  </w:style>
  <w:style w:type="paragraph" w:styleId="Textedemacro">
    <w:name w:val="macro"/>
    <w:link w:val="TextedemacroCar"/>
    <w:uiPriority w:val="99"/>
    <w:semiHidden/>
    <w:unhideWhenUsed/>
    <w:rsid w:val="00F17D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17D8E"/>
    <w:rPr>
      <w:rFonts w:ascii="Consolas" w:hAnsi="Consolas"/>
      <w:sz w:val="20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F17D8E"/>
    <w:rPr>
      <w:rFonts w:eastAsiaTheme="majorEastAsia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17D8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F17D8E"/>
    <w:pPr>
      <w:ind w:left="180" w:hanging="180"/>
    </w:pPr>
  </w:style>
  <w:style w:type="paragraph" w:styleId="TitreTR">
    <w:name w:val="toa heading"/>
    <w:basedOn w:val="Normal"/>
    <w:next w:val="Normal"/>
    <w:uiPriority w:val="99"/>
    <w:semiHidden/>
    <w:rsid w:val="00F17D8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F17D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17D8E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ecouleur">
    <w:name w:val="Colorful List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F17D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F17D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F17D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F17D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7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7D8E"/>
    <w:rPr>
      <w:rFonts w:ascii="Century Gothic" w:hAnsi="Century Gothic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17D8E"/>
    <w:rPr>
      <w:rFonts w:ascii="Century Gothic" w:hAnsi="Century Gothic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paragraph" w:styleId="Adressedestinataire">
    <w:name w:val="envelope address"/>
    <w:basedOn w:val="Normal"/>
    <w:uiPriority w:val="99"/>
    <w:semiHidden/>
    <w:unhideWhenUsed/>
    <w:rsid w:val="00F17D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F17D8E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17D8E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17D8E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17D8E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17D8E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17D8E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Aucuneliste"/>
    <w:uiPriority w:val="99"/>
    <w:semiHidden/>
    <w:unhideWhenUsed/>
    <w:rsid w:val="00F17D8E"/>
    <w:pPr>
      <w:numPr>
        <w:numId w:val="13"/>
      </w:numPr>
    </w:pPr>
  </w:style>
  <w:style w:type="table" w:styleId="Tableausimple1">
    <w:name w:val="Plain Table 1"/>
    <w:basedOn w:val="TableauNormal"/>
    <w:uiPriority w:val="41"/>
    <w:rsid w:val="00F17D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F17D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F17D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F17D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F17D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F17D8E"/>
    <w:rPr>
      <w:rFonts w:ascii="Century Gothic" w:hAnsi="Century Gothic"/>
      <w:sz w:val="18"/>
      <w:szCs w:val="22"/>
    </w:rPr>
  </w:style>
  <w:style w:type="character" w:styleId="Rfrenceintense">
    <w:name w:val="Intense Reference"/>
    <w:basedOn w:val="Policepardfaut"/>
    <w:uiPriority w:val="32"/>
    <w:semiHidden/>
    <w:qFormat/>
    <w:rsid w:val="00F17D8E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F17D8E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17D8E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Accentuationintense">
    <w:name w:val="Intense Emphasis"/>
    <w:basedOn w:val="Policepardfaut"/>
    <w:uiPriority w:val="21"/>
    <w:semiHidden/>
    <w:qFormat/>
    <w:rsid w:val="00F17D8E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F17D8E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Policepardfaut"/>
    <w:uiPriority w:val="99"/>
    <w:semiHidden/>
    <w:unhideWhenUsed/>
    <w:rsid w:val="00F17D8E"/>
    <w:rPr>
      <w:rFonts w:ascii="Century Gothic" w:hAnsi="Century Gothic"/>
      <w:u w:val="dotted"/>
    </w:rPr>
  </w:style>
  <w:style w:type="character" w:customStyle="1" w:styleId="12">
    <w:name w:val="未处理的提及1"/>
    <w:basedOn w:val="Policepardfaut"/>
    <w:uiPriority w:val="99"/>
    <w:semiHidden/>
    <w:unhideWhenUsed/>
    <w:rsid w:val="00F17D8E"/>
    <w:rPr>
      <w:rFonts w:ascii="Century Gothic" w:hAnsi="Century Gothic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17D8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17D8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17D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17D8E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17D8E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17D8E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normal">
    <w:name w:val="Normal Indent"/>
    <w:basedOn w:val="Normal"/>
    <w:uiPriority w:val="99"/>
    <w:semiHidden/>
    <w:unhideWhenUsed/>
    <w:rsid w:val="00F17D8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17D8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contemporain">
    <w:name w:val="Table Contemporary"/>
    <w:basedOn w:val="TableauNormal"/>
    <w:uiPriority w:val="99"/>
    <w:semiHidden/>
    <w:unhideWhenUsed/>
    <w:rsid w:val="00F17D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F17D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20">
    <w:name w:val="List Table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30">
    <w:name w:val="List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17D8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17D8E"/>
  </w:style>
  <w:style w:type="character" w:customStyle="1" w:styleId="SalutationsCar">
    <w:name w:val="Salutations Car"/>
    <w:basedOn w:val="Policepardfaut"/>
    <w:link w:val="Salutations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Colonnesdetableau1">
    <w:name w:val="Table Columns 1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F17D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F17D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F17D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F17D8E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simple10">
    <w:name w:val="Table Simple 1"/>
    <w:basedOn w:val="TableauNormal"/>
    <w:uiPriority w:val="99"/>
    <w:semiHidden/>
    <w:unhideWhenUsed/>
    <w:rsid w:val="00F17D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F17D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F17D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F17D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F17D8E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7D8E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7D8E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7D8E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7D8E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7D8E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7D8E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7D8E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7D8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17D8E"/>
    <w:rPr>
      <w:rFonts w:eastAsiaTheme="majorEastAsia" w:cstheme="majorBidi"/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F17D8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17D8E"/>
    <w:rPr>
      <w:rFonts w:ascii="Consolas" w:hAnsi="Consolas"/>
      <w:sz w:val="21"/>
      <w:szCs w:val="21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17D8E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etableau1">
    <w:name w:val="Table Grid 1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F17D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F17D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F17D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F17D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F17D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3">
    <w:name w:val="Grid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F17D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F17D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F17D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7D8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7D8E"/>
    <w:rPr>
      <w:rFonts w:ascii="Century Gothic" w:hAnsi="Century Gothic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table" w:styleId="Effetsdetableau3D1">
    <w:name w:val="Table 3D effects 1"/>
    <w:basedOn w:val="TableauNormal"/>
    <w:uiPriority w:val="99"/>
    <w:semiHidden/>
    <w:unhideWhenUsed/>
    <w:rsid w:val="00F17D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F17D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semiHidden/>
    <w:qFormat/>
    <w:rsid w:val="00F17D8E"/>
    <w:rPr>
      <w:rFonts w:ascii="Century Gothic" w:hAnsi="Century Gothic"/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17D8E"/>
    <w:rPr>
      <w:rFonts w:ascii="Century Gothic" w:hAnsi="Century Gothic"/>
      <w:color w:val="704404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17D8E"/>
    <w:pPr>
      <w:spacing w:after="200"/>
    </w:pPr>
    <w:rPr>
      <w:i/>
      <w:iCs/>
      <w:color w:val="775F55" w:themeColor="text2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2C0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Gab_bourgeois96@hotmail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anne.j.boudreau@residenceplaisance.com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hyperlink" Target="mailto:gab_bourgeois96@hotmail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ppData\Local\Microsoft\Office\16.0\DTS\fr-FR%7b6EC6673B-D167-444D-9B12-34C605CD435B%7d\%7b7DA1FDB0-A5A0-45A6-BE41-14F9252AAC18%7dtf00546271_win32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customXml" Target="../../customXml/item4.xml"/><Relationship Id="rId1" Type="http://schemas.openxmlformats.org/officeDocument/2006/relationships/customXml" Target="../../customXml/item3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05F5C650FE4FE58AC24E1BD402EF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4C789C-F1E6-42D5-9AB8-5B31206B1830}"/>
      </w:docPartPr>
      <w:docPartBody>
        <w:p w:rsidR="004B35AF" w:rsidRDefault="004B35AF">
          <w:pPr>
            <w:pStyle w:val="D505F5C650FE4FE58AC24E1BD402EF78"/>
          </w:pPr>
          <w:r w:rsidRPr="008F2702">
            <w:rPr>
              <w:lang w:bidi="fr-FR"/>
            </w:rPr>
            <w:t>Contact</w:t>
          </w:r>
        </w:p>
      </w:docPartBody>
    </w:docPart>
    <w:docPart>
      <w:docPartPr>
        <w:name w:val="ED6C82C421D44A0A87962FC031E9D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8E6AC-9EDA-4C46-A9DA-8AAA80480A6F}"/>
      </w:docPartPr>
      <w:docPartBody>
        <w:p w:rsidR="004B35AF" w:rsidRDefault="004B35AF">
          <w:pPr>
            <w:pStyle w:val="ED6C82C421D44A0A87962FC031E9DF20"/>
          </w:pPr>
          <w:r w:rsidRPr="008F2702">
            <w:rPr>
              <w:lang w:bidi="fr-FR"/>
            </w:rPr>
            <w:t>TÉLÉPHONE :</w:t>
          </w:r>
        </w:p>
      </w:docPartBody>
    </w:docPart>
    <w:docPart>
      <w:docPartPr>
        <w:name w:val="DCBCBB24BBD6469DA2ECD7CF7D68CF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22C4F9-37A1-4ED4-8404-758F322CEBB2}"/>
      </w:docPartPr>
      <w:docPartBody>
        <w:p w:rsidR="004B35AF" w:rsidRDefault="004B35AF">
          <w:pPr>
            <w:pStyle w:val="DCBCBB24BBD6469DA2ECD7CF7D68CF66"/>
          </w:pPr>
          <w:r w:rsidRPr="008F2702">
            <w:rPr>
              <w:lang w:bidi="fr-FR"/>
            </w:rPr>
            <w:t>E-MAIL 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AF"/>
    <w:rsid w:val="004B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fr-FR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DCDCE3C75F34D09AA4B5FCA83101E91">
    <w:name w:val="4DCDCE3C75F34D09AA4B5FCA83101E91"/>
  </w:style>
  <w:style w:type="paragraph" w:customStyle="1" w:styleId="C417D0260B8B4C078130CA23F2ABA239">
    <w:name w:val="C417D0260B8B4C078130CA23F2ABA239"/>
  </w:style>
  <w:style w:type="paragraph" w:customStyle="1" w:styleId="8209A642A4954CCF8948C68A5132710E">
    <w:name w:val="8209A642A4954CCF8948C68A5132710E"/>
  </w:style>
  <w:style w:type="paragraph" w:customStyle="1" w:styleId="C3F225021F564DDCB3D94C02EE203F26">
    <w:name w:val="C3F225021F564DDCB3D94C02EE203F26"/>
  </w:style>
  <w:style w:type="paragraph" w:customStyle="1" w:styleId="D505F5C650FE4FE58AC24E1BD402EF78">
    <w:name w:val="D505F5C650FE4FE58AC24E1BD402EF78"/>
  </w:style>
  <w:style w:type="paragraph" w:customStyle="1" w:styleId="ED6C82C421D44A0A87962FC031E9DF20">
    <w:name w:val="ED6C82C421D44A0A87962FC031E9DF20"/>
  </w:style>
  <w:style w:type="paragraph" w:customStyle="1" w:styleId="C8428FFB83B14D63B7FCC4E8161847AB">
    <w:name w:val="C8428FFB83B14D63B7FCC4E8161847AB"/>
  </w:style>
  <w:style w:type="paragraph" w:customStyle="1" w:styleId="BA6BF06083C54939B0D7BBD259DF218E">
    <w:name w:val="BA6BF06083C54939B0D7BBD259DF218E"/>
  </w:style>
  <w:style w:type="paragraph" w:customStyle="1" w:styleId="1E8D5A164670440EBABA1B3A698B85D1">
    <w:name w:val="1E8D5A164670440EBABA1B3A698B85D1"/>
  </w:style>
  <w:style w:type="paragraph" w:customStyle="1" w:styleId="DCBCBB24BBD6469DA2ECD7CF7D68CF66">
    <w:name w:val="DCBCBB24BBD6469DA2ECD7CF7D68CF66"/>
  </w:style>
  <w:style w:type="character" w:styleId="Lienhypertexte">
    <w:name w:val="Hyperlink"/>
    <w:basedOn w:val="Policepardfaut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1819D7D298914E0BB24BA134D4695429">
    <w:name w:val="1819D7D298914E0BB24BA134D4695429"/>
  </w:style>
  <w:style w:type="paragraph" w:customStyle="1" w:styleId="8A8D53AE311A41C3BCE1EA9B311AF3B4">
    <w:name w:val="8A8D53AE311A41C3BCE1EA9B311AF3B4"/>
  </w:style>
  <w:style w:type="paragraph" w:customStyle="1" w:styleId="9C4280628F454707BBE2EDAA7EB41317">
    <w:name w:val="9C4280628F454707BBE2EDAA7EB41317"/>
  </w:style>
  <w:style w:type="paragraph" w:customStyle="1" w:styleId="1FF9B98C64B34E5C82C98BDDECEA69C0">
    <w:name w:val="1FF9B98C64B34E5C82C98BDDECEA69C0"/>
  </w:style>
  <w:style w:type="paragraph" w:customStyle="1" w:styleId="0F1ED30FE030485BB7AC96F893D10F0E">
    <w:name w:val="0F1ED30FE030485BB7AC96F893D10F0E"/>
  </w:style>
  <w:style w:type="paragraph" w:customStyle="1" w:styleId="43E33578D2AE43C49614B884666AE2E9">
    <w:name w:val="43E33578D2AE43C49614B884666AE2E9"/>
  </w:style>
  <w:style w:type="paragraph" w:customStyle="1" w:styleId="6C374CEAE49845608D05B5008F26C203">
    <w:name w:val="6C374CEAE49845608D05B5008F26C203"/>
  </w:style>
  <w:style w:type="paragraph" w:customStyle="1" w:styleId="9A71BC3EF3CE494FA3DF5349ED507793">
    <w:name w:val="9A71BC3EF3CE494FA3DF5349ED507793"/>
  </w:style>
  <w:style w:type="paragraph" w:customStyle="1" w:styleId="9652F1C66F824D80AAE66E1A25409B34">
    <w:name w:val="9652F1C66F824D80AAE66E1A25409B34"/>
  </w:style>
  <w:style w:type="paragraph" w:customStyle="1" w:styleId="46B8BB096B824C7583EE130127773656">
    <w:name w:val="46B8BB096B824C7583EE130127773656"/>
  </w:style>
  <w:style w:type="paragraph" w:customStyle="1" w:styleId="71ABE8B4E77646F6A09F2EB3015A7A95">
    <w:name w:val="71ABE8B4E77646F6A09F2EB3015A7A95"/>
  </w:style>
  <w:style w:type="paragraph" w:customStyle="1" w:styleId="B9FD8B3563AE43B587248F2947E6F136">
    <w:name w:val="B9FD8B3563AE43B587248F2947E6F136"/>
  </w:style>
  <w:style w:type="paragraph" w:customStyle="1" w:styleId="D072156C93B941A48C2EC4E3F72A1835">
    <w:name w:val="D072156C93B941A48C2EC4E3F72A1835"/>
  </w:style>
  <w:style w:type="paragraph" w:customStyle="1" w:styleId="7BC93C382A064125AC6C018E2DC47AE8">
    <w:name w:val="7BC93C382A064125AC6C018E2DC47AE8"/>
  </w:style>
  <w:style w:type="paragraph" w:customStyle="1" w:styleId="DB7CA4309D5F4CED87896D9CF21CD96D">
    <w:name w:val="DB7CA4309D5F4CED87896D9CF21CD96D"/>
  </w:style>
  <w:style w:type="paragraph" w:customStyle="1" w:styleId="927DF991377142EA9BEF6E0D198F4EE7">
    <w:name w:val="927DF991377142EA9BEF6E0D198F4EE7"/>
  </w:style>
  <w:style w:type="paragraph" w:customStyle="1" w:styleId="73C67775DC944AC7B60241EFC75A2A2C">
    <w:name w:val="73C67775DC944AC7B60241EFC75A2A2C"/>
  </w:style>
  <w:style w:type="paragraph" w:customStyle="1" w:styleId="4BF7507EA5C24E1BBECD8EDBA5AECE83">
    <w:name w:val="4BF7507EA5C24E1BBECD8EDBA5AECE83"/>
  </w:style>
  <w:style w:type="paragraph" w:customStyle="1" w:styleId="80FCAE55C27D411483F5C4656315B083">
    <w:name w:val="80FCAE55C27D411483F5C4656315B083"/>
  </w:style>
  <w:style w:type="paragraph" w:customStyle="1" w:styleId="A3149FD437024A13B53AA8A11AEF9013">
    <w:name w:val="A3149FD437024A13B53AA8A11AEF9013"/>
  </w:style>
  <w:style w:type="paragraph" w:customStyle="1" w:styleId="3AC2D534522849678B063942FE2F5AD2">
    <w:name w:val="3AC2D534522849678B063942FE2F5AD2"/>
  </w:style>
  <w:style w:type="paragraph" w:customStyle="1" w:styleId="82216D4171F441DD92A2CD863359F1FB">
    <w:name w:val="82216D4171F441DD92A2CD863359F1FB"/>
  </w:style>
  <w:style w:type="paragraph" w:customStyle="1" w:styleId="DD64239548D94BB0BA1D3F366BD69722">
    <w:name w:val="DD64239548D94BB0BA1D3F366BD69722"/>
  </w:style>
  <w:style w:type="paragraph" w:customStyle="1" w:styleId="819BD0882595416A93EF2FD66AE6C273">
    <w:name w:val="819BD0882595416A93EF2FD66AE6C273"/>
  </w:style>
  <w:style w:type="paragraph" w:customStyle="1" w:styleId="91395EDE540B415B9312B4BDED8B1464">
    <w:name w:val="91395EDE540B415B9312B4BDED8B1464"/>
  </w:style>
  <w:style w:type="paragraph" w:customStyle="1" w:styleId="3A1072EED8084EB5A3AB7F7B66AACE93">
    <w:name w:val="3A1072EED8084EB5A3AB7F7B66AACE93"/>
  </w:style>
  <w:style w:type="paragraph" w:customStyle="1" w:styleId="D8DCCD8AC97647BFAA4FB4895D69EF06">
    <w:name w:val="D8DCCD8AC97647BFAA4FB4895D69EF06"/>
  </w:style>
  <w:style w:type="paragraph" w:customStyle="1" w:styleId="712C20A1710D44B6994D2A5D53E58AC1">
    <w:name w:val="712C20A1710D44B6994D2A5D53E58AC1"/>
  </w:style>
  <w:style w:type="paragraph" w:customStyle="1" w:styleId="53479D4E6AD34BFABC4FD40B2A2532EC">
    <w:name w:val="53479D4E6AD34BFABC4FD40B2A2532EC"/>
  </w:style>
  <w:style w:type="paragraph" w:customStyle="1" w:styleId="28838A9F27CB430F9707CD1841ACD9EB">
    <w:name w:val="28838A9F27CB430F9707CD1841ACD9EB"/>
  </w:style>
  <w:style w:type="paragraph" w:customStyle="1" w:styleId="78F364D3299E4B419572C85DB21241AE">
    <w:name w:val="78F364D3299E4B419572C85DB21241AE"/>
  </w:style>
  <w:style w:type="character" w:customStyle="1" w:styleId="Titre2Car">
    <w:name w:val="Titre 2 Car"/>
    <w:basedOn w:val="Policepardfaut"/>
    <w:link w:val="Titre2"/>
    <w:uiPriority w:val="9"/>
    <w:rPr>
      <w:rFonts w:ascii="Century Gothic" w:eastAsiaTheme="majorEastAsia" w:hAnsi="Century Gothic" w:cstheme="majorBidi"/>
      <w:b/>
      <w:bCs/>
      <w:caps/>
      <w:szCs w:val="26"/>
      <w:lang w:val="fr-FR" w:eastAsia="ja-JP"/>
    </w:rPr>
  </w:style>
  <w:style w:type="paragraph" w:customStyle="1" w:styleId="C85F856EC1D7426483886BC4E38F1D28">
    <w:name w:val="C85F856EC1D7426483886BC4E38F1D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{7DA1FDB0-A5A0-45A6-BE41-14F9252AAC18}tf00546271_win32</Template>
  <TotalTime>0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2021-10-25T14:33:00Z</dcterms:created>
  <dcterms:modified xsi:type="dcterms:W3CDTF">2021-10-27T22:16:00Z</dcterms:modified>
</cp:coreProperties>
</file>