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2922"/>
        <w:gridCol w:w="6680"/>
      </w:tblGrid>
      <w:tr w:rsidR="00C420C8" w:rsidRPr="00764C90" w14:paraId="1125F9F3" w14:textId="77777777" w:rsidTr="00C420C8">
        <w:tc>
          <w:tcPr>
            <w:tcW w:w="3023" w:type="dxa"/>
          </w:tcPr>
          <w:p w14:paraId="3299835E" w14:textId="77777777" w:rsidR="00C420C8" w:rsidRPr="00764C90" w:rsidRDefault="008C7C95" w:rsidP="003856C9">
            <w:pPr>
              <w:pStyle w:val="Titre1"/>
            </w:pPr>
            <w:r>
              <w:t>Geneviève Gregoire</w:t>
            </w:r>
          </w:p>
          <w:p w14:paraId="465181D1" w14:textId="77777777" w:rsidR="00C420C8" w:rsidRPr="00764C90" w:rsidRDefault="00C420C8" w:rsidP="005246B9">
            <w:pPr>
              <w:pStyle w:val="Graphique"/>
            </w:pPr>
            <w:r w:rsidRPr="00764C90">
              <w:rPr>
                <w:noProof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14F792A4" wp14:editId="78C15E3D">
                      <wp:extent cx="329184" cy="329184"/>
                      <wp:effectExtent l="0" t="0" r="13970" b="13970"/>
                      <wp:docPr id="49" name="Groupe 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e libre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e libre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717C9FA" id="Groupe 43" o:spid="_x0000_s1026" alt="Titre : 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ciWBljgUAABXcgAADgAAAAAAAAAAAAAAAAAuAgAAZHJzL2Uy&#10;b0RvYy54bWxQSwECLQAUAAYACAAAACEAaEcb0NgAAAADAQAADwAAAAAAAAAAAAAAAACSFgAAZHJz&#10;L2Rvd25yZXYueG1sUEsFBgAAAAAEAAQA8wAAAJcXAAAAAA==&#10;">
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FEE1281" w14:textId="77777777" w:rsidR="00C420C8" w:rsidRPr="00764C90" w:rsidRDefault="008C7C95" w:rsidP="00441EB9">
            <w:pPr>
              <w:pStyle w:val="Titre3"/>
            </w:pPr>
            <w:r>
              <w:t>Genevieve_gregoire_6@hotmail.com</w:t>
            </w:r>
          </w:p>
          <w:p w14:paraId="2B48C810" w14:textId="77777777" w:rsidR="00C420C8" w:rsidRPr="00764C90" w:rsidRDefault="00C420C8" w:rsidP="005246B9">
            <w:pPr>
              <w:pStyle w:val="Graphique"/>
            </w:pPr>
            <w:r w:rsidRPr="00764C90">
              <w:rPr>
                <w:noProof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2D4940FF" wp14:editId="6E4F53C5">
                      <wp:extent cx="329184" cy="329184"/>
                      <wp:effectExtent l="0" t="0" r="13970" b="13970"/>
                      <wp:docPr id="80" name="Groupe 37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e libre 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e libre 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766FAF3" id="Groupe 37" o:spid="_x0000_s1026" alt="Titre : 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">
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22FE88E" w14:textId="273D1467" w:rsidR="00C420C8" w:rsidRPr="00764C90" w:rsidRDefault="00E345BE" w:rsidP="00E345BE">
            <w:pPr>
              <w:pStyle w:val="Titre3"/>
              <w:jc w:val="both"/>
            </w:pPr>
            <w:r>
              <w:t>438-523-9710</w:t>
            </w:r>
          </w:p>
          <w:p w14:paraId="22F941CA" w14:textId="77777777" w:rsidR="00C420C8" w:rsidRPr="00764C90" w:rsidRDefault="00C420C8" w:rsidP="005246B9">
            <w:pPr>
              <w:pStyle w:val="Graphique"/>
            </w:pPr>
          </w:p>
          <w:p w14:paraId="4F5DB0AF" w14:textId="77777777" w:rsidR="00C420C8" w:rsidRDefault="00F7305E" w:rsidP="00441EB9">
            <w:pPr>
              <w:pStyle w:val="Titre3"/>
            </w:pPr>
            <w:r>
              <w:t>Date de naissance :</w:t>
            </w:r>
          </w:p>
          <w:p w14:paraId="584FFC4B" w14:textId="77777777" w:rsidR="00F7305E" w:rsidRDefault="00F7305E" w:rsidP="00441EB9">
            <w:pPr>
              <w:pStyle w:val="Titre3"/>
            </w:pPr>
            <w:r>
              <w:t>12 novembre 1982</w:t>
            </w:r>
          </w:p>
          <w:p w14:paraId="0F8EB778" w14:textId="77777777" w:rsidR="00F7305E" w:rsidRDefault="00F7305E" w:rsidP="00441EB9">
            <w:pPr>
              <w:pStyle w:val="Titre3"/>
            </w:pPr>
          </w:p>
          <w:p w14:paraId="7121317C" w14:textId="77777777" w:rsidR="00F7305E" w:rsidRDefault="00F7305E" w:rsidP="00441EB9">
            <w:pPr>
              <w:pStyle w:val="Titre3"/>
            </w:pPr>
            <w:r>
              <w:t>Adresse :</w:t>
            </w:r>
          </w:p>
          <w:p w14:paraId="0796D243" w14:textId="66B06D07" w:rsidR="00C420C8" w:rsidRPr="00764C90" w:rsidRDefault="003F40BD" w:rsidP="003F40BD">
            <w:pPr>
              <w:pStyle w:val="Titre3"/>
            </w:pPr>
            <w:r>
              <w:t>119 ch de la reine st colomban</w:t>
            </w:r>
          </w:p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6680"/>
            </w:tblGrid>
            <w:tr w:rsidR="00C420C8" w:rsidRPr="00764C90" w14:paraId="6B28A210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00D01E6" w14:textId="77777777" w:rsidR="00C420C8" w:rsidRPr="00764C90" w:rsidRDefault="000D51D9" w:rsidP="008F6337">
                  <w:pPr>
                    <w:pStyle w:val="Titre2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009015F026484BCAA8AEE3A77D8CE7D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47C68" w:rsidRPr="00347C68">
                        <w:rPr>
                          <w:lang w:bidi="fr-FR"/>
                        </w:rPr>
                        <w:t>EXPERIENCES PROFESSIONNELLES</w:t>
                      </w:r>
                    </w:sdtContent>
                  </w:sdt>
                </w:p>
                <w:p w14:paraId="4E0E98D0" w14:textId="77777777" w:rsidR="00C420C8" w:rsidRPr="00764C90" w:rsidRDefault="000D51D9" w:rsidP="002B3890">
                  <w:pPr>
                    <w:pStyle w:val="Titre4"/>
                  </w:pPr>
                  <w:sdt>
                    <w:sdtPr>
                      <w:alias w:val="Entrez la fonction et la société 1 :"/>
                      <w:tag w:val="Entrez la fonction et la société 1 :"/>
                      <w:id w:val="287256568"/>
                      <w:placeholder>
                        <w:docPart w:val="EC059968CD0B4154A69B706B154B2DE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64C90">
                        <w:rPr>
                          <w:lang w:bidi="fr-FR"/>
                        </w:rPr>
                        <w:t>Fonction/Société</w:t>
                      </w:r>
                    </w:sdtContent>
                  </w:sdt>
                </w:p>
                <w:p w14:paraId="21094F9C" w14:textId="77777777" w:rsidR="008C7C95" w:rsidRDefault="008C7C95" w:rsidP="008F6337">
                  <w:r w:rsidRPr="00E76C22">
                    <w:rPr>
                      <w:highlight w:val="yellow"/>
                    </w:rPr>
                    <w:t>Garderie Papillon Bleu</w:t>
                  </w:r>
                </w:p>
                <w:p w14:paraId="7D3FEAA9" w14:textId="77777777" w:rsidR="008C7C95" w:rsidRDefault="008C7C95" w:rsidP="008F6337">
                  <w:r>
                    <w:t>Éducatrice sur appelle</w:t>
                  </w:r>
                </w:p>
                <w:p w14:paraId="181A512E" w14:textId="77777777" w:rsidR="008C7C95" w:rsidRDefault="008C7C95" w:rsidP="008F6337">
                  <w:r>
                    <w:t>Du 5 avril au 14 juin 2016</w:t>
                  </w:r>
                </w:p>
                <w:p w14:paraId="44A907E2" w14:textId="77777777" w:rsidR="00E76C22" w:rsidRDefault="00E76C22" w:rsidP="008F6337">
                  <w:r w:rsidRPr="00E76C22">
                    <w:rPr>
                      <w:highlight w:val="yellow"/>
                    </w:rPr>
                    <w:t xml:space="preserve">Garderie </w:t>
                  </w:r>
                  <w:proofErr w:type="spellStart"/>
                  <w:r w:rsidRPr="00E76C22">
                    <w:rPr>
                      <w:highlight w:val="yellow"/>
                    </w:rPr>
                    <w:t>Bourke</w:t>
                  </w:r>
                  <w:proofErr w:type="spellEnd"/>
                </w:p>
                <w:p w14:paraId="23A04F75" w14:textId="77777777" w:rsidR="00E76C22" w:rsidRDefault="00E76C22" w:rsidP="008F6337">
                  <w:r>
                    <w:t>Éducatrice groupe 18 mois à 2ans</w:t>
                  </w:r>
                </w:p>
                <w:p w14:paraId="5814F3A0" w14:textId="77777777" w:rsidR="00E76C22" w:rsidRDefault="00E76C22" w:rsidP="008F6337">
                  <w:r>
                    <w:t>Éducatrice en rotation</w:t>
                  </w:r>
                </w:p>
                <w:p w14:paraId="36D31CD7" w14:textId="77777777" w:rsidR="00E76C22" w:rsidRDefault="00E76C22" w:rsidP="008F6337">
                  <w:r>
                    <w:t>7 juillet 2016 à 22 juin 2017</w:t>
                  </w:r>
                </w:p>
                <w:p w14:paraId="5C06242B" w14:textId="77777777" w:rsidR="00E76C22" w:rsidRDefault="00E76C22" w:rsidP="008F6337">
                  <w:r w:rsidRPr="00E76C22">
                    <w:rPr>
                      <w:highlight w:val="yellow"/>
                    </w:rPr>
                    <w:t xml:space="preserve">Garderie P </w:t>
                  </w:r>
                  <w:proofErr w:type="spellStart"/>
                  <w:r w:rsidRPr="00E76C22">
                    <w:rPr>
                      <w:highlight w:val="yellow"/>
                    </w:rPr>
                    <w:t>tits</w:t>
                  </w:r>
                  <w:proofErr w:type="spellEnd"/>
                  <w:r w:rsidRPr="00E76C22">
                    <w:rPr>
                      <w:highlight w:val="yellow"/>
                    </w:rPr>
                    <w:t xml:space="preserve"> soleil Enchantées</w:t>
                  </w:r>
                  <w:r>
                    <w:t xml:space="preserve"> </w:t>
                  </w:r>
                </w:p>
                <w:p w14:paraId="72A66B12" w14:textId="77777777" w:rsidR="00E76C22" w:rsidRDefault="00E76C22" w:rsidP="008F6337">
                  <w:r>
                    <w:t xml:space="preserve">Éducatrice sur appelle </w:t>
                  </w:r>
                </w:p>
                <w:p w14:paraId="75668F7E" w14:textId="77777777" w:rsidR="00E76C22" w:rsidRDefault="00E76C22" w:rsidP="008F6337">
                  <w:r>
                    <w:t>Éducatrice sur rotation</w:t>
                  </w:r>
                </w:p>
                <w:p w14:paraId="7A9BBBA6" w14:textId="77777777" w:rsidR="00E76C22" w:rsidRDefault="00E76C22" w:rsidP="008F6337">
                  <w:r>
                    <w:t>Éducatrice groupe de 2ans</w:t>
                  </w:r>
                </w:p>
                <w:p w14:paraId="437AB848" w14:textId="77777777" w:rsidR="00C420C8" w:rsidRDefault="00E76C22" w:rsidP="008F6337">
                  <w:r>
                    <w:t>13 juin 2017 à 25 janvier 2018</w:t>
                  </w:r>
                  <w:r w:rsidR="008C7C95">
                    <w:t xml:space="preserve"> </w:t>
                  </w:r>
                </w:p>
                <w:p w14:paraId="55FC6810" w14:textId="77777777" w:rsidR="00E76C22" w:rsidRDefault="00E76C22" w:rsidP="008F6337">
                  <w:r w:rsidRPr="00E76C22">
                    <w:rPr>
                      <w:highlight w:val="yellow"/>
                    </w:rPr>
                    <w:t>C.P.E Bedondaine</w:t>
                  </w:r>
                </w:p>
                <w:p w14:paraId="4F3119B5" w14:textId="77777777" w:rsidR="00E76C22" w:rsidRDefault="00E76C22" w:rsidP="008F6337">
                  <w:r>
                    <w:t xml:space="preserve">Éducatrice sur appelle </w:t>
                  </w:r>
                </w:p>
                <w:p w14:paraId="29B4242D" w14:textId="77777777" w:rsidR="00E76C22" w:rsidRDefault="00887D06" w:rsidP="008F6337">
                  <w:r>
                    <w:t>30 janvier 2018 à</w:t>
                  </w:r>
                </w:p>
                <w:p w14:paraId="7EDC89A4" w14:textId="77777777" w:rsidR="00887D06" w:rsidRDefault="00887D06" w:rsidP="008F6337">
                  <w:r w:rsidRPr="00887D06">
                    <w:rPr>
                      <w:highlight w:val="yellow"/>
                    </w:rPr>
                    <w:t>C.P.E Blainville</w:t>
                  </w:r>
                </w:p>
                <w:p w14:paraId="6D995ABA" w14:textId="77777777" w:rsidR="00887D06" w:rsidRDefault="00887D06" w:rsidP="008F6337">
                  <w:r>
                    <w:t>Éducatrice sur appelle</w:t>
                  </w:r>
                </w:p>
                <w:p w14:paraId="2F3A7F0B" w14:textId="77777777" w:rsidR="00887D06" w:rsidRDefault="00887D06" w:rsidP="008F6337">
                  <w:r>
                    <w:t xml:space="preserve">8 février 2018 à </w:t>
                  </w:r>
                </w:p>
                <w:p w14:paraId="72288B01" w14:textId="77777777" w:rsidR="0047449F" w:rsidRDefault="0047449F" w:rsidP="008F6337">
                  <w:r w:rsidRPr="0047449F">
                    <w:rPr>
                      <w:highlight w:val="yellow"/>
                    </w:rPr>
                    <w:t>C.P.E Colibri</w:t>
                  </w:r>
                </w:p>
                <w:p w14:paraId="7852A055" w14:textId="4518A249" w:rsidR="00430E24" w:rsidRDefault="00572525" w:rsidP="008F6337">
                  <w:r>
                    <w:t>Éducatrice sur appelle</w:t>
                  </w:r>
                </w:p>
                <w:p w14:paraId="7AF475B0" w14:textId="245015F1" w:rsidR="00E345BE" w:rsidRDefault="00E345BE" w:rsidP="008F6337">
                  <w:proofErr w:type="spellStart"/>
                  <w:r w:rsidRPr="00E345BE">
                    <w:rPr>
                      <w:highlight w:val="yellow"/>
                    </w:rPr>
                    <w:t>Srepe</w:t>
                  </w:r>
                  <w:proofErr w:type="spellEnd"/>
                </w:p>
                <w:p w14:paraId="2F6672C7" w14:textId="0DC22ABF" w:rsidR="003F40BD" w:rsidRDefault="003F40BD" w:rsidP="008F6337">
                  <w:r>
                    <w:t>Éducatrice sur appelle</w:t>
                  </w:r>
                </w:p>
                <w:p w14:paraId="126DBC1F" w14:textId="542D4A62" w:rsidR="00126078" w:rsidRDefault="00126078" w:rsidP="008F6337"/>
                <w:p w14:paraId="7B7466B1" w14:textId="77777777" w:rsidR="00E345BE" w:rsidRDefault="00E345BE" w:rsidP="008F6337"/>
                <w:p w14:paraId="494A9981" w14:textId="1ED94868" w:rsidR="00A73687" w:rsidRDefault="00E345BE" w:rsidP="008F6337">
                  <w:r w:rsidRPr="00E345BE">
                    <w:rPr>
                      <w:highlight w:val="yellow"/>
                    </w:rPr>
                    <w:t xml:space="preserve">C.P.E </w:t>
                  </w:r>
                  <w:r w:rsidR="00171F9D">
                    <w:rPr>
                      <w:highlight w:val="yellow"/>
                    </w:rPr>
                    <w:t>Boisbriand</w:t>
                  </w:r>
                </w:p>
                <w:p w14:paraId="2061E346" w14:textId="31FDE26B" w:rsidR="00E345BE" w:rsidRDefault="003F40BD" w:rsidP="008F6337">
                  <w:r>
                    <w:t>Éducatrice sur appelle</w:t>
                  </w:r>
                </w:p>
                <w:p w14:paraId="73E3EBD9" w14:textId="73153AF8" w:rsidR="003F40BD" w:rsidRDefault="003F40BD" w:rsidP="008F6337">
                  <w:r>
                    <w:t>Éducatrice groupe</w:t>
                  </w:r>
                  <w:r w:rsidR="00D06A13">
                    <w:t xml:space="preserve"> 18 mois</w:t>
                  </w:r>
                </w:p>
                <w:p w14:paraId="552B2940" w14:textId="77777777" w:rsidR="00C530D7" w:rsidRPr="00764C90" w:rsidRDefault="00C530D7" w:rsidP="008F6337"/>
                <w:sdt>
                  <w:sdtPr>
                    <w:alias w:val="Entrez la fonction et la société 2 :"/>
                    <w:tag w:val="Entrez la fonction et la société 2 :"/>
                    <w:id w:val="1612239417"/>
                    <w:placeholder>
                      <w:docPart w:val="2F02587392D44078A441FCDA03B06C7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4DEFBF5B" w14:textId="77777777" w:rsidR="00C420C8" w:rsidRPr="00764C90" w:rsidRDefault="00C420C8" w:rsidP="0043426C">
                      <w:pPr>
                        <w:pStyle w:val="Titre4"/>
                      </w:pPr>
                      <w:r w:rsidRPr="00764C90">
                        <w:rPr>
                          <w:lang w:bidi="fr-FR"/>
                        </w:rPr>
                        <w:t>Fonction/Société</w:t>
                      </w:r>
                    </w:p>
                  </w:sdtContent>
                </w:sdt>
                <w:p w14:paraId="018CE991" w14:textId="77777777" w:rsidR="00C420C8" w:rsidRDefault="00E514ED" w:rsidP="00832F81">
                  <w:r>
                    <w:t>Cosméticienne et Maquilleuse</w:t>
                  </w:r>
                </w:p>
                <w:p w14:paraId="15E91B8C" w14:textId="07A659CB" w:rsidR="00E514ED" w:rsidRDefault="001B33BA" w:rsidP="00832F81">
                  <w:r>
                    <w:t>Uniprix</w:t>
                  </w:r>
                </w:p>
                <w:p w14:paraId="2AD2825C" w14:textId="75AD7568" w:rsidR="00E514ED" w:rsidRDefault="00E514ED" w:rsidP="00832F81"/>
                <w:sdt>
                  <w:sdtPr>
                    <w:alias w:val="Entrez la fonction et la société 2 :"/>
                    <w:tag w:val="Entrez la fonction et la société 2 :"/>
                    <w:id w:val="901871148"/>
                    <w:placeholder>
                      <w:docPart w:val="F0CDDE041E0A40C2B0272D16B55E7E16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68DFC0C0" w14:textId="77777777" w:rsidR="00E514ED" w:rsidRDefault="00E514ED" w:rsidP="00E514ED">
                      <w:pPr>
                        <w:pStyle w:val="Titre4"/>
                        <w:rPr>
                          <w:rFonts w:asciiTheme="minorHAnsi" w:eastAsiaTheme="minorEastAsia" w:hAnsiTheme="minorHAnsi" w:cstheme="minorBidi"/>
                          <w:i/>
                          <w:iCs w:val="0"/>
                        </w:rPr>
                      </w:pPr>
                      <w:r w:rsidRPr="00764C90">
                        <w:rPr>
                          <w:lang w:bidi="fr-FR"/>
                        </w:rPr>
                        <w:t>Fonction/Société</w:t>
                      </w:r>
                    </w:p>
                  </w:sdtContent>
                </w:sdt>
                <w:p w14:paraId="6AF26638" w14:textId="77777777" w:rsidR="00E514ED" w:rsidRDefault="00E514ED" w:rsidP="00832F81">
                  <w:r w:rsidRPr="00F21036">
                    <w:rPr>
                      <w:highlight w:val="yellow"/>
                    </w:rPr>
                    <w:t>Maquilleuse</w:t>
                  </w:r>
                  <w:r>
                    <w:t xml:space="preserve"> </w:t>
                  </w:r>
                </w:p>
                <w:p w14:paraId="70485A0B" w14:textId="77777777" w:rsidR="00E514ED" w:rsidRDefault="002010AD" w:rsidP="00832F81">
                  <w:r>
                    <w:t xml:space="preserve">A mon compte </w:t>
                  </w:r>
                </w:p>
                <w:p w14:paraId="22B340D3" w14:textId="6921BDA8" w:rsidR="002010AD" w:rsidRDefault="002010AD" w:rsidP="00832F81">
                  <w:r>
                    <w:t xml:space="preserve">Chez </w:t>
                  </w:r>
                  <w:r w:rsidR="00071569">
                    <w:t>une designeuse</w:t>
                  </w:r>
                </w:p>
                <w:p w14:paraId="51CA969F" w14:textId="4C9F416E" w:rsidR="002010AD" w:rsidRDefault="00237DB5" w:rsidP="00832F81">
                  <w:r>
                    <w:t xml:space="preserve"> Mariage</w:t>
                  </w:r>
                </w:p>
                <w:sdt>
                  <w:sdtPr>
                    <w:alias w:val="Entrez la fonction et la société 2 :"/>
                    <w:tag w:val="Entrez la fonction et la société 2 :"/>
                    <w:id w:val="-1578436538"/>
                    <w:placeholder>
                      <w:docPart w:val="CA61AB0384084669A6C0F60AB76ED85A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640145E6" w14:textId="77777777" w:rsidR="0075293A" w:rsidRDefault="0075293A" w:rsidP="0075293A">
                      <w:pPr>
                        <w:pStyle w:val="Titre4"/>
                        <w:rPr>
                          <w:rFonts w:asciiTheme="minorHAnsi" w:eastAsiaTheme="minorHAnsi" w:hAnsiTheme="minorHAnsi" w:cstheme="minorBidi"/>
                          <w:b w:val="0"/>
                          <w:iCs w:val="0"/>
                          <w:caps w:val="0"/>
                        </w:rPr>
                      </w:pPr>
                      <w:r w:rsidRPr="00764C90">
                        <w:rPr>
                          <w:lang w:bidi="fr-FR"/>
                        </w:rPr>
                        <w:t>Fonction/Société</w:t>
                      </w:r>
                    </w:p>
                  </w:sdtContent>
                </w:sdt>
                <w:p w14:paraId="1FE3773A" w14:textId="77777777" w:rsidR="0075293A" w:rsidRDefault="0075293A" w:rsidP="00832F81">
                  <w:r w:rsidRPr="00F21036">
                    <w:rPr>
                      <w:highlight w:val="yellow"/>
                    </w:rPr>
                    <w:t>Représente des ventes et Chef d’équipe</w:t>
                  </w:r>
                  <w:r>
                    <w:t xml:space="preserve"> </w:t>
                  </w:r>
                </w:p>
                <w:p w14:paraId="7461AA68" w14:textId="77777777" w:rsidR="0075293A" w:rsidRDefault="0075293A" w:rsidP="00832F81">
                  <w:r>
                    <w:t>Chez Avon</w:t>
                  </w:r>
                </w:p>
                <w:p w14:paraId="61D35CC7" w14:textId="77777777" w:rsidR="0075293A" w:rsidRDefault="0075293A" w:rsidP="00832F81">
                  <w:r>
                    <w:t>2011-2012</w:t>
                  </w:r>
                </w:p>
                <w:sdt>
                  <w:sdtPr>
                    <w:alias w:val="Entrez la fonction et la société 2 :"/>
                    <w:tag w:val="Entrez la fonction et la société 2 :"/>
                    <w:id w:val="-1051304017"/>
                    <w:placeholder>
                      <w:docPart w:val="4BB0DF1E90744D99B1E3E9DCB2A0A65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049B2805" w14:textId="77777777" w:rsidR="0054335B" w:rsidRDefault="0054335B" w:rsidP="0054335B">
                      <w:pPr>
                        <w:pStyle w:val="Titre4"/>
                        <w:rPr>
                          <w:rFonts w:asciiTheme="minorHAnsi" w:eastAsiaTheme="minorHAnsi" w:hAnsiTheme="minorHAnsi" w:cstheme="minorBidi"/>
                          <w:b w:val="0"/>
                          <w:iCs w:val="0"/>
                          <w:caps w:val="0"/>
                        </w:rPr>
                      </w:pPr>
                      <w:r w:rsidRPr="00764C90">
                        <w:rPr>
                          <w:lang w:bidi="fr-FR"/>
                        </w:rPr>
                        <w:t>Fonction/Société</w:t>
                      </w:r>
                    </w:p>
                  </w:sdtContent>
                </w:sdt>
                <w:p w14:paraId="4F5B069B" w14:textId="77777777" w:rsidR="0054335B" w:rsidRDefault="0054335B" w:rsidP="00832F81">
                  <w:r w:rsidRPr="00F21036">
                    <w:rPr>
                      <w:highlight w:val="yellow"/>
                    </w:rPr>
                    <w:t>Chef d’équipe chez Smart Set</w:t>
                  </w:r>
                </w:p>
                <w:sdt>
                  <w:sdtPr>
                    <w:alias w:val="Entrez la fonction et la société 2 :"/>
                    <w:tag w:val="Entrez la fonction et la société 2 :"/>
                    <w:id w:val="873575307"/>
                    <w:placeholder>
                      <w:docPart w:val="2ECFE9D3FADC40F7B5757ED4B6817766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72194A63" w14:textId="77777777" w:rsidR="0054335B" w:rsidRDefault="0054335B" w:rsidP="0054335B">
                      <w:pPr>
                        <w:pStyle w:val="Titre4"/>
                        <w:rPr>
                          <w:rFonts w:asciiTheme="minorHAnsi" w:eastAsiaTheme="minorHAnsi" w:hAnsiTheme="minorHAnsi" w:cstheme="minorBidi"/>
                          <w:b w:val="0"/>
                          <w:iCs w:val="0"/>
                          <w:caps w:val="0"/>
                        </w:rPr>
                      </w:pPr>
                      <w:r w:rsidRPr="00764C90">
                        <w:rPr>
                          <w:lang w:bidi="fr-FR"/>
                        </w:rPr>
                        <w:t>Fonction/Société</w:t>
                      </w:r>
                    </w:p>
                  </w:sdtContent>
                </w:sdt>
                <w:p w14:paraId="4F47AF40" w14:textId="77777777" w:rsidR="0054335B" w:rsidRDefault="0054335B" w:rsidP="00832F81">
                  <w:r w:rsidRPr="00F21036">
                    <w:rPr>
                      <w:highlight w:val="yellow"/>
                    </w:rPr>
                    <w:t xml:space="preserve">Caissière </w:t>
                  </w:r>
                  <w:proofErr w:type="spellStart"/>
                  <w:r w:rsidRPr="00F21036">
                    <w:rPr>
                      <w:highlight w:val="yellow"/>
                    </w:rPr>
                    <w:t>Aramark</w:t>
                  </w:r>
                  <w:proofErr w:type="spellEnd"/>
                </w:p>
                <w:p w14:paraId="0C1B0AB0" w14:textId="77777777" w:rsidR="0054335B" w:rsidRDefault="0054335B" w:rsidP="00832F81">
                  <w:r>
                    <w:t xml:space="preserve">Caissière et Formatrice Tim </w:t>
                  </w:r>
                  <w:proofErr w:type="spellStart"/>
                  <w:r>
                    <w:t>horton</w:t>
                  </w:r>
                  <w:proofErr w:type="spellEnd"/>
                </w:p>
                <w:p w14:paraId="0475ACA7" w14:textId="77777777" w:rsidR="00DF1703" w:rsidRDefault="00DF1703" w:rsidP="00832F81">
                  <w:r>
                    <w:t xml:space="preserve">Caissière </w:t>
                  </w:r>
                  <w:proofErr w:type="spellStart"/>
                  <w:r>
                    <w:t>Dunkin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Donut</w:t>
                  </w:r>
                  <w:proofErr w:type="spellEnd"/>
                  <w:r>
                    <w:t xml:space="preserve"> </w:t>
                  </w:r>
                </w:p>
                <w:p w14:paraId="316D2450" w14:textId="77777777" w:rsidR="0054335B" w:rsidRDefault="0054335B" w:rsidP="00832F81"/>
                <w:p w14:paraId="4316D9E5" w14:textId="77777777" w:rsidR="002010AD" w:rsidRPr="00E514ED" w:rsidRDefault="002010AD" w:rsidP="00832F81"/>
                <w:p w14:paraId="5EB1EEF2" w14:textId="77777777" w:rsidR="00E514ED" w:rsidRPr="00764C90" w:rsidRDefault="00E514ED" w:rsidP="00832F81"/>
              </w:tc>
            </w:tr>
            <w:tr w:rsidR="00C420C8" w:rsidRPr="00764C90" w14:paraId="0258512F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10DE2C16" w14:textId="77777777" w:rsidR="00C420C8" w:rsidRPr="00764C90" w:rsidRDefault="000D51D9" w:rsidP="008F6337">
                  <w:pPr>
                    <w:pStyle w:val="Titre2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E895AA24715A4DF8BFCFC486927C971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47C68" w:rsidRPr="00347C68">
                        <w:rPr>
                          <w:lang w:bidi="fr-FR"/>
                        </w:rPr>
                        <w:t>FORMATIONS</w:t>
                      </w:r>
                    </w:sdtContent>
                  </w:sdt>
                </w:p>
                <w:sdt>
                  <w:sdtPr>
                    <w:alias w:val="Entrez le diplôme et la date d’obtention :"/>
                    <w:tag w:val="Entrez le diplôme et la date d’obtention :"/>
                    <w:id w:val="634905938"/>
                    <w:placeholder>
                      <w:docPart w:val="7953281303BA4F74918A377A731291DE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364E0D9A" w14:textId="77777777" w:rsidR="00C420C8" w:rsidRPr="00764C90" w:rsidRDefault="00C420C8" w:rsidP="002B3890">
                      <w:pPr>
                        <w:pStyle w:val="Titre4"/>
                      </w:pPr>
                      <w:r w:rsidRPr="00764C90">
                        <w:rPr>
                          <w:lang w:bidi="fr-FR"/>
                        </w:rPr>
                        <w:t>Diplôme / Date d’obtention</w:t>
                      </w:r>
                    </w:p>
                  </w:sdtContent>
                </w:sdt>
                <w:p w14:paraId="6B6C9CF7" w14:textId="77777777" w:rsidR="00C420C8" w:rsidRDefault="00506708" w:rsidP="007B2F5C">
                  <w:r>
                    <w:t>Diplôme secondaire 5</w:t>
                  </w:r>
                </w:p>
                <w:p w14:paraId="00884959" w14:textId="403A3822" w:rsidR="000240CC" w:rsidRDefault="00506708" w:rsidP="000E18C1">
                  <w:proofErr w:type="spellStart"/>
                  <w:r>
                    <w:t>Aec</w:t>
                  </w:r>
                  <w:proofErr w:type="spellEnd"/>
                  <w:r>
                    <w:t xml:space="preserve"> </w:t>
                  </w:r>
                  <w:r w:rsidR="000E18C1">
                    <w:t xml:space="preserve">en petite enfance </w:t>
                  </w:r>
                </w:p>
                <w:p w14:paraId="14885043" w14:textId="35B58BB2" w:rsidR="000E18C1" w:rsidRDefault="000E18C1" w:rsidP="000E18C1">
                  <w:r>
                    <w:t xml:space="preserve">Éducatrice qualifier </w:t>
                  </w:r>
                </w:p>
                <w:p w14:paraId="10BD0E20" w14:textId="202F817F" w:rsidR="00237DB5" w:rsidRPr="006668E9" w:rsidRDefault="00237DB5" w:rsidP="000E18C1">
                  <w:pPr>
                    <w:rPr>
                      <w:highlight w:val="yellow"/>
                    </w:rPr>
                  </w:pPr>
                  <w:r w:rsidRPr="006668E9">
                    <w:rPr>
                      <w:highlight w:val="yellow"/>
                    </w:rPr>
                    <w:t>En c</w:t>
                  </w:r>
                  <w:r w:rsidR="00572525" w:rsidRPr="006668E9">
                    <w:rPr>
                      <w:highlight w:val="yellow"/>
                    </w:rPr>
                    <w:t xml:space="preserve">ours </w:t>
                  </w:r>
                  <w:proofErr w:type="spellStart"/>
                  <w:r w:rsidR="00572525" w:rsidRPr="006668E9">
                    <w:rPr>
                      <w:highlight w:val="yellow"/>
                    </w:rPr>
                    <w:t>Micro-programme</w:t>
                  </w:r>
                  <w:proofErr w:type="spellEnd"/>
                  <w:r w:rsidR="00572525" w:rsidRPr="006668E9">
                    <w:rPr>
                      <w:highlight w:val="yellow"/>
                    </w:rPr>
                    <w:t xml:space="preserve"> </w:t>
                  </w:r>
                </w:p>
                <w:p w14:paraId="5987B383" w14:textId="384E9215" w:rsidR="00572525" w:rsidRDefault="00572525" w:rsidP="000E18C1">
                  <w:proofErr w:type="spellStart"/>
                  <w:r w:rsidRPr="006668E9">
                    <w:rPr>
                      <w:highlight w:val="yellow"/>
                    </w:rPr>
                    <w:t>Prescolaire</w:t>
                  </w:r>
                  <w:proofErr w:type="spellEnd"/>
                  <w:r w:rsidRPr="006668E9">
                    <w:rPr>
                      <w:highlight w:val="yellow"/>
                    </w:rPr>
                    <w:t xml:space="preserve"> 4 a 5ans </w:t>
                  </w:r>
                  <w:proofErr w:type="spellStart"/>
                  <w:r w:rsidRPr="006668E9">
                    <w:rPr>
                      <w:highlight w:val="yellow"/>
                    </w:rPr>
                    <w:t>Uqtr</w:t>
                  </w:r>
                  <w:proofErr w:type="spellEnd"/>
                </w:p>
                <w:p w14:paraId="3946FFCE" w14:textId="7EDD04F1" w:rsidR="00CF1427" w:rsidRDefault="00CF1427" w:rsidP="000E18C1">
                  <w:r>
                    <w:t xml:space="preserve">Jeu et psychomotricité </w:t>
                  </w:r>
                  <w:proofErr w:type="gramStart"/>
                  <w:r>
                    <w:t>réussi(</w:t>
                  </w:r>
                  <w:proofErr w:type="gramEnd"/>
                  <w:r>
                    <w:t>3 crédit)</w:t>
                  </w:r>
                </w:p>
                <w:p w14:paraId="00137B47" w14:textId="395056C4" w:rsidR="00CF1427" w:rsidRDefault="00CF1427" w:rsidP="000E18C1">
                  <w:r>
                    <w:t xml:space="preserve">Jouer et apprendre avec les mots </w:t>
                  </w:r>
                </w:p>
                <w:p w14:paraId="33CB2A95" w14:textId="6839C30C" w:rsidR="00CF1427" w:rsidRDefault="00CF1427" w:rsidP="000E18C1">
                  <w:r>
                    <w:t>Pratique préventives auprès des enfants 4 à 5ans à risque en cours</w:t>
                  </w:r>
                </w:p>
                <w:p w14:paraId="16B76F5B" w14:textId="5BBD584C" w:rsidR="00071569" w:rsidRDefault="00071569" w:rsidP="000E18C1">
                  <w:r>
                    <w:t>Formation cible.</w:t>
                  </w:r>
                </w:p>
                <w:p w14:paraId="08148E94" w14:textId="0E171319" w:rsidR="009954F3" w:rsidRDefault="009954F3" w:rsidP="000E18C1">
                  <w:r>
                    <w:lastRenderedPageBreak/>
                    <w:t>Formation arbitre taekwondo</w:t>
                  </w:r>
                </w:p>
                <w:p w14:paraId="6685C157" w14:textId="34327294" w:rsidR="00B835FB" w:rsidRDefault="00B835FB" w:rsidP="000E18C1">
                  <w:r>
                    <w:t xml:space="preserve">Formation professeur taekwondo </w:t>
                  </w:r>
                </w:p>
                <w:p w14:paraId="513F2879" w14:textId="7445B851" w:rsidR="000240CC" w:rsidRDefault="000240CC" w:rsidP="000240CC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14:paraId="79769E96" w14:textId="7D27464A" w:rsidR="00367552" w:rsidRDefault="000E18C1" w:rsidP="00367552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  <w:r>
                    <w:t>dipl</w:t>
                  </w:r>
                  <w:r w:rsidR="00D3538E">
                    <w:t>Ô</w:t>
                  </w:r>
                  <w:r>
                    <w:t>me :</w:t>
                  </w:r>
                </w:p>
                <w:p w14:paraId="56AEDB26" w14:textId="77777777" w:rsidR="00367552" w:rsidRDefault="00367552" w:rsidP="007B2F5C">
                  <w:r>
                    <w:t>Cours de secourisme</w:t>
                  </w:r>
                </w:p>
                <w:p w14:paraId="0D1A27FC" w14:textId="64A2D643" w:rsidR="00367552" w:rsidRDefault="0059467D" w:rsidP="007B2F5C">
                  <w:r>
                    <w:t>Empêchement</w:t>
                  </w:r>
                  <w:r w:rsidR="00367552">
                    <w:t xml:space="preserve"> judiciaire </w:t>
                  </w:r>
                </w:p>
                <w:p w14:paraId="798F6CE9" w14:textId="1DF73EED" w:rsidR="00D860D5" w:rsidRDefault="00D860D5" w:rsidP="007B2F5C">
                  <w:r>
                    <w:t>Arbitre taekwondo</w:t>
                  </w:r>
                </w:p>
                <w:p w14:paraId="3135C5E5" w14:textId="51625168" w:rsidR="00310215" w:rsidRDefault="00310215" w:rsidP="007B2F5C">
                  <w:r>
                    <w:t>AEC Lionel-Groulx petite enfance</w:t>
                  </w:r>
                </w:p>
                <w:p w14:paraId="43D9F499" w14:textId="43CE5E9D" w:rsidR="00310215" w:rsidRDefault="00310215" w:rsidP="007B2F5C">
                  <w:r>
                    <w:t>Plusieurs formation</w:t>
                  </w:r>
                  <w:r w:rsidR="00D3538E">
                    <w:t>s</w:t>
                  </w:r>
                  <w:r>
                    <w:t xml:space="preserve"> Cible</w:t>
                  </w:r>
                </w:p>
                <w:p w14:paraId="38B6B239" w14:textId="1D083A24" w:rsidR="00310215" w:rsidRDefault="00310215" w:rsidP="007B2F5C">
                  <w:r>
                    <w:t xml:space="preserve">Volet 1 </w:t>
                  </w:r>
                  <w:proofErr w:type="spellStart"/>
                  <w:r>
                    <w:t>hignsco</w:t>
                  </w:r>
                  <w:r w:rsidR="00475538">
                    <w:t>pe</w:t>
                  </w:r>
                  <w:proofErr w:type="spellEnd"/>
                </w:p>
                <w:p w14:paraId="5FAB484C" w14:textId="432CBFAE" w:rsidR="009D2F66" w:rsidRDefault="009D2F66" w:rsidP="007B2F5C">
                  <w:r>
                    <w:t>Alex Nature livret.</w:t>
                  </w:r>
                </w:p>
                <w:p w14:paraId="0E523217" w14:textId="77777777" w:rsidR="00506708" w:rsidRPr="00764C90" w:rsidRDefault="00506708" w:rsidP="007B2F5C"/>
              </w:tc>
            </w:tr>
            <w:tr w:rsidR="00C420C8" w:rsidRPr="00764C90" w14:paraId="6431ED69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112F2DBA" w14:textId="0D94F7B5" w:rsidR="00C420C8" w:rsidRPr="00347C68" w:rsidRDefault="00D860D5" w:rsidP="008F6337">
                  <w:pPr>
                    <w:pStyle w:val="Titre2"/>
                    <w:rPr>
                      <w:lang w:val="en-US"/>
                    </w:rPr>
                  </w:pPr>
                  <w:r>
                    <w:lastRenderedPageBreak/>
                    <w:t>B</w:t>
                  </w:r>
                  <w:r w:rsidR="00D3538E">
                    <w:t>ÉNÉ</w:t>
                  </w:r>
                  <w:r>
                    <w:t>volat</w:t>
                  </w:r>
                </w:p>
                <w:p w14:paraId="59F9EE25" w14:textId="77777777" w:rsidR="00C420C8" w:rsidRPr="00764C90" w:rsidRDefault="00C420C8" w:rsidP="008F6337"/>
              </w:tc>
            </w:tr>
          </w:tbl>
          <w:p w14:paraId="6A6DCB87" w14:textId="77777777" w:rsidR="00C420C8" w:rsidRPr="00764C90" w:rsidRDefault="00C420C8" w:rsidP="003856C9"/>
        </w:tc>
      </w:tr>
    </w:tbl>
    <w:p w14:paraId="78F29513" w14:textId="77777777" w:rsidR="003F5FDB" w:rsidRDefault="00D860D5" w:rsidP="00841714">
      <w:pPr>
        <w:pStyle w:val="Sansinterligne"/>
      </w:pPr>
      <w:r>
        <w:lastRenderedPageBreak/>
        <w:t xml:space="preserve">                                                           Tour de l’île de Montréal Enfant</w:t>
      </w:r>
    </w:p>
    <w:p w14:paraId="366339FD" w14:textId="77777777" w:rsidR="008D2C86" w:rsidRDefault="008D2C86" w:rsidP="00841714">
      <w:pPr>
        <w:pStyle w:val="Sansinterligne"/>
      </w:pPr>
    </w:p>
    <w:p w14:paraId="0D4DE3C8" w14:textId="61915E9A" w:rsidR="00D860D5" w:rsidRDefault="00D860D5" w:rsidP="00841714">
      <w:pPr>
        <w:pStyle w:val="Sansinterligne"/>
      </w:pPr>
      <w:r>
        <w:t xml:space="preserve">                                                           Société Cancer </w:t>
      </w:r>
      <w:r w:rsidR="00D3538E">
        <w:t>c</w:t>
      </w:r>
      <w:r>
        <w:t>anadien de Montréal</w:t>
      </w:r>
    </w:p>
    <w:p w14:paraId="20E71D9A" w14:textId="77777777" w:rsidR="00E637B6" w:rsidRDefault="00E637B6" w:rsidP="00841714">
      <w:pPr>
        <w:pStyle w:val="Sansinterligne"/>
      </w:pPr>
      <w:bookmarkStart w:id="0" w:name="_GoBack"/>
      <w:bookmarkEnd w:id="0"/>
    </w:p>
    <w:p w14:paraId="7FD722F2" w14:textId="77777777" w:rsidR="008D2C86" w:rsidRDefault="008D2C86" w:rsidP="00841714">
      <w:pPr>
        <w:pStyle w:val="Sansinterligne"/>
      </w:pPr>
    </w:p>
    <w:p w14:paraId="00281619" w14:textId="1078ECC0" w:rsidR="00D860D5" w:rsidRDefault="00D860D5" w:rsidP="00841714">
      <w:pPr>
        <w:pStyle w:val="Sansinterligne"/>
      </w:pPr>
      <w:r>
        <w:t xml:space="preserve">                                                      Auprès des enfants avec un trouble </w:t>
      </w:r>
      <w:r w:rsidR="009D0372">
        <w:t>déficience intellectuelle</w:t>
      </w:r>
    </w:p>
    <w:p w14:paraId="0A1F28B7" w14:textId="77777777" w:rsidR="00E637B6" w:rsidRDefault="00E637B6" w:rsidP="00841714">
      <w:pPr>
        <w:pStyle w:val="Sansinterligne"/>
      </w:pPr>
    </w:p>
    <w:p w14:paraId="5F4648E1" w14:textId="77777777" w:rsidR="008D2C86" w:rsidRDefault="008D2C86" w:rsidP="00841714">
      <w:pPr>
        <w:pStyle w:val="Sansinterligne"/>
      </w:pPr>
    </w:p>
    <w:p w14:paraId="52DAFB89" w14:textId="232F93DE" w:rsidR="008D2C86" w:rsidRDefault="00E76E07" w:rsidP="00841714">
      <w:pPr>
        <w:pStyle w:val="Sansinterligne"/>
      </w:pPr>
      <w:r>
        <w:t xml:space="preserve">                                                         </w:t>
      </w:r>
      <w:r w:rsidR="008D2C86">
        <w:t xml:space="preserve">Bénévole : </w:t>
      </w:r>
      <w:r w:rsidR="009954F3">
        <w:t>Bibliothèque</w:t>
      </w:r>
      <w:r w:rsidR="008D2C86">
        <w:t xml:space="preserve"> </w:t>
      </w:r>
      <w:r w:rsidR="009954F3">
        <w:t xml:space="preserve">au primaire </w:t>
      </w:r>
    </w:p>
    <w:p w14:paraId="1CE47787" w14:textId="77777777" w:rsidR="009D0372" w:rsidRDefault="009D0372" w:rsidP="00841714">
      <w:pPr>
        <w:pStyle w:val="Sansinterligne"/>
      </w:pPr>
    </w:p>
    <w:p w14:paraId="03CA4399" w14:textId="3AA7367B" w:rsidR="009D0372" w:rsidRDefault="009D0372" w:rsidP="00841714">
      <w:pPr>
        <w:pStyle w:val="Sansinterligne"/>
        <w:rPr>
          <w:sz w:val="28"/>
          <w:szCs w:val="28"/>
        </w:rPr>
      </w:pPr>
      <w:r w:rsidRPr="009D037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</w:t>
      </w:r>
      <w:r w:rsidRPr="009D0372">
        <w:rPr>
          <w:sz w:val="28"/>
          <w:szCs w:val="28"/>
        </w:rPr>
        <w:t xml:space="preserve"> </w:t>
      </w:r>
      <w:r>
        <w:rPr>
          <w:sz w:val="28"/>
          <w:szCs w:val="28"/>
        </w:rPr>
        <w:t>Activité</w:t>
      </w:r>
    </w:p>
    <w:p w14:paraId="3BE1E22D" w14:textId="77777777" w:rsidR="00E637B6" w:rsidRDefault="00E637B6" w:rsidP="00841714">
      <w:pPr>
        <w:pStyle w:val="Sansinterligne"/>
        <w:rPr>
          <w:sz w:val="28"/>
          <w:szCs w:val="28"/>
        </w:rPr>
      </w:pPr>
    </w:p>
    <w:p w14:paraId="01900660" w14:textId="77777777" w:rsidR="009D0372" w:rsidRPr="009D0372" w:rsidRDefault="009D0372" w:rsidP="00841714">
      <w:pPr>
        <w:pStyle w:val="Sansinterligne"/>
        <w:rPr>
          <w:sz w:val="28"/>
          <w:szCs w:val="28"/>
        </w:rPr>
      </w:pPr>
      <w:r>
        <w:t xml:space="preserve">                                          </w:t>
      </w:r>
      <w:r w:rsidR="007D155D">
        <w:t xml:space="preserve">                              </w:t>
      </w:r>
      <w:r>
        <w:t xml:space="preserve"> Taekwondo</w:t>
      </w:r>
      <w:r w:rsidR="00A52ADA">
        <w:rPr>
          <w:sz w:val="28"/>
          <w:szCs w:val="28"/>
        </w:rPr>
        <w:t xml:space="preserve"> (</w:t>
      </w:r>
      <w:r w:rsidR="00A52ADA" w:rsidRPr="00A52ADA">
        <w:t>ceinture noire</w:t>
      </w:r>
      <w:r w:rsidR="00A52ADA" w:rsidRPr="009D0372">
        <w:rPr>
          <w:sz w:val="28"/>
          <w:szCs w:val="28"/>
        </w:rPr>
        <w:t>)</w:t>
      </w:r>
      <w:r w:rsidRPr="009D0372">
        <w:rPr>
          <w:sz w:val="28"/>
          <w:szCs w:val="28"/>
        </w:rPr>
        <w:t xml:space="preserve">                                                      </w:t>
      </w:r>
    </w:p>
    <w:p w14:paraId="0D51306C" w14:textId="076CF64D" w:rsidR="009D0372" w:rsidRDefault="00A52ADA" w:rsidP="00841714">
      <w:pPr>
        <w:pStyle w:val="Sansinterligne"/>
      </w:pPr>
      <w:r>
        <w:t xml:space="preserve">               </w:t>
      </w:r>
      <w:r w:rsidR="00E34A2E">
        <w:t xml:space="preserve">                               </w:t>
      </w:r>
      <w:r>
        <w:t xml:space="preserve">  </w:t>
      </w:r>
      <w:r w:rsidR="00E34A2E">
        <w:t>Yoga chaud</w:t>
      </w:r>
      <w:r>
        <w:t xml:space="preserve">                              </w:t>
      </w:r>
    </w:p>
    <w:p w14:paraId="7615AE1F" w14:textId="13A076FC" w:rsidR="00A52ADA" w:rsidRDefault="00A52ADA" w:rsidP="00E34A2E">
      <w:pPr>
        <w:pStyle w:val="Sansinterligne"/>
      </w:pPr>
      <w:r>
        <w:t xml:space="preserve">                                              </w:t>
      </w:r>
      <w:r w:rsidR="00E34A2E">
        <w:t>Natation</w:t>
      </w:r>
    </w:p>
    <w:p w14:paraId="38C5C7AF" w14:textId="77777777" w:rsidR="00A52ADA" w:rsidRDefault="00A52ADA" w:rsidP="00841714">
      <w:pPr>
        <w:pStyle w:val="Sansinterligne"/>
      </w:pPr>
      <w:r>
        <w:t xml:space="preserve">                                         Vélo</w:t>
      </w:r>
    </w:p>
    <w:p w14:paraId="168A581F" w14:textId="7D2ADF54" w:rsidR="00A52ADA" w:rsidRDefault="00A52ADA" w:rsidP="00841714">
      <w:pPr>
        <w:pStyle w:val="Sansinterligne"/>
      </w:pPr>
      <w:r>
        <w:t xml:space="preserve">                                       </w:t>
      </w:r>
      <w:r w:rsidR="00F21036">
        <w:t xml:space="preserve">        </w:t>
      </w:r>
    </w:p>
    <w:p w14:paraId="5463650B" w14:textId="5BAD64A6" w:rsidR="00A52ADA" w:rsidRDefault="00A52ADA" w:rsidP="00841714">
      <w:pPr>
        <w:pStyle w:val="Sansinterligne"/>
      </w:pPr>
      <w:r>
        <w:t xml:space="preserve">                                    </w:t>
      </w:r>
      <w:r w:rsidR="00F21036">
        <w:t xml:space="preserve">         </w:t>
      </w:r>
      <w:r>
        <w:t xml:space="preserve"> Peintre et </w:t>
      </w:r>
      <w:r w:rsidR="00D3538E">
        <w:t>d</w:t>
      </w:r>
      <w:r>
        <w:t>essiner</w:t>
      </w:r>
    </w:p>
    <w:p w14:paraId="4C7F7CB7" w14:textId="02D32063" w:rsidR="00E345BE" w:rsidRDefault="00E345BE" w:rsidP="00841714">
      <w:pPr>
        <w:pStyle w:val="Sansinterligne"/>
      </w:pPr>
      <w:r>
        <w:t xml:space="preserve">                                            Lecture</w:t>
      </w:r>
    </w:p>
    <w:p w14:paraId="0428314A" w14:textId="5BA3DF38" w:rsidR="00D860D5" w:rsidRPr="00764C90" w:rsidRDefault="00D860D5" w:rsidP="00E34A2E">
      <w:pPr>
        <w:pStyle w:val="Sansinterligne"/>
        <w:jc w:val="both"/>
      </w:pPr>
    </w:p>
    <w:sectPr w:rsidR="00D860D5" w:rsidRPr="00764C90" w:rsidSect="00E75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08638" w14:textId="77777777" w:rsidR="000D51D9" w:rsidRDefault="000D51D9" w:rsidP="003856C9">
      <w:pPr>
        <w:spacing w:after="0" w:line="240" w:lineRule="auto"/>
      </w:pPr>
      <w:r>
        <w:separator/>
      </w:r>
    </w:p>
  </w:endnote>
  <w:endnote w:type="continuationSeparator" w:id="0">
    <w:p w14:paraId="012B9BCC" w14:textId="77777777" w:rsidR="000D51D9" w:rsidRDefault="000D51D9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BF468" w14:textId="77777777" w:rsidR="00D3538E" w:rsidRDefault="00D353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5BB1" w14:textId="4E1305C1" w:rsidR="003856C9" w:rsidRDefault="007803B7" w:rsidP="007803B7">
    <w:pPr>
      <w:pStyle w:val="Pieddepage"/>
    </w:pPr>
    <w:r w:rsidRPr="00DC79BB"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2C8C5B6" wp14:editId="2B55AF0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5680258" id="Groupe 4" o:spid="_x0000_s1026" alt="Titre : 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E637B6">
          <w:rPr>
            <w:noProof/>
            <w:lang w:bidi="fr-FR"/>
          </w:rPr>
          <w:t>3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C5B4" w14:textId="77777777" w:rsidR="001765FE" w:rsidRDefault="00DC79BB">
    <w:pPr>
      <w:pStyle w:val="Pieddepage"/>
    </w:pPr>
    <w:r w:rsidRPr="00DC79BB"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147F31E" wp14:editId="60467A1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A2C38AA" id="Groupe 4" o:spid="_x0000_s1026" alt="Titre : 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B26D2" w14:textId="77777777" w:rsidR="000D51D9" w:rsidRDefault="000D51D9" w:rsidP="003856C9">
      <w:pPr>
        <w:spacing w:after="0" w:line="240" w:lineRule="auto"/>
      </w:pPr>
      <w:r>
        <w:separator/>
      </w:r>
    </w:p>
  </w:footnote>
  <w:footnote w:type="continuationSeparator" w:id="0">
    <w:p w14:paraId="2E59E105" w14:textId="77777777" w:rsidR="000D51D9" w:rsidRDefault="000D51D9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3AFFC" w14:textId="77777777" w:rsidR="00D3538E" w:rsidRDefault="00D353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4F2A" w14:textId="77777777" w:rsidR="003856C9" w:rsidRDefault="007803B7">
    <w:pPr>
      <w:pStyle w:val="En-tte"/>
    </w:pPr>
    <w:r w:rsidRPr="00DC79BB"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0DBA6DBB" wp14:editId="44105CE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3F5A56A" id="Groupe 17" o:spid="_x0000_s1026" alt="Titre : 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Q1xhYAANe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ob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A092" w14:textId="77777777" w:rsidR="00DC79BB" w:rsidRDefault="00DC79BB">
    <w:pPr>
      <w:pStyle w:val="En-tte"/>
    </w:pPr>
    <w:r w:rsidRPr="00DC79BB"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1127BC0B" wp14:editId="3C659D1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49CF94E" id="Groupe 17" o:spid="_x0000_s1026" alt="Titre : 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53izB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95"/>
    <w:rsid w:val="000240CC"/>
    <w:rsid w:val="00052BE1"/>
    <w:rsid w:val="00071569"/>
    <w:rsid w:val="0007412A"/>
    <w:rsid w:val="000D51D9"/>
    <w:rsid w:val="000E18C1"/>
    <w:rsid w:val="0010199E"/>
    <w:rsid w:val="0010257B"/>
    <w:rsid w:val="001166C2"/>
    <w:rsid w:val="00126078"/>
    <w:rsid w:val="001503AC"/>
    <w:rsid w:val="00171F9D"/>
    <w:rsid w:val="001765FE"/>
    <w:rsid w:val="0019561F"/>
    <w:rsid w:val="001B32D2"/>
    <w:rsid w:val="001B33BA"/>
    <w:rsid w:val="002010AD"/>
    <w:rsid w:val="00237DB5"/>
    <w:rsid w:val="00257A89"/>
    <w:rsid w:val="00283B81"/>
    <w:rsid w:val="00293B83"/>
    <w:rsid w:val="002A3621"/>
    <w:rsid w:val="002A4C3B"/>
    <w:rsid w:val="002B3890"/>
    <w:rsid w:val="002B7747"/>
    <w:rsid w:val="002C77B9"/>
    <w:rsid w:val="002D6241"/>
    <w:rsid w:val="002F485A"/>
    <w:rsid w:val="003053D9"/>
    <w:rsid w:val="00310215"/>
    <w:rsid w:val="00347C68"/>
    <w:rsid w:val="00367552"/>
    <w:rsid w:val="00375DE0"/>
    <w:rsid w:val="003856C9"/>
    <w:rsid w:val="00396369"/>
    <w:rsid w:val="003F40BD"/>
    <w:rsid w:val="003F4D31"/>
    <w:rsid w:val="003F5FDB"/>
    <w:rsid w:val="00430E24"/>
    <w:rsid w:val="0043426C"/>
    <w:rsid w:val="00441EB9"/>
    <w:rsid w:val="00463463"/>
    <w:rsid w:val="00473EF8"/>
    <w:rsid w:val="0047449F"/>
    <w:rsid w:val="00475538"/>
    <w:rsid w:val="004760E5"/>
    <w:rsid w:val="004D22BB"/>
    <w:rsid w:val="00506708"/>
    <w:rsid w:val="005152F2"/>
    <w:rsid w:val="005246B9"/>
    <w:rsid w:val="00534E4E"/>
    <w:rsid w:val="0054335B"/>
    <w:rsid w:val="00551D35"/>
    <w:rsid w:val="005562D4"/>
    <w:rsid w:val="00557019"/>
    <w:rsid w:val="005674AC"/>
    <w:rsid w:val="00572525"/>
    <w:rsid w:val="00580925"/>
    <w:rsid w:val="0059467D"/>
    <w:rsid w:val="005A1E51"/>
    <w:rsid w:val="005A7E57"/>
    <w:rsid w:val="00616FF4"/>
    <w:rsid w:val="006668E9"/>
    <w:rsid w:val="006A3CE7"/>
    <w:rsid w:val="006B1657"/>
    <w:rsid w:val="006E0D9E"/>
    <w:rsid w:val="00743379"/>
    <w:rsid w:val="00747550"/>
    <w:rsid w:val="0075293A"/>
    <w:rsid w:val="00764C90"/>
    <w:rsid w:val="007803B7"/>
    <w:rsid w:val="00796ACB"/>
    <w:rsid w:val="007A7C08"/>
    <w:rsid w:val="007B2F5C"/>
    <w:rsid w:val="007C5F05"/>
    <w:rsid w:val="007C6D09"/>
    <w:rsid w:val="007D155D"/>
    <w:rsid w:val="00825ED8"/>
    <w:rsid w:val="00832043"/>
    <w:rsid w:val="00832F81"/>
    <w:rsid w:val="00841714"/>
    <w:rsid w:val="008501C7"/>
    <w:rsid w:val="00887D06"/>
    <w:rsid w:val="008C7C95"/>
    <w:rsid w:val="008C7CA2"/>
    <w:rsid w:val="008D2C86"/>
    <w:rsid w:val="008F6337"/>
    <w:rsid w:val="00914DAF"/>
    <w:rsid w:val="0093286E"/>
    <w:rsid w:val="009954F3"/>
    <w:rsid w:val="009D0372"/>
    <w:rsid w:val="009D1627"/>
    <w:rsid w:val="009D2F66"/>
    <w:rsid w:val="00A42F91"/>
    <w:rsid w:val="00A52ADA"/>
    <w:rsid w:val="00A66FC1"/>
    <w:rsid w:val="00A73687"/>
    <w:rsid w:val="00AF1258"/>
    <w:rsid w:val="00B01E52"/>
    <w:rsid w:val="00B550FC"/>
    <w:rsid w:val="00B835FB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530D7"/>
    <w:rsid w:val="00CE6306"/>
    <w:rsid w:val="00CF1427"/>
    <w:rsid w:val="00D06A13"/>
    <w:rsid w:val="00D11C4D"/>
    <w:rsid w:val="00D3538E"/>
    <w:rsid w:val="00D5067A"/>
    <w:rsid w:val="00D860D5"/>
    <w:rsid w:val="00DC0F74"/>
    <w:rsid w:val="00DC79BB"/>
    <w:rsid w:val="00DF0A0F"/>
    <w:rsid w:val="00DF1703"/>
    <w:rsid w:val="00E345BE"/>
    <w:rsid w:val="00E34A2E"/>
    <w:rsid w:val="00E34D58"/>
    <w:rsid w:val="00E514ED"/>
    <w:rsid w:val="00E637B6"/>
    <w:rsid w:val="00E75BD3"/>
    <w:rsid w:val="00E76C22"/>
    <w:rsid w:val="00E76E07"/>
    <w:rsid w:val="00E941EF"/>
    <w:rsid w:val="00EB1C1B"/>
    <w:rsid w:val="00F077AE"/>
    <w:rsid w:val="00F14687"/>
    <w:rsid w:val="00F21036"/>
    <w:rsid w:val="00F56435"/>
    <w:rsid w:val="00F7305E"/>
    <w:rsid w:val="00F91A9C"/>
    <w:rsid w:val="00F927F0"/>
    <w:rsid w:val="00FA07AA"/>
    <w:rsid w:val="00FB0A17"/>
    <w:rsid w:val="00FB6A8F"/>
    <w:rsid w:val="00FD0107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5DC28"/>
  <w15:chartTrackingRefBased/>
  <w15:docId w15:val="{7CBCA79F-2C04-4213-B72D-9544379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9015F026484BCAA8AEE3A77D8CE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870F2-AAE5-4557-996B-43CFE1C1ECB0}"/>
      </w:docPartPr>
      <w:docPartBody>
        <w:p w:rsidR="00A22937" w:rsidRDefault="005727DE">
          <w:pPr>
            <w:pStyle w:val="009015F026484BCAA8AEE3A77D8CE7D0"/>
          </w:pPr>
          <w:r w:rsidRPr="00347C68">
            <w:rPr>
              <w:lang w:bidi="fr-FR"/>
            </w:rPr>
            <w:t>EXPERIENCES PROFESSIONNELLES</w:t>
          </w:r>
        </w:p>
      </w:docPartBody>
    </w:docPart>
    <w:docPart>
      <w:docPartPr>
        <w:name w:val="EC059968CD0B4154A69B706B154B2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89F05-4800-4D3A-B47A-99BB8EF98567}"/>
      </w:docPartPr>
      <w:docPartBody>
        <w:p w:rsidR="00A22937" w:rsidRDefault="005727DE">
          <w:pPr>
            <w:pStyle w:val="EC059968CD0B4154A69B706B154B2DE5"/>
          </w:pPr>
          <w:r w:rsidRPr="00764C90">
            <w:rPr>
              <w:lang w:bidi="fr-FR"/>
            </w:rPr>
            <w:t>Fonction/Société</w:t>
          </w:r>
        </w:p>
      </w:docPartBody>
    </w:docPart>
    <w:docPart>
      <w:docPartPr>
        <w:name w:val="2F02587392D44078A441FCDA03B0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A1EBF-164D-4F0D-AF14-20F6F365D5FE}"/>
      </w:docPartPr>
      <w:docPartBody>
        <w:p w:rsidR="00A22937" w:rsidRDefault="005727DE">
          <w:pPr>
            <w:pStyle w:val="2F02587392D44078A441FCDA03B06C77"/>
          </w:pPr>
          <w:r w:rsidRPr="00764C90">
            <w:rPr>
              <w:lang w:bidi="fr-FR"/>
            </w:rPr>
            <w:t>Fonction/Société</w:t>
          </w:r>
        </w:p>
      </w:docPartBody>
    </w:docPart>
    <w:docPart>
      <w:docPartPr>
        <w:name w:val="E895AA24715A4DF8BFCFC486927C9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A222-082B-4EC7-A713-C6EFAD299189}"/>
      </w:docPartPr>
      <w:docPartBody>
        <w:p w:rsidR="00A22937" w:rsidRDefault="005727DE">
          <w:pPr>
            <w:pStyle w:val="E895AA24715A4DF8BFCFC486927C971A"/>
          </w:pPr>
          <w:r w:rsidRPr="00347C68">
            <w:rPr>
              <w:lang w:bidi="fr-FR"/>
            </w:rPr>
            <w:t>FORMATIONS</w:t>
          </w:r>
        </w:p>
      </w:docPartBody>
    </w:docPart>
    <w:docPart>
      <w:docPartPr>
        <w:name w:val="7953281303BA4F74918A377A73129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5D0ED-AE28-4C12-93AD-426EB1D05270}"/>
      </w:docPartPr>
      <w:docPartBody>
        <w:p w:rsidR="00A22937" w:rsidRDefault="005727DE">
          <w:pPr>
            <w:pStyle w:val="7953281303BA4F74918A377A731291DE"/>
          </w:pPr>
          <w:r w:rsidRPr="00764C90">
            <w:rPr>
              <w:lang w:bidi="fr-FR"/>
            </w:rPr>
            <w:t>Diplôme / Date d’obtention</w:t>
          </w:r>
        </w:p>
      </w:docPartBody>
    </w:docPart>
    <w:docPart>
      <w:docPartPr>
        <w:name w:val="F0CDDE041E0A40C2B0272D16B55E7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F82CC-1C93-46BC-B497-65628D09B946}"/>
      </w:docPartPr>
      <w:docPartBody>
        <w:p w:rsidR="00A22937" w:rsidRDefault="00C712E2" w:rsidP="00C712E2">
          <w:pPr>
            <w:pStyle w:val="F0CDDE041E0A40C2B0272D16B55E7E16"/>
          </w:pPr>
          <w:r w:rsidRPr="00764C90">
            <w:rPr>
              <w:lang w:bidi="fr-FR"/>
            </w:rPr>
            <w:t>Fonction/Société</w:t>
          </w:r>
        </w:p>
      </w:docPartBody>
    </w:docPart>
    <w:docPart>
      <w:docPartPr>
        <w:name w:val="CA61AB0384084669A6C0F60AB76ED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B94BD-8401-4DF8-89E3-12F076325A25}"/>
      </w:docPartPr>
      <w:docPartBody>
        <w:p w:rsidR="00A22937" w:rsidRDefault="00C712E2" w:rsidP="00C712E2">
          <w:pPr>
            <w:pStyle w:val="CA61AB0384084669A6C0F60AB76ED85A"/>
          </w:pPr>
          <w:r w:rsidRPr="00764C90">
            <w:rPr>
              <w:lang w:bidi="fr-FR"/>
            </w:rPr>
            <w:t>Fonction/Société</w:t>
          </w:r>
        </w:p>
      </w:docPartBody>
    </w:docPart>
    <w:docPart>
      <w:docPartPr>
        <w:name w:val="4BB0DF1E90744D99B1E3E9DCB2A0A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27A43-4EC6-4257-A85B-CA60F6B28618}"/>
      </w:docPartPr>
      <w:docPartBody>
        <w:p w:rsidR="00A22937" w:rsidRDefault="00C712E2" w:rsidP="00C712E2">
          <w:pPr>
            <w:pStyle w:val="4BB0DF1E90744D99B1E3E9DCB2A0A65F"/>
          </w:pPr>
          <w:r w:rsidRPr="00764C90">
            <w:rPr>
              <w:lang w:bidi="fr-FR"/>
            </w:rPr>
            <w:t>Fonction/Société</w:t>
          </w:r>
        </w:p>
      </w:docPartBody>
    </w:docPart>
    <w:docPart>
      <w:docPartPr>
        <w:name w:val="2ECFE9D3FADC40F7B5757ED4B6817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9FDD4-3EAA-4FE8-9637-9C5DB1801B79}"/>
      </w:docPartPr>
      <w:docPartBody>
        <w:p w:rsidR="00A22937" w:rsidRDefault="00C712E2" w:rsidP="00C712E2">
          <w:pPr>
            <w:pStyle w:val="2ECFE9D3FADC40F7B5757ED4B6817766"/>
          </w:pPr>
          <w:r w:rsidRPr="00764C90">
            <w:rPr>
              <w:lang w:bidi="fr-FR"/>
            </w:rPr>
            <w:t>Fonction/Société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E2"/>
    <w:rsid w:val="000415ED"/>
    <w:rsid w:val="00042857"/>
    <w:rsid w:val="001F515C"/>
    <w:rsid w:val="003E1395"/>
    <w:rsid w:val="00515A2D"/>
    <w:rsid w:val="00521C1E"/>
    <w:rsid w:val="00524765"/>
    <w:rsid w:val="005727DE"/>
    <w:rsid w:val="00A22937"/>
    <w:rsid w:val="00C7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9015F026484BCAA8AEE3A77D8CE7D0">
    <w:name w:val="009015F026484BCAA8AEE3A77D8CE7D0"/>
  </w:style>
  <w:style w:type="paragraph" w:customStyle="1" w:styleId="EC059968CD0B4154A69B706B154B2DE5">
    <w:name w:val="EC059968CD0B4154A69B706B154B2DE5"/>
  </w:style>
  <w:style w:type="paragraph" w:customStyle="1" w:styleId="2F02587392D44078A441FCDA03B06C77">
    <w:name w:val="2F02587392D44078A441FCDA03B06C77"/>
  </w:style>
  <w:style w:type="paragraph" w:customStyle="1" w:styleId="E895AA24715A4DF8BFCFC486927C971A">
    <w:name w:val="E895AA24715A4DF8BFCFC486927C971A"/>
  </w:style>
  <w:style w:type="paragraph" w:customStyle="1" w:styleId="7953281303BA4F74918A377A731291DE">
    <w:name w:val="7953281303BA4F74918A377A731291DE"/>
  </w:style>
  <w:style w:type="paragraph" w:customStyle="1" w:styleId="F0CDDE041E0A40C2B0272D16B55E7E16">
    <w:name w:val="F0CDDE041E0A40C2B0272D16B55E7E16"/>
    <w:rsid w:val="00C712E2"/>
  </w:style>
  <w:style w:type="paragraph" w:customStyle="1" w:styleId="CA61AB0384084669A6C0F60AB76ED85A">
    <w:name w:val="CA61AB0384084669A6C0F60AB76ED85A"/>
    <w:rsid w:val="00C712E2"/>
  </w:style>
  <w:style w:type="paragraph" w:customStyle="1" w:styleId="4BB0DF1E90744D99B1E3E9DCB2A0A65F">
    <w:name w:val="4BB0DF1E90744D99B1E3E9DCB2A0A65F"/>
    <w:rsid w:val="00C712E2"/>
  </w:style>
  <w:style w:type="paragraph" w:customStyle="1" w:styleId="2ECFE9D3FADC40F7B5757ED4B6817766">
    <w:name w:val="2ECFE9D3FADC40F7B5757ED4B6817766"/>
    <w:rsid w:val="00C71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MOO.dotx</Template>
  <TotalTime>38</TotalTime>
  <Pages>3</Pages>
  <Words>408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Grégoire</dc:creator>
  <cp:keywords/>
  <dc:description/>
  <cp:lastModifiedBy>genevieve gregoire</cp:lastModifiedBy>
  <cp:revision>25</cp:revision>
  <dcterms:created xsi:type="dcterms:W3CDTF">2021-05-11T23:13:00Z</dcterms:created>
  <dcterms:modified xsi:type="dcterms:W3CDTF">2023-05-06T02:46:00Z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