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D66F8C" w14:paraId="153276F0" w14:textId="77777777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C7DF806" w14:textId="77777777" w:rsidR="00692703" w:rsidRPr="007A7A77" w:rsidRDefault="00D66F8C" w:rsidP="00913946">
            <w:pPr>
              <w:pStyle w:val="Titre"/>
            </w:pPr>
            <w:bookmarkStart w:id="0" w:name="_GoBack"/>
            <w:bookmarkEnd w:id="0"/>
            <w:r>
              <w:t>isabelle</w:t>
            </w:r>
            <w:r w:rsidR="00692703" w:rsidRPr="007A7A77">
              <w:rPr>
                <w:lang w:bidi="fr-FR"/>
              </w:rPr>
              <w:t xml:space="preserve"> </w:t>
            </w:r>
            <w:r>
              <w:rPr>
                <w:rStyle w:val="Accentuationintense"/>
              </w:rPr>
              <w:t>breton</w:t>
            </w:r>
          </w:p>
          <w:p w14:paraId="27A0CAE8" w14:textId="77777777" w:rsidR="00692703" w:rsidRPr="007A7A77" w:rsidRDefault="00D66F8C" w:rsidP="00913946">
            <w:pPr>
              <w:pStyle w:val="Coordonnes"/>
              <w:contextualSpacing w:val="0"/>
            </w:pPr>
            <w:r>
              <w:t>80, rue St-Pierre Armagh</w:t>
            </w:r>
            <w:r w:rsidR="00692703" w:rsidRPr="007A7A77">
              <w:rPr>
                <w:lang w:bidi="fr-FR"/>
              </w:rPr>
              <w:t xml:space="preserve"> </w:t>
            </w:r>
            <w:sdt>
              <w:sdtPr>
                <w:alias w:val="Point de séparation :"/>
                <w:tag w:val="Point de séparation :"/>
                <w:id w:val="-1459182552"/>
                <w:placeholder>
                  <w:docPart w:val="E77DEB8732B04E12AF7B8A5C57AE54C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7A7A77">
                  <w:rPr>
                    <w:lang w:bidi="fr-FR"/>
                  </w:rPr>
                  <w:t xml:space="preserve"> </w:t>
                </w:r>
              </w:sdtContent>
            </w:sdt>
            <w:r w:rsidR="00692703" w:rsidRPr="007A7A77">
              <w:rPr>
                <w:lang w:bidi="fr-FR"/>
              </w:rPr>
              <w:t xml:space="preserve"> </w:t>
            </w:r>
            <w:r>
              <w:t>581-745-4121</w:t>
            </w:r>
          </w:p>
          <w:p w14:paraId="5E95001E" w14:textId="77777777" w:rsidR="00692703" w:rsidRPr="00D66F8C" w:rsidRDefault="00D66F8C" w:rsidP="00913946">
            <w:pPr>
              <w:pStyle w:val="AccentuationCoordonnes"/>
              <w:contextualSpacing w:val="0"/>
              <w:rPr>
                <w:lang w:val="en-CA"/>
              </w:rPr>
            </w:pPr>
            <w:r w:rsidRPr="00D66F8C">
              <w:rPr>
                <w:lang w:val="en-CA"/>
              </w:rPr>
              <w:t>Isabellebidule2015@hotmail.com</w:t>
            </w:r>
            <w:r w:rsidR="00692703" w:rsidRPr="00D66F8C">
              <w:rPr>
                <w:lang w:val="en-CA" w:bidi="fr-FR"/>
              </w:rPr>
              <w:t xml:space="preserve"> </w:t>
            </w:r>
          </w:p>
        </w:tc>
      </w:tr>
      <w:tr w:rsidR="009571D8" w:rsidRPr="007A7A77" w14:paraId="24BB7435" w14:textId="77777777" w:rsidTr="00692703">
        <w:tc>
          <w:tcPr>
            <w:tcW w:w="9360" w:type="dxa"/>
            <w:tcMar>
              <w:top w:w="432" w:type="dxa"/>
            </w:tcMar>
          </w:tcPr>
          <w:p w14:paraId="4C098837" w14:textId="77777777" w:rsidR="001755A8" w:rsidRPr="007A7A77" w:rsidRDefault="00D66F8C" w:rsidP="00913946">
            <w:pPr>
              <w:contextualSpacing w:val="0"/>
            </w:pPr>
            <w:r>
              <w:t>Éducatrice à la petite enfance de formation, je désire effectuer un changement de carrière afin de vivre de nouvelles expériences</w:t>
            </w:r>
            <w:r w:rsidR="00E77513">
              <w:t xml:space="preserve"> et découvrir de nouveaux horizons.</w:t>
            </w:r>
          </w:p>
        </w:tc>
      </w:tr>
    </w:tbl>
    <w:p w14:paraId="4665E102" w14:textId="77777777" w:rsidR="004E01EB" w:rsidRPr="007A7A77" w:rsidRDefault="003A58F6" w:rsidP="004E01EB">
      <w:pPr>
        <w:pStyle w:val="Titre1"/>
      </w:pPr>
      <w:sdt>
        <w:sdtPr>
          <w:alias w:val="Expérience :"/>
          <w:tag w:val="Expérience :"/>
          <w:id w:val="-1983300934"/>
          <w:placeholder>
            <w:docPart w:val="217C46CB33794EF8A5B14170A9378D04"/>
          </w:placeholder>
          <w:temporary/>
          <w:showingPlcHdr/>
          <w15:appearance w15:val="hidden"/>
        </w:sdtPr>
        <w:sdtEndPr/>
        <w:sdtContent>
          <w:r w:rsidR="004E01EB" w:rsidRPr="007A7A77">
            <w:rPr>
              <w:lang w:bidi="fr-FR"/>
            </w:rPr>
            <w:t>Expérience</w:t>
          </w:r>
        </w:sdtContent>
      </w:sdt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7A7A77" w14:paraId="6DA0FFEB" w14:textId="77777777" w:rsidTr="00D66A52">
        <w:tc>
          <w:tcPr>
            <w:tcW w:w="9355" w:type="dxa"/>
          </w:tcPr>
          <w:p w14:paraId="4D75D5B4" w14:textId="77777777" w:rsidR="001D0BF1" w:rsidRPr="007A7A77" w:rsidRDefault="00D66F8C" w:rsidP="001D0BF1">
            <w:pPr>
              <w:pStyle w:val="Titre3"/>
              <w:contextualSpacing w:val="0"/>
              <w:outlineLvl w:val="2"/>
            </w:pPr>
            <w:r>
              <w:t>septembre 1999</w:t>
            </w:r>
            <w:r w:rsidR="001D0BF1" w:rsidRPr="007A7A77">
              <w:rPr>
                <w:lang w:bidi="fr-FR"/>
              </w:rPr>
              <w:t xml:space="preserve"> – </w:t>
            </w:r>
            <w:r>
              <w:t>à ce jour</w:t>
            </w:r>
          </w:p>
          <w:p w14:paraId="3C943B46" w14:textId="77777777" w:rsidR="001D0BF1" w:rsidRPr="007A7A77" w:rsidRDefault="00D66F8C" w:rsidP="001D0BF1">
            <w:pPr>
              <w:pStyle w:val="Titre2"/>
              <w:contextualSpacing w:val="0"/>
              <w:outlineLvl w:val="1"/>
            </w:pPr>
            <w:r>
              <w:t>Éducatrice milieu familial</w:t>
            </w:r>
            <w:r w:rsidR="001D0BF1" w:rsidRPr="007A7A77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CPE l’escale</w:t>
            </w:r>
          </w:p>
          <w:p w14:paraId="1DB2C0F4" w14:textId="77777777" w:rsidR="001E3120" w:rsidRPr="007A7A77" w:rsidRDefault="00D66F8C" w:rsidP="001D0BF1">
            <w:pPr>
              <w:contextualSpacing w:val="0"/>
            </w:pPr>
            <w:r>
              <w:t>Être responsable d’un groupe d’enfants, préparer les repas, désinfection, planifier, organiser et animer des activités favorisant le développement global des enfants, collaborer avec les parents.</w:t>
            </w:r>
          </w:p>
        </w:tc>
      </w:tr>
      <w:tr w:rsidR="00F61DF9" w:rsidRPr="007A7A77" w14:paraId="358E744F" w14:textId="77777777" w:rsidTr="00F61DF9">
        <w:tc>
          <w:tcPr>
            <w:tcW w:w="9355" w:type="dxa"/>
            <w:tcMar>
              <w:top w:w="216" w:type="dxa"/>
            </w:tcMar>
          </w:tcPr>
          <w:p w14:paraId="5486CBD0" w14:textId="77777777" w:rsidR="00F61DF9" w:rsidRPr="007A7A77" w:rsidRDefault="00D66F8C" w:rsidP="00F61DF9">
            <w:pPr>
              <w:pStyle w:val="Titre3"/>
              <w:contextualSpacing w:val="0"/>
              <w:outlineLvl w:val="2"/>
            </w:pPr>
            <w:r>
              <w:t>juin 2018</w:t>
            </w:r>
            <w:r w:rsidR="00F61DF9" w:rsidRPr="007A7A77">
              <w:rPr>
                <w:lang w:bidi="fr-FR"/>
              </w:rPr>
              <w:t xml:space="preserve"> – </w:t>
            </w:r>
            <w:r>
              <w:t>decembre 2018</w:t>
            </w:r>
          </w:p>
          <w:p w14:paraId="5245C4B3" w14:textId="77777777" w:rsidR="00F61DF9" w:rsidRPr="007A7A77" w:rsidRDefault="00D66F8C" w:rsidP="00F61DF9">
            <w:pPr>
              <w:pStyle w:val="Titre2"/>
              <w:contextualSpacing w:val="0"/>
              <w:outlineLvl w:val="1"/>
            </w:pPr>
            <w:r>
              <w:rPr>
                <w:lang w:bidi="fr-FR"/>
              </w:rPr>
              <w:t>éducatrice remplaçante</w:t>
            </w:r>
            <w:r w:rsidR="00F61DF9" w:rsidRPr="007A7A77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cpe les copains</w:t>
            </w:r>
          </w:p>
          <w:p w14:paraId="5997F492" w14:textId="77777777" w:rsidR="00F61DF9" w:rsidRPr="007A7A77" w:rsidRDefault="00D66F8C" w:rsidP="00F61DF9">
            <w:r>
              <w:t>Être responsable d’un groupe d’enfants, planifier, organiser et animer des activités favorisant le développement global, collaborer avec les parents.</w:t>
            </w:r>
          </w:p>
        </w:tc>
      </w:tr>
    </w:tbl>
    <w:sdt>
      <w:sdtPr>
        <w:alias w:val="Formation :"/>
        <w:tag w:val="Formation :"/>
        <w:id w:val="-1908763273"/>
        <w:placeholder>
          <w:docPart w:val="E18A19D2B7C74A9292BCBC688362EB54"/>
        </w:placeholder>
        <w:temporary/>
        <w:showingPlcHdr/>
        <w15:appearance w15:val="hidden"/>
      </w:sdtPr>
      <w:sdtEndPr/>
      <w:sdtContent>
        <w:p w14:paraId="3510CA6D" w14:textId="77777777" w:rsidR="00DA59AA" w:rsidRPr="007A7A77" w:rsidRDefault="00DA59AA" w:rsidP="0097790C">
          <w:pPr>
            <w:pStyle w:val="Titre1"/>
          </w:pPr>
          <w:r w:rsidRPr="007A7A77">
            <w:rPr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7A7A77" w14:paraId="0003C68D" w14:textId="77777777" w:rsidTr="00D66A52">
        <w:tc>
          <w:tcPr>
            <w:tcW w:w="9355" w:type="dxa"/>
          </w:tcPr>
          <w:p w14:paraId="60327543" w14:textId="77777777" w:rsidR="001D0BF1" w:rsidRPr="007A7A77" w:rsidRDefault="00E77513" w:rsidP="001D0BF1">
            <w:pPr>
              <w:pStyle w:val="Titre3"/>
              <w:contextualSpacing w:val="0"/>
              <w:outlineLvl w:val="2"/>
            </w:pPr>
            <w:r>
              <w:t>septembre</w:t>
            </w:r>
            <w:r w:rsidR="001D0BF1" w:rsidRPr="007A7A77">
              <w:rPr>
                <w:lang w:bidi="fr-FR"/>
              </w:rPr>
              <w:t xml:space="preserve"> </w:t>
            </w:r>
            <w:r>
              <w:t>2012</w:t>
            </w:r>
          </w:p>
          <w:p w14:paraId="0AC977FD" w14:textId="77777777" w:rsidR="001D0BF1" w:rsidRPr="007A7A77" w:rsidRDefault="00E77513" w:rsidP="001D0BF1">
            <w:pPr>
              <w:pStyle w:val="Titre2"/>
              <w:contextualSpacing w:val="0"/>
              <w:outlineLvl w:val="1"/>
            </w:pPr>
            <w:r>
              <w:t>aec éducation à la petite enfance</w:t>
            </w:r>
            <w:r w:rsidR="001D0BF1" w:rsidRPr="007A7A77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Cégep beauce-appalaches</w:t>
            </w:r>
          </w:p>
          <w:p w14:paraId="6E0CE6EB" w14:textId="77777777" w:rsidR="007538DC" w:rsidRPr="007A7A77" w:rsidRDefault="007538DC" w:rsidP="007538DC">
            <w:pPr>
              <w:contextualSpacing w:val="0"/>
            </w:pPr>
          </w:p>
        </w:tc>
      </w:tr>
      <w:tr w:rsidR="00F61DF9" w:rsidRPr="007A7A77" w14:paraId="440408A6" w14:textId="77777777" w:rsidTr="00F61DF9">
        <w:tc>
          <w:tcPr>
            <w:tcW w:w="9355" w:type="dxa"/>
            <w:tcMar>
              <w:top w:w="216" w:type="dxa"/>
            </w:tcMar>
          </w:tcPr>
          <w:p w14:paraId="2BE4C865" w14:textId="77777777" w:rsidR="00F61DF9" w:rsidRPr="007A7A77" w:rsidRDefault="00E77513" w:rsidP="00F61DF9">
            <w:pPr>
              <w:pStyle w:val="Titre3"/>
              <w:contextualSpacing w:val="0"/>
              <w:outlineLvl w:val="2"/>
            </w:pPr>
            <w:r>
              <w:t>juin</w:t>
            </w:r>
            <w:r w:rsidR="00F61DF9" w:rsidRPr="007A7A77">
              <w:rPr>
                <w:lang w:bidi="fr-FR"/>
              </w:rPr>
              <w:t xml:space="preserve"> </w:t>
            </w:r>
            <w:r>
              <w:t>1997</w:t>
            </w:r>
          </w:p>
          <w:p w14:paraId="02E894E0" w14:textId="77777777" w:rsidR="00F61DF9" w:rsidRPr="007A7A77" w:rsidRDefault="00E77513" w:rsidP="00F61DF9">
            <w:pPr>
              <w:pStyle w:val="Titre2"/>
              <w:contextualSpacing w:val="0"/>
              <w:outlineLvl w:val="1"/>
            </w:pPr>
            <w:r>
              <w:t>dec techniques de tourisme</w:t>
            </w:r>
            <w:r w:rsidR="00F61DF9" w:rsidRPr="007A7A77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collège mérici</w:t>
            </w:r>
          </w:p>
          <w:p w14:paraId="2FA40FEF" w14:textId="77777777" w:rsidR="00F61DF9" w:rsidRPr="007A7A77" w:rsidRDefault="00E77513" w:rsidP="00F61DF9">
            <w:r>
              <w:t>Formation non-terminée</w:t>
            </w:r>
            <w:r w:rsidR="00C43BCE">
              <w:t xml:space="preserve">. </w:t>
            </w:r>
            <w:r>
              <w:t>3 cours manquants.</w:t>
            </w:r>
          </w:p>
        </w:tc>
      </w:tr>
    </w:tbl>
    <w:sdt>
      <w:sdtPr>
        <w:alias w:val="Compétences :"/>
        <w:tag w:val="Compétences :"/>
        <w:id w:val="-1392877668"/>
        <w:placeholder>
          <w:docPart w:val="1E5D0E889DD04F3E8974971FE5B1A447"/>
        </w:placeholder>
        <w:temporary/>
        <w:showingPlcHdr/>
        <w15:appearance w15:val="hidden"/>
      </w:sdtPr>
      <w:sdtEndPr/>
      <w:sdtContent>
        <w:p w14:paraId="69CC9FB5" w14:textId="77777777" w:rsidR="00486277" w:rsidRPr="007A7A77" w:rsidRDefault="00486277" w:rsidP="00486277">
          <w:pPr>
            <w:pStyle w:val="Titre1"/>
          </w:pPr>
          <w:r w:rsidRPr="007A7A77">
            <w:rPr>
              <w:lang w:bidi="fr-FR"/>
            </w:rPr>
            <w:t>Compétences</w:t>
          </w:r>
        </w:p>
      </w:sdtContent>
    </w:sdt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4410"/>
        <w:gridCol w:w="4616"/>
      </w:tblGrid>
      <w:tr w:rsidR="003A0632" w:rsidRPr="007A7A77" w14:paraId="01D6AA4C" w14:textId="77777777" w:rsidTr="00DE2EA9">
        <w:tc>
          <w:tcPr>
            <w:tcW w:w="4410" w:type="dxa"/>
          </w:tcPr>
          <w:p w14:paraId="6A17CB5A" w14:textId="77777777" w:rsidR="001E3120" w:rsidRPr="007A7A77" w:rsidRDefault="00560E85" w:rsidP="006E1507">
            <w:pPr>
              <w:pStyle w:val="Listepuces"/>
              <w:contextualSpacing w:val="0"/>
            </w:pPr>
            <w:r>
              <w:t>Sens de l’organisation</w:t>
            </w:r>
          </w:p>
          <w:p w14:paraId="2DE12B6A" w14:textId="77777777" w:rsidR="001F4E6D" w:rsidRPr="007A7A77" w:rsidRDefault="00560E85" w:rsidP="006E1507">
            <w:pPr>
              <w:pStyle w:val="Listepuces"/>
              <w:contextualSpacing w:val="0"/>
            </w:pPr>
            <w:r>
              <w:t>Sens des responsabilités</w:t>
            </w:r>
          </w:p>
        </w:tc>
        <w:tc>
          <w:tcPr>
            <w:tcW w:w="4616" w:type="dxa"/>
            <w:tcMar>
              <w:left w:w="360" w:type="dxa"/>
            </w:tcMar>
          </w:tcPr>
          <w:p w14:paraId="324B54AE" w14:textId="77777777" w:rsidR="003A0632" w:rsidRPr="007A7A77" w:rsidRDefault="00B77C4D" w:rsidP="006E1507">
            <w:pPr>
              <w:pStyle w:val="Listepuces"/>
              <w:contextualSpacing w:val="0"/>
            </w:pPr>
            <w:r>
              <w:t>C</w:t>
            </w:r>
            <w:r w:rsidR="00560E85">
              <w:t>ourtoise</w:t>
            </w:r>
          </w:p>
          <w:p w14:paraId="0EFC6284" w14:textId="77777777" w:rsidR="001E3120" w:rsidRPr="007A7A77" w:rsidRDefault="00B77C4D" w:rsidP="006E1507">
            <w:pPr>
              <w:pStyle w:val="Listepuces"/>
              <w:contextualSpacing w:val="0"/>
            </w:pPr>
            <w:r>
              <w:t>Travaillante</w:t>
            </w:r>
          </w:p>
          <w:p w14:paraId="035C2A7D" w14:textId="77777777" w:rsidR="001E3120" w:rsidRPr="007A7A77" w:rsidRDefault="00B77C4D" w:rsidP="006E1507">
            <w:pPr>
              <w:pStyle w:val="Listepuces"/>
              <w:contextualSpacing w:val="0"/>
            </w:pPr>
            <w:r>
              <w:t>À la recherche de nouveaux défis</w:t>
            </w:r>
          </w:p>
        </w:tc>
      </w:tr>
    </w:tbl>
    <w:sdt>
      <w:sdtPr>
        <w:alias w:val="Activités :"/>
        <w:tag w:val="Activités :"/>
        <w:id w:val="1223332893"/>
        <w:placeholder>
          <w:docPart w:val="8966E2430EC04B15826B0042339322A2"/>
        </w:placeholder>
        <w:temporary/>
        <w:showingPlcHdr/>
        <w15:appearance w15:val="hidden"/>
      </w:sdtPr>
      <w:sdtEndPr/>
      <w:sdtContent>
        <w:p w14:paraId="234FD185" w14:textId="77777777" w:rsidR="00AD782D" w:rsidRPr="007A7A77" w:rsidRDefault="0062312F" w:rsidP="0062312F">
          <w:pPr>
            <w:pStyle w:val="Titre1"/>
          </w:pPr>
          <w:r w:rsidRPr="007A7A77">
            <w:rPr>
              <w:lang w:bidi="fr-FR"/>
            </w:rPr>
            <w:t>Activités</w:t>
          </w:r>
        </w:p>
      </w:sdtContent>
    </w:sdt>
    <w:p w14:paraId="48259FBA" w14:textId="77777777" w:rsidR="00B51D1B" w:rsidRPr="007A7A77" w:rsidRDefault="00B77C4D" w:rsidP="006E1507">
      <w:r>
        <w:t>Je suis une personne qui aime les randonnées en nature et les voyages en plein air.  Langue française écrite et parlée, bonne connaissance de l’anglais. Cours de premiers soins et MAPAQ.</w:t>
      </w:r>
    </w:p>
    <w:sectPr w:rsidR="00B51D1B" w:rsidRPr="007A7A77" w:rsidSect="007A7A77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85671" w14:textId="77777777" w:rsidR="00D66F8C" w:rsidRDefault="00D66F8C" w:rsidP="0068194B">
      <w:r>
        <w:separator/>
      </w:r>
    </w:p>
    <w:p w14:paraId="06E8DE49" w14:textId="77777777" w:rsidR="00D66F8C" w:rsidRDefault="00D66F8C"/>
    <w:p w14:paraId="2EA44799" w14:textId="77777777" w:rsidR="00D66F8C" w:rsidRDefault="00D66F8C"/>
  </w:endnote>
  <w:endnote w:type="continuationSeparator" w:id="0">
    <w:p w14:paraId="26E7AC97" w14:textId="77777777" w:rsidR="00D66F8C" w:rsidRDefault="00D66F8C" w:rsidP="0068194B">
      <w:r>
        <w:continuationSeparator/>
      </w:r>
    </w:p>
    <w:p w14:paraId="20D4DF2B" w14:textId="77777777" w:rsidR="00D66F8C" w:rsidRDefault="00D66F8C"/>
    <w:p w14:paraId="218244F2" w14:textId="77777777" w:rsidR="00D66F8C" w:rsidRDefault="00D66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CBD68" w14:textId="77777777" w:rsidR="002B2958" w:rsidRPr="007D4189" w:rsidRDefault="002B2958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DE2EA9"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E7CDA" w14:textId="77777777" w:rsidR="00D66F8C" w:rsidRDefault="00D66F8C" w:rsidP="0068194B">
      <w:r>
        <w:separator/>
      </w:r>
    </w:p>
    <w:p w14:paraId="739867D2" w14:textId="77777777" w:rsidR="00D66F8C" w:rsidRDefault="00D66F8C"/>
    <w:p w14:paraId="38D3DF12" w14:textId="77777777" w:rsidR="00D66F8C" w:rsidRDefault="00D66F8C"/>
  </w:footnote>
  <w:footnote w:type="continuationSeparator" w:id="0">
    <w:p w14:paraId="29EDC942" w14:textId="77777777" w:rsidR="00D66F8C" w:rsidRDefault="00D66F8C" w:rsidP="0068194B">
      <w:r>
        <w:continuationSeparator/>
      </w:r>
    </w:p>
    <w:p w14:paraId="224EA11A" w14:textId="77777777" w:rsidR="00D66F8C" w:rsidRDefault="00D66F8C"/>
    <w:p w14:paraId="3D8717CB" w14:textId="77777777" w:rsidR="00D66F8C" w:rsidRDefault="00D66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CFF3F" w14:textId="77777777"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5C8E21" wp14:editId="74C5639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6CF5730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8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58F6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0E85"/>
    <w:rsid w:val="00566A35"/>
    <w:rsid w:val="0056701E"/>
    <w:rsid w:val="00571070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77C4D"/>
    <w:rsid w:val="00B81760"/>
    <w:rsid w:val="00B8494C"/>
    <w:rsid w:val="00BA1546"/>
    <w:rsid w:val="00BA615A"/>
    <w:rsid w:val="00BB4E51"/>
    <w:rsid w:val="00BD431F"/>
    <w:rsid w:val="00BE423E"/>
    <w:rsid w:val="00BF61AC"/>
    <w:rsid w:val="00C2554A"/>
    <w:rsid w:val="00C43BCE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66F8C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77513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CDC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Hyperlien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Hyperlienactif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\AppData\Local\Microsoft\Office\16.0\DTS\fr-FR%7bDB8F84EF-A57A-4D1B-92D9-BA3A6D8300DF%7d\%7b36D92EAE-8D7B-4CE4-BDD7-C46E0CCD7DB0%7dtf1640248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7DEB8732B04E12AF7B8A5C57AE5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ABE15-9F72-4E61-A216-746D71D5BE9F}"/>
      </w:docPartPr>
      <w:docPartBody>
        <w:p w:rsidR="0091185D" w:rsidRDefault="0091185D">
          <w:pPr>
            <w:pStyle w:val="E77DEB8732B04E12AF7B8A5C57AE54C9"/>
          </w:pPr>
          <w:r w:rsidRPr="007A7A77">
            <w:rPr>
              <w:lang w:bidi="fr-FR"/>
            </w:rPr>
            <w:t xml:space="preserve"> </w:t>
          </w:r>
        </w:p>
      </w:docPartBody>
    </w:docPart>
    <w:docPart>
      <w:docPartPr>
        <w:name w:val="217C46CB33794EF8A5B14170A9378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DA027-728C-4D7D-8FDA-2552591D79B2}"/>
      </w:docPartPr>
      <w:docPartBody>
        <w:p w:rsidR="0091185D" w:rsidRDefault="0091185D">
          <w:pPr>
            <w:pStyle w:val="217C46CB33794EF8A5B14170A9378D04"/>
          </w:pPr>
          <w:r w:rsidRPr="007A7A77">
            <w:rPr>
              <w:lang w:bidi="fr-FR"/>
            </w:rPr>
            <w:t>Expérience</w:t>
          </w:r>
        </w:p>
      </w:docPartBody>
    </w:docPart>
    <w:docPart>
      <w:docPartPr>
        <w:name w:val="E18A19D2B7C74A9292BCBC688362E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926EE2-147E-4F87-B3F7-1209572BAEFA}"/>
      </w:docPartPr>
      <w:docPartBody>
        <w:p w:rsidR="0091185D" w:rsidRDefault="0091185D">
          <w:pPr>
            <w:pStyle w:val="E18A19D2B7C74A9292BCBC688362EB54"/>
          </w:pPr>
          <w:r w:rsidRPr="007A7A77">
            <w:rPr>
              <w:lang w:bidi="fr-FR"/>
            </w:rPr>
            <w:t>Formation</w:t>
          </w:r>
        </w:p>
      </w:docPartBody>
    </w:docPart>
    <w:docPart>
      <w:docPartPr>
        <w:name w:val="1E5D0E889DD04F3E8974971FE5B1A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BA114-8998-4830-9F6D-A82057AFB9C8}"/>
      </w:docPartPr>
      <w:docPartBody>
        <w:p w:rsidR="0091185D" w:rsidRDefault="0091185D">
          <w:pPr>
            <w:pStyle w:val="1E5D0E889DD04F3E8974971FE5B1A447"/>
          </w:pPr>
          <w:r w:rsidRPr="007A7A77">
            <w:rPr>
              <w:lang w:bidi="fr-FR"/>
            </w:rPr>
            <w:t>Compétences</w:t>
          </w:r>
        </w:p>
      </w:docPartBody>
    </w:docPart>
    <w:docPart>
      <w:docPartPr>
        <w:name w:val="8966E2430EC04B15826B004233932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86F89-7239-4889-A715-7371F30AB2C2}"/>
      </w:docPartPr>
      <w:docPartBody>
        <w:p w:rsidR="0091185D" w:rsidRDefault="0091185D">
          <w:pPr>
            <w:pStyle w:val="8966E2430EC04B15826B0042339322A2"/>
          </w:pPr>
          <w:r w:rsidRPr="007A7A77">
            <w:rPr>
              <w:lang w:bidi="fr-FR"/>
            </w:rPr>
            <w:t>Activités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5D"/>
    <w:rsid w:val="0091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4099B171E8341EAADB6F79222E2ED5B">
    <w:name w:val="44099B171E8341EAADB6F79222E2ED5B"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3ADC14569D084EBBBA05D5E6D50A6DFE">
    <w:name w:val="3ADC14569D084EBBBA05D5E6D50A6DFE"/>
  </w:style>
  <w:style w:type="paragraph" w:customStyle="1" w:styleId="CBFD816474434698A623E40E747CFA95">
    <w:name w:val="CBFD816474434698A623E40E747CFA95"/>
  </w:style>
  <w:style w:type="paragraph" w:customStyle="1" w:styleId="E77DEB8732B04E12AF7B8A5C57AE54C9">
    <w:name w:val="E77DEB8732B04E12AF7B8A5C57AE54C9"/>
  </w:style>
  <w:style w:type="paragraph" w:customStyle="1" w:styleId="22D0743860B0416495A056CC5B06DE93">
    <w:name w:val="22D0743860B0416495A056CC5B06DE93"/>
  </w:style>
  <w:style w:type="paragraph" w:customStyle="1" w:styleId="FE3168B5C85A4103B6ADB650B2DF7EEF">
    <w:name w:val="FE3168B5C85A4103B6ADB650B2DF7EEF"/>
  </w:style>
  <w:style w:type="paragraph" w:customStyle="1" w:styleId="5422CF8FBC4942E0BBC11645DCAD3FFF">
    <w:name w:val="5422CF8FBC4942E0BBC11645DCAD3FFF"/>
  </w:style>
  <w:style w:type="paragraph" w:customStyle="1" w:styleId="10FDB8D3BF0249EB9B6C1C1AB905AA98">
    <w:name w:val="10FDB8D3BF0249EB9B6C1C1AB905AA98"/>
  </w:style>
  <w:style w:type="paragraph" w:customStyle="1" w:styleId="A7F56338AED1407AAF4A13E2FACD2F1B">
    <w:name w:val="A7F56338AED1407AAF4A13E2FACD2F1B"/>
  </w:style>
  <w:style w:type="paragraph" w:customStyle="1" w:styleId="2EE3272D6C27400FB014295DA8E28773">
    <w:name w:val="2EE3272D6C27400FB014295DA8E28773"/>
  </w:style>
  <w:style w:type="paragraph" w:customStyle="1" w:styleId="E36480B1DDCA4166A106656751F9CAA1">
    <w:name w:val="E36480B1DDCA4166A106656751F9CAA1"/>
  </w:style>
  <w:style w:type="paragraph" w:customStyle="1" w:styleId="217C46CB33794EF8A5B14170A9378D04">
    <w:name w:val="217C46CB33794EF8A5B14170A9378D04"/>
  </w:style>
  <w:style w:type="paragraph" w:customStyle="1" w:styleId="85884C89917C4A11BAF26E26C3F19330">
    <w:name w:val="85884C89917C4A11BAF26E26C3F19330"/>
  </w:style>
  <w:style w:type="paragraph" w:customStyle="1" w:styleId="7D0FE84B61884A59979D273AAAA3BF6A">
    <w:name w:val="7D0FE84B61884A59979D273AAAA3BF6A"/>
  </w:style>
  <w:style w:type="paragraph" w:customStyle="1" w:styleId="01572C62DBF64D35860D71709E1D59C2">
    <w:name w:val="01572C62DBF64D35860D71709E1D59C2"/>
  </w:style>
  <w:style w:type="character" w:styleId="Rfrencelgre">
    <w:name w:val="Subtle Reference"/>
    <w:basedOn w:val="Policepardfaut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68C544F8CC474AE886C302B3A1C9982D">
    <w:name w:val="68C544F8CC474AE886C302B3A1C9982D"/>
  </w:style>
  <w:style w:type="paragraph" w:customStyle="1" w:styleId="9D59BD7D98D3481E94A75C1A231CCFC4">
    <w:name w:val="9D59BD7D98D3481E94A75C1A231CCFC4"/>
  </w:style>
  <w:style w:type="paragraph" w:customStyle="1" w:styleId="CE8FF006275545AF9F0FA629B8FBF71C">
    <w:name w:val="CE8FF006275545AF9F0FA629B8FBF71C"/>
  </w:style>
  <w:style w:type="paragraph" w:customStyle="1" w:styleId="2273E9832817485FB0BFEA288FD08D21">
    <w:name w:val="2273E9832817485FB0BFEA288FD08D21"/>
  </w:style>
  <w:style w:type="paragraph" w:customStyle="1" w:styleId="906A45F0E4BC44D4BA318E190BDA625C">
    <w:name w:val="906A45F0E4BC44D4BA318E190BDA625C"/>
  </w:style>
  <w:style w:type="paragraph" w:customStyle="1" w:styleId="5341CE5AAD9D4C7BA88373CA5043D451">
    <w:name w:val="5341CE5AAD9D4C7BA88373CA5043D451"/>
  </w:style>
  <w:style w:type="paragraph" w:customStyle="1" w:styleId="02247E26F863419CBF31220BD757B58B">
    <w:name w:val="02247E26F863419CBF31220BD757B58B"/>
  </w:style>
  <w:style w:type="paragraph" w:customStyle="1" w:styleId="E18A19D2B7C74A9292BCBC688362EB54">
    <w:name w:val="E18A19D2B7C74A9292BCBC688362EB54"/>
  </w:style>
  <w:style w:type="paragraph" w:customStyle="1" w:styleId="A6E2204FBF714DECADDF51276F2D495E">
    <w:name w:val="A6E2204FBF714DECADDF51276F2D495E"/>
  </w:style>
  <w:style w:type="paragraph" w:customStyle="1" w:styleId="28ACF734A0604CC080FF3F0CA355CF7B">
    <w:name w:val="28ACF734A0604CC080FF3F0CA355CF7B"/>
  </w:style>
  <w:style w:type="paragraph" w:customStyle="1" w:styleId="A4FCAD5637B34C54B4E58893CFC1A668">
    <w:name w:val="A4FCAD5637B34C54B4E58893CFC1A668"/>
  </w:style>
  <w:style w:type="paragraph" w:customStyle="1" w:styleId="9AF30853F8954BA6ADC47B701911F8C7">
    <w:name w:val="9AF30853F8954BA6ADC47B701911F8C7"/>
  </w:style>
  <w:style w:type="paragraph" w:customStyle="1" w:styleId="BA75984C17724F578146C5222D53A350">
    <w:name w:val="BA75984C17724F578146C5222D53A350"/>
  </w:style>
  <w:style w:type="paragraph" w:customStyle="1" w:styleId="F92430AD25334116A8017C11CB3EC995">
    <w:name w:val="F92430AD25334116A8017C11CB3EC995"/>
  </w:style>
  <w:style w:type="paragraph" w:customStyle="1" w:styleId="136FD6D9EBE54AFEA233D3C68CFBF085">
    <w:name w:val="136FD6D9EBE54AFEA233D3C68CFBF085"/>
  </w:style>
  <w:style w:type="paragraph" w:customStyle="1" w:styleId="891150DC1AEF43E0A619D0F18E9940B8">
    <w:name w:val="891150DC1AEF43E0A619D0F18E9940B8"/>
  </w:style>
  <w:style w:type="paragraph" w:customStyle="1" w:styleId="F393EB10526D41E39B37BA5DCA917165">
    <w:name w:val="F393EB10526D41E39B37BA5DCA917165"/>
  </w:style>
  <w:style w:type="paragraph" w:customStyle="1" w:styleId="E164C7A5695E4FC380B9CB0723C77DA0">
    <w:name w:val="E164C7A5695E4FC380B9CB0723C77DA0"/>
  </w:style>
  <w:style w:type="paragraph" w:customStyle="1" w:styleId="1E5D0E889DD04F3E8974971FE5B1A447">
    <w:name w:val="1E5D0E889DD04F3E8974971FE5B1A447"/>
  </w:style>
  <w:style w:type="paragraph" w:customStyle="1" w:styleId="09D113D550874B828D3B9C162239353C">
    <w:name w:val="09D113D550874B828D3B9C162239353C"/>
  </w:style>
  <w:style w:type="paragraph" w:customStyle="1" w:styleId="31D976A4D74E4BDD85FF31E821614892">
    <w:name w:val="31D976A4D74E4BDD85FF31E821614892"/>
  </w:style>
  <w:style w:type="paragraph" w:customStyle="1" w:styleId="20C5E78144B649C1BAC9E13C92C48C64">
    <w:name w:val="20C5E78144B649C1BAC9E13C92C48C64"/>
  </w:style>
  <w:style w:type="paragraph" w:customStyle="1" w:styleId="9E0CB3828CEF4B2E909CD91138F3658C">
    <w:name w:val="9E0CB3828CEF4B2E909CD91138F3658C"/>
  </w:style>
  <w:style w:type="paragraph" w:customStyle="1" w:styleId="055A4B18DDA14162BC1AF856CEE40CDA">
    <w:name w:val="055A4B18DDA14162BC1AF856CEE40CDA"/>
  </w:style>
  <w:style w:type="paragraph" w:customStyle="1" w:styleId="8966E2430EC04B15826B0042339322A2">
    <w:name w:val="8966E2430EC04B15826B0042339322A2"/>
  </w:style>
  <w:style w:type="paragraph" w:customStyle="1" w:styleId="A8A369E6BC1B4070812358DEB89CBED2">
    <w:name w:val="A8A369E6BC1B4070812358DEB89CB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%7b36D92EAE-8D7B-4CE4-BDD7-C46E0CCD7DB0%7dtf16402488.dotx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2020-02-23T20:56:00Z</dcterms:created>
  <dcterms:modified xsi:type="dcterms:W3CDTF">2020-02-23T20:56:00Z</dcterms:modified>
  <cp:category/>
</cp:coreProperties>
</file>