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D85" w:rsidRDefault="00C55D85" w:rsidP="00DD5F82">
      <w:pPr>
        <w:pStyle w:val="Ancredugraphisme"/>
        <w:rPr>
          <w:noProof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620" w:firstRow="1" w:lastRow="0" w:firstColumn="0" w:lastColumn="0" w:noHBand="1" w:noVBand="1"/>
      </w:tblPr>
      <w:tblGrid>
        <w:gridCol w:w="896"/>
        <w:gridCol w:w="2781"/>
        <w:gridCol w:w="3418"/>
        <w:gridCol w:w="2523"/>
        <w:gridCol w:w="848"/>
      </w:tblGrid>
      <w:tr w:rsidR="00DD5F82" w:rsidTr="00631BBB">
        <w:trPr>
          <w:trHeight w:val="2285"/>
        </w:trPr>
        <w:tc>
          <w:tcPr>
            <w:tcW w:w="896" w:type="dxa"/>
            <w:tcBorders>
              <w:bottom w:val="single" w:sz="18" w:space="0" w:color="648276" w:themeColor="accent5"/>
            </w:tcBorders>
          </w:tcPr>
          <w:p w:rsidR="00DD5F82" w:rsidRPr="00382223" w:rsidRDefault="00DD5F82" w:rsidP="00B20DFA">
            <w:pPr>
              <w:rPr>
                <w:noProof/>
                <w:sz w:val="72"/>
                <w:szCs w:val="72"/>
              </w:rPr>
            </w:pPr>
          </w:p>
        </w:tc>
        <w:tc>
          <w:tcPr>
            <w:tcW w:w="8722" w:type="dxa"/>
            <w:gridSpan w:val="3"/>
            <w:tcBorders>
              <w:bottom w:val="single" w:sz="18" w:space="0" w:color="648276" w:themeColor="accent5"/>
            </w:tcBorders>
          </w:tcPr>
          <w:p w:rsidR="00382223" w:rsidRPr="00382223" w:rsidRDefault="00382223" w:rsidP="00382223">
            <w:pPr>
              <w:pStyle w:val="Titre"/>
              <w:rPr>
                <w:rFonts w:ascii="Arial" w:hAnsi="Arial" w:cs="Arial"/>
                <w:noProof/>
                <w:color w:val="716767" w:themeColor="accent6" w:themeShade="BF"/>
                <w:sz w:val="72"/>
                <w:szCs w:val="72"/>
              </w:rPr>
            </w:pPr>
            <w:r w:rsidRPr="00382223">
              <w:rPr>
                <w:rFonts w:ascii="Arial" w:hAnsi="Arial" w:cs="Arial"/>
                <w:noProof/>
                <w:color w:val="716767" w:themeColor="accent6" w:themeShade="BF"/>
                <w:sz w:val="72"/>
                <w:szCs w:val="72"/>
              </w:rPr>
              <w:t>Jasmine dugrenier</w:t>
            </w:r>
          </w:p>
          <w:p w:rsidR="00382223" w:rsidRDefault="00382223" w:rsidP="00382223"/>
          <w:p w:rsidR="00DD5F82" w:rsidRPr="00382223" w:rsidRDefault="00382223" w:rsidP="00382223">
            <w:pPr>
              <w:ind w:firstLine="720"/>
              <w:rPr>
                <w:sz w:val="36"/>
                <w:szCs w:val="36"/>
              </w:rPr>
            </w:pPr>
            <w:r w:rsidRPr="00382223">
              <w:rPr>
                <w:color w:val="716767" w:themeColor="accent6" w:themeShade="BF"/>
                <w:sz w:val="36"/>
                <w:szCs w:val="36"/>
              </w:rPr>
              <w:t>Étudiante</w:t>
            </w:r>
          </w:p>
        </w:tc>
        <w:tc>
          <w:tcPr>
            <w:tcW w:w="848" w:type="dxa"/>
            <w:tcBorders>
              <w:bottom w:val="single" w:sz="18" w:space="0" w:color="648276" w:themeColor="accent5"/>
            </w:tcBorders>
          </w:tcPr>
          <w:p w:rsidR="00DD5F82" w:rsidRDefault="00DD5F82" w:rsidP="00B20DFA">
            <w:pPr>
              <w:rPr>
                <w:noProof/>
              </w:rPr>
            </w:pPr>
          </w:p>
        </w:tc>
      </w:tr>
      <w:tr w:rsidR="00DD5F82" w:rsidTr="00631BBB">
        <w:tc>
          <w:tcPr>
            <w:tcW w:w="3677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DD5F82" w:rsidRDefault="00DD5F82" w:rsidP="00B20DFA">
            <w:pPr>
              <w:rPr>
                <w:noProof/>
              </w:rPr>
            </w:pPr>
          </w:p>
        </w:tc>
        <w:tc>
          <w:tcPr>
            <w:tcW w:w="3418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DD5F82" w:rsidRDefault="00DD5F82" w:rsidP="00B20DFA">
            <w:pPr>
              <w:rPr>
                <w:noProof/>
              </w:rPr>
            </w:pPr>
          </w:p>
        </w:tc>
        <w:tc>
          <w:tcPr>
            <w:tcW w:w="3371" w:type="dxa"/>
            <w:gridSpan w:val="2"/>
            <w:tcBorders>
              <w:top w:val="single" w:sz="18" w:space="0" w:color="648276" w:themeColor="accent5"/>
            </w:tcBorders>
          </w:tcPr>
          <w:p w:rsidR="00DD5F82" w:rsidRDefault="00DD5F82" w:rsidP="00B20DFA">
            <w:pPr>
              <w:rPr>
                <w:noProof/>
              </w:rPr>
            </w:pPr>
          </w:p>
        </w:tc>
      </w:tr>
      <w:tr w:rsidR="00DD5F82" w:rsidTr="00631BBB">
        <w:trPr>
          <w:trHeight w:val="4184"/>
        </w:trPr>
        <w:tc>
          <w:tcPr>
            <w:tcW w:w="3677" w:type="dxa"/>
            <w:gridSpan w:val="2"/>
            <w:tcBorders>
              <w:right w:val="single" w:sz="18" w:space="0" w:color="648276" w:themeColor="accent5"/>
            </w:tcBorders>
          </w:tcPr>
          <w:p w:rsidR="00DD5F82" w:rsidRPr="00605A5B" w:rsidRDefault="009623B8" w:rsidP="00B20DFA">
            <w:pPr>
              <w:pStyle w:val="Titre1"/>
              <w:rPr>
                <w:noProof/>
              </w:rPr>
            </w:pPr>
            <w:sdt>
              <w:sdtPr>
                <w:rPr>
                  <w:noProof/>
                </w:rPr>
                <w:id w:val="1604447469"/>
                <w:placeholder>
                  <w:docPart w:val="FDB51AD108214434B5BDAA21B737BEC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D5F82" w:rsidRPr="005D1AF0">
                  <w:rPr>
                    <w:noProof/>
                    <w:color w:val="716767" w:themeColor="accent6" w:themeShade="BF"/>
                    <w:sz w:val="32"/>
                    <w:szCs w:val="32"/>
                    <w:lang w:bidi="fr-FR"/>
                  </w:rPr>
                  <w:t>Coordonnées</w:t>
                </w:r>
              </w:sdtContent>
            </w:sdt>
          </w:p>
          <w:p w:rsidR="00DD5F82" w:rsidRPr="00382223" w:rsidRDefault="00382223" w:rsidP="00382223">
            <w:pPr>
              <w:pStyle w:val="TextLeft"/>
              <w:rPr>
                <w:noProof/>
                <w:sz w:val="24"/>
                <w:lang w:val="en-CA"/>
              </w:rPr>
            </w:pPr>
            <w:r w:rsidRPr="00382223">
              <w:rPr>
                <w:noProof/>
                <w:sz w:val="24"/>
                <w:lang w:val="en-CA"/>
              </w:rPr>
              <w:t xml:space="preserve">335 waban aki nord sainte-catherine de hatley </w:t>
            </w:r>
          </w:p>
          <w:p w:rsidR="00DD5F82" w:rsidRPr="00382223" w:rsidRDefault="00382223" w:rsidP="00B20DFA">
            <w:pPr>
              <w:pStyle w:val="TextLeft"/>
              <w:rPr>
                <w:noProof/>
                <w:sz w:val="24"/>
                <w:lang w:val="en-CA"/>
              </w:rPr>
            </w:pPr>
            <w:r w:rsidRPr="00382223">
              <w:rPr>
                <w:noProof/>
                <w:sz w:val="24"/>
                <w:lang w:val="en-CA"/>
              </w:rPr>
              <w:t>438-503-1165</w:t>
            </w:r>
          </w:p>
          <w:p w:rsidR="00DD5F82" w:rsidRPr="00382223" w:rsidRDefault="00382223" w:rsidP="00B20DFA">
            <w:pPr>
              <w:pStyle w:val="TextLeft"/>
              <w:rPr>
                <w:noProof/>
                <w:sz w:val="24"/>
                <w:lang w:val="en-CA"/>
              </w:rPr>
            </w:pPr>
            <w:r w:rsidRPr="00382223">
              <w:rPr>
                <w:noProof/>
                <w:sz w:val="24"/>
                <w:lang w:val="en-CA"/>
              </w:rPr>
              <w:t>jasminedugrenier@gmail.com</w:t>
            </w:r>
          </w:p>
          <w:p w:rsidR="00DD5F82" w:rsidRDefault="00DD5F82" w:rsidP="00B20DFA">
            <w:pPr>
              <w:pStyle w:val="TextLeft"/>
              <w:rPr>
                <w:noProof/>
                <w:lang w:val="en-CA"/>
              </w:rPr>
            </w:pPr>
          </w:p>
          <w:p w:rsidR="00382223" w:rsidRDefault="00382223" w:rsidP="00382223">
            <w:pPr>
              <w:rPr>
                <w:lang w:val="en-CA"/>
              </w:rPr>
            </w:pPr>
          </w:p>
          <w:p w:rsidR="00382223" w:rsidRDefault="00382223" w:rsidP="00382223">
            <w:pPr>
              <w:rPr>
                <w:lang w:val="en-CA"/>
              </w:rPr>
            </w:pPr>
          </w:p>
          <w:p w:rsidR="00382223" w:rsidRPr="00631BBB" w:rsidRDefault="00382223" w:rsidP="00382223">
            <w:pPr>
              <w:rPr>
                <w:rFonts w:asciiTheme="majorHAnsi" w:hAnsiTheme="majorHAnsi"/>
                <w:b/>
                <w:color w:val="716767" w:themeColor="accent6" w:themeShade="BF"/>
                <w:sz w:val="32"/>
                <w:szCs w:val="32"/>
                <w:lang w:val="fr-CA"/>
              </w:rPr>
            </w:pPr>
            <w:r w:rsidRPr="00631BBB">
              <w:rPr>
                <w:rFonts w:asciiTheme="majorHAnsi" w:hAnsiTheme="majorHAnsi"/>
                <w:sz w:val="28"/>
                <w:szCs w:val="28"/>
                <w:lang w:val="fr-CA"/>
              </w:rPr>
              <w:t xml:space="preserve">      </w:t>
            </w:r>
            <w:r w:rsidRPr="00631BBB">
              <w:rPr>
                <w:rFonts w:asciiTheme="majorHAnsi" w:hAnsiTheme="majorHAnsi"/>
                <w:color w:val="716767" w:themeColor="accent6" w:themeShade="BF"/>
                <w:sz w:val="28"/>
                <w:szCs w:val="28"/>
                <w:lang w:val="fr-CA"/>
              </w:rPr>
              <w:t xml:space="preserve">  </w:t>
            </w:r>
            <w:r w:rsidRPr="00631BBB">
              <w:rPr>
                <w:rFonts w:asciiTheme="majorHAnsi" w:hAnsiTheme="majorHAnsi"/>
                <w:b/>
                <w:color w:val="716767" w:themeColor="accent6" w:themeShade="BF"/>
                <w:sz w:val="28"/>
                <w:szCs w:val="28"/>
                <w:lang w:val="fr-CA"/>
              </w:rPr>
              <w:t xml:space="preserve"> </w:t>
            </w:r>
            <w:r w:rsidR="00631BBB">
              <w:rPr>
                <w:rFonts w:asciiTheme="majorHAnsi" w:hAnsiTheme="majorHAnsi"/>
                <w:b/>
                <w:color w:val="716767" w:themeColor="accent6" w:themeShade="BF"/>
                <w:sz w:val="28"/>
                <w:szCs w:val="28"/>
                <w:lang w:val="fr-CA"/>
              </w:rPr>
              <w:t xml:space="preserve">      </w:t>
            </w:r>
            <w:r w:rsidRPr="00631BBB">
              <w:rPr>
                <w:rFonts w:asciiTheme="majorHAnsi" w:hAnsiTheme="majorHAnsi"/>
                <w:b/>
                <w:color w:val="716767" w:themeColor="accent6" w:themeShade="BF"/>
                <w:sz w:val="32"/>
                <w:szCs w:val="32"/>
                <w:lang w:val="fr-CA"/>
              </w:rPr>
              <w:t>Formation</w:t>
            </w:r>
          </w:p>
          <w:p w:rsidR="00631BBB" w:rsidRDefault="00631BBB" w:rsidP="00631BBB">
            <w:pPr>
              <w:jc w:val="center"/>
              <w:rPr>
                <w:rFonts w:asciiTheme="majorHAnsi" w:hAnsiTheme="majorHAnsi"/>
                <w:color w:val="716767" w:themeColor="accent6" w:themeShade="BF"/>
                <w:lang w:val="fr-CA"/>
              </w:rPr>
            </w:pPr>
          </w:p>
          <w:p w:rsidR="00382223" w:rsidRPr="00631BBB" w:rsidRDefault="00631BBB" w:rsidP="00631BBB">
            <w:pPr>
              <w:jc w:val="center"/>
              <w:rPr>
                <w:rFonts w:cstheme="minorHAnsi"/>
                <w:color w:val="auto"/>
                <w:lang w:val="fr-CA"/>
              </w:rPr>
            </w:pPr>
            <w:r>
              <w:rPr>
                <w:rFonts w:cstheme="minorHAnsi"/>
                <w:color w:val="716767" w:themeColor="accent6" w:themeShade="BF"/>
                <w:lang w:val="fr-CA"/>
              </w:rPr>
              <w:t xml:space="preserve">     </w:t>
            </w:r>
            <w:r w:rsidRPr="00631BBB">
              <w:rPr>
                <w:rFonts w:cstheme="minorHAnsi"/>
                <w:color w:val="auto"/>
                <w:lang w:val="fr-CA"/>
              </w:rPr>
              <w:t>École secondaire Mitchell-Montcalm</w:t>
            </w:r>
          </w:p>
          <w:p w:rsidR="00631BBB" w:rsidRPr="00631BBB" w:rsidRDefault="00631BBB" w:rsidP="00631BBB">
            <w:pPr>
              <w:jc w:val="center"/>
              <w:rPr>
                <w:rFonts w:cstheme="minorHAnsi"/>
                <w:color w:val="auto"/>
                <w:lang w:val="fr-CA"/>
              </w:rPr>
            </w:pPr>
            <w:r w:rsidRPr="00631BBB">
              <w:rPr>
                <w:rFonts w:cstheme="minorHAnsi"/>
                <w:color w:val="auto"/>
                <w:lang w:val="fr-CA"/>
              </w:rPr>
              <w:t>Secondaire 5</w:t>
            </w:r>
          </w:p>
          <w:p w:rsidR="00631BBB" w:rsidRPr="00631BBB" w:rsidRDefault="00631BBB" w:rsidP="00631BBB">
            <w:pPr>
              <w:jc w:val="center"/>
              <w:rPr>
                <w:rFonts w:cstheme="minorHAnsi"/>
                <w:color w:val="716767" w:themeColor="accent6" w:themeShade="BF"/>
                <w:lang w:val="fr-CA"/>
              </w:rPr>
            </w:pPr>
            <w:r w:rsidRPr="00631BBB">
              <w:rPr>
                <w:rFonts w:cstheme="minorHAnsi"/>
                <w:color w:val="auto"/>
                <w:lang w:val="fr-CA"/>
              </w:rPr>
              <w:t>2021-2022</w:t>
            </w:r>
          </w:p>
        </w:tc>
        <w:tc>
          <w:tcPr>
            <w:tcW w:w="6789" w:type="dxa"/>
            <w:gridSpan w:val="3"/>
            <w:vMerge w:val="restart"/>
            <w:tcBorders>
              <w:left w:val="single" w:sz="18" w:space="0" w:color="648276" w:themeColor="accent5"/>
            </w:tcBorders>
          </w:tcPr>
          <w:p w:rsidR="005D1AF0" w:rsidRDefault="005D1AF0" w:rsidP="005D1AF0">
            <w:pPr>
              <w:pStyle w:val="TextRight"/>
              <w:ind w:left="0"/>
              <w:rPr>
                <w:rStyle w:val="Accentuation"/>
              </w:rPr>
            </w:pPr>
          </w:p>
          <w:p w:rsidR="00574F06" w:rsidRPr="00D013DA" w:rsidRDefault="005D1AF0" w:rsidP="00574F06">
            <w:pPr>
              <w:pStyle w:val="TextRight"/>
              <w:ind w:left="0"/>
              <w:rPr>
                <w:rFonts w:asciiTheme="majorHAnsi" w:hAnsiTheme="majorHAnsi"/>
                <w:b/>
                <w:noProof/>
                <w:color w:val="716767" w:themeColor="accent6" w:themeShade="BF"/>
                <w:sz w:val="32"/>
                <w:szCs w:val="32"/>
              </w:rPr>
            </w:pPr>
            <w:r w:rsidRPr="00D013DA">
              <w:rPr>
                <w:rFonts w:asciiTheme="majorHAnsi" w:hAnsiTheme="majorHAnsi"/>
                <w:b/>
                <w:noProof/>
                <w:color w:val="716767" w:themeColor="accent6" w:themeShade="BF"/>
                <w:sz w:val="32"/>
                <w:szCs w:val="32"/>
              </w:rPr>
              <w:t>Objectif</w:t>
            </w:r>
          </w:p>
          <w:p w:rsidR="00D013DA" w:rsidRDefault="00D013DA" w:rsidP="00574F06">
            <w:pPr>
              <w:pStyle w:val="TextRight"/>
              <w:ind w:left="0"/>
              <w:rPr>
                <w:color w:val="auto"/>
                <w:sz w:val="24"/>
              </w:rPr>
            </w:pPr>
          </w:p>
          <w:p w:rsidR="005D1AF0" w:rsidRDefault="005D1AF0" w:rsidP="00574F06">
            <w:pPr>
              <w:pStyle w:val="TextRight"/>
              <w:ind w:left="0"/>
              <w:rPr>
                <w:color w:val="auto"/>
                <w:sz w:val="24"/>
              </w:rPr>
            </w:pPr>
            <w:r w:rsidRPr="00574F06">
              <w:rPr>
                <w:color w:val="auto"/>
                <w:sz w:val="24"/>
              </w:rPr>
              <w:t xml:space="preserve">Étudiante, J’ai 17 ans, je suis une personne responsable, calme et courtoise et j’aime le travail d’équipe. Je </w:t>
            </w:r>
            <w:r w:rsidR="00AF1A98">
              <w:rPr>
                <w:color w:val="auto"/>
                <w:sz w:val="24"/>
              </w:rPr>
              <w:t>suis à la recherche d’un emploi</w:t>
            </w:r>
            <w:r w:rsidRPr="00574F06">
              <w:rPr>
                <w:color w:val="auto"/>
                <w:sz w:val="24"/>
              </w:rPr>
              <w:t xml:space="preserve"> étudiant pour la saison estivale.</w:t>
            </w:r>
          </w:p>
          <w:p w:rsidR="00574F06" w:rsidRDefault="00574F06" w:rsidP="00574F06"/>
          <w:p w:rsidR="00574F06" w:rsidRDefault="00574F06" w:rsidP="00574F06"/>
          <w:p w:rsidR="00574F06" w:rsidRPr="00D013DA" w:rsidRDefault="003003E2" w:rsidP="00574F06">
            <w:pPr>
              <w:rPr>
                <w:rFonts w:asciiTheme="majorHAnsi" w:hAnsiTheme="majorHAnsi"/>
                <w:b/>
                <w:color w:val="716767" w:themeColor="accent6" w:themeShade="BF"/>
                <w:sz w:val="32"/>
                <w:szCs w:val="32"/>
              </w:rPr>
            </w:pPr>
            <w:r w:rsidRPr="00D013DA">
              <w:rPr>
                <w:rFonts w:asciiTheme="majorHAnsi" w:hAnsiTheme="majorHAnsi"/>
                <w:b/>
                <w:color w:val="716767" w:themeColor="accent6" w:themeShade="BF"/>
                <w:sz w:val="32"/>
                <w:szCs w:val="32"/>
              </w:rPr>
              <w:t>Expé</w:t>
            </w:r>
            <w:r w:rsidR="00574F06" w:rsidRPr="00D013DA">
              <w:rPr>
                <w:rFonts w:asciiTheme="majorHAnsi" w:hAnsiTheme="majorHAnsi"/>
                <w:b/>
                <w:color w:val="716767" w:themeColor="accent6" w:themeShade="BF"/>
                <w:sz w:val="32"/>
                <w:szCs w:val="32"/>
              </w:rPr>
              <w:t>rience</w:t>
            </w:r>
          </w:p>
          <w:p w:rsidR="00CA1347" w:rsidRDefault="00CA1347" w:rsidP="00CA1347">
            <w:pPr>
              <w:pStyle w:val="TextRight"/>
              <w:rPr>
                <w:sz w:val="28"/>
                <w:szCs w:val="28"/>
              </w:rPr>
            </w:pPr>
          </w:p>
          <w:p w:rsidR="00CA1347" w:rsidRDefault="00CA1347" w:rsidP="00CA1347">
            <w:pPr>
              <w:pStyle w:val="TextRight"/>
            </w:pPr>
            <w:r w:rsidRPr="00D013DA">
              <w:rPr>
                <w:sz w:val="28"/>
                <w:szCs w:val="28"/>
              </w:rPr>
              <w:t>Hôtesse et juice</w:t>
            </w:r>
            <w:bookmarkStart w:id="0" w:name="_GoBack"/>
            <w:bookmarkEnd w:id="0"/>
            <w:r w:rsidRPr="00D013DA">
              <w:rPr>
                <w:sz w:val="28"/>
                <w:szCs w:val="28"/>
              </w:rPr>
              <w:t>girl</w:t>
            </w:r>
            <w:r>
              <w:t xml:space="preserve">                                           2021-2022</w:t>
            </w:r>
          </w:p>
          <w:p w:rsidR="00CA1347" w:rsidRDefault="00CA1347" w:rsidP="00CA1347">
            <w:pPr>
              <w:rPr>
                <w:u w:val="single"/>
              </w:rPr>
            </w:pPr>
            <w:r>
              <w:rPr>
                <w:u w:val="single"/>
              </w:rPr>
              <w:t>Allô mon coco, Lasalle</w:t>
            </w:r>
          </w:p>
          <w:p w:rsidR="00CA1347" w:rsidRDefault="00CA1347" w:rsidP="00CA1347">
            <w:pPr>
              <w:pStyle w:val="Paragraphedeliste"/>
              <w:numPr>
                <w:ilvl w:val="0"/>
                <w:numId w:val="13"/>
              </w:numPr>
            </w:pPr>
            <w:r>
              <w:t>Diriger les clients et clientes vers leur table</w:t>
            </w:r>
          </w:p>
          <w:p w:rsidR="00CA1347" w:rsidRDefault="00CA1347" w:rsidP="00CA1347">
            <w:pPr>
              <w:pStyle w:val="Paragraphedeliste"/>
              <w:numPr>
                <w:ilvl w:val="0"/>
                <w:numId w:val="13"/>
              </w:numPr>
            </w:pPr>
            <w:r>
              <w:t>S’assurer que les tables sont propres et bien mises</w:t>
            </w:r>
          </w:p>
          <w:p w:rsidR="00CA1347" w:rsidRDefault="00CA1347" w:rsidP="00CA1347">
            <w:pPr>
              <w:pStyle w:val="Paragraphedeliste"/>
              <w:numPr>
                <w:ilvl w:val="0"/>
                <w:numId w:val="13"/>
              </w:numPr>
            </w:pPr>
            <w:r>
              <w:t>Aide au service aux tables</w:t>
            </w:r>
          </w:p>
          <w:p w:rsidR="00CA1347" w:rsidRDefault="00CA1347" w:rsidP="00CA1347">
            <w:pPr>
              <w:pStyle w:val="Paragraphedeliste"/>
              <w:numPr>
                <w:ilvl w:val="0"/>
                <w:numId w:val="13"/>
              </w:numPr>
            </w:pPr>
            <w:r>
              <w:t>Aider au maintien de l’ordre et de la propreté de l’entrée</w:t>
            </w:r>
          </w:p>
          <w:p w:rsidR="00CA1347" w:rsidRDefault="00CA1347" w:rsidP="00CA1347">
            <w:pPr>
              <w:pStyle w:val="Paragraphedeliste"/>
              <w:numPr>
                <w:ilvl w:val="0"/>
                <w:numId w:val="13"/>
              </w:numPr>
            </w:pPr>
            <w:r>
              <w:t>Préparation des boissons pour les tables</w:t>
            </w:r>
          </w:p>
          <w:p w:rsidR="003003E2" w:rsidRDefault="003003E2" w:rsidP="003003E2">
            <w:pPr>
              <w:pStyle w:val="TextRight"/>
              <w:ind w:left="0"/>
              <w:rPr>
                <w:rFonts w:asciiTheme="majorHAnsi" w:hAnsiTheme="majorHAnsi" w:cstheme="minorBidi"/>
                <w:b/>
                <w:color w:val="716767" w:themeColor="accent6" w:themeShade="BF"/>
                <w:sz w:val="32"/>
                <w:szCs w:val="32"/>
              </w:rPr>
            </w:pPr>
          </w:p>
          <w:p w:rsidR="003003E2" w:rsidRDefault="003003E2" w:rsidP="00EF4211">
            <w:pPr>
              <w:pStyle w:val="TextRight"/>
              <w:ind w:left="0"/>
            </w:pPr>
            <w:r w:rsidRPr="00EF4211">
              <w:rPr>
                <w:sz w:val="28"/>
                <w:szCs w:val="28"/>
              </w:rPr>
              <w:t xml:space="preserve">Barista  </w:t>
            </w:r>
            <w:r w:rsidRPr="00D013DA">
              <w:rPr>
                <w:sz w:val="28"/>
                <w:szCs w:val="28"/>
              </w:rPr>
              <w:t xml:space="preserve">    </w:t>
            </w:r>
            <w:r>
              <w:t xml:space="preserve">                                      </w:t>
            </w:r>
            <w:r w:rsidR="00D013DA">
              <w:t xml:space="preserve">                  </w:t>
            </w:r>
            <w:r>
              <w:t xml:space="preserve">  Été 2019-2020</w:t>
            </w:r>
          </w:p>
          <w:p w:rsidR="003003E2" w:rsidRDefault="003003E2" w:rsidP="003003E2">
            <w:pPr>
              <w:rPr>
                <w:u w:val="single"/>
              </w:rPr>
            </w:pPr>
            <w:r>
              <w:rPr>
                <w:u w:val="single"/>
              </w:rPr>
              <w:t>Cortado Mobile, Sherbrooke</w:t>
            </w:r>
          </w:p>
          <w:p w:rsidR="003003E2" w:rsidRDefault="003003E2" w:rsidP="00894CCA">
            <w:pPr>
              <w:pStyle w:val="Paragraphedeliste"/>
              <w:numPr>
                <w:ilvl w:val="0"/>
                <w:numId w:val="13"/>
              </w:numPr>
            </w:pPr>
            <w:r>
              <w:t>Préparer le café pour la clientèle</w:t>
            </w:r>
          </w:p>
          <w:p w:rsidR="003003E2" w:rsidRDefault="003003E2" w:rsidP="00894CCA">
            <w:pPr>
              <w:pStyle w:val="Paragraphedeliste"/>
              <w:numPr>
                <w:ilvl w:val="0"/>
                <w:numId w:val="13"/>
              </w:numPr>
            </w:pPr>
            <w:r>
              <w:t>Préparer les épi</w:t>
            </w:r>
            <w:r w:rsidR="00894CCA">
              <w:t>ces pour la vente de chai Latté</w:t>
            </w:r>
          </w:p>
          <w:p w:rsidR="003003E2" w:rsidRDefault="003003E2" w:rsidP="003003E2">
            <w:pPr>
              <w:pStyle w:val="Paragraphedeliste"/>
            </w:pPr>
          </w:p>
          <w:p w:rsidR="003003E2" w:rsidRDefault="003003E2" w:rsidP="003003E2">
            <w:pPr>
              <w:pStyle w:val="TextRight"/>
            </w:pPr>
          </w:p>
          <w:p w:rsidR="00EF4211" w:rsidRDefault="00EF4211" w:rsidP="003003E2">
            <w:pPr>
              <w:pStyle w:val="TextRight"/>
            </w:pPr>
          </w:p>
          <w:p w:rsidR="003003E2" w:rsidRDefault="003003E2" w:rsidP="003003E2">
            <w:pPr>
              <w:pStyle w:val="TextRight"/>
            </w:pPr>
            <w:r>
              <w:t xml:space="preserve"> </w:t>
            </w:r>
            <w:r w:rsidRPr="00D013DA">
              <w:rPr>
                <w:sz w:val="28"/>
                <w:szCs w:val="28"/>
              </w:rPr>
              <w:t xml:space="preserve">Journalière </w:t>
            </w:r>
            <w:r w:rsidR="00EF4211">
              <w:t xml:space="preserve">                             </w:t>
            </w:r>
            <w:r>
              <w:t xml:space="preserve">                          Été 2019-2020</w:t>
            </w:r>
          </w:p>
          <w:p w:rsidR="003003E2" w:rsidRDefault="003003E2" w:rsidP="003003E2">
            <w:pPr>
              <w:rPr>
                <w:u w:val="single"/>
              </w:rPr>
            </w:pPr>
            <w:r w:rsidRPr="003003E2">
              <w:rPr>
                <w:u w:val="single"/>
              </w:rPr>
              <w:t>Ferme Groleau, Compton</w:t>
            </w:r>
          </w:p>
          <w:p w:rsidR="003003E2" w:rsidRDefault="003003E2" w:rsidP="00894CCA">
            <w:pPr>
              <w:pStyle w:val="Paragraphedeliste"/>
              <w:numPr>
                <w:ilvl w:val="0"/>
                <w:numId w:val="13"/>
              </w:numPr>
            </w:pPr>
            <w:r w:rsidRPr="003003E2">
              <w:t>Inspecter et trier les pommes de terre</w:t>
            </w:r>
          </w:p>
          <w:p w:rsidR="003003E2" w:rsidRDefault="003003E2" w:rsidP="003003E2"/>
          <w:p w:rsidR="00D013DA" w:rsidRDefault="00D013DA" w:rsidP="00D013DA"/>
          <w:p w:rsidR="00D013DA" w:rsidRDefault="00D013DA" w:rsidP="00D013DA"/>
          <w:p w:rsidR="00D013DA" w:rsidRDefault="00D013DA" w:rsidP="00D013DA"/>
          <w:p w:rsidR="00D013DA" w:rsidRDefault="00D013DA" w:rsidP="00D013DA">
            <w:pPr>
              <w:rPr>
                <w:rFonts w:asciiTheme="majorHAnsi" w:hAnsiTheme="majorHAnsi"/>
                <w:b/>
                <w:color w:val="716767" w:themeColor="accent6" w:themeShade="BF"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color w:val="716767" w:themeColor="accent6" w:themeShade="BF"/>
                <w:sz w:val="32"/>
                <w:szCs w:val="32"/>
              </w:rPr>
              <w:t>Références</w:t>
            </w:r>
          </w:p>
          <w:p w:rsidR="00D013DA" w:rsidRDefault="00D013DA" w:rsidP="00D013DA"/>
          <w:p w:rsidR="00D013DA" w:rsidRDefault="00D013DA" w:rsidP="00D013DA">
            <w:pPr>
              <w:rPr>
                <w:rFonts w:asciiTheme="majorHAnsi" w:hAnsiTheme="majorHAnsi"/>
                <w:b/>
                <w:color w:val="716767" w:themeColor="accent6" w:themeShade="BF"/>
                <w:sz w:val="32"/>
                <w:szCs w:val="32"/>
              </w:rPr>
            </w:pPr>
            <w:r>
              <w:t>Disponibles sur demande</w:t>
            </w:r>
          </w:p>
          <w:p w:rsidR="00D013DA" w:rsidRDefault="00D013DA" w:rsidP="00D013DA"/>
          <w:p w:rsidR="00D013DA" w:rsidRDefault="00D013DA" w:rsidP="00D013DA"/>
          <w:p w:rsidR="00D013DA" w:rsidRDefault="00D013DA" w:rsidP="00D013DA"/>
          <w:p w:rsidR="00D013DA" w:rsidRPr="00894CCA" w:rsidRDefault="00D013DA" w:rsidP="00D013DA"/>
          <w:p w:rsidR="00894CCA" w:rsidRPr="00894CCA" w:rsidRDefault="00894CCA" w:rsidP="00894CCA">
            <w:pPr>
              <w:rPr>
                <w:u w:val="single"/>
              </w:rPr>
            </w:pPr>
          </w:p>
          <w:p w:rsidR="003003E2" w:rsidRPr="003003E2" w:rsidRDefault="003003E2" w:rsidP="003003E2">
            <w:pPr>
              <w:rPr>
                <w:u w:val="single"/>
              </w:rPr>
            </w:pPr>
          </w:p>
          <w:p w:rsidR="003003E2" w:rsidRDefault="003003E2" w:rsidP="003003E2">
            <w:pPr>
              <w:pStyle w:val="Paragraphedeliste"/>
              <w:jc w:val="both"/>
            </w:pPr>
          </w:p>
          <w:p w:rsidR="003003E2" w:rsidRDefault="003003E2" w:rsidP="003003E2">
            <w:pPr>
              <w:pStyle w:val="Paragraphedeliste"/>
              <w:jc w:val="both"/>
            </w:pPr>
          </w:p>
          <w:p w:rsidR="003003E2" w:rsidRPr="003003E2" w:rsidRDefault="003003E2" w:rsidP="003003E2">
            <w:pPr>
              <w:pStyle w:val="Paragraphedeliste"/>
              <w:jc w:val="both"/>
            </w:pPr>
          </w:p>
        </w:tc>
      </w:tr>
      <w:tr w:rsidR="00631BBB" w:rsidTr="00631BBB">
        <w:trPr>
          <w:trHeight w:val="2057"/>
        </w:trPr>
        <w:tc>
          <w:tcPr>
            <w:tcW w:w="3677" w:type="dxa"/>
            <w:gridSpan w:val="2"/>
            <w:tcBorders>
              <w:right w:val="single" w:sz="18" w:space="0" w:color="648276" w:themeColor="accent5"/>
            </w:tcBorders>
          </w:tcPr>
          <w:p w:rsidR="00631BBB" w:rsidRDefault="00631BBB" w:rsidP="00631BBB">
            <w:pPr>
              <w:pStyle w:val="Titre1"/>
              <w:jc w:val="left"/>
              <w:rPr>
                <w:noProof/>
              </w:rPr>
            </w:pPr>
          </w:p>
          <w:p w:rsidR="00631BBB" w:rsidRDefault="00631BBB" w:rsidP="00631BBB"/>
          <w:p w:rsidR="00631BBB" w:rsidRDefault="00631BBB" w:rsidP="00631BBB">
            <w:pPr>
              <w:rPr>
                <w:rFonts w:asciiTheme="majorHAnsi" w:hAnsiTheme="majorHAnsi"/>
                <w:b/>
                <w:color w:val="716767" w:themeColor="accent6" w:themeShade="BF"/>
                <w:sz w:val="32"/>
                <w:szCs w:val="32"/>
              </w:rPr>
            </w:pPr>
            <w:r>
              <w:rPr>
                <w:rFonts w:asciiTheme="majorHAnsi" w:hAnsiTheme="majorHAnsi"/>
                <w:color w:val="716767" w:themeColor="accent6" w:themeShade="BF"/>
                <w:sz w:val="32"/>
                <w:szCs w:val="32"/>
              </w:rPr>
              <w:t xml:space="preserve">             </w:t>
            </w:r>
            <w:r>
              <w:rPr>
                <w:rFonts w:asciiTheme="majorHAnsi" w:hAnsiTheme="majorHAnsi"/>
                <w:b/>
                <w:color w:val="716767" w:themeColor="accent6" w:themeShade="BF"/>
                <w:sz w:val="32"/>
                <w:szCs w:val="32"/>
              </w:rPr>
              <w:t>Langues</w:t>
            </w:r>
          </w:p>
          <w:p w:rsidR="00631BBB" w:rsidRDefault="00631BBB" w:rsidP="00631BBB">
            <w:pPr>
              <w:rPr>
                <w:rFonts w:cstheme="minorHAnsi"/>
                <w:color w:val="716767" w:themeColor="accent6" w:themeShade="BF"/>
              </w:rPr>
            </w:pPr>
            <w:r>
              <w:rPr>
                <w:rFonts w:cstheme="minorHAnsi"/>
                <w:color w:val="716767" w:themeColor="accent6" w:themeShade="BF"/>
              </w:rPr>
              <w:t xml:space="preserve">        </w:t>
            </w:r>
          </w:p>
          <w:p w:rsidR="00631BBB" w:rsidRDefault="00631BBB" w:rsidP="00631BBB">
            <w:pPr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716767" w:themeColor="accent6" w:themeShade="BF"/>
              </w:rPr>
              <w:t xml:space="preserve">            </w:t>
            </w:r>
            <w:r>
              <w:rPr>
                <w:rFonts w:cstheme="minorHAnsi"/>
                <w:color w:val="auto"/>
              </w:rPr>
              <w:t xml:space="preserve"> Français, Anglais</w:t>
            </w:r>
          </w:p>
          <w:p w:rsidR="005D1AF0" w:rsidRDefault="005D1AF0" w:rsidP="00631BBB">
            <w:pPr>
              <w:rPr>
                <w:rFonts w:cstheme="minorHAnsi"/>
                <w:color w:val="auto"/>
              </w:rPr>
            </w:pPr>
          </w:p>
          <w:p w:rsidR="005D1AF0" w:rsidRDefault="005D1AF0" w:rsidP="00631BBB">
            <w:pPr>
              <w:rPr>
                <w:rFonts w:cstheme="minorHAnsi"/>
                <w:color w:val="auto"/>
              </w:rPr>
            </w:pPr>
          </w:p>
          <w:p w:rsidR="005D1AF0" w:rsidRDefault="005D1AF0" w:rsidP="00631BBB">
            <w:pPr>
              <w:rPr>
                <w:rFonts w:cstheme="minorHAnsi"/>
                <w:color w:val="auto"/>
              </w:rPr>
            </w:pPr>
          </w:p>
          <w:p w:rsidR="005D1AF0" w:rsidRDefault="005D1AF0" w:rsidP="00631BBB">
            <w:pPr>
              <w:rPr>
                <w:rFonts w:cstheme="minorHAnsi"/>
                <w:color w:val="auto"/>
              </w:rPr>
            </w:pPr>
          </w:p>
          <w:p w:rsidR="005D1AF0" w:rsidRDefault="005D1AF0" w:rsidP="00631BBB">
            <w:pPr>
              <w:rPr>
                <w:rFonts w:cstheme="minorHAnsi"/>
                <w:color w:val="auto"/>
              </w:rPr>
            </w:pPr>
          </w:p>
          <w:p w:rsidR="005D1AF0" w:rsidRDefault="005D1AF0" w:rsidP="00631BBB">
            <w:pPr>
              <w:rPr>
                <w:rFonts w:cstheme="minorHAnsi"/>
                <w:color w:val="auto"/>
              </w:rPr>
            </w:pPr>
          </w:p>
          <w:p w:rsidR="005D1AF0" w:rsidRDefault="005D1AF0" w:rsidP="00631BBB">
            <w:pPr>
              <w:rPr>
                <w:rFonts w:cstheme="minorHAnsi"/>
                <w:color w:val="auto"/>
              </w:rPr>
            </w:pPr>
          </w:p>
          <w:p w:rsidR="005D1AF0" w:rsidRDefault="005D1AF0" w:rsidP="00631BBB">
            <w:pPr>
              <w:rPr>
                <w:rFonts w:cstheme="minorHAnsi"/>
                <w:color w:val="auto"/>
              </w:rPr>
            </w:pPr>
          </w:p>
          <w:p w:rsidR="005D1AF0" w:rsidRDefault="005D1AF0" w:rsidP="00631BBB">
            <w:pPr>
              <w:rPr>
                <w:rFonts w:cstheme="minorHAnsi"/>
                <w:color w:val="auto"/>
              </w:rPr>
            </w:pPr>
          </w:p>
          <w:p w:rsidR="005D1AF0" w:rsidRDefault="005D1AF0" w:rsidP="00631BBB">
            <w:pPr>
              <w:rPr>
                <w:rFonts w:cstheme="minorHAnsi"/>
                <w:color w:val="auto"/>
              </w:rPr>
            </w:pPr>
          </w:p>
          <w:p w:rsidR="005D1AF0" w:rsidRDefault="005D1AF0" w:rsidP="00631BBB">
            <w:pPr>
              <w:rPr>
                <w:rFonts w:cstheme="minorHAnsi"/>
                <w:color w:val="auto"/>
              </w:rPr>
            </w:pPr>
          </w:p>
          <w:p w:rsidR="005D1AF0" w:rsidRDefault="005D1AF0" w:rsidP="00631BBB">
            <w:pPr>
              <w:rPr>
                <w:rFonts w:cstheme="minorHAnsi"/>
                <w:color w:val="auto"/>
              </w:rPr>
            </w:pPr>
          </w:p>
          <w:p w:rsidR="005D1AF0" w:rsidRDefault="005D1AF0" w:rsidP="00631BBB">
            <w:pPr>
              <w:rPr>
                <w:rFonts w:cstheme="minorHAnsi"/>
                <w:color w:val="auto"/>
              </w:rPr>
            </w:pPr>
          </w:p>
          <w:p w:rsidR="005D1AF0" w:rsidRDefault="005D1AF0" w:rsidP="00631BBB">
            <w:pPr>
              <w:rPr>
                <w:rFonts w:cstheme="minorHAnsi"/>
                <w:color w:val="auto"/>
              </w:rPr>
            </w:pPr>
          </w:p>
          <w:p w:rsidR="005D1AF0" w:rsidRDefault="005D1AF0" w:rsidP="00631BBB">
            <w:pPr>
              <w:rPr>
                <w:rFonts w:cstheme="minorHAnsi"/>
                <w:color w:val="auto"/>
              </w:rPr>
            </w:pPr>
          </w:p>
          <w:p w:rsidR="005D1AF0" w:rsidRDefault="005D1AF0" w:rsidP="00631BBB">
            <w:pPr>
              <w:rPr>
                <w:rFonts w:cstheme="minorHAnsi"/>
                <w:color w:val="auto"/>
              </w:rPr>
            </w:pPr>
          </w:p>
          <w:p w:rsidR="005D1AF0" w:rsidRDefault="005D1AF0" w:rsidP="00631BBB">
            <w:pPr>
              <w:rPr>
                <w:rFonts w:cstheme="minorHAnsi"/>
                <w:color w:val="auto"/>
              </w:rPr>
            </w:pPr>
          </w:p>
          <w:p w:rsidR="005D1AF0" w:rsidRDefault="005D1AF0" w:rsidP="00631BBB">
            <w:pPr>
              <w:rPr>
                <w:rFonts w:cstheme="minorHAnsi"/>
                <w:color w:val="auto"/>
              </w:rPr>
            </w:pPr>
          </w:p>
          <w:p w:rsidR="005D1AF0" w:rsidRPr="00631BBB" w:rsidRDefault="005D1AF0" w:rsidP="00631BBB">
            <w:pPr>
              <w:rPr>
                <w:rFonts w:cstheme="minorHAnsi"/>
                <w:color w:val="auto"/>
              </w:rPr>
            </w:pPr>
          </w:p>
        </w:tc>
        <w:tc>
          <w:tcPr>
            <w:tcW w:w="6789" w:type="dxa"/>
            <w:gridSpan w:val="3"/>
            <w:vMerge/>
            <w:tcBorders>
              <w:left w:val="single" w:sz="18" w:space="0" w:color="648276" w:themeColor="accent5"/>
            </w:tcBorders>
          </w:tcPr>
          <w:p w:rsidR="00631BBB" w:rsidRDefault="00631BBB" w:rsidP="00B20DFA">
            <w:pPr>
              <w:pStyle w:val="Titre2"/>
              <w:rPr>
                <w:noProof/>
              </w:rPr>
            </w:pPr>
          </w:p>
        </w:tc>
      </w:tr>
      <w:tr w:rsidR="00DD5F82" w:rsidTr="00631BBB">
        <w:trPr>
          <w:trHeight w:val="8451"/>
        </w:trPr>
        <w:tc>
          <w:tcPr>
            <w:tcW w:w="3677" w:type="dxa"/>
            <w:gridSpan w:val="2"/>
            <w:tcBorders>
              <w:bottom w:val="nil"/>
              <w:right w:val="single" w:sz="18" w:space="0" w:color="648276" w:themeColor="accent5"/>
            </w:tcBorders>
          </w:tcPr>
          <w:p w:rsidR="00382223" w:rsidRDefault="00382223" w:rsidP="00382223">
            <w:pPr>
              <w:pStyle w:val="TextLeft"/>
              <w:rPr>
                <w:rFonts w:ascii="Georgia" w:hAnsi="Georgia"/>
                <w:noProof/>
                <w:sz w:val="28"/>
                <w:szCs w:val="28"/>
              </w:rPr>
            </w:pPr>
          </w:p>
          <w:p w:rsidR="00DD5F82" w:rsidRDefault="00382223" w:rsidP="00382223">
            <w:pPr>
              <w:pStyle w:val="TextLeft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382223" w:rsidRPr="00382223" w:rsidRDefault="00382223" w:rsidP="00382223"/>
        </w:tc>
        <w:tc>
          <w:tcPr>
            <w:tcW w:w="6789" w:type="dxa"/>
            <w:gridSpan w:val="3"/>
            <w:vMerge/>
            <w:tcBorders>
              <w:left w:val="single" w:sz="18" w:space="0" w:color="648276" w:themeColor="accent5"/>
              <w:bottom w:val="nil"/>
            </w:tcBorders>
          </w:tcPr>
          <w:p w:rsidR="00DD5F82" w:rsidRDefault="00DD5F82" w:rsidP="00B20DFA">
            <w:pPr>
              <w:pStyle w:val="TextRight"/>
              <w:rPr>
                <w:noProof/>
              </w:rPr>
            </w:pPr>
          </w:p>
        </w:tc>
      </w:tr>
    </w:tbl>
    <w:p w:rsidR="00DD5F82" w:rsidRDefault="00DD5F82">
      <w:pPr>
        <w:rPr>
          <w:noProof/>
        </w:rPr>
      </w:pPr>
      <w:r>
        <w:rPr>
          <w:noProof/>
          <w:lang w:val="fr-CA" w:eastAsia="fr-C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C16DB2" wp14:editId="41787AF4">
                <wp:simplePos x="0" y="0"/>
                <wp:positionH relativeFrom="page">
                  <wp:posOffset>457200</wp:posOffset>
                </wp:positionH>
                <wp:positionV relativeFrom="page">
                  <wp:posOffset>10239375</wp:posOffset>
                </wp:positionV>
                <wp:extent cx="6647688" cy="457200"/>
                <wp:effectExtent l="0" t="0" r="1270" b="0"/>
                <wp:wrapNone/>
                <wp:docPr id="1" name="Rectangle 2">
                  <a:extLst xmlns:a="http://schemas.openxmlformats.org/drawingml/2006/main">
                    <a:ext uri="{C183D7F6-B498-43B3-948B-1728B52AA6E4}">
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7688" cy="4572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E69C8" id="Rectangle 2" o:spid="_x0000_s1026" style="position:absolute;margin-left:36pt;margin-top:806.25pt;width:523.4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" fillcolor="#648276 [3208]" stroked="f">
                <v:path arrowok="t"/>
                <w10:wrap anchorx="page" anchory="page"/>
              </v:rect>
            </w:pict>
          </mc:Fallback>
        </mc:AlternateContent>
      </w:r>
    </w:p>
    <w:sectPr w:rsidR="00DD5F82" w:rsidSect="003833A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3B8" w:rsidRDefault="009623B8" w:rsidP="00F316AD">
      <w:r>
        <w:separator/>
      </w:r>
    </w:p>
  </w:endnote>
  <w:endnote w:type="continuationSeparator" w:id="0">
    <w:p w:rsidR="009623B8" w:rsidRDefault="009623B8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3B8" w:rsidRDefault="009623B8" w:rsidP="00F316AD">
      <w:r>
        <w:separator/>
      </w:r>
    </w:p>
  </w:footnote>
  <w:footnote w:type="continuationSeparator" w:id="0">
    <w:p w:rsidR="009623B8" w:rsidRDefault="009623B8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6646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C8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FE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E9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706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989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1E67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EE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EA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A8F45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48276" w:themeColor="accent5"/>
      </w:rPr>
    </w:lvl>
  </w:abstractNum>
  <w:abstractNum w:abstractNumId="10" w15:restartNumberingAfterBreak="0">
    <w:nsid w:val="04567986"/>
    <w:multiLevelType w:val="hybridMultilevel"/>
    <w:tmpl w:val="C224718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66E68"/>
    <w:multiLevelType w:val="hybridMultilevel"/>
    <w:tmpl w:val="C92E9E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55842"/>
    <w:multiLevelType w:val="multilevel"/>
    <w:tmpl w:val="5AA2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B14EC3"/>
    <w:multiLevelType w:val="hybridMultilevel"/>
    <w:tmpl w:val="AF3646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removePersonalInformation/>
  <w:removeDateAndTim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23"/>
    <w:rsid w:val="000E1D44"/>
    <w:rsid w:val="000E42D3"/>
    <w:rsid w:val="001213BA"/>
    <w:rsid w:val="00136F3E"/>
    <w:rsid w:val="00156244"/>
    <w:rsid w:val="0020696E"/>
    <w:rsid w:val="002356A2"/>
    <w:rsid w:val="002B7A29"/>
    <w:rsid w:val="002D12DA"/>
    <w:rsid w:val="003003E2"/>
    <w:rsid w:val="003019B2"/>
    <w:rsid w:val="0034687F"/>
    <w:rsid w:val="0034688D"/>
    <w:rsid w:val="00382223"/>
    <w:rsid w:val="003833A3"/>
    <w:rsid w:val="003E02D3"/>
    <w:rsid w:val="003F05EF"/>
    <w:rsid w:val="0040233B"/>
    <w:rsid w:val="004377B1"/>
    <w:rsid w:val="004414EC"/>
    <w:rsid w:val="00511A6E"/>
    <w:rsid w:val="005530A8"/>
    <w:rsid w:val="00574F06"/>
    <w:rsid w:val="0057534A"/>
    <w:rsid w:val="005D1AF0"/>
    <w:rsid w:val="00605A5B"/>
    <w:rsid w:val="00631BBB"/>
    <w:rsid w:val="00681D27"/>
    <w:rsid w:val="006A1B48"/>
    <w:rsid w:val="006B1FC6"/>
    <w:rsid w:val="006C60E6"/>
    <w:rsid w:val="006C6D30"/>
    <w:rsid w:val="006E70D3"/>
    <w:rsid w:val="00787275"/>
    <w:rsid w:val="007B0F94"/>
    <w:rsid w:val="00836982"/>
    <w:rsid w:val="00894CCA"/>
    <w:rsid w:val="008B1E46"/>
    <w:rsid w:val="00951C4B"/>
    <w:rsid w:val="009623B8"/>
    <w:rsid w:val="009E3C0B"/>
    <w:rsid w:val="00A77921"/>
    <w:rsid w:val="00AF1A98"/>
    <w:rsid w:val="00B575FB"/>
    <w:rsid w:val="00BC5B49"/>
    <w:rsid w:val="00C1095A"/>
    <w:rsid w:val="00C41261"/>
    <w:rsid w:val="00C55D85"/>
    <w:rsid w:val="00CA1347"/>
    <w:rsid w:val="00CA2273"/>
    <w:rsid w:val="00CD50FD"/>
    <w:rsid w:val="00D013DA"/>
    <w:rsid w:val="00D47124"/>
    <w:rsid w:val="00DD5D7B"/>
    <w:rsid w:val="00DD5F82"/>
    <w:rsid w:val="00E67CDA"/>
    <w:rsid w:val="00EF4211"/>
    <w:rsid w:val="00F316AD"/>
    <w:rsid w:val="00F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C2E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9E3C0B"/>
    <w:rPr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2"/>
    <w:qFormat/>
    <w:rsid w:val="00DD5F82"/>
    <w:pPr>
      <w:spacing w:before="120" w:after="120"/>
      <w:ind w:right="17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Titre2">
    <w:name w:val="heading 2"/>
    <w:basedOn w:val="Normal"/>
    <w:next w:val="Normal"/>
    <w:link w:val="Titre2Car"/>
    <w:uiPriority w:val="3"/>
    <w:qFormat/>
    <w:rsid w:val="00DD5F82"/>
    <w:pPr>
      <w:spacing w:before="120" w:after="120"/>
      <w:ind w:left="17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7534A"/>
    <w:rPr>
      <w:color w:val="000000" w:themeColor="text1"/>
    </w:rPr>
  </w:style>
  <w:style w:type="paragraph" w:styleId="Pieddepage">
    <w:name w:val="footer"/>
    <w:basedOn w:val="Normal"/>
    <w:link w:val="PieddepageC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7534A"/>
    <w:rPr>
      <w:color w:val="000000" w:themeColor="text1"/>
    </w:rPr>
  </w:style>
  <w:style w:type="table" w:styleId="Grilledutableau">
    <w:name w:val="Table Grid"/>
    <w:basedOn w:val="Tableau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reCar">
    <w:name w:val="Titre Car"/>
    <w:basedOn w:val="Policepardfaut"/>
    <w:link w:val="Titr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ous-titre">
    <w:name w:val="Subtitle"/>
    <w:basedOn w:val="Normal"/>
    <w:next w:val="Normal"/>
    <w:link w:val="Sous-titreC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ous-titreCar">
    <w:name w:val="Sous-titre Car"/>
    <w:basedOn w:val="Policepardfaut"/>
    <w:link w:val="Sous-titr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Titre1Car">
    <w:name w:val="Titre 1 Car"/>
    <w:basedOn w:val="Policepardfaut"/>
    <w:link w:val="Titre1"/>
    <w:uiPriority w:val="2"/>
    <w:rsid w:val="00DD5F82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DD5F82"/>
    <w:pPr>
      <w:spacing w:line="288" w:lineRule="auto"/>
      <w:ind w:right="170"/>
      <w:jc w:val="right"/>
    </w:pPr>
    <w:rPr>
      <w:color w:val="404040" w:themeColor="text1" w:themeTint="BF"/>
      <w:sz w:val="22"/>
    </w:rPr>
  </w:style>
  <w:style w:type="character" w:customStyle="1" w:styleId="Titre2Car">
    <w:name w:val="Titre 2 Car"/>
    <w:basedOn w:val="Policepardfaut"/>
    <w:link w:val="Titre2"/>
    <w:uiPriority w:val="3"/>
    <w:rsid w:val="00DD5F82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DD5F82"/>
    <w:pPr>
      <w:spacing w:line="288" w:lineRule="auto"/>
      <w:ind w:left="170"/>
    </w:pPr>
    <w:rPr>
      <w:rFonts w:cs="Times New Roman (Body CS)"/>
      <w:color w:val="404040" w:themeColor="text1" w:themeTint="BF"/>
      <w:sz w:val="22"/>
    </w:rPr>
  </w:style>
  <w:style w:type="character" w:styleId="Textedelespacerserv">
    <w:name w:val="Placeholder Text"/>
    <w:basedOn w:val="Policepardfaut"/>
    <w:uiPriority w:val="99"/>
    <w:semiHidden/>
    <w:rsid w:val="00A77921"/>
    <w:rPr>
      <w:color w:val="808080"/>
    </w:rPr>
  </w:style>
  <w:style w:type="character" w:styleId="Accentuation">
    <w:name w:val="Emphasis"/>
    <w:uiPriority w:val="20"/>
    <w:qFormat/>
    <w:rsid w:val="0034688D"/>
    <w:rPr>
      <w:color w:val="648276" w:themeColor="accent5"/>
    </w:rPr>
  </w:style>
  <w:style w:type="paragraph" w:styleId="Listepuces">
    <w:name w:val="List Bullet"/>
    <w:basedOn w:val="Normal"/>
    <w:uiPriority w:val="99"/>
    <w:unhideWhenUsed/>
    <w:rsid w:val="004377B1"/>
    <w:pPr>
      <w:numPr>
        <w:numId w:val="10"/>
      </w:numPr>
      <w:ind w:left="312" w:hanging="142"/>
      <w:contextualSpacing/>
    </w:pPr>
    <w:rPr>
      <w:color w:val="404040" w:themeColor="text1" w:themeTint="BF"/>
      <w:sz w:val="22"/>
    </w:rPr>
  </w:style>
  <w:style w:type="paragraph" w:customStyle="1" w:styleId="Ancredugraphisme">
    <w:name w:val="Ancre du graphisme"/>
    <w:basedOn w:val="Normal"/>
    <w:uiPriority w:val="7"/>
    <w:qFormat/>
    <w:rsid w:val="00DD5F82"/>
    <w:rPr>
      <w:sz w:val="2"/>
    </w:rPr>
  </w:style>
  <w:style w:type="paragraph" w:styleId="Sansinterligne">
    <w:name w:val="No Spacing"/>
    <w:uiPriority w:val="1"/>
    <w:semiHidden/>
    <w:rsid w:val="00DD5F82"/>
    <w:pPr>
      <w:spacing w:before="20" w:line="440" w:lineRule="exact"/>
    </w:pPr>
    <w:rPr>
      <w:color w:val="775F55" w:themeColor="text2"/>
      <w:sz w:val="28"/>
      <w:szCs w:val="18"/>
      <w:lang w:val="ru-RU"/>
    </w:rPr>
  </w:style>
  <w:style w:type="paragraph" w:styleId="Paragraphedeliste">
    <w:name w:val="List Paragraph"/>
    <w:basedOn w:val="Normal"/>
    <w:uiPriority w:val="34"/>
    <w:semiHidden/>
    <w:qFormat/>
    <w:rsid w:val="003003E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1A9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1A98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6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385\AppData\Roaming\Microsoft\Templates\Lettre%20de%20motivation%20moderne%20de%20ba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DB51AD108214434B5BDAA21B737B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2648A6-47E8-442D-9F12-35D4E32FBB45}"/>
      </w:docPartPr>
      <w:docPartBody>
        <w:p w:rsidR="00D27FB2" w:rsidRDefault="00782F88">
          <w:pPr>
            <w:pStyle w:val="FDB51AD108214434B5BDAA21B737BEC5"/>
          </w:pPr>
          <w:r w:rsidRPr="00605A5B">
            <w:rPr>
              <w:noProof/>
              <w:lang w:bidi="fr-FR"/>
            </w:rPr>
            <w:t>Coordonnées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83"/>
    <w:rsid w:val="00611B83"/>
    <w:rsid w:val="00700FB6"/>
    <w:rsid w:val="00782F88"/>
    <w:rsid w:val="00C009D1"/>
    <w:rsid w:val="00C52385"/>
    <w:rsid w:val="00D2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18DA433085C41ECAF5908F6117910A2">
    <w:name w:val="F18DA433085C41ECAF5908F6117910A2"/>
  </w:style>
  <w:style w:type="character" w:styleId="Accentuation">
    <w:name w:val="Emphasis"/>
    <w:uiPriority w:val="20"/>
    <w:qFormat/>
    <w:rsid w:val="00611B83"/>
    <w:rPr>
      <w:color w:val="4472C4" w:themeColor="accent5"/>
    </w:rPr>
  </w:style>
  <w:style w:type="paragraph" w:customStyle="1" w:styleId="B7E6E41DE686492AAA879218C1057091">
    <w:name w:val="B7E6E41DE686492AAA879218C1057091"/>
  </w:style>
  <w:style w:type="paragraph" w:customStyle="1" w:styleId="82433B98A0394BCF9D92CF01863FD5AF">
    <w:name w:val="82433B98A0394BCF9D92CF01863FD5AF"/>
  </w:style>
  <w:style w:type="paragraph" w:customStyle="1" w:styleId="FDB51AD108214434B5BDAA21B737BEC5">
    <w:name w:val="FDB51AD108214434B5BDAA21B737BEC5"/>
  </w:style>
  <w:style w:type="paragraph" w:customStyle="1" w:styleId="TextLeft">
    <w:name w:val="TextLeft"/>
    <w:basedOn w:val="Normal"/>
    <w:next w:val="Normal"/>
    <w:uiPriority w:val="4"/>
    <w:qFormat/>
    <w:pPr>
      <w:spacing w:after="0" w:line="288" w:lineRule="auto"/>
      <w:ind w:right="170"/>
      <w:jc w:val="right"/>
    </w:pPr>
    <w:rPr>
      <w:rFonts w:eastAsiaTheme="minorHAnsi"/>
      <w:color w:val="404040" w:themeColor="text1" w:themeTint="BF"/>
      <w:szCs w:val="24"/>
      <w:lang w:val="fr-FR" w:eastAsia="en-US"/>
    </w:rPr>
  </w:style>
  <w:style w:type="paragraph" w:customStyle="1" w:styleId="94B12D17573C4511A4E0941B463CABEC">
    <w:name w:val="94B12D17573C4511A4E0941B463CABEC"/>
  </w:style>
  <w:style w:type="paragraph" w:customStyle="1" w:styleId="D92E7207ACE64299911BD43738CF3825">
    <w:name w:val="D92E7207ACE64299911BD43738CF3825"/>
  </w:style>
  <w:style w:type="paragraph" w:customStyle="1" w:styleId="A8333C8E52AA4D3592F9E34A8E218F25">
    <w:name w:val="A8333C8E52AA4D3592F9E34A8E218F25"/>
  </w:style>
  <w:style w:type="paragraph" w:customStyle="1" w:styleId="FCB9AD014B3F463D92FC5F0B6E7A078D">
    <w:name w:val="FCB9AD014B3F463D92FC5F0B6E7A078D"/>
  </w:style>
  <w:style w:type="paragraph" w:customStyle="1" w:styleId="FC0E378A0FF74E95935FF9776D9B4C4D">
    <w:name w:val="FC0E378A0FF74E95935FF9776D9B4C4D"/>
  </w:style>
  <w:style w:type="paragraph" w:customStyle="1" w:styleId="B1934B3BCBAF448E9681C74EF23A9A78">
    <w:name w:val="B1934B3BCBAF448E9681C74EF23A9A78"/>
  </w:style>
  <w:style w:type="paragraph" w:customStyle="1" w:styleId="D806FB44B881465D8484D429BFF50082">
    <w:name w:val="D806FB44B881465D8484D429BFF50082"/>
  </w:style>
  <w:style w:type="paragraph" w:customStyle="1" w:styleId="224B2DBE92AF4EA895DC2556D1252C7C">
    <w:name w:val="224B2DBE92AF4EA895DC2556D1252C7C"/>
  </w:style>
  <w:style w:type="paragraph" w:customStyle="1" w:styleId="0B13EF1099A9475E8B640B066A9F78BA">
    <w:name w:val="0B13EF1099A9475E8B640B066A9F78BA"/>
  </w:style>
  <w:style w:type="paragraph" w:customStyle="1" w:styleId="387B8A31D95A450F9A7B911F10BFF6A1">
    <w:name w:val="387B8A31D95A450F9A7B911F10BFF6A1"/>
  </w:style>
  <w:style w:type="paragraph" w:customStyle="1" w:styleId="920A0E41595D4E288518364DE57A5869">
    <w:name w:val="920A0E41595D4E288518364DE57A5869"/>
  </w:style>
  <w:style w:type="paragraph" w:customStyle="1" w:styleId="5C19F6DDA60E48148742DE9F1528A6F2">
    <w:name w:val="5C19F6DDA60E48148742DE9F1528A6F2"/>
  </w:style>
  <w:style w:type="paragraph" w:customStyle="1" w:styleId="08211C6B9FBE40569EDEC6E3BD22252B">
    <w:name w:val="08211C6B9FBE40569EDEC6E3BD22252B"/>
  </w:style>
  <w:style w:type="paragraph" w:customStyle="1" w:styleId="B9720018D91A4B3E80D64F355CE7877F">
    <w:name w:val="B9720018D91A4B3E80D64F355CE7877F"/>
  </w:style>
  <w:style w:type="paragraph" w:customStyle="1" w:styleId="029EB6EFE0E44A1F9CF1993F3649E7C8">
    <w:name w:val="029EB6EFE0E44A1F9CF1993F3649E7C8"/>
  </w:style>
  <w:style w:type="paragraph" w:customStyle="1" w:styleId="9F8BEB430CA249318AC9AF9ECF7091A5">
    <w:name w:val="9F8BEB430CA249318AC9AF9ECF7091A5"/>
  </w:style>
  <w:style w:type="paragraph" w:customStyle="1" w:styleId="EB9FB239F06A4CD697D1B6310E8B54F8">
    <w:name w:val="EB9FB239F06A4CD697D1B6310E8B54F8"/>
  </w:style>
  <w:style w:type="paragraph" w:customStyle="1" w:styleId="65F739ACB9D442FBA191CF87E722A697">
    <w:name w:val="65F739ACB9D442FBA191CF87E722A697"/>
  </w:style>
  <w:style w:type="paragraph" w:customStyle="1" w:styleId="53CD6E2050DB46D59A12CB93ABFA6424">
    <w:name w:val="53CD6E2050DB46D59A12CB93ABFA6424"/>
  </w:style>
  <w:style w:type="paragraph" w:customStyle="1" w:styleId="5796A9C1721E46DDA3A1AD0DC06ADFA5">
    <w:name w:val="5796A9C1721E46DDA3A1AD0DC06ADFA5"/>
  </w:style>
  <w:style w:type="paragraph" w:customStyle="1" w:styleId="77AE5F6BD7774C20931D34A1229B55FA">
    <w:name w:val="77AE5F6BD7774C20931D34A1229B55FA"/>
  </w:style>
  <w:style w:type="paragraph" w:customStyle="1" w:styleId="7C324B1AAE6447BB80C52EF92817535C">
    <w:name w:val="7C324B1AAE6447BB80C52EF92817535C"/>
    <w:rsid w:val="00611B83"/>
  </w:style>
  <w:style w:type="paragraph" w:customStyle="1" w:styleId="D61ED0944D7D4029811826319DAEB59F">
    <w:name w:val="D61ED0944D7D4029811826319DAEB59F"/>
    <w:rsid w:val="00611B83"/>
  </w:style>
  <w:style w:type="paragraph" w:customStyle="1" w:styleId="7E8B1EB5A5E14702B92860F68ABF47A0">
    <w:name w:val="7E8B1EB5A5E14702B92860F68ABF47A0"/>
    <w:rsid w:val="00611B83"/>
  </w:style>
  <w:style w:type="paragraph" w:customStyle="1" w:styleId="B70B1811A0404B3794A8276FC703C0AD">
    <w:name w:val="B70B1811A0404B3794A8276FC703C0AD"/>
    <w:rsid w:val="00611B83"/>
  </w:style>
  <w:style w:type="paragraph" w:customStyle="1" w:styleId="BDCB8DF167CA45C28AE6308552F7BC11">
    <w:name w:val="BDCB8DF167CA45C28AE6308552F7BC11"/>
    <w:rsid w:val="00611B83"/>
  </w:style>
  <w:style w:type="paragraph" w:customStyle="1" w:styleId="3F85D4A2F80B442982F3DFFB35EC8FE7">
    <w:name w:val="3F85D4A2F80B442982F3DFFB35EC8FE7"/>
    <w:rsid w:val="00611B83"/>
  </w:style>
  <w:style w:type="paragraph" w:customStyle="1" w:styleId="5E9E16EFE8FF4AEEA3A0406C68A0DE3E">
    <w:name w:val="5E9E16EFE8FF4AEEA3A0406C68A0DE3E"/>
    <w:rsid w:val="00611B83"/>
  </w:style>
  <w:style w:type="paragraph" w:customStyle="1" w:styleId="416FB2A3B0914289952CC3FB86459F2D">
    <w:name w:val="416FB2A3B0914289952CC3FB86459F2D"/>
    <w:rsid w:val="00611B83"/>
  </w:style>
  <w:style w:type="paragraph" w:customStyle="1" w:styleId="E6ED0F7B096140BABA2B2C8D085096EC">
    <w:name w:val="E6ED0F7B096140BABA2B2C8D085096EC"/>
    <w:rsid w:val="00611B83"/>
  </w:style>
  <w:style w:type="paragraph" w:customStyle="1" w:styleId="A572B65CABDA47D88EF6A5A5B865B297">
    <w:name w:val="A572B65CABDA47D88EF6A5A5B865B297"/>
    <w:rsid w:val="00611B83"/>
  </w:style>
  <w:style w:type="paragraph" w:customStyle="1" w:styleId="F8360991355B485996BE3571F8A570CD">
    <w:name w:val="F8360991355B485996BE3571F8A570CD"/>
    <w:rsid w:val="00611B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12B5C-B945-415D-A013-9E99780271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FBD33B10-6B16-4B7B-8701-518B40539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7F38CC-A950-4C2F-ACBC-EAEA76EE1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256727-D9E2-4640-B45A-7E4B8B2A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de motivation moderne de base</Template>
  <TotalTime>0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2022-02-16T01:57:00Z</dcterms:created>
  <dcterms:modified xsi:type="dcterms:W3CDTF">2022-03-10T23:32:00Z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