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1A8B" w14:textId="77777777" w:rsidR="00DD491F" w:rsidRPr="00DD491F" w:rsidRDefault="00DD491F" w:rsidP="00DD491F">
      <w:pPr>
        <w:pStyle w:val="Titre"/>
        <w:rPr>
          <w:color w:val="auto"/>
        </w:rPr>
      </w:pPr>
      <w:r w:rsidRPr="00DD491F">
        <w:rPr>
          <w:color w:val="auto"/>
        </w:rPr>
        <w:t>Jean-Christophe Beaulieu</w:t>
      </w:r>
    </w:p>
    <w:p w14:paraId="1EBA92ED" w14:textId="6351B6DD" w:rsidR="00DD491F" w:rsidRPr="00DD491F" w:rsidRDefault="00DD491F" w:rsidP="00DD491F">
      <w:pPr>
        <w:pStyle w:val="Titre"/>
        <w:rPr>
          <w:color w:val="auto"/>
        </w:rPr>
      </w:pPr>
      <w:r w:rsidRPr="00DD491F">
        <w:rPr>
          <w:rFonts w:asciiTheme="minorHAnsi" w:eastAsiaTheme="minorEastAsia" w:hAnsiTheme="minorHAnsi" w:cstheme="minorBidi"/>
          <w:color w:val="auto"/>
          <w:sz w:val="22"/>
        </w:rPr>
        <w:t xml:space="preserve">463 Émile-Grouard, Saguenay | 581-235-0865 | jeanchri97@hotmail.com </w:t>
      </w:r>
    </w:p>
    <w:p w14:paraId="5526A87A" w14:textId="03E5960C" w:rsidR="009E5903" w:rsidRPr="00DD491F" w:rsidRDefault="00DD491F" w:rsidP="00DD491F">
      <w:pPr>
        <w:pStyle w:val="Titre1"/>
        <w:rPr>
          <w:color w:val="auto"/>
        </w:rPr>
      </w:pPr>
      <w:r w:rsidRPr="00DD491F">
        <w:rPr>
          <w:color w:val="auto"/>
        </w:rPr>
        <w:t>Objectif</w:t>
      </w:r>
    </w:p>
    <w:p w14:paraId="06445389" w14:textId="50185203" w:rsidR="00DD491F" w:rsidRPr="00DD491F" w:rsidRDefault="00562E51" w:rsidP="00DD491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Obtenir un emploi pendant la saison d’été 2022 dans votre établissement. J’aimerais vivre une expérience enrichissante dans une équipe dynamique. </w:t>
      </w:r>
    </w:p>
    <w:p w14:paraId="2F8354CD" w14:textId="77777777" w:rsidR="00DD491F" w:rsidRPr="009E5903" w:rsidRDefault="00DD491F" w:rsidP="00DD491F"/>
    <w:sdt>
      <w:sdtPr>
        <w:rPr>
          <w:color w:val="auto"/>
        </w:rPr>
        <w:alias w:val="Titre de l’expérience :"/>
        <w:tag w:val="Titre de l’expérience :"/>
        <w:id w:val="899876606"/>
        <w:placeholder>
          <w:docPart w:val="3C00327F770945628DC916C25A8898EB"/>
        </w:placeholder>
        <w:temporary/>
        <w:showingPlcHdr/>
        <w15:appearance w15:val="hidden"/>
      </w:sdtPr>
      <w:sdtEndPr/>
      <w:sdtContent>
        <w:p w14:paraId="40ACDD94" w14:textId="77777777" w:rsidR="00843164" w:rsidRPr="009E5903" w:rsidRDefault="00843164" w:rsidP="00843164">
          <w:pPr>
            <w:pStyle w:val="Titre1"/>
            <w:rPr>
              <w:color w:val="auto"/>
            </w:rPr>
          </w:pPr>
          <w:r w:rsidRPr="009E5903">
            <w:rPr>
              <w:color w:val="auto"/>
              <w:lang w:bidi="fr-FR"/>
            </w:rPr>
            <w:t>Expérience</w:t>
          </w:r>
        </w:p>
      </w:sdtContent>
    </w:sdt>
    <w:tbl>
      <w:tblPr>
        <w:tblStyle w:val="TableaudeCV"/>
        <w:tblW w:w="5149" w:type="pct"/>
        <w:tblLook w:val="0600" w:firstRow="0" w:lastRow="0" w:firstColumn="0" w:lastColumn="0" w:noHBand="1" w:noVBand="1"/>
        <w:tblDescription w:val="Tableau de l’expérience"/>
      </w:tblPr>
      <w:tblGrid>
        <w:gridCol w:w="1749"/>
        <w:gridCol w:w="7249"/>
      </w:tblGrid>
      <w:tr w:rsidR="009E5903" w:rsidRPr="0005186C" w14:paraId="39070AD2" w14:textId="77777777" w:rsidTr="00D71CE2">
        <w:trPr>
          <w:trHeight w:val="6690"/>
        </w:trPr>
        <w:tc>
          <w:tcPr>
            <w:tcW w:w="972" w:type="pct"/>
          </w:tcPr>
          <w:p w14:paraId="691B72FF" w14:textId="352C9CC2" w:rsidR="00DD491F" w:rsidRPr="00C23C41" w:rsidRDefault="00DD491F" w:rsidP="00D71CE2">
            <w:pPr>
              <w:pStyle w:val="Date"/>
              <w:rPr>
                <w:sz w:val="24"/>
                <w:szCs w:val="24"/>
                <w:lang w:bidi="fr-FR"/>
              </w:rPr>
            </w:pPr>
            <w:r w:rsidRPr="00C23C41">
              <w:rPr>
                <w:sz w:val="24"/>
                <w:szCs w:val="24"/>
                <w:lang w:bidi="fr-FR"/>
              </w:rPr>
              <w:t>Août 2021- Avril 2020</w:t>
            </w:r>
          </w:p>
          <w:p w14:paraId="571DB159" w14:textId="2695DE2D" w:rsidR="00DD491F" w:rsidRPr="00C23C41" w:rsidRDefault="00DD491F" w:rsidP="00D71CE2">
            <w:pPr>
              <w:pStyle w:val="Date"/>
              <w:rPr>
                <w:sz w:val="24"/>
                <w:szCs w:val="24"/>
                <w:lang w:bidi="fr-FR"/>
              </w:rPr>
            </w:pPr>
          </w:p>
          <w:p w14:paraId="795805D0" w14:textId="77777777" w:rsidR="00C23C41" w:rsidRPr="00C23C41" w:rsidRDefault="00C23C41" w:rsidP="00D71CE2">
            <w:pPr>
              <w:pStyle w:val="Date"/>
              <w:spacing w:after="0"/>
              <w:rPr>
                <w:sz w:val="24"/>
                <w:szCs w:val="24"/>
                <w:lang w:bidi="fr-FR"/>
              </w:rPr>
            </w:pPr>
          </w:p>
          <w:p w14:paraId="5978E9DF" w14:textId="33530A04" w:rsidR="00D71CE2" w:rsidRDefault="001D23E4" w:rsidP="00D71CE2">
            <w:pPr>
              <w:pStyle w:val="Date"/>
              <w:spacing w:after="0"/>
              <w:rPr>
                <w:sz w:val="24"/>
                <w:szCs w:val="24"/>
                <w:lang w:bidi="fr-FR"/>
              </w:rPr>
            </w:pPr>
            <w:r w:rsidRPr="00C23C41">
              <w:rPr>
                <w:sz w:val="24"/>
                <w:szCs w:val="24"/>
                <w:lang w:bidi="fr-FR"/>
              </w:rPr>
              <w:t xml:space="preserve">Mai 2021 </w:t>
            </w:r>
            <w:r w:rsidR="00DD491F" w:rsidRPr="00C23C41">
              <w:rPr>
                <w:sz w:val="24"/>
                <w:szCs w:val="24"/>
                <w:lang w:bidi="fr-FR"/>
              </w:rPr>
              <w:t xml:space="preserve">- </w:t>
            </w:r>
            <w:r w:rsidRPr="00C23C41">
              <w:rPr>
                <w:sz w:val="24"/>
                <w:szCs w:val="24"/>
                <w:lang w:bidi="fr-FR"/>
              </w:rPr>
              <w:t>Août 202</w:t>
            </w:r>
            <w:r w:rsidR="00D71CE2">
              <w:rPr>
                <w:sz w:val="24"/>
                <w:szCs w:val="24"/>
                <w:lang w:bidi="fr-FR"/>
              </w:rPr>
              <w:t>1</w:t>
            </w:r>
          </w:p>
          <w:p w14:paraId="6AE55CE2" w14:textId="0E654E16" w:rsidR="00D71CE2" w:rsidRDefault="00D71CE2" w:rsidP="00D71CE2">
            <w:pPr>
              <w:spacing w:after="0"/>
              <w:rPr>
                <w:color w:val="auto"/>
                <w:sz w:val="24"/>
                <w:szCs w:val="24"/>
                <w:lang w:bidi="fr-FR"/>
              </w:rPr>
            </w:pPr>
          </w:p>
          <w:p w14:paraId="5F716B32" w14:textId="77777777" w:rsidR="00D71CE2" w:rsidRPr="00C23C41" w:rsidRDefault="00D71CE2" w:rsidP="00D71CE2">
            <w:pPr>
              <w:spacing w:after="0"/>
              <w:rPr>
                <w:color w:val="auto"/>
                <w:sz w:val="24"/>
                <w:szCs w:val="24"/>
                <w:lang w:bidi="fr-FR"/>
              </w:rPr>
            </w:pPr>
          </w:p>
          <w:p w14:paraId="4D5CAC5A" w14:textId="2CBDCB64" w:rsidR="001D23E4" w:rsidRPr="00C23C41" w:rsidRDefault="001D23E4" w:rsidP="00D71CE2">
            <w:pPr>
              <w:spacing w:after="0"/>
              <w:rPr>
                <w:color w:val="auto"/>
                <w:sz w:val="24"/>
                <w:szCs w:val="24"/>
                <w:lang w:bidi="fr-FR"/>
              </w:rPr>
            </w:pPr>
            <w:r w:rsidRPr="00C23C41">
              <w:rPr>
                <w:color w:val="auto"/>
                <w:sz w:val="24"/>
                <w:szCs w:val="24"/>
                <w:lang w:bidi="fr-FR"/>
              </w:rPr>
              <w:t>2017-2020</w:t>
            </w:r>
          </w:p>
          <w:p w14:paraId="4BC704C6" w14:textId="1FD10998" w:rsidR="001D23E4" w:rsidRPr="00C23C41" w:rsidRDefault="001D23E4" w:rsidP="00D71CE2">
            <w:pPr>
              <w:spacing w:after="0"/>
              <w:rPr>
                <w:color w:val="auto"/>
                <w:sz w:val="24"/>
                <w:szCs w:val="24"/>
                <w:lang w:bidi="fr-FR"/>
              </w:rPr>
            </w:pPr>
          </w:p>
          <w:p w14:paraId="3169D0E4" w14:textId="77777777" w:rsidR="00C23C41" w:rsidRPr="00C23C41" w:rsidRDefault="00C23C41" w:rsidP="00D71CE2">
            <w:pPr>
              <w:spacing w:after="0"/>
              <w:rPr>
                <w:color w:val="auto"/>
                <w:sz w:val="24"/>
                <w:szCs w:val="24"/>
                <w:lang w:bidi="fr-FR"/>
              </w:rPr>
            </w:pPr>
          </w:p>
          <w:p w14:paraId="1845D070" w14:textId="3F346058" w:rsidR="00843164" w:rsidRPr="00C23C41" w:rsidRDefault="00C75573" w:rsidP="00D71CE2">
            <w:pPr>
              <w:pStyle w:val="Date"/>
              <w:spacing w:after="0"/>
              <w:rPr>
                <w:sz w:val="24"/>
                <w:szCs w:val="24"/>
              </w:rPr>
            </w:pPr>
            <w:r w:rsidRPr="00C23C41">
              <w:rPr>
                <w:sz w:val="24"/>
                <w:szCs w:val="24"/>
                <w:lang w:bidi="fr-FR"/>
              </w:rPr>
              <w:t>Avril 2020</w:t>
            </w:r>
            <w:r w:rsidR="00843164" w:rsidRPr="00C23C41">
              <w:rPr>
                <w:sz w:val="24"/>
                <w:szCs w:val="24"/>
                <w:lang w:bidi="fr-FR"/>
              </w:rPr>
              <w:t>-</w:t>
            </w:r>
            <w:r w:rsidRPr="00C23C41">
              <w:rPr>
                <w:sz w:val="24"/>
                <w:szCs w:val="24"/>
              </w:rPr>
              <w:t>Juin 2020</w:t>
            </w:r>
          </w:p>
          <w:p w14:paraId="6A462C67" w14:textId="7D3A6015" w:rsidR="001D23E4" w:rsidRDefault="001D23E4" w:rsidP="00D71CE2">
            <w:pPr>
              <w:rPr>
                <w:color w:val="auto"/>
                <w:sz w:val="24"/>
                <w:szCs w:val="24"/>
              </w:rPr>
            </w:pPr>
          </w:p>
          <w:p w14:paraId="4384EF6E" w14:textId="77777777" w:rsidR="00D71CE2" w:rsidRPr="00C23C41" w:rsidRDefault="00D71CE2" w:rsidP="00D71CE2">
            <w:pPr>
              <w:rPr>
                <w:color w:val="auto"/>
                <w:sz w:val="24"/>
                <w:szCs w:val="24"/>
              </w:rPr>
            </w:pPr>
          </w:p>
          <w:p w14:paraId="3D4AA13F" w14:textId="33913770" w:rsidR="002E3D74" w:rsidRPr="00C23C41" w:rsidRDefault="002E3D74" w:rsidP="00D71CE2">
            <w:pPr>
              <w:rPr>
                <w:color w:val="auto"/>
                <w:sz w:val="24"/>
                <w:szCs w:val="24"/>
              </w:rPr>
            </w:pPr>
            <w:r w:rsidRPr="00C23C41">
              <w:rPr>
                <w:color w:val="auto"/>
                <w:sz w:val="24"/>
                <w:szCs w:val="24"/>
              </w:rPr>
              <w:t>2018-2019</w:t>
            </w:r>
          </w:p>
          <w:p w14:paraId="34D862EF" w14:textId="0843B988" w:rsidR="001D23E4" w:rsidRDefault="001D23E4" w:rsidP="00D71CE2">
            <w:pPr>
              <w:rPr>
                <w:color w:val="auto"/>
                <w:sz w:val="24"/>
                <w:szCs w:val="24"/>
              </w:rPr>
            </w:pPr>
          </w:p>
          <w:p w14:paraId="2931417E" w14:textId="77777777" w:rsidR="00D71CE2" w:rsidRPr="00C23C41" w:rsidRDefault="00D71CE2" w:rsidP="00D71CE2">
            <w:pPr>
              <w:rPr>
                <w:color w:val="auto"/>
                <w:sz w:val="24"/>
                <w:szCs w:val="24"/>
              </w:rPr>
            </w:pPr>
          </w:p>
          <w:p w14:paraId="6ED6FA3B" w14:textId="1524D63A" w:rsidR="002E3D74" w:rsidRPr="00C23C41" w:rsidRDefault="002E3D74" w:rsidP="00D71CE2">
            <w:pPr>
              <w:rPr>
                <w:color w:val="auto"/>
                <w:sz w:val="24"/>
                <w:szCs w:val="24"/>
              </w:rPr>
            </w:pPr>
            <w:r w:rsidRPr="00C23C41">
              <w:rPr>
                <w:color w:val="auto"/>
                <w:sz w:val="24"/>
                <w:szCs w:val="24"/>
              </w:rPr>
              <w:t>2017-2020</w:t>
            </w:r>
          </w:p>
          <w:p w14:paraId="57672987" w14:textId="2BB10366" w:rsidR="001D23E4" w:rsidRPr="00C23C41" w:rsidRDefault="001D23E4" w:rsidP="00D71CE2">
            <w:pPr>
              <w:rPr>
                <w:color w:val="auto"/>
                <w:sz w:val="24"/>
                <w:szCs w:val="24"/>
              </w:rPr>
            </w:pPr>
          </w:p>
          <w:p w14:paraId="4541B4CE" w14:textId="77777777" w:rsidR="00D71CE2" w:rsidRPr="00C23C41" w:rsidRDefault="00D71CE2" w:rsidP="00D71CE2">
            <w:pPr>
              <w:rPr>
                <w:color w:val="auto"/>
                <w:sz w:val="24"/>
                <w:szCs w:val="24"/>
              </w:rPr>
            </w:pPr>
          </w:p>
          <w:p w14:paraId="7FC90B1E" w14:textId="5AD1216F" w:rsidR="001D23E4" w:rsidRPr="00C23C41" w:rsidRDefault="002E3D74" w:rsidP="00D71CE2">
            <w:pPr>
              <w:rPr>
                <w:color w:val="auto"/>
                <w:sz w:val="24"/>
                <w:szCs w:val="24"/>
              </w:rPr>
            </w:pPr>
            <w:r w:rsidRPr="00C23C41">
              <w:rPr>
                <w:color w:val="auto"/>
                <w:sz w:val="24"/>
                <w:szCs w:val="24"/>
              </w:rPr>
              <w:t>Été 2016</w:t>
            </w:r>
          </w:p>
          <w:p w14:paraId="7E55D32D" w14:textId="77777777" w:rsidR="001D23E4" w:rsidRPr="00C23C41" w:rsidRDefault="001D23E4" w:rsidP="00D71CE2">
            <w:pPr>
              <w:rPr>
                <w:color w:val="auto"/>
                <w:sz w:val="24"/>
                <w:szCs w:val="24"/>
              </w:rPr>
            </w:pPr>
          </w:p>
          <w:p w14:paraId="31CA67ED" w14:textId="086B9E96" w:rsidR="002E3D74" w:rsidRPr="00C23C41" w:rsidRDefault="008A627E" w:rsidP="00D71CE2">
            <w:pPr>
              <w:rPr>
                <w:color w:val="auto"/>
                <w:sz w:val="24"/>
                <w:szCs w:val="24"/>
              </w:rPr>
            </w:pPr>
            <w:r w:rsidRPr="00C23C41">
              <w:rPr>
                <w:color w:val="auto"/>
                <w:sz w:val="24"/>
                <w:szCs w:val="24"/>
              </w:rPr>
              <w:t>2016</w:t>
            </w:r>
          </w:p>
          <w:p w14:paraId="23AF86BF" w14:textId="77777777" w:rsidR="00C23C41" w:rsidRPr="00C23C41" w:rsidRDefault="00C23C41" w:rsidP="00D71CE2">
            <w:pPr>
              <w:rPr>
                <w:color w:val="auto"/>
                <w:sz w:val="24"/>
                <w:szCs w:val="24"/>
              </w:rPr>
            </w:pPr>
          </w:p>
          <w:p w14:paraId="4A0F3945" w14:textId="77777777" w:rsidR="00C23C41" w:rsidRPr="00C23C41" w:rsidRDefault="00C23C41" w:rsidP="00D71CE2">
            <w:pPr>
              <w:rPr>
                <w:color w:val="auto"/>
                <w:sz w:val="24"/>
                <w:szCs w:val="24"/>
              </w:rPr>
            </w:pPr>
          </w:p>
          <w:p w14:paraId="0D8ECD7D" w14:textId="0A5152B6" w:rsidR="002E3D74" w:rsidRPr="00C23C41" w:rsidRDefault="002E3D74" w:rsidP="00D71CE2">
            <w:pPr>
              <w:rPr>
                <w:color w:val="auto"/>
                <w:sz w:val="24"/>
                <w:szCs w:val="24"/>
              </w:rPr>
            </w:pPr>
            <w:r w:rsidRPr="00C23C41">
              <w:rPr>
                <w:color w:val="auto"/>
                <w:sz w:val="24"/>
                <w:szCs w:val="24"/>
              </w:rPr>
              <w:t>2013-2016</w:t>
            </w:r>
          </w:p>
          <w:p w14:paraId="531669C7" w14:textId="77777777" w:rsidR="002E3D74" w:rsidRDefault="002E3D74" w:rsidP="00D71CE2">
            <w:pPr>
              <w:rPr>
                <w:color w:val="auto"/>
                <w:sz w:val="24"/>
                <w:szCs w:val="24"/>
              </w:rPr>
            </w:pPr>
          </w:p>
          <w:p w14:paraId="5838E4AB" w14:textId="29CC3E2E" w:rsidR="0005186C" w:rsidRPr="0005186C" w:rsidRDefault="0005186C" w:rsidP="00D71CE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28" w:type="pct"/>
          </w:tcPr>
          <w:p w14:paraId="6BADEE4A" w14:textId="656C41A0" w:rsidR="00C23C41" w:rsidRPr="00C23C41" w:rsidRDefault="00DD491F" w:rsidP="00C23C41">
            <w:pPr>
              <w:rPr>
                <w:rFonts w:cstheme="minorHAns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auto"/>
                <w:sz w:val="24"/>
                <w:szCs w:val="24"/>
              </w:rPr>
              <w:t xml:space="preserve">Stagiaire en travail social 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>|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 xml:space="preserve"> Centre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</w:rPr>
              <w:t xml:space="preserve"> de</w:t>
            </w:r>
            <w:r w:rsidRPr="0005186C">
              <w:rPr>
                <w:rFonts w:cstheme="minorHAnsi"/>
                <w:b/>
                <w:bCs/>
                <w:i/>
                <w:color w:val="auto"/>
                <w:sz w:val="24"/>
                <w:szCs w:val="24"/>
              </w:rPr>
              <w:t xml:space="preserve"> protection de l’enfance et de la jeunesse de Jonquière</w:t>
            </w:r>
            <w:r w:rsidR="00635391">
              <w:rPr>
                <w:rFonts w:cstheme="minorHAnsi"/>
                <w:b/>
                <w:bCs/>
                <w:i/>
                <w:color w:val="auto"/>
                <w:sz w:val="24"/>
                <w:szCs w:val="24"/>
              </w:rPr>
              <w:t>, secteur : Application des mesures</w:t>
            </w:r>
          </w:p>
          <w:p w14:paraId="40D19F33" w14:textId="010E86BA" w:rsidR="00C23C41" w:rsidRPr="00C23C41" w:rsidRDefault="00C23C41" w:rsidP="00C23C41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A</w:t>
            </w:r>
            <w:r w:rsidRPr="00C23C41">
              <w:rPr>
                <w:rFonts w:cstheme="minorHAnsi"/>
                <w:color w:val="auto"/>
                <w:sz w:val="24"/>
                <w:szCs w:val="24"/>
              </w:rPr>
              <w:t>ssurer la sécurité et le développement des enfants et de soutenir leurs familles</w:t>
            </w:r>
          </w:p>
          <w:p w14:paraId="2CF048EF" w14:textId="56365A4D" w:rsidR="001D23E4" w:rsidRPr="0005186C" w:rsidRDefault="001D23E4" w:rsidP="001D23E4">
            <w:pPr>
              <w:rPr>
                <w:rFonts w:cstheme="minorHAnsi"/>
                <w:b/>
                <w:bCs/>
                <w:i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b/>
                <w:bCs/>
                <w:color w:val="auto"/>
                <w:sz w:val="24"/>
                <w:szCs w:val="24"/>
              </w:rPr>
              <w:t xml:space="preserve">Aide social 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 xml:space="preserve">| 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>Centre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</w:rPr>
              <w:t xml:space="preserve"> de</w:t>
            </w:r>
            <w:r w:rsidRPr="0005186C">
              <w:rPr>
                <w:rFonts w:cstheme="minorHAnsi"/>
                <w:b/>
                <w:bCs/>
                <w:i/>
                <w:color w:val="auto"/>
                <w:sz w:val="24"/>
                <w:szCs w:val="24"/>
              </w:rPr>
              <w:t xml:space="preserve"> protection de l’enfance et de la jeunesse de Jonquière</w:t>
            </w:r>
          </w:p>
          <w:p w14:paraId="3A4FEEE2" w14:textId="5C4B0DFF" w:rsidR="00D71CE2" w:rsidRPr="00D71CE2" w:rsidRDefault="001D23E4" w:rsidP="00D71CE2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</w:rPr>
              <w:t>Assister les travailleurs sociaux</w:t>
            </w:r>
            <w:r w:rsidR="00D71CE2">
              <w:rPr>
                <w:rFonts w:cstheme="minorHAnsi"/>
                <w:color w:val="auto"/>
                <w:sz w:val="24"/>
                <w:szCs w:val="24"/>
              </w:rPr>
              <w:t xml:space="preserve">                                                                              </w:t>
            </w:r>
          </w:p>
          <w:p w14:paraId="012D9953" w14:textId="77777777" w:rsidR="001D23E4" w:rsidRPr="0005186C" w:rsidRDefault="001D23E4" w:rsidP="00D71CE2">
            <w:pPr>
              <w:pStyle w:val="Listepuces"/>
              <w:numPr>
                <w:ilvl w:val="0"/>
                <w:numId w:val="0"/>
              </w:numPr>
              <w:jc w:val="both"/>
              <w:rPr>
                <w:rFonts w:cstheme="minorHAnsi"/>
                <w:b/>
                <w:bCs/>
                <w:color w:val="auto"/>
                <w:sz w:val="24"/>
                <w:szCs w:val="24"/>
                <w:lang w:bidi="fr-FR"/>
              </w:rPr>
            </w:pPr>
            <w:r w:rsidRPr="0005186C">
              <w:rPr>
                <w:rFonts w:cstheme="minorHAnsi"/>
                <w:b/>
                <w:bCs/>
                <w:color w:val="auto"/>
                <w:sz w:val="24"/>
                <w:szCs w:val="24"/>
              </w:rPr>
              <w:t xml:space="preserve">Journalier 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 xml:space="preserve">| 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 xml:space="preserve">Groupe </w:t>
            </w:r>
            <w:proofErr w:type="spellStart"/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>Somevrac</w:t>
            </w:r>
            <w:proofErr w:type="spellEnd"/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 xml:space="preserve"> division </w:t>
            </w:r>
            <w:proofErr w:type="spellStart"/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>Fonbrai</w:t>
            </w:r>
            <w:proofErr w:type="spellEnd"/>
            <w:r w:rsidRPr="0005186C">
              <w:rPr>
                <w:rFonts w:cstheme="minorHAnsi"/>
                <w:b/>
                <w:bCs/>
                <w:color w:val="auto"/>
                <w:sz w:val="24"/>
                <w:szCs w:val="24"/>
                <w:lang w:bidi="fr-FR"/>
              </w:rPr>
              <w:t xml:space="preserve"> </w:t>
            </w:r>
          </w:p>
          <w:p w14:paraId="4D5FBD59" w14:textId="47839818" w:rsidR="001D23E4" w:rsidRDefault="001D23E4" w:rsidP="001D23E4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</w:rPr>
              <w:t>Entretien de l’usine</w:t>
            </w:r>
          </w:p>
          <w:p w14:paraId="5F51EF1D" w14:textId="367BD412" w:rsidR="001D23E4" w:rsidRPr="00763F81" w:rsidRDefault="00763F81" w:rsidP="001D23E4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>Chargement de marchandise</w:t>
            </w:r>
          </w:p>
          <w:p w14:paraId="19A96AE3" w14:textId="523F3E9D" w:rsidR="00843164" w:rsidRPr="0005186C" w:rsidRDefault="00C75573" w:rsidP="00297EBC">
            <w:pPr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b/>
                <w:bCs/>
                <w:color w:val="auto"/>
                <w:sz w:val="24"/>
                <w:szCs w:val="24"/>
              </w:rPr>
              <w:t>Aide service</w:t>
            </w:r>
            <w:r w:rsidR="002E3D74" w:rsidRPr="0005186C">
              <w:rPr>
                <w:rFonts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2E3D74"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>|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 xml:space="preserve"> 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>CIUSSS</w:t>
            </w:r>
          </w:p>
          <w:p w14:paraId="73EC7FAE" w14:textId="77777777" w:rsidR="008A627E" w:rsidRPr="0005186C" w:rsidRDefault="00C75573" w:rsidP="00297EBC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</w:rPr>
              <w:t xml:space="preserve">Assister les préposés </w:t>
            </w:r>
          </w:p>
          <w:p w14:paraId="7D0065F1" w14:textId="04CBA294" w:rsidR="001D23E4" w:rsidRPr="0005186C" w:rsidRDefault="00C75573" w:rsidP="001D23E4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>Responsable entretien ménager fin de semaine</w:t>
            </w:r>
          </w:p>
          <w:p w14:paraId="234A4135" w14:textId="37F36AF5" w:rsidR="002E3D74" w:rsidRPr="0005186C" w:rsidRDefault="002E3D74" w:rsidP="002E3D74">
            <w:pPr>
              <w:pStyle w:val="Listepuces"/>
              <w:numPr>
                <w:ilvl w:val="0"/>
                <w:numId w:val="0"/>
              </w:numPr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b/>
                <w:bCs/>
                <w:color w:val="auto"/>
                <w:sz w:val="24"/>
                <w:szCs w:val="24"/>
              </w:rPr>
              <w:t>Mécanicien</w:t>
            </w:r>
            <w:r w:rsidRPr="0005186C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 xml:space="preserve">| 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>Pneu mécanique Simard</w:t>
            </w:r>
          </w:p>
          <w:p w14:paraId="135D3E78" w14:textId="77777777" w:rsidR="008A627E" w:rsidRPr="0005186C" w:rsidRDefault="002E3D74" w:rsidP="00297EBC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</w:rPr>
              <w:t xml:space="preserve">Diagnostique </w:t>
            </w:r>
          </w:p>
          <w:p w14:paraId="3E2F2CD0" w14:textId="7964FA77" w:rsidR="002E3D74" w:rsidRPr="0005186C" w:rsidRDefault="008A627E" w:rsidP="00297EBC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</w:rPr>
              <w:t>E</w:t>
            </w:r>
            <w:r w:rsidR="002E3D74" w:rsidRPr="0005186C">
              <w:rPr>
                <w:rFonts w:cstheme="minorHAnsi"/>
                <w:color w:val="auto"/>
                <w:sz w:val="24"/>
                <w:szCs w:val="24"/>
              </w:rPr>
              <w:t>ntretien de véhicules</w:t>
            </w:r>
          </w:p>
          <w:p w14:paraId="61A91B0A" w14:textId="1F6F3831" w:rsidR="002E3D74" w:rsidRPr="0005186C" w:rsidRDefault="002E3D74" w:rsidP="002E3D74">
            <w:pPr>
              <w:pStyle w:val="Listepuces"/>
              <w:numPr>
                <w:ilvl w:val="0"/>
                <w:numId w:val="0"/>
              </w:numPr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b/>
                <w:bCs/>
                <w:color w:val="auto"/>
                <w:sz w:val="24"/>
                <w:szCs w:val="24"/>
              </w:rPr>
              <w:t>Guichetier</w:t>
            </w:r>
            <w:r w:rsidRPr="0005186C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>|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 xml:space="preserve"> Ville Saguenay</w:t>
            </w:r>
          </w:p>
          <w:p w14:paraId="1FF0F669" w14:textId="77777777" w:rsidR="008A627E" w:rsidRPr="0005186C" w:rsidRDefault="002E3D74" w:rsidP="002E3D74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</w:rPr>
              <w:t xml:space="preserve">Entretien </w:t>
            </w:r>
          </w:p>
          <w:p w14:paraId="45145B2E" w14:textId="7A29E119" w:rsidR="002E3D74" w:rsidRPr="0005186C" w:rsidRDefault="002E3D74" w:rsidP="002E3D74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>Accueillir et diriger la clientèle</w:t>
            </w:r>
          </w:p>
          <w:p w14:paraId="5441D4DA" w14:textId="331B4896" w:rsidR="002E3D74" w:rsidRPr="0005186C" w:rsidRDefault="002E3D74" w:rsidP="002E3D74">
            <w:pPr>
              <w:pStyle w:val="Listepuces"/>
              <w:numPr>
                <w:ilvl w:val="0"/>
                <w:numId w:val="0"/>
              </w:numPr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b/>
                <w:bCs/>
                <w:color w:val="auto"/>
                <w:sz w:val="24"/>
                <w:szCs w:val="24"/>
              </w:rPr>
              <w:t xml:space="preserve">Journalier 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 xml:space="preserve">| 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>Gestion immobilière Courtemanche</w:t>
            </w:r>
          </w:p>
          <w:p w14:paraId="588183A5" w14:textId="26E923AC" w:rsidR="008A627E" w:rsidRPr="0005186C" w:rsidRDefault="002E3D74" w:rsidP="008A627E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</w:rPr>
              <w:t>Remise à neuf</w:t>
            </w:r>
            <w:r w:rsidR="008A627E" w:rsidRPr="0005186C">
              <w:rPr>
                <w:rFonts w:cstheme="minorHAnsi"/>
                <w:color w:val="auto"/>
                <w:sz w:val="24"/>
                <w:szCs w:val="24"/>
              </w:rPr>
              <w:t xml:space="preserve"> et </w:t>
            </w:r>
            <w:r w:rsidRPr="0005186C">
              <w:rPr>
                <w:rFonts w:cstheme="minorHAnsi"/>
                <w:color w:val="auto"/>
                <w:sz w:val="24"/>
                <w:szCs w:val="24"/>
              </w:rPr>
              <w:t>déménagement</w:t>
            </w:r>
          </w:p>
          <w:p w14:paraId="24B473A4" w14:textId="6114350C" w:rsidR="008A627E" w:rsidRPr="0005186C" w:rsidRDefault="008A627E" w:rsidP="008A627E">
            <w:pPr>
              <w:pStyle w:val="Listepuces"/>
              <w:numPr>
                <w:ilvl w:val="0"/>
                <w:numId w:val="0"/>
              </w:numPr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b/>
                <w:bCs/>
                <w:color w:val="auto"/>
                <w:sz w:val="24"/>
                <w:szCs w:val="24"/>
              </w:rPr>
              <w:t>Dégustateur</w:t>
            </w:r>
            <w:r w:rsidRPr="0005186C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 xml:space="preserve">| 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>Vibrant Marketing</w:t>
            </w:r>
          </w:p>
          <w:p w14:paraId="103B97C6" w14:textId="77777777" w:rsidR="008A627E" w:rsidRPr="0005186C" w:rsidRDefault="008A627E" w:rsidP="008A627E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</w:rPr>
              <w:t>Promotion de produit</w:t>
            </w:r>
          </w:p>
          <w:p w14:paraId="52B61921" w14:textId="663EBF3E" w:rsidR="008A627E" w:rsidRPr="0005186C" w:rsidRDefault="008A627E" w:rsidP="008A627E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 xml:space="preserve">Événementiel </w:t>
            </w:r>
          </w:p>
          <w:p w14:paraId="312BA3DD" w14:textId="280164D4" w:rsidR="002E3D74" w:rsidRPr="0005186C" w:rsidRDefault="008A627E" w:rsidP="002E3D74">
            <w:pPr>
              <w:pStyle w:val="Listepuces"/>
              <w:numPr>
                <w:ilvl w:val="0"/>
                <w:numId w:val="0"/>
              </w:numPr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b/>
                <w:bCs/>
                <w:color w:val="auto"/>
                <w:sz w:val="24"/>
                <w:szCs w:val="24"/>
              </w:rPr>
              <w:t>Commis</w:t>
            </w:r>
            <w:r w:rsidRPr="0005186C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 xml:space="preserve">| </w:t>
            </w:r>
            <w:r w:rsidRPr="0005186C">
              <w:rPr>
                <w:rFonts w:cstheme="minorHAnsi"/>
                <w:b/>
                <w:bCs/>
                <w:i/>
                <w:iCs/>
                <w:color w:val="auto"/>
                <w:sz w:val="24"/>
                <w:szCs w:val="24"/>
                <w:lang w:bidi="fr-FR"/>
              </w:rPr>
              <w:t>Métro</w:t>
            </w:r>
          </w:p>
          <w:p w14:paraId="62915DBB" w14:textId="70860C02" w:rsidR="002E3D74" w:rsidRPr="0005186C" w:rsidRDefault="008A627E" w:rsidP="001D23E4">
            <w:pPr>
              <w:pStyle w:val="Listepuces"/>
              <w:rPr>
                <w:rFonts w:cstheme="minorHAnsi"/>
                <w:color w:val="auto"/>
                <w:sz w:val="24"/>
                <w:szCs w:val="24"/>
              </w:rPr>
            </w:pPr>
            <w:r w:rsidRPr="0005186C">
              <w:rPr>
                <w:rFonts w:cstheme="minorHAnsi"/>
                <w:color w:val="auto"/>
                <w:sz w:val="24"/>
                <w:szCs w:val="24"/>
              </w:rPr>
              <w:t xml:space="preserve"> Boucherie,</w:t>
            </w:r>
            <w:r w:rsidRPr="0005186C">
              <w:rPr>
                <w:rFonts w:cstheme="minorHAnsi"/>
                <w:color w:val="auto"/>
                <w:sz w:val="24"/>
                <w:szCs w:val="24"/>
                <w:lang w:bidi="fr-FR"/>
              </w:rPr>
              <w:t xml:space="preserve"> charcuterie, fruits et légumes</w:t>
            </w:r>
          </w:p>
          <w:p w14:paraId="1376361F" w14:textId="6E48ACB2" w:rsidR="00DD491F" w:rsidRPr="0005186C" w:rsidRDefault="00DD491F" w:rsidP="00DD491F">
            <w:pPr>
              <w:pStyle w:val="Listepuces"/>
              <w:numPr>
                <w:ilvl w:val="0"/>
                <w:numId w:val="0"/>
              </w:num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</w:tbl>
    <w:sdt>
      <w:sdtPr>
        <w:rPr>
          <w:color w:val="auto"/>
        </w:rPr>
        <w:alias w:val="Titre de la formation :"/>
        <w:tag w:val="Titre de la formation :"/>
        <w:id w:val="989682148"/>
        <w:placeholder>
          <w:docPart w:val="49EDB946AE544D8B9635C84342F0B2B9"/>
        </w:placeholder>
        <w:temporary/>
        <w:showingPlcHdr/>
        <w15:appearance w15:val="hidden"/>
      </w:sdtPr>
      <w:sdtEndPr/>
      <w:sdtContent>
        <w:p w14:paraId="5E36DFAC" w14:textId="77777777" w:rsidR="00843164" w:rsidRPr="009E5903" w:rsidRDefault="00843164" w:rsidP="00843164">
          <w:pPr>
            <w:pStyle w:val="Titre1"/>
            <w:rPr>
              <w:color w:val="auto"/>
            </w:rPr>
          </w:pPr>
          <w:r w:rsidRPr="009E5903">
            <w:rPr>
              <w:color w:val="auto"/>
              <w:lang w:bidi="fr-FR"/>
            </w:rPr>
            <w:t>Formation</w:t>
          </w:r>
        </w:p>
      </w:sdtContent>
    </w:sdt>
    <w:tbl>
      <w:tblPr>
        <w:tblStyle w:val="TableaudeCV"/>
        <w:tblpPr w:leftFromText="141" w:rightFromText="141" w:vertAnchor="page" w:horzAnchor="margin" w:tblpY="2245"/>
        <w:tblW w:w="5000" w:type="pct"/>
        <w:tblLook w:val="0600" w:firstRow="0" w:lastRow="0" w:firstColumn="0" w:lastColumn="0" w:noHBand="1" w:noVBand="1"/>
        <w:tblDescription w:val="Tableau de la formation"/>
      </w:tblPr>
      <w:tblGrid>
        <w:gridCol w:w="1700"/>
        <w:gridCol w:w="7038"/>
      </w:tblGrid>
      <w:tr w:rsidR="009E5903" w:rsidRPr="0005186C" w14:paraId="5ACB40E3" w14:textId="77777777" w:rsidTr="0005186C">
        <w:trPr>
          <w:tblHeader/>
        </w:trPr>
        <w:tc>
          <w:tcPr>
            <w:tcW w:w="973" w:type="pct"/>
          </w:tcPr>
          <w:p w14:paraId="291DE32A" w14:textId="77777777" w:rsidR="00843164" w:rsidRPr="0005186C" w:rsidRDefault="00A66BEC" w:rsidP="0005186C">
            <w:pPr>
              <w:pStyle w:val="Date"/>
              <w:rPr>
                <w:b/>
                <w:bCs/>
                <w:sz w:val="24"/>
                <w:szCs w:val="24"/>
                <w:lang w:bidi="fr-FR"/>
              </w:rPr>
            </w:pPr>
            <w:r w:rsidRPr="0005186C">
              <w:rPr>
                <w:b/>
                <w:bCs/>
                <w:sz w:val="24"/>
                <w:szCs w:val="24"/>
                <w:lang w:bidi="fr-FR"/>
              </w:rPr>
              <w:t>2019-2022</w:t>
            </w:r>
          </w:p>
          <w:p w14:paraId="32AD562A" w14:textId="77777777" w:rsidR="00A66BEC" w:rsidRPr="0005186C" w:rsidRDefault="00A66BEC" w:rsidP="0005186C">
            <w:pPr>
              <w:rPr>
                <w:b/>
                <w:bCs/>
                <w:color w:val="auto"/>
                <w:sz w:val="24"/>
                <w:szCs w:val="24"/>
                <w:lang w:bidi="fr-FR"/>
              </w:rPr>
            </w:pPr>
            <w:r w:rsidRPr="0005186C">
              <w:rPr>
                <w:b/>
                <w:bCs/>
                <w:color w:val="auto"/>
                <w:sz w:val="24"/>
                <w:szCs w:val="24"/>
                <w:lang w:bidi="fr-FR"/>
              </w:rPr>
              <w:t>2017-2019</w:t>
            </w:r>
          </w:p>
          <w:p w14:paraId="4768A002" w14:textId="77777777" w:rsidR="00A66BEC" w:rsidRPr="0005186C" w:rsidRDefault="00A66BEC" w:rsidP="0005186C">
            <w:pPr>
              <w:rPr>
                <w:b/>
                <w:bCs/>
                <w:color w:val="auto"/>
                <w:sz w:val="24"/>
                <w:szCs w:val="24"/>
                <w:lang w:bidi="fr-FR"/>
              </w:rPr>
            </w:pPr>
            <w:r w:rsidRPr="0005186C">
              <w:rPr>
                <w:b/>
                <w:bCs/>
                <w:color w:val="auto"/>
                <w:sz w:val="24"/>
                <w:szCs w:val="24"/>
                <w:lang w:bidi="fr-FR"/>
              </w:rPr>
              <w:t>2016-2017</w:t>
            </w:r>
          </w:p>
          <w:p w14:paraId="7A2FAAF6" w14:textId="4D960F68" w:rsidR="00A66BEC" w:rsidRPr="0005186C" w:rsidRDefault="00A66BEC" w:rsidP="0005186C">
            <w:pPr>
              <w:rPr>
                <w:color w:val="auto"/>
                <w:sz w:val="24"/>
                <w:szCs w:val="24"/>
                <w:lang w:bidi="fr-FR"/>
              </w:rPr>
            </w:pPr>
            <w:r w:rsidRPr="0005186C">
              <w:rPr>
                <w:b/>
                <w:bCs/>
                <w:color w:val="auto"/>
                <w:sz w:val="24"/>
                <w:szCs w:val="24"/>
                <w:lang w:bidi="fr-FR"/>
              </w:rPr>
              <w:t>2009-2014</w:t>
            </w:r>
          </w:p>
        </w:tc>
        <w:tc>
          <w:tcPr>
            <w:tcW w:w="4027" w:type="pct"/>
          </w:tcPr>
          <w:p w14:paraId="1D6ED96F" w14:textId="77777777" w:rsidR="00843164" w:rsidRPr="0005186C" w:rsidRDefault="00A66BEC" w:rsidP="0005186C">
            <w:pPr>
              <w:rPr>
                <w:color w:val="auto"/>
                <w:sz w:val="24"/>
                <w:szCs w:val="24"/>
                <w:lang w:bidi="fr-FR"/>
              </w:rPr>
            </w:pPr>
            <w:r w:rsidRPr="0005186C">
              <w:rPr>
                <w:color w:val="auto"/>
                <w:sz w:val="24"/>
                <w:szCs w:val="24"/>
              </w:rPr>
              <w:t>Baccalauréat en travail social</w:t>
            </w:r>
            <w:r w:rsidR="00843164" w:rsidRPr="0005186C">
              <w:rPr>
                <w:color w:val="auto"/>
                <w:sz w:val="24"/>
                <w:szCs w:val="24"/>
                <w:lang w:bidi="fr-FR"/>
              </w:rPr>
              <w:t xml:space="preserve">, </w:t>
            </w:r>
            <w:r w:rsidRPr="0005186C">
              <w:rPr>
                <w:color w:val="auto"/>
                <w:sz w:val="24"/>
                <w:szCs w:val="24"/>
                <w:lang w:bidi="fr-FR"/>
              </w:rPr>
              <w:t>Université du Québec à Chicoutimi</w:t>
            </w:r>
          </w:p>
          <w:p w14:paraId="58554DA7" w14:textId="5B90EBB7" w:rsidR="00A66BEC" w:rsidRPr="0005186C" w:rsidRDefault="00A66BEC" w:rsidP="0005186C">
            <w:pPr>
              <w:rPr>
                <w:color w:val="auto"/>
                <w:sz w:val="24"/>
                <w:szCs w:val="24"/>
              </w:rPr>
            </w:pPr>
            <w:r w:rsidRPr="0005186C">
              <w:rPr>
                <w:color w:val="auto"/>
                <w:sz w:val="24"/>
                <w:szCs w:val="24"/>
              </w:rPr>
              <w:t>Diplôme d’étude collégiale, Cégep de Chicoutimi</w:t>
            </w:r>
          </w:p>
          <w:p w14:paraId="61AFA278" w14:textId="0CAF0C1C" w:rsidR="00A66BEC" w:rsidRPr="0005186C" w:rsidRDefault="00A66BEC" w:rsidP="0005186C">
            <w:pPr>
              <w:rPr>
                <w:color w:val="auto"/>
                <w:sz w:val="24"/>
                <w:szCs w:val="24"/>
              </w:rPr>
            </w:pPr>
            <w:r w:rsidRPr="0005186C">
              <w:rPr>
                <w:color w:val="auto"/>
                <w:sz w:val="24"/>
                <w:szCs w:val="24"/>
              </w:rPr>
              <w:t>Diplôme d’étude professionnel en mécanique automobile, CFEM</w:t>
            </w:r>
          </w:p>
          <w:p w14:paraId="4A343C49" w14:textId="6D0B9F17" w:rsidR="00A66BEC" w:rsidRPr="0005186C" w:rsidRDefault="00A66BEC" w:rsidP="0005186C">
            <w:pPr>
              <w:rPr>
                <w:color w:val="auto"/>
                <w:sz w:val="24"/>
                <w:szCs w:val="24"/>
              </w:rPr>
            </w:pPr>
            <w:r w:rsidRPr="0005186C">
              <w:rPr>
                <w:color w:val="auto"/>
                <w:sz w:val="24"/>
                <w:szCs w:val="24"/>
              </w:rPr>
              <w:t>Diplôme d’étude secondaire, Séminaire de Chicoutimi</w:t>
            </w:r>
          </w:p>
          <w:p w14:paraId="11BEABA3" w14:textId="45CCAEA8" w:rsidR="00A66BEC" w:rsidRPr="0005186C" w:rsidRDefault="00A66BEC" w:rsidP="0005186C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428538E7" w14:textId="5F2292FA" w:rsidR="00126049" w:rsidRPr="0005186C" w:rsidRDefault="00A66BEC" w:rsidP="002563E8">
      <w:pPr>
        <w:pStyle w:val="Titre1"/>
        <w:rPr>
          <w:color w:val="auto"/>
        </w:rPr>
      </w:pPr>
      <w:r w:rsidRPr="0005186C">
        <w:rPr>
          <w:color w:val="auto"/>
        </w:rPr>
        <w:t>Implication</w:t>
      </w:r>
      <w:r w:rsidR="00C3431F" w:rsidRPr="0005186C">
        <w:rPr>
          <w:color w:val="auto"/>
        </w:rPr>
        <w:t xml:space="preserve"> et bénévolat</w:t>
      </w:r>
    </w:p>
    <w:tbl>
      <w:tblPr>
        <w:tblStyle w:val="TableaudeCV"/>
        <w:tblW w:w="5000" w:type="pct"/>
        <w:tblInd w:w="-1656" w:type="dxa"/>
        <w:tblCellMar>
          <w:left w:w="1656" w:type="dxa"/>
        </w:tblCellMar>
        <w:tblLook w:val="0600" w:firstRow="0" w:lastRow="0" w:firstColumn="0" w:lastColumn="0" w:noHBand="1" w:noVBand="1"/>
        <w:tblDescription w:val="Tableau de communication"/>
      </w:tblPr>
      <w:tblGrid>
        <w:gridCol w:w="8738"/>
      </w:tblGrid>
      <w:tr w:rsidR="009E5903" w:rsidRPr="009E5903" w14:paraId="658FC54D" w14:textId="77777777" w:rsidTr="0005186C">
        <w:trPr>
          <w:tblHeader/>
        </w:trPr>
        <w:tc>
          <w:tcPr>
            <w:tcW w:w="5000" w:type="pct"/>
          </w:tcPr>
          <w:p w14:paraId="102331F8" w14:textId="77777777" w:rsidR="009E5903" w:rsidRDefault="009E5903" w:rsidP="00126049">
            <w:pPr>
              <w:rPr>
                <w:color w:val="auto"/>
              </w:rPr>
            </w:pPr>
          </w:p>
          <w:p w14:paraId="5AF82D43" w14:textId="0DABBAA0" w:rsidR="00A66BEC" w:rsidRPr="0005186C" w:rsidRDefault="00A66BEC" w:rsidP="0005186C">
            <w:pPr>
              <w:rPr>
                <w:b/>
                <w:bCs/>
                <w:color w:val="auto"/>
                <w:sz w:val="24"/>
                <w:szCs w:val="24"/>
              </w:rPr>
            </w:pPr>
            <w:r w:rsidRPr="0005186C">
              <w:rPr>
                <w:b/>
                <w:bCs/>
                <w:color w:val="auto"/>
                <w:sz w:val="24"/>
                <w:szCs w:val="24"/>
              </w:rPr>
              <w:t>Représentant au baccalauréat en travail social (2021-2022)</w:t>
            </w:r>
          </w:p>
          <w:p w14:paraId="50E68D95" w14:textId="77777777" w:rsidR="00A66BEC" w:rsidRPr="0005186C" w:rsidRDefault="00C3431F" w:rsidP="0005186C">
            <w:pPr>
              <w:pStyle w:val="Paragraphedeliste"/>
              <w:numPr>
                <w:ilvl w:val="0"/>
                <w:numId w:val="18"/>
              </w:numPr>
              <w:rPr>
                <w:color w:val="auto"/>
                <w:sz w:val="24"/>
                <w:szCs w:val="24"/>
              </w:rPr>
            </w:pPr>
            <w:r w:rsidRPr="0005186C">
              <w:rPr>
                <w:color w:val="auto"/>
                <w:sz w:val="24"/>
                <w:szCs w:val="24"/>
              </w:rPr>
              <w:t>Représenter l’opinion des étudiants à l’intérieur du conseil</w:t>
            </w:r>
          </w:p>
          <w:p w14:paraId="5F73E62E" w14:textId="5963D09B" w:rsidR="009E5903" w:rsidRDefault="009E5903" w:rsidP="0005186C">
            <w:pPr>
              <w:pStyle w:val="Paragraphedeliste"/>
              <w:numPr>
                <w:ilvl w:val="0"/>
                <w:numId w:val="18"/>
              </w:numPr>
              <w:rPr>
                <w:color w:val="auto"/>
                <w:sz w:val="24"/>
                <w:szCs w:val="24"/>
              </w:rPr>
            </w:pPr>
            <w:r w:rsidRPr="0005186C">
              <w:rPr>
                <w:color w:val="auto"/>
                <w:sz w:val="24"/>
                <w:szCs w:val="24"/>
              </w:rPr>
              <w:t>Participer au conseil exécutif</w:t>
            </w:r>
          </w:p>
          <w:p w14:paraId="6546B262" w14:textId="2EF46497" w:rsidR="0005186C" w:rsidRPr="0005186C" w:rsidRDefault="0005186C" w:rsidP="0005186C">
            <w:pPr>
              <w:pStyle w:val="Paragraphedeliste"/>
              <w:numPr>
                <w:ilvl w:val="0"/>
                <w:numId w:val="18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Transmettre l’information aux </w:t>
            </w:r>
            <w:proofErr w:type="spellStart"/>
            <w:r>
              <w:rPr>
                <w:color w:val="auto"/>
                <w:sz w:val="24"/>
                <w:szCs w:val="24"/>
              </w:rPr>
              <w:t>étud</w:t>
            </w:r>
            <w:proofErr w:type="spellEnd"/>
          </w:p>
          <w:p w14:paraId="7C52511E" w14:textId="77777777" w:rsidR="009E5903" w:rsidRPr="0005186C" w:rsidRDefault="009E5903" w:rsidP="0005186C">
            <w:pPr>
              <w:rPr>
                <w:b/>
                <w:bCs/>
                <w:color w:val="auto"/>
                <w:sz w:val="24"/>
                <w:szCs w:val="24"/>
              </w:rPr>
            </w:pPr>
            <w:r w:rsidRPr="0005186C">
              <w:rPr>
                <w:b/>
                <w:bCs/>
                <w:color w:val="auto"/>
                <w:sz w:val="24"/>
                <w:szCs w:val="24"/>
              </w:rPr>
              <w:t xml:space="preserve">Centre de prévention du suicide </w:t>
            </w:r>
          </w:p>
          <w:p w14:paraId="7CFEE701" w14:textId="77777777" w:rsidR="009E5903" w:rsidRPr="0005186C" w:rsidRDefault="009E5903" w:rsidP="0005186C">
            <w:pPr>
              <w:pStyle w:val="Paragraphedeliste"/>
              <w:numPr>
                <w:ilvl w:val="0"/>
                <w:numId w:val="18"/>
              </w:numPr>
              <w:rPr>
                <w:color w:val="auto"/>
                <w:sz w:val="24"/>
                <w:szCs w:val="24"/>
              </w:rPr>
            </w:pPr>
            <w:r w:rsidRPr="0005186C">
              <w:rPr>
                <w:color w:val="auto"/>
                <w:sz w:val="24"/>
                <w:szCs w:val="24"/>
              </w:rPr>
              <w:t>Formation en contexte d’intervention de crise</w:t>
            </w:r>
          </w:p>
          <w:p w14:paraId="59F0FBFC" w14:textId="77777777" w:rsidR="009E5903" w:rsidRPr="0005186C" w:rsidRDefault="009E5903" w:rsidP="0005186C">
            <w:pPr>
              <w:pStyle w:val="Paragraphedeliste"/>
              <w:numPr>
                <w:ilvl w:val="0"/>
                <w:numId w:val="18"/>
              </w:numPr>
              <w:rPr>
                <w:color w:val="auto"/>
                <w:sz w:val="24"/>
                <w:szCs w:val="24"/>
              </w:rPr>
            </w:pPr>
            <w:r w:rsidRPr="0005186C">
              <w:rPr>
                <w:color w:val="auto"/>
                <w:sz w:val="24"/>
                <w:szCs w:val="24"/>
              </w:rPr>
              <w:t xml:space="preserve">Intervention ligne téléphonique </w:t>
            </w:r>
          </w:p>
          <w:p w14:paraId="00A524C4" w14:textId="3C81C4B3" w:rsidR="00C3431F" w:rsidRPr="0005186C" w:rsidRDefault="009E5903" w:rsidP="0005186C">
            <w:pPr>
              <w:rPr>
                <w:b/>
                <w:bCs/>
                <w:color w:val="auto"/>
                <w:sz w:val="24"/>
                <w:szCs w:val="24"/>
              </w:rPr>
            </w:pPr>
            <w:r w:rsidRPr="0005186C">
              <w:rPr>
                <w:b/>
                <w:bCs/>
                <w:color w:val="auto"/>
                <w:sz w:val="24"/>
                <w:szCs w:val="24"/>
              </w:rPr>
              <w:t>Fondation pour l’enfance et la jeunesse</w:t>
            </w:r>
          </w:p>
          <w:p w14:paraId="1133CC42" w14:textId="77777777" w:rsidR="00C3431F" w:rsidRPr="0005186C" w:rsidRDefault="00C3431F" w:rsidP="0005186C">
            <w:pPr>
              <w:pStyle w:val="Paragraphedeliste"/>
              <w:numPr>
                <w:ilvl w:val="0"/>
                <w:numId w:val="18"/>
              </w:numPr>
              <w:rPr>
                <w:color w:val="auto"/>
                <w:sz w:val="24"/>
                <w:szCs w:val="24"/>
              </w:rPr>
            </w:pPr>
            <w:r w:rsidRPr="0005186C">
              <w:rPr>
                <w:color w:val="auto"/>
                <w:sz w:val="24"/>
                <w:szCs w:val="24"/>
              </w:rPr>
              <w:t xml:space="preserve">Vente au profit </w:t>
            </w:r>
            <w:r w:rsidR="009E5903" w:rsidRPr="0005186C">
              <w:rPr>
                <w:color w:val="auto"/>
                <w:sz w:val="24"/>
                <w:szCs w:val="24"/>
              </w:rPr>
              <w:t>de la fondation</w:t>
            </w:r>
          </w:p>
          <w:p w14:paraId="0BE4DA1A" w14:textId="60D102C6" w:rsidR="009E5903" w:rsidRPr="009E5903" w:rsidRDefault="009E5903" w:rsidP="0005186C">
            <w:pPr>
              <w:pStyle w:val="Paragraphedeliste"/>
              <w:rPr>
                <w:color w:val="auto"/>
              </w:rPr>
            </w:pPr>
          </w:p>
        </w:tc>
      </w:tr>
    </w:tbl>
    <w:p w14:paraId="5790FB1B" w14:textId="1C67DFF4" w:rsidR="00126049" w:rsidRPr="009E5903" w:rsidRDefault="009E5903" w:rsidP="002563E8">
      <w:pPr>
        <w:pStyle w:val="Titre1"/>
        <w:rPr>
          <w:color w:val="auto"/>
        </w:rPr>
      </w:pPr>
      <w:r w:rsidRPr="009E5903">
        <w:rPr>
          <w:color w:val="auto"/>
        </w:rPr>
        <w:t>Compétences</w:t>
      </w:r>
    </w:p>
    <w:p w14:paraId="3F081B12" w14:textId="77777777" w:rsidR="009E5903" w:rsidRPr="009E5903" w:rsidRDefault="009E5903" w:rsidP="009E5903">
      <w:pPr>
        <w:rPr>
          <w:color w:val="auto"/>
        </w:rPr>
        <w:sectPr w:rsidR="009E5903" w:rsidRPr="009E5903" w:rsidSect="002605A2">
          <w:headerReference w:type="default" r:id="rId11"/>
          <w:footerReference w:type="default" r:id="rId12"/>
          <w:pgSz w:w="11906" w:h="16838" w:code="9"/>
          <w:pgMar w:top="1080" w:right="1584" w:bottom="1080" w:left="1584" w:header="720" w:footer="720" w:gutter="0"/>
          <w:cols w:space="720"/>
          <w:titlePg/>
          <w:docGrid w:linePitch="360"/>
        </w:sectPr>
      </w:pPr>
    </w:p>
    <w:p w14:paraId="350352EA" w14:textId="77777777" w:rsidR="009E5903" w:rsidRPr="009E5903" w:rsidRDefault="009E5903" w:rsidP="00F25533">
      <w:pPr>
        <w:rPr>
          <w:color w:val="auto"/>
        </w:rPr>
        <w:sectPr w:rsidR="009E5903" w:rsidRPr="009E5903" w:rsidSect="009E5903">
          <w:type w:val="continuous"/>
          <w:pgSz w:w="11906" w:h="16838" w:code="9"/>
          <w:pgMar w:top="1080" w:right="1584" w:bottom="1080" w:left="1584" w:header="720" w:footer="720" w:gutter="0"/>
          <w:cols w:space="720"/>
          <w:titlePg/>
          <w:docGrid w:linePitch="360"/>
        </w:sectPr>
      </w:pPr>
    </w:p>
    <w:p w14:paraId="12E889DE" w14:textId="162420E5" w:rsidR="009E5903" w:rsidRPr="0005186C" w:rsidRDefault="009E5903" w:rsidP="009E5903">
      <w:pPr>
        <w:pStyle w:val="Paragraphedeliste"/>
        <w:numPr>
          <w:ilvl w:val="0"/>
          <w:numId w:val="24"/>
        </w:numPr>
        <w:spacing w:after="200" w:line="276" w:lineRule="auto"/>
        <w:ind w:right="0"/>
        <w:jc w:val="both"/>
        <w:rPr>
          <w:color w:val="auto"/>
          <w:sz w:val="24"/>
          <w:szCs w:val="24"/>
        </w:rPr>
      </w:pPr>
      <w:r w:rsidRPr="0005186C">
        <w:rPr>
          <w:color w:val="auto"/>
          <w:sz w:val="24"/>
          <w:szCs w:val="24"/>
        </w:rPr>
        <w:t xml:space="preserve">Bonne gestion du stress et des priorités </w:t>
      </w:r>
    </w:p>
    <w:p w14:paraId="34BB08FF" w14:textId="2C10931D" w:rsidR="009E5903" w:rsidRPr="0005186C" w:rsidRDefault="009E5903" w:rsidP="009E5903">
      <w:pPr>
        <w:pStyle w:val="Paragraphedeliste"/>
        <w:numPr>
          <w:ilvl w:val="0"/>
          <w:numId w:val="24"/>
        </w:numPr>
        <w:spacing w:after="200" w:line="276" w:lineRule="auto"/>
        <w:ind w:right="0"/>
        <w:jc w:val="both"/>
        <w:rPr>
          <w:color w:val="auto"/>
          <w:sz w:val="24"/>
          <w:szCs w:val="24"/>
        </w:rPr>
      </w:pPr>
      <w:r w:rsidRPr="0005186C">
        <w:rPr>
          <w:color w:val="auto"/>
          <w:sz w:val="24"/>
          <w:szCs w:val="24"/>
        </w:rPr>
        <w:t xml:space="preserve">Excellent sens de communication et des responsabilités </w:t>
      </w:r>
    </w:p>
    <w:p w14:paraId="0654E260" w14:textId="6B172612" w:rsidR="009E5903" w:rsidRPr="0005186C" w:rsidRDefault="009E5903" w:rsidP="009E5903">
      <w:pPr>
        <w:pStyle w:val="Paragraphedeliste"/>
        <w:numPr>
          <w:ilvl w:val="0"/>
          <w:numId w:val="24"/>
        </w:numPr>
        <w:spacing w:after="200" w:line="276" w:lineRule="auto"/>
        <w:ind w:right="0"/>
        <w:jc w:val="both"/>
        <w:rPr>
          <w:color w:val="auto"/>
          <w:sz w:val="24"/>
          <w:szCs w:val="24"/>
        </w:rPr>
      </w:pPr>
      <w:r w:rsidRPr="0005186C">
        <w:rPr>
          <w:color w:val="auto"/>
          <w:sz w:val="24"/>
          <w:szCs w:val="24"/>
        </w:rPr>
        <w:t>Formation sur le service à la clientèle</w:t>
      </w:r>
    </w:p>
    <w:p w14:paraId="483C44F3" w14:textId="77777777" w:rsidR="009E5903" w:rsidRPr="0005186C" w:rsidRDefault="009E5903" w:rsidP="009E5903">
      <w:pPr>
        <w:pStyle w:val="Paragraphedeliste"/>
        <w:numPr>
          <w:ilvl w:val="0"/>
          <w:numId w:val="24"/>
        </w:numPr>
        <w:spacing w:after="200" w:line="276" w:lineRule="auto"/>
        <w:ind w:right="0"/>
        <w:jc w:val="both"/>
        <w:rPr>
          <w:color w:val="auto"/>
          <w:sz w:val="24"/>
          <w:szCs w:val="24"/>
        </w:rPr>
      </w:pPr>
      <w:r w:rsidRPr="0005186C">
        <w:rPr>
          <w:color w:val="auto"/>
          <w:sz w:val="24"/>
          <w:szCs w:val="24"/>
        </w:rPr>
        <w:t>Connaissances en informatique et en électrique</w:t>
      </w:r>
    </w:p>
    <w:p w14:paraId="4B2DF053" w14:textId="77777777" w:rsidR="009E5903" w:rsidRPr="0005186C" w:rsidRDefault="009E5903" w:rsidP="009E5903">
      <w:pPr>
        <w:pStyle w:val="Paragraphedeliste"/>
        <w:numPr>
          <w:ilvl w:val="0"/>
          <w:numId w:val="24"/>
        </w:numPr>
        <w:spacing w:after="200" w:line="276" w:lineRule="auto"/>
        <w:ind w:right="0"/>
        <w:jc w:val="both"/>
        <w:rPr>
          <w:color w:val="auto"/>
          <w:sz w:val="24"/>
          <w:szCs w:val="24"/>
        </w:rPr>
      </w:pPr>
      <w:r w:rsidRPr="0005186C">
        <w:rPr>
          <w:color w:val="auto"/>
          <w:sz w:val="24"/>
          <w:szCs w:val="24"/>
        </w:rPr>
        <w:t>Aisance au travail manuel</w:t>
      </w:r>
    </w:p>
    <w:p w14:paraId="721C7187" w14:textId="77777777" w:rsidR="009E5903" w:rsidRPr="009E5903" w:rsidRDefault="009E5903" w:rsidP="009E5903">
      <w:pPr>
        <w:spacing w:after="200" w:line="276" w:lineRule="auto"/>
        <w:ind w:left="502" w:right="0"/>
        <w:jc w:val="both"/>
        <w:rPr>
          <w:sz w:val="28"/>
          <w:szCs w:val="28"/>
        </w:rPr>
      </w:pPr>
    </w:p>
    <w:p w14:paraId="67BED4C5" w14:textId="34D8A4E0" w:rsidR="00260D3F" w:rsidRPr="00843164" w:rsidRDefault="00260D3F" w:rsidP="009E5903">
      <w:pPr>
        <w:pStyle w:val="Paragraphedeliste"/>
      </w:pPr>
    </w:p>
    <w:sectPr w:rsidR="00260D3F" w:rsidRPr="00843164" w:rsidSect="009E5903">
      <w:type w:val="continuous"/>
      <w:pgSz w:w="11906" w:h="16838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C31C" w14:textId="77777777" w:rsidR="00CE3A42" w:rsidRDefault="00CE3A42">
      <w:pPr>
        <w:spacing w:after="0"/>
      </w:pPr>
      <w:r>
        <w:separator/>
      </w:r>
    </w:p>
    <w:p w14:paraId="4FB2B827" w14:textId="77777777" w:rsidR="00CE3A42" w:rsidRDefault="00CE3A42"/>
  </w:endnote>
  <w:endnote w:type="continuationSeparator" w:id="0">
    <w:p w14:paraId="03CA67C6" w14:textId="77777777" w:rsidR="00CE3A42" w:rsidRDefault="00CE3A42">
      <w:pPr>
        <w:spacing w:after="0"/>
      </w:pPr>
      <w:r>
        <w:continuationSeparator/>
      </w:r>
    </w:p>
    <w:p w14:paraId="06FBCEAE" w14:textId="77777777" w:rsidR="00CE3A42" w:rsidRDefault="00CE3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D176" w14:textId="77777777" w:rsidR="00C067C5" w:rsidRDefault="00F6077F">
    <w:pPr>
      <w:pStyle w:val="Pieddepage"/>
    </w:pPr>
    <w:r>
      <w:rPr>
        <w:lang w:bidi="fr-FR"/>
      </w:rPr>
      <w:t>Page </w:t>
    </w:r>
    <w:r>
      <w:rPr>
        <w:noProof w:val="0"/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noProof w:val="0"/>
        <w:lang w:bidi="fr-FR"/>
      </w:rPr>
      <w:fldChar w:fldCharType="separate"/>
    </w:r>
    <w:r w:rsidR="00416A81">
      <w:rPr>
        <w:lang w:bidi="fr-FR"/>
      </w:rPr>
      <w:t>2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E63F" w14:textId="77777777" w:rsidR="00CE3A42" w:rsidRDefault="00CE3A42">
      <w:pPr>
        <w:spacing w:after="0"/>
      </w:pPr>
      <w:r>
        <w:separator/>
      </w:r>
    </w:p>
    <w:p w14:paraId="5CC1CBFD" w14:textId="77777777" w:rsidR="00CE3A42" w:rsidRDefault="00CE3A42"/>
  </w:footnote>
  <w:footnote w:type="continuationSeparator" w:id="0">
    <w:p w14:paraId="610CB780" w14:textId="77777777" w:rsidR="00CE3A42" w:rsidRDefault="00CE3A42">
      <w:pPr>
        <w:spacing w:after="0"/>
      </w:pPr>
      <w:r>
        <w:continuationSeparator/>
      </w:r>
    </w:p>
    <w:p w14:paraId="3FE884C3" w14:textId="77777777" w:rsidR="00CE3A42" w:rsidRDefault="00CE3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BFD8" w14:textId="369FC6D1" w:rsidR="001D23E4" w:rsidRDefault="001D23E4">
    <w:pPr>
      <w:pStyle w:val="En-tte"/>
    </w:pPr>
  </w:p>
  <w:p w14:paraId="3F17BD10" w14:textId="77777777" w:rsidR="001D23E4" w:rsidRDefault="001D23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E485D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4A71FA5"/>
    <w:multiLevelType w:val="hybridMultilevel"/>
    <w:tmpl w:val="777C494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76305C"/>
    <w:multiLevelType w:val="hybridMultilevel"/>
    <w:tmpl w:val="2B5CC95A"/>
    <w:lvl w:ilvl="0" w:tplc="B9EE93D0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336F8"/>
    <w:multiLevelType w:val="hybridMultilevel"/>
    <w:tmpl w:val="CEE0F9F4"/>
    <w:lvl w:ilvl="0" w:tplc="D756AF12">
      <w:start w:val="200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6E1A42"/>
    <w:multiLevelType w:val="hybridMultilevel"/>
    <w:tmpl w:val="BCE42E3E"/>
    <w:lvl w:ilvl="0" w:tplc="9B4AD624">
      <w:start w:val="4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A3B84"/>
    <w:multiLevelType w:val="hybridMultilevel"/>
    <w:tmpl w:val="8E6AEE7E"/>
    <w:lvl w:ilvl="0" w:tplc="086EDE8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2"/>
        <w:szCs w:val="12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D0D357C"/>
    <w:multiLevelType w:val="hybridMultilevel"/>
    <w:tmpl w:val="243A19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16DF1"/>
    <w:multiLevelType w:val="hybridMultilevel"/>
    <w:tmpl w:val="BA0A95DA"/>
    <w:lvl w:ilvl="0" w:tplc="5BF43528">
      <w:start w:val="1"/>
      <w:numFmt w:val="bullet"/>
      <w:lvlText w:val=""/>
      <w:lvlJc w:val="left"/>
      <w:pPr>
        <w:ind w:left="1080" w:hanging="360"/>
      </w:pPr>
      <w:rPr>
        <w:rFonts w:ascii="Cambria" w:hAnsi="Cambria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B03304"/>
    <w:multiLevelType w:val="hybridMultilevel"/>
    <w:tmpl w:val="C25A9A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34FC1"/>
    <w:multiLevelType w:val="hybridMultilevel"/>
    <w:tmpl w:val="97B2F7D0"/>
    <w:lvl w:ilvl="0" w:tplc="6C72EB14">
      <w:start w:val="1"/>
      <w:numFmt w:val="bullet"/>
      <w:pStyle w:val="Listepuces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B3F1C"/>
    <w:multiLevelType w:val="hybridMultilevel"/>
    <w:tmpl w:val="7B2CEB5C"/>
    <w:lvl w:ilvl="0" w:tplc="878EE144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D4A40"/>
    <w:multiLevelType w:val="hybridMultilevel"/>
    <w:tmpl w:val="2C28527C"/>
    <w:lvl w:ilvl="0" w:tplc="BF36F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9"/>
  </w:num>
  <w:num w:numId="17">
    <w:abstractNumId w:val="16"/>
  </w:num>
  <w:num w:numId="18">
    <w:abstractNumId w:val="20"/>
  </w:num>
  <w:num w:numId="19">
    <w:abstractNumId w:val="15"/>
  </w:num>
  <w:num w:numId="20">
    <w:abstractNumId w:val="12"/>
  </w:num>
  <w:num w:numId="21">
    <w:abstractNumId w:val="10"/>
  </w:num>
  <w:num w:numId="22">
    <w:abstractNumId w:val="11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44"/>
    <w:rsid w:val="0005186C"/>
    <w:rsid w:val="000C0CA7"/>
    <w:rsid w:val="000F2762"/>
    <w:rsid w:val="00126049"/>
    <w:rsid w:val="0014523F"/>
    <w:rsid w:val="001D23E4"/>
    <w:rsid w:val="001D5F00"/>
    <w:rsid w:val="00254924"/>
    <w:rsid w:val="002563E8"/>
    <w:rsid w:val="002605A2"/>
    <w:rsid w:val="00260D3F"/>
    <w:rsid w:val="002E3D74"/>
    <w:rsid w:val="00416A81"/>
    <w:rsid w:val="004827F9"/>
    <w:rsid w:val="00562E51"/>
    <w:rsid w:val="00635391"/>
    <w:rsid w:val="00641BCB"/>
    <w:rsid w:val="00650306"/>
    <w:rsid w:val="00654881"/>
    <w:rsid w:val="00693B17"/>
    <w:rsid w:val="00720FDD"/>
    <w:rsid w:val="00742699"/>
    <w:rsid w:val="00762CE4"/>
    <w:rsid w:val="00763F81"/>
    <w:rsid w:val="00843164"/>
    <w:rsid w:val="00854E7D"/>
    <w:rsid w:val="008551F7"/>
    <w:rsid w:val="008A3A16"/>
    <w:rsid w:val="008A627E"/>
    <w:rsid w:val="008B5DC0"/>
    <w:rsid w:val="009E5903"/>
    <w:rsid w:val="00A66BEC"/>
    <w:rsid w:val="00A82DCC"/>
    <w:rsid w:val="00AC7BDD"/>
    <w:rsid w:val="00B07F2B"/>
    <w:rsid w:val="00B81978"/>
    <w:rsid w:val="00B92944"/>
    <w:rsid w:val="00C02E26"/>
    <w:rsid w:val="00C067C5"/>
    <w:rsid w:val="00C17807"/>
    <w:rsid w:val="00C23C41"/>
    <w:rsid w:val="00C3431F"/>
    <w:rsid w:val="00C75573"/>
    <w:rsid w:val="00CC05D9"/>
    <w:rsid w:val="00CD7582"/>
    <w:rsid w:val="00CE3A42"/>
    <w:rsid w:val="00CF7A94"/>
    <w:rsid w:val="00D0020C"/>
    <w:rsid w:val="00D06E8C"/>
    <w:rsid w:val="00D65641"/>
    <w:rsid w:val="00D71CE2"/>
    <w:rsid w:val="00D81F4E"/>
    <w:rsid w:val="00DD491F"/>
    <w:rsid w:val="00E61653"/>
    <w:rsid w:val="00E76367"/>
    <w:rsid w:val="00F25533"/>
    <w:rsid w:val="00F45271"/>
    <w:rsid w:val="00F6077F"/>
    <w:rsid w:val="00F63B5F"/>
    <w:rsid w:val="00FA3997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0130"/>
  <w15:chartTrackingRefBased/>
  <w15:docId w15:val="{84E31747-D27A-4093-A177-CE704ACC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C0"/>
  </w:style>
  <w:style w:type="paragraph" w:styleId="Titre1">
    <w:name w:val="heading 1"/>
    <w:basedOn w:val="Normal"/>
    <w:link w:val="Titre1C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Titre3">
    <w:name w:val="heading 3"/>
    <w:basedOn w:val="Normal"/>
    <w:next w:val="Normal"/>
    <w:link w:val="Titre3C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Titre5">
    <w:name w:val="heading 5"/>
    <w:basedOn w:val="Normal"/>
    <w:next w:val="Normal"/>
    <w:link w:val="Titre5C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Titre6">
    <w:name w:val="heading 6"/>
    <w:basedOn w:val="Normal"/>
    <w:next w:val="Normal"/>
    <w:link w:val="Titre6C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itre7">
    <w:name w:val="heading 7"/>
    <w:basedOn w:val="Normal"/>
    <w:next w:val="Normal"/>
    <w:link w:val="Titre7C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itre8">
    <w:name w:val="heading 8"/>
    <w:basedOn w:val="Normal"/>
    <w:next w:val="Normal"/>
    <w:link w:val="Titre8C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reCar">
    <w:name w:val="Titre Car"/>
    <w:basedOn w:val="Policepardfaut"/>
    <w:link w:val="Titr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epuces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En-tte">
    <w:name w:val="header"/>
    <w:basedOn w:val="Normal"/>
    <w:link w:val="En-tteCar"/>
    <w:uiPriority w:val="99"/>
    <w:unhideWhenUsed/>
    <w:rsid w:val="008B5DC0"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B5DC0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PieddepageCar">
    <w:name w:val="Pied de page Car"/>
    <w:basedOn w:val="Policepardfaut"/>
    <w:link w:val="Pieddepage"/>
    <w:uiPriority w:val="99"/>
    <w:rPr>
      <w:noProof/>
    </w:rPr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CV">
    <w:name w:val="Tableau de C.V."/>
    <w:basedOn w:val="Tableau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ar">
    <w:name w:val="Date Car"/>
    <w:basedOn w:val="Policepardfaut"/>
    <w:link w:val="Date"/>
    <w:uiPriority w:val="6"/>
    <w:rsid w:val="008B5DC0"/>
    <w:rPr>
      <w:color w:val="auto"/>
    </w:rPr>
  </w:style>
  <w:style w:type="character" w:styleId="Accentuation">
    <w:name w:val="Emphasis"/>
    <w:basedOn w:val="Policepardfaut"/>
    <w:uiPriority w:val="7"/>
    <w:unhideWhenUsed/>
    <w:qFormat/>
    <w:rPr>
      <w:i/>
      <w:iCs/>
      <w:color w:val="404040" w:themeColor="text1" w:themeTint="BF"/>
    </w:rPr>
  </w:style>
  <w:style w:type="paragraph" w:customStyle="1" w:styleId="Coordonnes">
    <w:name w:val="Coordonnées"/>
    <w:basedOn w:val="Normal"/>
    <w:uiPriority w:val="2"/>
    <w:qFormat/>
    <w:pPr>
      <w:spacing w:after="360"/>
      <w:contextualSpacing/>
    </w:pPr>
  </w:style>
  <w:style w:type="character" w:customStyle="1" w:styleId="Titre1Car">
    <w:name w:val="Titre 1 Car"/>
    <w:basedOn w:val="Policepardfaut"/>
    <w:link w:val="Titre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5D9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C05D9"/>
  </w:style>
  <w:style w:type="paragraph" w:styleId="Normalcentr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C05D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C05D9"/>
  </w:style>
  <w:style w:type="paragraph" w:styleId="Corpsdetexte2">
    <w:name w:val="Body Text 2"/>
    <w:basedOn w:val="Normal"/>
    <w:link w:val="Corpsdetexte2Car"/>
    <w:uiPriority w:val="99"/>
    <w:semiHidden/>
    <w:unhideWhenUsed/>
    <w:rsid w:val="00CC05D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C05D9"/>
  </w:style>
  <w:style w:type="paragraph" w:styleId="Corpsdetexte3">
    <w:name w:val="Body Text 3"/>
    <w:basedOn w:val="Normal"/>
    <w:link w:val="Corpsdetexte3C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C05D9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C05D9"/>
    <w:pPr>
      <w:spacing w:after="1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C05D9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C05D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C05D9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C05D9"/>
    <w:pPr>
      <w:spacing w:after="1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C05D9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C05D9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C05D9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C05D9"/>
    <w:pPr>
      <w:spacing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C05D9"/>
  </w:style>
  <w:style w:type="table" w:styleId="Grillecouleur">
    <w:name w:val="Colorful Grid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CC05D9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05D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05D9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5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5D9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C05D9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C05D9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C05D9"/>
  </w:style>
  <w:style w:type="character" w:styleId="Appeldenotedefin">
    <w:name w:val="endnote reference"/>
    <w:basedOn w:val="Policepardfaut"/>
    <w:uiPriority w:val="99"/>
    <w:semiHidden/>
    <w:unhideWhenUsed/>
    <w:rsid w:val="00CC05D9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C05D9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CC05D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05D9"/>
    <w:rPr>
      <w:szCs w:val="20"/>
    </w:rPr>
  </w:style>
  <w:style w:type="table" w:styleId="TableauGrille1Clair">
    <w:name w:val="Grid Table 1 Light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3">
    <w:name w:val="Grid Table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Titre5Car">
    <w:name w:val="Titre 5 Car"/>
    <w:basedOn w:val="Policepardfaut"/>
    <w:link w:val="Titre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Titre6Car">
    <w:name w:val="Titre 6 Car"/>
    <w:basedOn w:val="Policepardfaut"/>
    <w:link w:val="Titre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itre7Car">
    <w:name w:val="Titre 7 Car"/>
    <w:basedOn w:val="Policepardfaut"/>
    <w:link w:val="Titre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itre8Car">
    <w:name w:val="Titre 8 Car"/>
    <w:basedOn w:val="Policepardfaut"/>
    <w:link w:val="Titre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CC05D9"/>
  </w:style>
  <w:style w:type="paragraph" w:styleId="AdresseHTML">
    <w:name w:val="HTML Address"/>
    <w:basedOn w:val="Normal"/>
    <w:link w:val="AdresseHTMLC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C05D9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CC05D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CC05D9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05D9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C05D9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C0CA7"/>
    <w:rPr>
      <w:i/>
      <w:iCs/>
      <w:color w:val="6E6E6E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CC05D9"/>
  </w:style>
  <w:style w:type="paragraph" w:styleId="Liste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enumros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2">
    <w:name w:val="List Table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3">
    <w:name w:val="List Table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C05D9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C05D9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CC05D9"/>
  </w:style>
  <w:style w:type="character" w:styleId="Numrodepage">
    <w:name w:val="page number"/>
    <w:basedOn w:val="Policepardfaut"/>
    <w:uiPriority w:val="99"/>
    <w:semiHidden/>
    <w:unhideWhenUsed/>
    <w:rsid w:val="00CC05D9"/>
  </w:style>
  <w:style w:type="table" w:styleId="Tableausimple1">
    <w:name w:val="Plain Table 1"/>
    <w:basedOn w:val="Tableau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C05D9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C05D9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C05D9"/>
  </w:style>
  <w:style w:type="character" w:customStyle="1" w:styleId="SalutationsCar">
    <w:name w:val="Salutations Car"/>
    <w:basedOn w:val="Policepardfaut"/>
    <w:link w:val="Salutations"/>
    <w:uiPriority w:val="99"/>
    <w:semiHidden/>
    <w:rsid w:val="00CC05D9"/>
  </w:style>
  <w:style w:type="paragraph" w:styleId="Signature">
    <w:name w:val="Signature"/>
    <w:basedOn w:val="Normal"/>
    <w:link w:val="SignatureCar"/>
    <w:uiPriority w:val="99"/>
    <w:semiHidden/>
    <w:unhideWhenUsed/>
    <w:rsid w:val="00CC05D9"/>
    <w:pPr>
      <w:spacing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C05D9"/>
  </w:style>
  <w:style w:type="character" w:styleId="lev">
    <w:name w:val="Strong"/>
    <w:basedOn w:val="Policepardfaut"/>
    <w:uiPriority w:val="22"/>
    <w:semiHidden/>
    <w:unhideWhenUsed/>
    <w:qFormat/>
    <w:rsid w:val="00CC05D9"/>
    <w:rPr>
      <w:b/>
      <w:bCs/>
    </w:rPr>
  </w:style>
  <w:style w:type="paragraph" w:styleId="Sous-titre">
    <w:name w:val="Subtitle"/>
    <w:basedOn w:val="Normal"/>
    <w:next w:val="Normal"/>
    <w:link w:val="Sous-titreC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C05D9"/>
  </w:style>
  <w:style w:type="paragraph" w:styleId="TM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-Christophe\AppData\Roaming\Microsoft\Templates\C.V.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00327F770945628DC916C25A889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EE041-7648-46C0-A447-06D170B5A03B}"/>
      </w:docPartPr>
      <w:docPartBody>
        <w:p w:rsidR="009B580F" w:rsidRDefault="00353E29">
          <w:pPr>
            <w:pStyle w:val="3C00327F770945628DC916C25A8898EB"/>
          </w:pPr>
          <w:r w:rsidRPr="00843164">
            <w:rPr>
              <w:lang w:bidi="fr-FR"/>
            </w:rPr>
            <w:t>Expérience</w:t>
          </w:r>
        </w:p>
      </w:docPartBody>
    </w:docPart>
    <w:docPart>
      <w:docPartPr>
        <w:name w:val="49EDB946AE544D8B9635C84342F0B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55F81-20A4-4E09-8274-345542C48667}"/>
      </w:docPartPr>
      <w:docPartBody>
        <w:p w:rsidR="009B580F" w:rsidRDefault="00353E29">
          <w:pPr>
            <w:pStyle w:val="49EDB946AE544D8B9635C84342F0B2B9"/>
          </w:pPr>
          <w:r w:rsidRPr="00843164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BF"/>
    <w:rsid w:val="00344F3A"/>
    <w:rsid w:val="00353E29"/>
    <w:rsid w:val="00965DBF"/>
    <w:rsid w:val="009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C00327F770945628DC916C25A8898EB">
    <w:name w:val="3C00327F770945628DC916C25A8898EB"/>
  </w:style>
  <w:style w:type="paragraph" w:customStyle="1" w:styleId="49EDB946AE544D8B9635C84342F0B2B9">
    <w:name w:val="49EDB946AE544D8B9635C84342F0B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CCD748C0-996F-4760-B208-AA47A90E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</Template>
  <TotalTime>5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Jean-Christophe</dc:creator>
  <cp:lastModifiedBy>JEAN-CHRISTOPHE BEAULIEU</cp:lastModifiedBy>
  <cp:revision>3</cp:revision>
  <dcterms:created xsi:type="dcterms:W3CDTF">2022-02-28T14:17:00Z</dcterms:created>
  <dcterms:modified xsi:type="dcterms:W3CDTF">2022-02-28T14:20:00Z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