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6D" w:rsidRDefault="00BF1906">
      <w:pPr>
        <w:pStyle w:val="Titre"/>
      </w:pPr>
      <w:sdt>
        <w:sdtPr>
          <w:alias w:val="Entrez votre nom :"/>
          <w:tag w:val=""/>
          <w:id w:val="-328297061"/>
          <w:placeholder>
            <w:docPart w:val="004437FEE89446778B532712FC05899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A8282A">
            <w:t>Jean-Michel Champoux</w:t>
          </w:r>
        </w:sdtContent>
      </w:sdt>
    </w:p>
    <w:p w:rsidR="00A8282A" w:rsidRDefault="000C5542" w:rsidP="00A8282A">
      <w:pPr>
        <w:pStyle w:val="Titre3"/>
        <w:rPr>
          <w:lang w:bidi="fr-FR"/>
        </w:rPr>
      </w:pPr>
      <w:r>
        <w:t>2</w:t>
      </w:r>
      <w:r w:rsidR="00A8282A">
        <w:t xml:space="preserve"> rue curé-vanasse, Ste-Anne-de-Sorel,</w:t>
      </w:r>
      <w:r w:rsidR="00CC75DB">
        <w:rPr>
          <w:lang w:bidi="fr-FR"/>
        </w:rPr>
        <w:t xml:space="preserve"> </w:t>
      </w:r>
      <w:r w:rsidR="00A8282A">
        <w:t>J3P1N7</w:t>
      </w:r>
      <w:r w:rsidR="00CC75DB">
        <w:rPr>
          <w:lang w:bidi="fr-FR"/>
        </w:rPr>
        <w:t> |</w:t>
      </w:r>
    </w:p>
    <w:p w:rsidR="00394A6D" w:rsidRDefault="00CC75DB" w:rsidP="00A8282A">
      <w:pPr>
        <w:pStyle w:val="Titre3"/>
      </w:pPr>
      <w:r>
        <w:rPr>
          <w:lang w:bidi="fr-FR"/>
        </w:rPr>
        <w:t> </w:t>
      </w:r>
      <w:r w:rsidR="00A8282A">
        <w:t>579-369-5151</w:t>
      </w:r>
      <w:r w:rsidR="00A8282A">
        <w:rPr>
          <w:lang w:bidi="fr-FR"/>
        </w:rPr>
        <w:t>|</w:t>
      </w:r>
      <w:r>
        <w:rPr>
          <w:lang w:bidi="fr-FR"/>
        </w:rPr>
        <w:t> </w:t>
      </w:r>
      <w:r w:rsidR="00A8282A">
        <w:t>jeanmichelchampoux</w:t>
      </w:r>
      <w:r w:rsidR="00412C28" w:rsidRPr="00412C28">
        <w:t>@</w:t>
      </w:r>
      <w:r w:rsidR="00A8282A">
        <w:t>hotmail.com</w:t>
      </w:r>
    </w:p>
    <w:sdt>
      <w:sdtPr>
        <w:alias w:val="Objectif :"/>
        <w:tag w:val="Objectif :"/>
        <w:id w:val="-736782104"/>
        <w:placeholder>
          <w:docPart w:val="0BF0777A9A2F43B8A56A44B0255F8D8F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Titre1"/>
          </w:pPr>
          <w:r>
            <w:rPr>
              <w:lang w:bidi="fr-FR"/>
            </w:rPr>
            <w:t>Objectif</w:t>
          </w:r>
        </w:p>
      </w:sdtContent>
    </w:sdt>
    <w:p w:rsidR="001A15A4" w:rsidRDefault="00412C28" w:rsidP="001A15A4">
      <w:pPr>
        <w:pStyle w:val="Listepuces"/>
      </w:pPr>
      <w:r>
        <w:t>Travailler et vivre aux îles</w:t>
      </w:r>
    </w:p>
    <w:p w:rsidR="000C5542" w:rsidRDefault="000C5542" w:rsidP="001A15A4">
      <w:pPr>
        <w:pStyle w:val="Listepuces"/>
      </w:pPr>
      <w:r>
        <w:t>Trouver sentiment d’appartenance</w:t>
      </w:r>
    </w:p>
    <w:p w:rsidR="00394A6D" w:rsidRDefault="000C5542">
      <w:pPr>
        <w:pStyle w:val="Titre1"/>
      </w:pPr>
      <w:r>
        <w:t>Scolarité</w:t>
      </w:r>
    </w:p>
    <w:p w:rsidR="00394A6D" w:rsidRDefault="00412C28" w:rsidP="00412C28">
      <w:pPr>
        <w:pStyle w:val="Titre2"/>
      </w:pPr>
      <w:r>
        <w:t>AEC technique de procédés sidérurgiques</w:t>
      </w:r>
      <w:r w:rsidR="007D00B3">
        <w:rPr>
          <w:lang w:bidi="fr-FR"/>
        </w:rPr>
        <w:t> | </w:t>
      </w:r>
      <w:r>
        <w:t>2000</w:t>
      </w:r>
      <w:r w:rsidR="007D00B3">
        <w:rPr>
          <w:lang w:bidi="fr-FR"/>
        </w:rPr>
        <w:t> | </w:t>
      </w:r>
      <w:r>
        <w:t>CEGEP de sorel-tracy</w:t>
      </w:r>
    </w:p>
    <w:p w:rsidR="00394A6D" w:rsidRDefault="00412C28" w:rsidP="00412C28">
      <w:pPr>
        <w:pStyle w:val="Titre2"/>
      </w:pPr>
      <w:r>
        <w:t xml:space="preserve">DES </w:t>
      </w:r>
      <w:r w:rsidR="007D00B3">
        <w:rPr>
          <w:lang w:bidi="fr-FR"/>
        </w:rPr>
        <w:t> | </w:t>
      </w:r>
      <w:r>
        <w:t>1997</w:t>
      </w:r>
      <w:r w:rsidR="007D00B3">
        <w:rPr>
          <w:lang w:bidi="fr-FR"/>
        </w:rPr>
        <w:t> | </w:t>
      </w:r>
      <w:r>
        <w:t>polyvalente des îles</w:t>
      </w:r>
    </w:p>
    <w:sdt>
      <w:sdtPr>
        <w:alias w:val="Compétences et aptitudes :"/>
        <w:tag w:val="Compétences et aptitudes :"/>
        <w:id w:val="495469907"/>
        <w:placeholder>
          <w:docPart w:val="AED60F41DC8643F4B6C24737CF041F98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Titre1"/>
          </w:pPr>
          <w:r>
            <w:rPr>
              <w:lang w:bidi="fr-FR"/>
            </w:rPr>
            <w:t>Compétences</w:t>
          </w:r>
        </w:p>
      </w:sdtContent>
    </w:sdt>
    <w:p w:rsidR="00394A6D" w:rsidRDefault="005D34D7">
      <w:pPr>
        <w:pStyle w:val="Titre2"/>
      </w:pPr>
      <w:r>
        <w:t>formation</w:t>
      </w:r>
    </w:p>
    <w:p w:rsidR="00394A6D" w:rsidRDefault="00DB74A0">
      <w:pPr>
        <w:pStyle w:val="Listepuces"/>
      </w:pPr>
      <w:r>
        <w:t>Carte de compétence CCQ mécanicien de chantier</w:t>
      </w:r>
    </w:p>
    <w:p w:rsidR="00DB74A0" w:rsidRDefault="00DB74A0">
      <w:pPr>
        <w:pStyle w:val="Listepuces"/>
      </w:pPr>
      <w:r>
        <w:t>ASP construction +simdut</w:t>
      </w:r>
    </w:p>
    <w:p w:rsidR="00DB74A0" w:rsidRDefault="00DB74A0" w:rsidP="001A15A4">
      <w:pPr>
        <w:pStyle w:val="Listepuces"/>
      </w:pPr>
      <w:r>
        <w:t>Plans et devis</w:t>
      </w:r>
    </w:p>
    <w:p w:rsidR="00DB74A0" w:rsidRDefault="00DB74A0">
      <w:pPr>
        <w:pStyle w:val="Listepuces"/>
      </w:pPr>
      <w:r>
        <w:t>Surveillant de chantier</w:t>
      </w:r>
    </w:p>
    <w:p w:rsidR="00DB74A0" w:rsidRDefault="00DB74A0">
      <w:pPr>
        <w:pStyle w:val="Listepuces"/>
      </w:pPr>
      <w:r>
        <w:t>Gestion de projet</w:t>
      </w:r>
    </w:p>
    <w:p w:rsidR="00DB74A0" w:rsidRDefault="00DB74A0">
      <w:pPr>
        <w:pStyle w:val="Listepuces"/>
      </w:pPr>
      <w:r>
        <w:t>Chariot élévateur télescopique</w:t>
      </w:r>
    </w:p>
    <w:p w:rsidR="00DB74A0" w:rsidRDefault="00DB74A0">
      <w:pPr>
        <w:pStyle w:val="Listepuces"/>
      </w:pPr>
      <w:r>
        <w:t>Chariot élévateur vertical</w:t>
      </w:r>
    </w:p>
    <w:p w:rsidR="00DB74A0" w:rsidRDefault="00DB74A0">
      <w:pPr>
        <w:pStyle w:val="Listepuces"/>
      </w:pPr>
      <w:r>
        <w:t>Nacelle et plate-forme</w:t>
      </w:r>
    </w:p>
    <w:p w:rsidR="000C5542" w:rsidRPr="000C5542" w:rsidRDefault="000C5542" w:rsidP="000C5542">
      <w:pPr>
        <w:pStyle w:val="Listepuces"/>
        <w:numPr>
          <w:ilvl w:val="0"/>
          <w:numId w:val="0"/>
        </w:numPr>
        <w:rPr>
          <w:b/>
        </w:rPr>
      </w:pPr>
      <w:r w:rsidRPr="000C5542">
        <w:rPr>
          <w:b/>
        </w:rPr>
        <w:t>GESTION</w:t>
      </w:r>
    </w:p>
    <w:p w:rsidR="000C5542" w:rsidRDefault="000C5542" w:rsidP="000C5542">
      <w:pPr>
        <w:pStyle w:val="Listepuces"/>
        <w:numPr>
          <w:ilvl w:val="0"/>
          <w:numId w:val="0"/>
        </w:numPr>
      </w:pPr>
      <w:r>
        <w:t>•     10 ans contremaitre de chantier</w:t>
      </w:r>
    </w:p>
    <w:sdt>
      <w:sdtPr>
        <w:alias w:val="Expérience :"/>
        <w:tag w:val="Expérience :"/>
        <w:id w:val="1494989950"/>
        <w:placeholder>
          <w:docPart w:val="4ADC983191EE4A9D8B2B5D1038A45E85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:rsidR="00394A6D" w:rsidRDefault="00DB74A0">
      <w:pPr>
        <w:pStyle w:val="Titre2"/>
      </w:pPr>
      <w:r>
        <w:t>mécanicien</w:t>
      </w:r>
      <w:r w:rsidR="007D00B3">
        <w:rPr>
          <w:lang w:bidi="fr-FR"/>
        </w:rPr>
        <w:t> | </w:t>
      </w:r>
      <w:r>
        <w:t>richardson</w:t>
      </w:r>
      <w:r w:rsidR="007D00B3">
        <w:rPr>
          <w:lang w:bidi="fr-FR"/>
        </w:rPr>
        <w:t> | </w:t>
      </w:r>
      <w:r>
        <w:t>2018</w:t>
      </w:r>
      <w:r w:rsidR="007D00B3">
        <w:rPr>
          <w:lang w:bidi="fr-FR"/>
        </w:rPr>
        <w:t xml:space="preserve"> - </w:t>
      </w:r>
      <w:r>
        <w:t>présent</w:t>
      </w:r>
    </w:p>
    <w:p w:rsidR="00394A6D" w:rsidRDefault="00C45F00">
      <w:pPr>
        <w:pStyle w:val="Listepuces"/>
      </w:pPr>
      <w:r>
        <w:t>Mécanique, hydraulique et pneumatique</w:t>
      </w:r>
      <w:r w:rsidR="00DB74A0">
        <w:t xml:space="preserve"> dans un élévateur de grain portuaire</w:t>
      </w:r>
    </w:p>
    <w:p w:rsidR="00394A6D" w:rsidRDefault="00DB74A0">
      <w:pPr>
        <w:pStyle w:val="Titre2"/>
      </w:pPr>
      <w:r>
        <w:t>mécanicien</w:t>
      </w:r>
      <w:r w:rsidR="007D00B3">
        <w:rPr>
          <w:lang w:bidi="fr-FR"/>
        </w:rPr>
        <w:t> | </w:t>
      </w:r>
      <w:r>
        <w:t>NBV maintenance</w:t>
      </w:r>
      <w:r w:rsidR="007D00B3">
        <w:rPr>
          <w:lang w:bidi="fr-FR"/>
        </w:rPr>
        <w:t> | </w:t>
      </w:r>
      <w:r>
        <w:t>2011</w:t>
      </w:r>
      <w:r w:rsidR="007D00B3">
        <w:rPr>
          <w:lang w:bidi="fr-FR"/>
        </w:rPr>
        <w:t xml:space="preserve"> - </w:t>
      </w:r>
      <w:r>
        <w:t>2018</w:t>
      </w:r>
    </w:p>
    <w:p w:rsidR="0052575D" w:rsidRDefault="00DB74A0" w:rsidP="0052575D">
      <w:pPr>
        <w:pStyle w:val="Listepuces"/>
        <w:numPr>
          <w:ilvl w:val="0"/>
          <w:numId w:val="19"/>
        </w:numPr>
      </w:pPr>
      <w:r>
        <w:t xml:space="preserve">Mécanique </w:t>
      </w:r>
      <w:r w:rsidR="001A15A4">
        <w:t>industriel,</w:t>
      </w:r>
      <w:r>
        <w:t xml:space="preserve"> soudure</w:t>
      </w:r>
      <w:r w:rsidR="001A15A4">
        <w:t>,</w:t>
      </w:r>
      <w:r>
        <w:t xml:space="preserve"> chantier et atelier</w:t>
      </w:r>
      <w:r w:rsidR="0052575D">
        <w:t xml:space="preserve"> fabrication</w:t>
      </w:r>
    </w:p>
    <w:p w:rsidR="0052575D" w:rsidRDefault="0052575D" w:rsidP="0052575D">
      <w:pPr>
        <w:pStyle w:val="Listepuces"/>
        <w:numPr>
          <w:ilvl w:val="0"/>
          <w:numId w:val="0"/>
        </w:numPr>
        <w:rPr>
          <w:b/>
        </w:rPr>
      </w:pPr>
      <w:r>
        <w:rPr>
          <w:b/>
        </w:rPr>
        <w:t>MECANICIEN | KLARECO | 2008 – 2012</w:t>
      </w:r>
    </w:p>
    <w:p w:rsidR="0052575D" w:rsidRPr="0052575D" w:rsidRDefault="0052575D" w:rsidP="0052575D">
      <w:pPr>
        <w:pStyle w:val="Listepuces"/>
        <w:numPr>
          <w:ilvl w:val="0"/>
          <w:numId w:val="19"/>
        </w:numPr>
        <w:rPr>
          <w:b/>
        </w:rPr>
      </w:pPr>
      <w:r>
        <w:t>Mécanique, soudure</w:t>
      </w:r>
      <w:r w:rsidR="00C45F00">
        <w:t>, hydraulique</w:t>
      </w:r>
      <w:r>
        <w:t xml:space="preserve"> et électricité dans un centre de tri et recyclage</w:t>
      </w:r>
    </w:p>
    <w:p w:rsidR="0052575D" w:rsidRDefault="0052575D" w:rsidP="0052575D">
      <w:pPr>
        <w:pStyle w:val="Listepuces"/>
        <w:numPr>
          <w:ilvl w:val="0"/>
          <w:numId w:val="0"/>
        </w:numPr>
        <w:rPr>
          <w:b/>
        </w:rPr>
      </w:pPr>
      <w:r w:rsidRPr="0052575D">
        <w:rPr>
          <w:b/>
        </w:rPr>
        <w:t>MECANICIEN</w:t>
      </w:r>
      <w:r>
        <w:rPr>
          <w:b/>
        </w:rPr>
        <w:t xml:space="preserve"> | GAMON | 2000 -2009</w:t>
      </w:r>
    </w:p>
    <w:p w:rsidR="0052575D" w:rsidRPr="0052575D" w:rsidRDefault="0052575D" w:rsidP="0052575D">
      <w:pPr>
        <w:pStyle w:val="Listepuces"/>
        <w:numPr>
          <w:ilvl w:val="0"/>
          <w:numId w:val="19"/>
        </w:numPr>
        <w:rPr>
          <w:b/>
        </w:rPr>
      </w:pPr>
      <w:r>
        <w:t>Mécanique</w:t>
      </w:r>
      <w:r w:rsidR="00C45F00">
        <w:t>, hydraulique</w:t>
      </w:r>
      <w:r>
        <w:t xml:space="preserve"> et soudure chantier</w:t>
      </w:r>
    </w:p>
    <w:p w:rsidR="0052575D" w:rsidRDefault="0052575D" w:rsidP="0052575D">
      <w:pPr>
        <w:pStyle w:val="Listepuces"/>
        <w:numPr>
          <w:ilvl w:val="0"/>
          <w:numId w:val="0"/>
        </w:numPr>
        <w:rPr>
          <w:b/>
        </w:rPr>
      </w:pPr>
      <w:r>
        <w:rPr>
          <w:b/>
        </w:rPr>
        <w:t>CARISTE | LES ALIMENTS CARRIERE</w:t>
      </w:r>
      <w:r w:rsidR="001A15A4">
        <w:rPr>
          <w:b/>
        </w:rPr>
        <w:t xml:space="preserve"> | 1998-1999</w:t>
      </w:r>
    </w:p>
    <w:p w:rsidR="001A15A4" w:rsidRPr="001A15A4" w:rsidRDefault="001A15A4" w:rsidP="001A15A4">
      <w:pPr>
        <w:pStyle w:val="Listepuces"/>
        <w:numPr>
          <w:ilvl w:val="0"/>
          <w:numId w:val="19"/>
        </w:numPr>
        <w:rPr>
          <w:b/>
        </w:rPr>
      </w:pPr>
      <w:r>
        <w:t>Opération de chariot élévateur vertical</w:t>
      </w:r>
    </w:p>
    <w:p w:rsidR="0052575D" w:rsidRDefault="001A15A4" w:rsidP="0052575D">
      <w:pPr>
        <w:pStyle w:val="Listepuces"/>
        <w:numPr>
          <w:ilvl w:val="0"/>
          <w:numId w:val="0"/>
        </w:numPr>
        <w:rPr>
          <w:b/>
        </w:rPr>
      </w:pPr>
      <w:r>
        <w:rPr>
          <w:b/>
        </w:rPr>
        <w:t>JOURNALIER | RENE SALVAS EXCAVATION | 1994-1996</w:t>
      </w:r>
    </w:p>
    <w:p w:rsidR="001A15A4" w:rsidRPr="001A15A4" w:rsidRDefault="001A15A4" w:rsidP="001A15A4">
      <w:pPr>
        <w:pStyle w:val="Listepuces"/>
        <w:numPr>
          <w:ilvl w:val="0"/>
          <w:numId w:val="19"/>
        </w:numPr>
      </w:pPr>
      <w:r>
        <w:t>Opération</w:t>
      </w:r>
      <w:r w:rsidR="000C5542">
        <w:t>, entretien</w:t>
      </w:r>
      <w:r>
        <w:t xml:space="preserve"> de machinerie</w:t>
      </w:r>
      <w:r w:rsidR="00C45F00">
        <w:t>s</w:t>
      </w:r>
      <w:bookmarkStart w:id="0" w:name="_GoBack"/>
      <w:bookmarkEnd w:id="0"/>
      <w:r>
        <w:t xml:space="preserve"> et travaux manuels</w:t>
      </w:r>
    </w:p>
    <w:sectPr w:rsidR="001A15A4" w:rsidRPr="001A15A4" w:rsidSect="0037211C">
      <w:footerReference w:type="default" r:id="rId7"/>
      <w:pgSz w:w="11906" w:h="16838" w:code="9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06" w:rsidRDefault="00BF1906">
      <w:pPr>
        <w:spacing w:after="0"/>
      </w:pPr>
      <w:r>
        <w:separator/>
      </w:r>
    </w:p>
  </w:endnote>
  <w:endnote w:type="continuationSeparator" w:id="0">
    <w:p w:rsidR="00BF1906" w:rsidRDefault="00BF19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1A15A4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06" w:rsidRDefault="00BF1906">
      <w:pPr>
        <w:spacing w:after="0"/>
      </w:pPr>
      <w:r>
        <w:separator/>
      </w:r>
    </w:p>
  </w:footnote>
  <w:footnote w:type="continuationSeparator" w:id="0">
    <w:p w:rsidR="00BF1906" w:rsidRDefault="00BF19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86AC3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F2D431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454CB8"/>
    <w:multiLevelType w:val="hybridMultilevel"/>
    <w:tmpl w:val="F3D4D0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2A"/>
    <w:rsid w:val="000C5542"/>
    <w:rsid w:val="001A15A4"/>
    <w:rsid w:val="0037211C"/>
    <w:rsid w:val="00374627"/>
    <w:rsid w:val="00394A6D"/>
    <w:rsid w:val="003F19B9"/>
    <w:rsid w:val="00412C28"/>
    <w:rsid w:val="004476A1"/>
    <w:rsid w:val="005114E7"/>
    <w:rsid w:val="0052575D"/>
    <w:rsid w:val="005D34D7"/>
    <w:rsid w:val="005E5E55"/>
    <w:rsid w:val="00616068"/>
    <w:rsid w:val="006E401C"/>
    <w:rsid w:val="006F7F51"/>
    <w:rsid w:val="0077621B"/>
    <w:rsid w:val="007963CE"/>
    <w:rsid w:val="007D00B3"/>
    <w:rsid w:val="007D2F5D"/>
    <w:rsid w:val="008916B6"/>
    <w:rsid w:val="008E10EB"/>
    <w:rsid w:val="009763C8"/>
    <w:rsid w:val="00A8131A"/>
    <w:rsid w:val="00A8282A"/>
    <w:rsid w:val="00B769EE"/>
    <w:rsid w:val="00BF1906"/>
    <w:rsid w:val="00C45F00"/>
    <w:rsid w:val="00C57E43"/>
    <w:rsid w:val="00C72B59"/>
    <w:rsid w:val="00CC75DB"/>
    <w:rsid w:val="00D33143"/>
    <w:rsid w:val="00D56207"/>
    <w:rsid w:val="00D765AF"/>
    <w:rsid w:val="00DB74A0"/>
    <w:rsid w:val="00DD4208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D2C898-3D0A-4D47-93EE-0522EAE1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07"/>
  </w:style>
  <w:style w:type="paragraph" w:styleId="Titre1">
    <w:name w:val="heading 1"/>
    <w:basedOn w:val="Normal"/>
    <w:link w:val="Titre1C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sid w:val="008916B6"/>
    <w:rPr>
      <w:color w:val="707070" w:themeColor="accent3" w:themeShade="BF"/>
    </w:rPr>
  </w:style>
  <w:style w:type="paragraph" w:styleId="Listepuce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</w:pPr>
    <w:rPr>
      <w:color w:val="141414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141414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color w:val="auto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</w:rPr>
  </w:style>
  <w:style w:type="character" w:customStyle="1" w:styleId="Titre1Car">
    <w:name w:val="Titre 1 Car"/>
    <w:basedOn w:val="Policepardfaut"/>
    <w:link w:val="Titre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C75DB"/>
  </w:style>
  <w:style w:type="paragraph" w:styleId="Normalcentr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C75D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C75DB"/>
  </w:style>
  <w:style w:type="paragraph" w:styleId="Corpsdetexte2">
    <w:name w:val="Body Text 2"/>
    <w:basedOn w:val="Normal"/>
    <w:link w:val="Corpsdetexte2Car"/>
    <w:uiPriority w:val="99"/>
    <w:semiHidden/>
    <w:unhideWhenUsed/>
    <w:rsid w:val="00CC75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C75DB"/>
  </w:style>
  <w:style w:type="paragraph" w:styleId="Corpsdetexte3">
    <w:name w:val="Body Text 3"/>
    <w:basedOn w:val="Normal"/>
    <w:link w:val="Corpsdetexte3C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C75DB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C75DB"/>
    <w:pPr>
      <w:spacing w:after="28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C75DB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C75D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C75DB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C75DB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C75DB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C75DB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Formuledepolitesse">
    <w:name w:val="Closing"/>
    <w:basedOn w:val="Normal"/>
    <w:link w:val="Formuledepolitesse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2"/>
    <w:semiHidden/>
    <w:rsid w:val="00CC75DB"/>
  </w:style>
  <w:style w:type="table" w:styleId="Grillecouleur">
    <w:name w:val="Colorful Grid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efonce">
    <w:name w:val="Dark List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1"/>
    <w:semiHidden/>
    <w:unhideWhenUsed/>
    <w:qFormat/>
    <w:rsid w:val="00CC75DB"/>
  </w:style>
  <w:style w:type="character" w:customStyle="1" w:styleId="DateCar">
    <w:name w:val="Date Car"/>
    <w:basedOn w:val="Policepardfaut"/>
    <w:link w:val="Date"/>
    <w:uiPriority w:val="1"/>
    <w:semiHidden/>
    <w:rsid w:val="00CC75D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C75DB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C75DB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C75DB"/>
  </w:style>
  <w:style w:type="character" w:styleId="Accentuation">
    <w:name w:val="Emphasis"/>
    <w:basedOn w:val="Policepardfaut"/>
    <w:uiPriority w:val="20"/>
    <w:semiHidden/>
    <w:unhideWhenUsed/>
    <w:qFormat/>
    <w:rsid w:val="00CC75DB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CC75D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C75DB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CC75D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75DB"/>
    <w:rPr>
      <w:szCs w:val="20"/>
    </w:rPr>
  </w:style>
  <w:style w:type="table" w:styleId="TableauGrille1Clair">
    <w:name w:val="Grid Table 1 Light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3">
    <w:name w:val="Grid Table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Policepardfau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CC75DB"/>
  </w:style>
  <w:style w:type="paragraph" w:styleId="AdresseHTML">
    <w:name w:val="HTML Address"/>
    <w:basedOn w:val="Normal"/>
    <w:link w:val="AdresseHTMLC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C75DB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CC75DB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CC75DB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75DB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C75D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C75DB"/>
    <w:rPr>
      <w:i/>
      <w:iCs/>
      <w:color w:val="141414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epuce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enumros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2">
    <w:name w:val="List Table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3">
    <w:name w:val="List Table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C75DB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Policepardfau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C75DB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CC75DB"/>
  </w:style>
  <w:style w:type="character" w:styleId="Numrodepage">
    <w:name w:val="page number"/>
    <w:basedOn w:val="Policepardfaut"/>
    <w:uiPriority w:val="99"/>
    <w:semiHidden/>
    <w:unhideWhenUsed/>
    <w:rsid w:val="00CC75DB"/>
  </w:style>
  <w:style w:type="table" w:styleId="Tableausimple1">
    <w:name w:val="Plain Table 1"/>
    <w:basedOn w:val="Tableau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C75DB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C75DB"/>
    <w:rPr>
      <w:i/>
      <w:iCs/>
    </w:rPr>
  </w:style>
  <w:style w:type="paragraph" w:styleId="Salutations">
    <w:name w:val="Salutation"/>
    <w:basedOn w:val="Normal"/>
    <w:next w:val="Normal"/>
    <w:link w:val="SalutationsCar"/>
    <w:uiPriority w:val="2"/>
    <w:semiHidden/>
    <w:unhideWhenUsed/>
    <w:qFormat/>
    <w:rsid w:val="00CC75DB"/>
  </w:style>
  <w:style w:type="character" w:customStyle="1" w:styleId="SalutationsCar">
    <w:name w:val="Salutations Car"/>
    <w:basedOn w:val="Policepardfaut"/>
    <w:link w:val="Salutations"/>
    <w:uiPriority w:val="2"/>
    <w:semiHidden/>
    <w:rsid w:val="00CC75DB"/>
  </w:style>
  <w:style w:type="paragraph" w:styleId="Signature">
    <w:name w:val="Signature"/>
    <w:basedOn w:val="Normal"/>
    <w:link w:val="Signature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2"/>
    <w:semiHidden/>
    <w:rsid w:val="00CC75DB"/>
  </w:style>
  <w:style w:type="character" w:customStyle="1" w:styleId="SmartHyperlink">
    <w:name w:val="Smart Hyperlink"/>
    <w:basedOn w:val="Policepardfaut"/>
    <w:uiPriority w:val="99"/>
    <w:semiHidden/>
    <w:unhideWhenUsed/>
    <w:rsid w:val="00CC75DB"/>
    <w:rPr>
      <w:u w:val="dotted"/>
    </w:rPr>
  </w:style>
  <w:style w:type="character" w:styleId="lev">
    <w:name w:val="Strong"/>
    <w:basedOn w:val="Policepardfaut"/>
    <w:uiPriority w:val="22"/>
    <w:semiHidden/>
    <w:unhideWhenUsed/>
    <w:qFormat/>
    <w:rsid w:val="00CC75DB"/>
    <w:rPr>
      <w:b/>
      <w:bCs/>
    </w:rPr>
  </w:style>
  <w:style w:type="paragraph" w:styleId="Sous-titre">
    <w:name w:val="Subtitle"/>
    <w:basedOn w:val="Normal"/>
    <w:next w:val="Normal"/>
    <w:link w:val="Sous-titreC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Emphaseple">
    <w:name w:val="Subtle Emphasis"/>
    <w:basedOn w:val="Policepardfau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m\AppData\Roaming\Microsoft\Templates\C.V.%20fonctionn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4437FEE89446778B532712FC058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B9BF8-C889-401E-A6B6-9C2015789102}"/>
      </w:docPartPr>
      <w:docPartBody>
        <w:p w:rsidR="0014769C" w:rsidRDefault="008E5807">
          <w:pPr>
            <w:pStyle w:val="004437FEE89446778B532712FC05899E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0BF0777A9A2F43B8A56A44B0255F8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75F7D-9999-44C1-B3ED-D31281BA8219}"/>
      </w:docPartPr>
      <w:docPartBody>
        <w:p w:rsidR="0014769C" w:rsidRDefault="008E5807">
          <w:pPr>
            <w:pStyle w:val="0BF0777A9A2F43B8A56A44B0255F8D8F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AED60F41DC8643F4B6C24737CF041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1F3D9-B56E-4C0C-8396-B0A5D9DB6A57}"/>
      </w:docPartPr>
      <w:docPartBody>
        <w:p w:rsidR="0014769C" w:rsidRDefault="008E5807">
          <w:pPr>
            <w:pStyle w:val="AED60F41DC8643F4B6C24737CF041F98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4ADC983191EE4A9D8B2B5D1038A45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CAE33-EE50-4DF7-96B8-D2F74636FF9B}"/>
      </w:docPartPr>
      <w:docPartBody>
        <w:p w:rsidR="0014769C" w:rsidRDefault="008E5807">
          <w:pPr>
            <w:pStyle w:val="4ADC983191EE4A9D8B2B5D1038A45E85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07"/>
    <w:rsid w:val="0014769C"/>
    <w:rsid w:val="007E5481"/>
    <w:rsid w:val="008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4437FEE89446778B532712FC05899E">
    <w:name w:val="004437FEE89446778B532712FC05899E"/>
  </w:style>
  <w:style w:type="paragraph" w:customStyle="1" w:styleId="46316D5A5D52427CBA81B3C7604B3F24">
    <w:name w:val="46316D5A5D52427CBA81B3C7604B3F24"/>
  </w:style>
  <w:style w:type="paragraph" w:customStyle="1" w:styleId="34699537FF154DB9A4FDAF80C5F4E27D">
    <w:name w:val="34699537FF154DB9A4FDAF80C5F4E27D"/>
  </w:style>
  <w:style w:type="paragraph" w:customStyle="1" w:styleId="216DB6DECED34E9A833636CAD011F19F">
    <w:name w:val="216DB6DECED34E9A833636CAD011F19F"/>
  </w:style>
  <w:style w:type="paragraph" w:customStyle="1" w:styleId="E4CB1D42723343C88F5F1A005B38741F">
    <w:name w:val="E4CB1D42723343C88F5F1A005B38741F"/>
  </w:style>
  <w:style w:type="paragraph" w:customStyle="1" w:styleId="0BF0777A9A2F43B8A56A44B0255F8D8F">
    <w:name w:val="0BF0777A9A2F43B8A56A44B0255F8D8F"/>
  </w:style>
  <w:style w:type="paragraph" w:customStyle="1" w:styleId="AC54479642E04BEE9D6EE04BD695B759">
    <w:name w:val="AC54479642E04BEE9D6EE04BD695B759"/>
  </w:style>
  <w:style w:type="paragraph" w:customStyle="1" w:styleId="48EC7CB3C0304CFF9B430ACC08446E3D">
    <w:name w:val="48EC7CB3C0304CFF9B430ACC08446E3D"/>
  </w:style>
  <w:style w:type="paragraph" w:customStyle="1" w:styleId="C899A45ED8DC4DFBB1D199A4F4EF8F4D">
    <w:name w:val="C899A45ED8DC4DFBB1D199A4F4EF8F4D"/>
  </w:style>
  <w:style w:type="paragraph" w:customStyle="1" w:styleId="FC80BC7CC703410A9D379F2FEB74DE32">
    <w:name w:val="FC80BC7CC703410A9D379F2FEB74DE32"/>
  </w:style>
  <w:style w:type="paragraph" w:customStyle="1" w:styleId="08EB3A3F039A4DB0AA312B5DDBEAEB79">
    <w:name w:val="08EB3A3F039A4DB0AA312B5DDBEAEB79"/>
  </w:style>
  <w:style w:type="paragraph" w:customStyle="1" w:styleId="F43660449EE8409492ABDEE4EDC69B1C">
    <w:name w:val="F43660449EE8409492ABDEE4EDC69B1C"/>
  </w:style>
  <w:style w:type="paragraph" w:customStyle="1" w:styleId="28DF7849CFCB4DEBA2BA9431C4920A12">
    <w:name w:val="28DF7849CFCB4DEBA2BA9431C4920A12"/>
  </w:style>
  <w:style w:type="paragraph" w:customStyle="1" w:styleId="DB359EC1610E49BAA9BEA9FFAE027906">
    <w:name w:val="DB359EC1610E49BAA9BEA9FFAE027906"/>
  </w:style>
  <w:style w:type="paragraph" w:customStyle="1" w:styleId="F6581CDE69ED49F985B9AD24201E39BC">
    <w:name w:val="F6581CDE69ED49F985B9AD24201E39BC"/>
  </w:style>
  <w:style w:type="paragraph" w:customStyle="1" w:styleId="71A86D5B82FD430C8C62EA63D547F84A">
    <w:name w:val="71A86D5B82FD430C8C62EA63D547F84A"/>
  </w:style>
  <w:style w:type="paragraph" w:customStyle="1" w:styleId="289C0F89D41F4A99B01D5AFC8DF810D3">
    <w:name w:val="289C0F89D41F4A99B01D5AFC8DF810D3"/>
  </w:style>
  <w:style w:type="paragraph" w:customStyle="1" w:styleId="D70DEA33F44A482C99C31314FB463F1C">
    <w:name w:val="D70DEA33F44A482C99C31314FB463F1C"/>
  </w:style>
  <w:style w:type="paragraph" w:customStyle="1" w:styleId="7C49363C40BB47B3B6E1FD4B7702E678">
    <w:name w:val="7C49363C40BB47B3B6E1FD4B7702E678"/>
  </w:style>
  <w:style w:type="paragraph" w:customStyle="1" w:styleId="AED60F41DC8643F4B6C24737CF041F98">
    <w:name w:val="AED60F41DC8643F4B6C24737CF041F98"/>
  </w:style>
  <w:style w:type="paragraph" w:customStyle="1" w:styleId="7FD0754220A24994910F551BBBF4B42A">
    <w:name w:val="7FD0754220A24994910F551BBBF4B42A"/>
  </w:style>
  <w:style w:type="paragraph" w:customStyle="1" w:styleId="4CEDBE17F7044DF486A7DE9DAC38A80E">
    <w:name w:val="4CEDBE17F7044DF486A7DE9DAC38A80E"/>
  </w:style>
  <w:style w:type="paragraph" w:customStyle="1" w:styleId="15C4C7BF13004E62A0DDD9EC87336F06">
    <w:name w:val="15C4C7BF13004E62A0DDD9EC87336F06"/>
  </w:style>
  <w:style w:type="paragraph" w:customStyle="1" w:styleId="8A1F682B7A23478AA4565C2A6EA4E970">
    <w:name w:val="8A1F682B7A23478AA4565C2A6EA4E970"/>
  </w:style>
  <w:style w:type="paragraph" w:customStyle="1" w:styleId="435405B65DD648E9B48088B01B47CAB3">
    <w:name w:val="435405B65DD648E9B48088B01B47CAB3"/>
  </w:style>
  <w:style w:type="paragraph" w:customStyle="1" w:styleId="DD2FAC238A3545BFA9251FAFC9B15728">
    <w:name w:val="DD2FAC238A3545BFA9251FAFC9B15728"/>
  </w:style>
  <w:style w:type="paragraph" w:customStyle="1" w:styleId="E53358C9EAD1405CB4B87DDA24BBA4E8">
    <w:name w:val="E53358C9EAD1405CB4B87DDA24BBA4E8"/>
  </w:style>
  <w:style w:type="paragraph" w:customStyle="1" w:styleId="37BA98DC1E2A45ED8B9351CFDBA6F8B6">
    <w:name w:val="37BA98DC1E2A45ED8B9351CFDBA6F8B6"/>
  </w:style>
  <w:style w:type="paragraph" w:customStyle="1" w:styleId="4ADC983191EE4A9D8B2B5D1038A45E85">
    <w:name w:val="4ADC983191EE4A9D8B2B5D1038A45E85"/>
  </w:style>
  <w:style w:type="paragraph" w:customStyle="1" w:styleId="B01D8EE5F6FC48FFB921AED36D476B10">
    <w:name w:val="B01D8EE5F6FC48FFB921AED36D476B10"/>
  </w:style>
  <w:style w:type="paragraph" w:customStyle="1" w:styleId="74876A576A0941B4BC669B1C03BC1DC7">
    <w:name w:val="74876A576A0941B4BC669B1C03BC1DC7"/>
  </w:style>
  <w:style w:type="paragraph" w:customStyle="1" w:styleId="EC25CB726FF2411183C3C514247FC7D2">
    <w:name w:val="EC25CB726FF2411183C3C514247FC7D2"/>
  </w:style>
  <w:style w:type="paragraph" w:customStyle="1" w:styleId="8F8327A032044D7391533F2D4518ED3B">
    <w:name w:val="8F8327A032044D7391533F2D4518ED3B"/>
  </w:style>
  <w:style w:type="paragraph" w:customStyle="1" w:styleId="D681CC4D85584D0E876E80C3F8890837">
    <w:name w:val="D681CC4D85584D0E876E80C3F8890837"/>
  </w:style>
  <w:style w:type="paragraph" w:customStyle="1" w:styleId="17FA25E3EF66430783022BABABC68A6D">
    <w:name w:val="17FA25E3EF66430783022BABABC68A6D"/>
  </w:style>
  <w:style w:type="paragraph" w:customStyle="1" w:styleId="5D3997E0BD2F4AD4868F525B22C41443">
    <w:name w:val="5D3997E0BD2F4AD4868F525B22C41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fonctionnel</Template>
  <TotalTime>70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Jean-Michel Champoux</dc:creator>
  <cp:keywords/>
  <dc:description>Jean-Michel Champoux</dc:description>
  <cp:lastModifiedBy>Compte Microsoft</cp:lastModifiedBy>
  <cp:revision>3</cp:revision>
  <dcterms:created xsi:type="dcterms:W3CDTF">2024-07-20T23:25:00Z</dcterms:created>
  <dcterms:modified xsi:type="dcterms:W3CDTF">2024-08-06T13:52:00Z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