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36" w:type="dxa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CV"/>
      </w:tblPr>
      <w:tblGrid>
        <w:gridCol w:w="1843"/>
        <w:gridCol w:w="9293"/>
      </w:tblGrid>
      <w:tr w:rsidR="003C07F3" w:rsidRPr="00C97863" w14:paraId="56003E1B" w14:textId="77777777" w:rsidTr="00F34311">
        <w:tc>
          <w:tcPr>
            <w:tcW w:w="1843" w:type="dxa"/>
          </w:tcPr>
          <w:p w14:paraId="159F879D" w14:textId="77777777" w:rsidR="003C07F3" w:rsidRPr="007B27DC" w:rsidRDefault="003C07F3" w:rsidP="009301C0">
            <w:pPr>
              <w:rPr>
                <w:rFonts w:ascii="Century Gothic" w:hAnsi="Century Gothic"/>
                <w:color w:val="auto"/>
                <w:lang w:val="fr-FR"/>
              </w:rPr>
            </w:pPr>
          </w:p>
        </w:tc>
        <w:tc>
          <w:tcPr>
            <w:tcW w:w="9293" w:type="dxa"/>
            <w:tcMar>
              <w:bottom w:w="576" w:type="dxa"/>
            </w:tcMar>
          </w:tcPr>
          <w:sdt>
            <w:sdtPr>
              <w:rPr>
                <w:rFonts w:ascii="Century Gothic" w:hAnsi="Century Gothic"/>
                <w:color w:val="auto"/>
              </w:rPr>
              <w:alias w:val="Votre nom"/>
              <w:tag w:val=""/>
              <w:id w:val="1197042864"/>
              <w:placeholder>
                <w:docPart w:val="4D88193618D949169057E0FC8EBEEFAC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14:paraId="24224C1B" w14:textId="616F1984" w:rsidR="003C07F3" w:rsidRPr="000F7F3A" w:rsidRDefault="00996C88">
                <w:pPr>
                  <w:pStyle w:val="Nom"/>
                  <w:rPr>
                    <w:rFonts w:ascii="Century Gothic" w:hAnsi="Century Gothic"/>
                    <w:color w:val="auto"/>
                  </w:rPr>
                </w:pPr>
                <w:r w:rsidRPr="000F7F3A">
                  <w:rPr>
                    <w:rFonts w:ascii="Century Gothic" w:hAnsi="Century Gothic"/>
                    <w:color w:val="auto"/>
                  </w:rPr>
                  <w:t>Julien, Arseneault</w:t>
                </w:r>
              </w:p>
            </w:sdtContent>
          </w:sdt>
          <w:p w14:paraId="52CE78E1" w14:textId="75894BE2" w:rsidR="003C07F3" w:rsidRPr="007B27DC" w:rsidRDefault="00F73C62" w:rsidP="00F34311">
            <w:pPr>
              <w:pStyle w:val="Sansinterligne"/>
              <w:rPr>
                <w:rFonts w:ascii="Century Gothic" w:hAnsi="Century Gothic"/>
                <w:noProof/>
                <w:color w:val="auto"/>
                <w:lang w:val="fr-FR"/>
              </w:rPr>
            </w:pPr>
            <w:r>
              <w:rPr>
                <w:rFonts w:ascii="Century Gothic" w:hAnsi="Century Gothic"/>
                <w:noProof/>
                <w:color w:val="auto"/>
                <w:sz w:val="20"/>
                <w:lang w:val="fr-FR"/>
              </w:rPr>
              <w:t>08 chemin miousse</w:t>
            </w:r>
            <w:r w:rsidR="007D3AAC" w:rsidRPr="007B27DC">
              <w:rPr>
                <w:rFonts w:ascii="Century Gothic" w:hAnsi="Century Gothic"/>
                <w:noProof/>
                <w:color w:val="auto"/>
                <w:sz w:val="20"/>
                <w:lang w:val="fr-FR"/>
              </w:rPr>
              <w:t xml:space="preserve">, </w:t>
            </w:r>
            <w:r>
              <w:rPr>
                <w:rFonts w:ascii="Century Gothic" w:hAnsi="Century Gothic"/>
                <w:noProof/>
                <w:color w:val="auto"/>
                <w:sz w:val="20"/>
                <w:lang w:val="fr-FR"/>
              </w:rPr>
              <w:t>Fatima</w:t>
            </w:r>
            <w:r w:rsidR="007D3AAC" w:rsidRPr="007B27DC">
              <w:rPr>
                <w:rFonts w:ascii="Century Gothic" w:hAnsi="Century Gothic"/>
                <w:noProof/>
                <w:color w:val="auto"/>
                <w:sz w:val="20"/>
                <w:lang w:val="fr-FR"/>
              </w:rPr>
              <w:t xml:space="preserve">, </w:t>
            </w:r>
            <w:r w:rsidR="00D460DD">
              <w:rPr>
                <w:rFonts w:ascii="Century Gothic" w:hAnsi="Century Gothic"/>
                <w:noProof/>
                <w:color w:val="auto"/>
                <w:sz w:val="20"/>
                <w:lang w:val="fr-FR"/>
              </w:rPr>
              <w:t>G4T2L1</w:t>
            </w:r>
            <w:r w:rsidR="00144094" w:rsidRPr="007B27DC">
              <w:rPr>
                <w:rFonts w:ascii="Century Gothic" w:hAnsi="Century Gothic"/>
                <w:noProof/>
                <w:color w:val="auto"/>
                <w:sz w:val="20"/>
                <w:lang w:val="fr-FR"/>
              </w:rPr>
              <w:t>  </w:t>
            </w:r>
            <w:r w:rsidR="00144094" w:rsidRPr="007B27DC">
              <w:rPr>
                <w:rStyle w:val="Accentuation"/>
                <w:rFonts w:ascii="Century Gothic" w:hAnsi="Century Gothic"/>
                <w:noProof/>
                <w:color w:val="auto"/>
                <w:sz w:val="20"/>
                <w:lang w:val="fr-FR"/>
              </w:rPr>
              <w:t>|</w:t>
            </w:r>
            <w:r w:rsidR="00144094" w:rsidRPr="007B27DC">
              <w:rPr>
                <w:rFonts w:ascii="Century Gothic" w:hAnsi="Century Gothic"/>
                <w:noProof/>
                <w:color w:val="auto"/>
                <w:sz w:val="20"/>
                <w:lang w:val="fr-FR"/>
              </w:rPr>
              <w:t> </w:t>
            </w:r>
            <w:r w:rsidR="00144094" w:rsidRPr="007B27DC">
              <w:rPr>
                <w:rFonts w:ascii="Century Gothic" w:hAnsi="Century Gothic"/>
                <w:noProof/>
                <w:color w:val="auto"/>
                <w:kern w:val="20"/>
                <w:sz w:val="20"/>
                <w:lang w:val="fr-FR"/>
              </w:rPr>
              <w:t> </w:t>
            </w:r>
            <w:r w:rsidR="007D3AAC" w:rsidRPr="007B27DC">
              <w:rPr>
                <w:rFonts w:ascii="Century Gothic" w:hAnsi="Century Gothic"/>
                <w:noProof/>
                <w:color w:val="auto"/>
                <w:sz w:val="20"/>
                <w:lang w:val="fr-FR"/>
              </w:rPr>
              <w:t>Jarseneault11</w:t>
            </w:r>
            <w:r w:rsidR="007D3AAC" w:rsidRPr="007B27DC">
              <w:rPr>
                <w:rFonts w:ascii="Century Gothic" w:hAnsi="Century Gothic" w:cstheme="minorHAnsi"/>
                <w:noProof/>
                <w:color w:val="auto"/>
                <w:sz w:val="20"/>
                <w:lang w:val="fr-FR"/>
              </w:rPr>
              <w:t>@</w:t>
            </w:r>
            <w:r w:rsidR="007D3AAC" w:rsidRPr="007B27DC">
              <w:rPr>
                <w:rFonts w:ascii="Century Gothic" w:hAnsi="Century Gothic"/>
                <w:noProof/>
                <w:color w:val="auto"/>
                <w:sz w:val="20"/>
                <w:lang w:val="fr-FR"/>
              </w:rPr>
              <w:t>gmail.com</w:t>
            </w:r>
            <w:r w:rsidR="00144094" w:rsidRPr="007B27DC">
              <w:rPr>
                <w:rFonts w:ascii="Century Gothic" w:hAnsi="Century Gothic"/>
                <w:noProof/>
                <w:color w:val="auto"/>
                <w:sz w:val="22"/>
                <w:lang w:val="fr-FR"/>
              </w:rPr>
              <w:t> </w:t>
            </w:r>
            <w:r w:rsidR="00144094" w:rsidRPr="007B27DC">
              <w:rPr>
                <w:rStyle w:val="Accentuation"/>
                <w:rFonts w:ascii="Century Gothic" w:hAnsi="Century Gothic"/>
                <w:noProof/>
                <w:color w:val="auto"/>
                <w:sz w:val="20"/>
                <w:lang w:val="fr-FR"/>
              </w:rPr>
              <w:t>|</w:t>
            </w:r>
            <w:r w:rsidR="00144094" w:rsidRPr="007B27DC">
              <w:rPr>
                <w:rFonts w:ascii="Century Gothic" w:hAnsi="Century Gothic"/>
                <w:noProof/>
                <w:color w:val="auto"/>
                <w:sz w:val="20"/>
                <w:lang w:val="fr-FR"/>
              </w:rPr>
              <w:t> </w:t>
            </w:r>
            <w:r w:rsidR="0027298B">
              <w:rPr>
                <w:rFonts w:ascii="Century Gothic" w:hAnsi="Century Gothic"/>
                <w:noProof/>
                <w:color w:val="auto"/>
                <w:sz w:val="20"/>
                <w:lang w:val="fr-FR"/>
              </w:rPr>
              <w:t>(367) 996-1993</w:t>
            </w:r>
            <w:r w:rsidR="00144094" w:rsidRPr="007B27DC">
              <w:rPr>
                <w:rFonts w:ascii="Century Gothic" w:hAnsi="Century Gothic"/>
                <w:noProof/>
                <w:color w:val="auto"/>
                <w:kern w:val="20"/>
                <w:sz w:val="20"/>
                <w:lang w:val="fr-FR"/>
              </w:rPr>
              <w:t> </w:t>
            </w:r>
          </w:p>
        </w:tc>
      </w:tr>
      <w:tr w:rsidR="003C07F3" w:rsidRPr="00C97863" w14:paraId="6153830C" w14:textId="77777777" w:rsidTr="00F34311">
        <w:tc>
          <w:tcPr>
            <w:tcW w:w="1843" w:type="dxa"/>
          </w:tcPr>
          <w:p w14:paraId="625B8100" w14:textId="77777777" w:rsidR="003C07F3" w:rsidRPr="007B27DC" w:rsidRDefault="00912765">
            <w:pPr>
              <w:pStyle w:val="Titre1"/>
              <w:rPr>
                <w:rFonts w:ascii="Century Gothic" w:hAnsi="Century Gothic"/>
                <w:color w:val="auto"/>
                <w:lang w:val="fr-FR"/>
              </w:rPr>
            </w:pPr>
            <w:r w:rsidRPr="007B27DC">
              <w:rPr>
                <w:rFonts w:ascii="Century Gothic" w:hAnsi="Century Gothic"/>
                <w:color w:val="auto"/>
                <w:lang w:val="fr-FR"/>
              </w:rPr>
              <w:t>Objectif</w:t>
            </w:r>
          </w:p>
        </w:tc>
        <w:tc>
          <w:tcPr>
            <w:tcW w:w="9293" w:type="dxa"/>
          </w:tcPr>
          <w:p w14:paraId="6B70CC1E" w14:textId="056382A0" w:rsidR="003C07F3" w:rsidRPr="007B27DC" w:rsidRDefault="000437B9" w:rsidP="00175CF0">
            <w:pPr>
              <w:rPr>
                <w:rFonts w:ascii="Century Gothic" w:hAnsi="Century Gothic"/>
                <w:color w:val="auto"/>
                <w:spacing w:val="-2"/>
                <w:sz w:val="20"/>
                <w:lang w:val="fr-FR"/>
              </w:rPr>
            </w:pPr>
            <w:r>
              <w:rPr>
                <w:rFonts w:ascii="Century Gothic" w:hAnsi="Century Gothic"/>
                <w:color w:val="auto"/>
                <w:spacing w:val="-2"/>
                <w:sz w:val="20"/>
                <w:lang w:val="fr-FR"/>
              </w:rPr>
              <w:t xml:space="preserve">Obtenir un emploi comme concierge a la commission </w:t>
            </w:r>
            <w:r w:rsidR="00176F0D">
              <w:rPr>
                <w:rFonts w:ascii="Century Gothic" w:hAnsi="Century Gothic"/>
                <w:color w:val="auto"/>
                <w:spacing w:val="-2"/>
                <w:sz w:val="20"/>
                <w:lang w:val="fr-FR"/>
              </w:rPr>
              <w:t>scolaire.</w:t>
            </w:r>
          </w:p>
        </w:tc>
      </w:tr>
      <w:tr w:rsidR="003C07F3" w:rsidRPr="00C97863" w14:paraId="2C93D251" w14:textId="77777777" w:rsidTr="00F34311">
        <w:trPr>
          <w:trHeight w:val="1592"/>
        </w:trPr>
        <w:tc>
          <w:tcPr>
            <w:tcW w:w="1843" w:type="dxa"/>
          </w:tcPr>
          <w:p w14:paraId="5BD74FA1" w14:textId="77777777" w:rsidR="003C07F3" w:rsidRPr="007B27DC" w:rsidRDefault="00912765">
            <w:pPr>
              <w:pStyle w:val="Titre1"/>
              <w:rPr>
                <w:rFonts w:ascii="Century Gothic" w:hAnsi="Century Gothic"/>
                <w:color w:val="auto"/>
                <w:lang w:val="fr-FR"/>
              </w:rPr>
            </w:pPr>
            <w:r w:rsidRPr="007B27DC">
              <w:rPr>
                <w:rFonts w:ascii="Century Gothic" w:hAnsi="Century Gothic"/>
                <w:color w:val="auto"/>
                <w:lang w:val="fr-FR"/>
              </w:rPr>
              <w:t>Compétences et aptitudes</w:t>
            </w:r>
          </w:p>
        </w:tc>
        <w:tc>
          <w:tcPr>
            <w:tcW w:w="9293" w:type="dxa"/>
          </w:tcPr>
          <w:p w14:paraId="6E16BF62" w14:textId="77777777" w:rsidR="003C07F3" w:rsidRPr="007B27DC" w:rsidRDefault="007D3AAC" w:rsidP="002F093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auto"/>
                <w:sz w:val="20"/>
                <w:lang w:val="fr-FR"/>
              </w:rPr>
            </w:pPr>
            <w:r w:rsidRPr="007B27DC">
              <w:rPr>
                <w:rFonts w:ascii="Century Gothic" w:hAnsi="Century Gothic"/>
                <w:color w:val="auto"/>
                <w:sz w:val="20"/>
                <w:lang w:val="fr-FR"/>
              </w:rPr>
              <w:t>Bonne condition physique</w:t>
            </w:r>
          </w:p>
          <w:p w14:paraId="79B90204" w14:textId="77777777" w:rsidR="007D3AAC" w:rsidRPr="007B27DC" w:rsidRDefault="007D3AAC" w:rsidP="002F093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auto"/>
                <w:sz w:val="20"/>
                <w:lang w:val="fr-FR"/>
              </w:rPr>
            </w:pPr>
            <w:r w:rsidRPr="007B27DC">
              <w:rPr>
                <w:rFonts w:ascii="Century Gothic" w:hAnsi="Century Gothic"/>
                <w:color w:val="auto"/>
                <w:sz w:val="20"/>
                <w:lang w:val="fr-FR"/>
              </w:rPr>
              <w:t>Sens des responsabilité</w:t>
            </w:r>
            <w:r w:rsidR="00996C88">
              <w:rPr>
                <w:rFonts w:ascii="Century Gothic" w:hAnsi="Century Gothic"/>
                <w:color w:val="auto"/>
                <w:sz w:val="20"/>
                <w:lang w:val="fr-FR"/>
              </w:rPr>
              <w:t>S</w:t>
            </w:r>
          </w:p>
          <w:p w14:paraId="498F578D" w14:textId="77777777" w:rsidR="007D3AAC" w:rsidRPr="007B27DC" w:rsidRDefault="007D3AAC" w:rsidP="002F093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auto"/>
                <w:sz w:val="20"/>
                <w:lang w:val="fr-FR"/>
              </w:rPr>
            </w:pPr>
            <w:r w:rsidRPr="007B27DC">
              <w:rPr>
                <w:rFonts w:ascii="Century Gothic" w:hAnsi="Century Gothic"/>
                <w:color w:val="auto"/>
                <w:sz w:val="20"/>
                <w:lang w:val="fr-FR"/>
              </w:rPr>
              <w:t>Ponctuel</w:t>
            </w:r>
          </w:p>
          <w:p w14:paraId="1B1E9F0E" w14:textId="3DCCEB1D" w:rsidR="007D3AAC" w:rsidRPr="007B27DC" w:rsidRDefault="009D6B3D" w:rsidP="002F093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auto"/>
                <w:sz w:val="20"/>
                <w:lang w:val="fr-FR"/>
              </w:rPr>
            </w:pPr>
            <w:r>
              <w:rPr>
                <w:rFonts w:ascii="Century Gothic" w:hAnsi="Century Gothic"/>
                <w:color w:val="auto"/>
                <w:sz w:val="20"/>
                <w:lang w:val="fr-FR"/>
              </w:rPr>
              <w:t>Aime le travail d’équipe</w:t>
            </w:r>
          </w:p>
          <w:p w14:paraId="23B3AFD5" w14:textId="77777777" w:rsidR="007D3AAC" w:rsidRDefault="007D3AAC" w:rsidP="002F093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auto"/>
                <w:sz w:val="20"/>
                <w:lang w:val="fr-FR"/>
              </w:rPr>
            </w:pPr>
            <w:r w:rsidRPr="007B27DC">
              <w:rPr>
                <w:rFonts w:ascii="Century Gothic" w:hAnsi="Century Gothic"/>
                <w:color w:val="auto"/>
                <w:sz w:val="20"/>
                <w:lang w:val="fr-FR"/>
              </w:rPr>
              <w:t>Autonome</w:t>
            </w:r>
          </w:p>
          <w:p w14:paraId="00C8A5F8" w14:textId="04248256" w:rsidR="009D6B3D" w:rsidRPr="009D6B3D" w:rsidRDefault="009D6B3D" w:rsidP="009D6B3D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auto"/>
                <w:sz w:val="20"/>
                <w:lang w:val="fr-FR"/>
              </w:rPr>
            </w:pPr>
            <w:r>
              <w:rPr>
                <w:rFonts w:ascii="Century Gothic" w:hAnsi="Century Gothic"/>
                <w:color w:val="auto"/>
                <w:sz w:val="20"/>
                <w:lang w:val="fr-FR"/>
              </w:rPr>
              <w:t>Courtois</w:t>
            </w:r>
          </w:p>
        </w:tc>
      </w:tr>
      <w:tr w:rsidR="003C07F3" w:rsidRPr="00C97863" w14:paraId="52C55586" w14:textId="77777777" w:rsidTr="00F34311">
        <w:tc>
          <w:tcPr>
            <w:tcW w:w="1843" w:type="dxa"/>
          </w:tcPr>
          <w:p w14:paraId="3DF8423F" w14:textId="77777777" w:rsidR="003C07F3" w:rsidRPr="007B27DC" w:rsidRDefault="00085392">
            <w:pPr>
              <w:pStyle w:val="Titre1"/>
              <w:rPr>
                <w:rFonts w:ascii="Century Gothic" w:hAnsi="Century Gothic"/>
                <w:color w:val="auto"/>
                <w:lang w:val="fr-FR"/>
              </w:rPr>
            </w:pPr>
            <w:r w:rsidRPr="007B27DC">
              <w:rPr>
                <w:rFonts w:ascii="Century Gothic" w:hAnsi="Century Gothic"/>
                <w:color w:val="auto"/>
                <w:lang w:val="fr-FR"/>
              </w:rPr>
              <w:t>Expérience</w:t>
            </w:r>
          </w:p>
        </w:tc>
        <w:tc>
          <w:tcPr>
            <w:tcW w:w="9293" w:type="dxa"/>
          </w:tcPr>
          <w:sdt>
            <w:sdtPr>
              <w:rPr>
                <w:rFonts w:ascii="Century Gothic" w:hAnsi="Century Gothic"/>
                <w:b/>
                <w:bCs/>
                <w:caps w:val="0"/>
                <w:color w:val="auto"/>
                <w:kern w:val="0"/>
                <w:sz w:val="20"/>
                <w:lang w:val="fr-FR"/>
              </w:rPr>
              <w:id w:val="1436861535"/>
            </w:sdtPr>
            <w:sdtEndPr>
              <w:rPr>
                <w:rFonts w:asciiTheme="minorHAnsi" w:hAnsiTheme="minorHAnsi"/>
                <w:b w:val="0"/>
                <w:bCs w:val="0"/>
                <w:color w:val="262626" w:themeColor="text1" w:themeTint="D9"/>
                <w:sz w:val="18"/>
              </w:rPr>
            </w:sdtEndPr>
            <w:sdtContent>
              <w:sdt>
                <w:sdtPr>
                  <w:rPr>
                    <w:rFonts w:ascii="Century Gothic" w:hAnsi="Century Gothic"/>
                    <w:b/>
                    <w:bCs/>
                    <w:caps w:val="0"/>
                    <w:color w:val="auto"/>
                    <w:kern w:val="0"/>
                    <w:sz w:val="20"/>
                    <w:lang w:val="fr-FR"/>
                  </w:rPr>
                  <w:id w:val="221802691"/>
                  <w:placeholder>
                    <w:docPart w:val="F885A97F322D4A4F835BDA941698136B"/>
                  </w:placeholder>
                </w:sdtPr>
                <w:sdtEndPr>
                  <w:rPr>
                    <w:rFonts w:asciiTheme="minorHAnsi" w:hAnsiTheme="minorHAnsi"/>
                    <w:b w:val="0"/>
                    <w:bCs w:val="0"/>
                    <w:color w:val="262626" w:themeColor="text1" w:themeTint="D9"/>
                    <w:sz w:val="18"/>
                  </w:rPr>
                </w:sdtEndPr>
                <w:sdtContent>
                  <w:p w14:paraId="0F59EE14" w14:textId="6AF9D8D9" w:rsidR="002951A7" w:rsidRPr="002E2DC8" w:rsidRDefault="002951A7" w:rsidP="00571AC4">
                    <w:pPr>
                      <w:pStyle w:val="Titre2"/>
                      <w:spacing w:before="60"/>
                      <w:rPr>
                        <w:rFonts w:ascii="Century Gothic" w:hAnsi="Century Gothic"/>
                        <w:b/>
                        <w:bCs/>
                        <w:caps w:val="0"/>
                        <w:color w:val="auto"/>
                        <w:kern w:val="0"/>
                        <w:sz w:val="20"/>
                        <w:lang w:val="fr-FR"/>
                      </w:rPr>
                    </w:pPr>
                    <w:r w:rsidRPr="002E2DC8">
                      <w:rPr>
                        <w:rFonts w:ascii="Century Gothic" w:hAnsi="Century Gothic"/>
                        <w:b/>
                        <w:bCs/>
                        <w:caps w:val="0"/>
                        <w:color w:val="auto"/>
                        <w:kern w:val="0"/>
                        <w:sz w:val="20"/>
                        <w:lang w:val="fr-FR"/>
                      </w:rPr>
                      <w:t>CISSS DES ILES</w:t>
                    </w:r>
                  </w:p>
                  <w:p w14:paraId="1603E7DF" w14:textId="2EE324D6" w:rsidR="00580A86" w:rsidRPr="002E2DC8" w:rsidRDefault="002951A7" w:rsidP="002951A7">
                    <w:pPr>
                      <w:rPr>
                        <w:rFonts w:ascii="Century Gothic" w:hAnsi="Century Gothic"/>
                        <w:sz w:val="20"/>
                        <w:szCs w:val="20"/>
                        <w:lang w:val="fr-FR"/>
                      </w:rPr>
                    </w:pPr>
                    <w:r w:rsidRPr="002E2DC8">
                      <w:rPr>
                        <w:rFonts w:ascii="Century Gothic" w:hAnsi="Century Gothic"/>
                        <w:sz w:val="20"/>
                        <w:szCs w:val="20"/>
                        <w:lang w:val="fr-FR"/>
                      </w:rPr>
                      <w:t>201</w:t>
                    </w:r>
                    <w:r w:rsidR="001F6275" w:rsidRPr="002E2DC8">
                      <w:rPr>
                        <w:rFonts w:ascii="Century Gothic" w:hAnsi="Century Gothic"/>
                        <w:sz w:val="20"/>
                        <w:szCs w:val="20"/>
                        <w:lang w:val="fr-FR"/>
                      </w:rPr>
                      <w:t>9 À 2023</w:t>
                    </w:r>
                  </w:p>
                  <w:p w14:paraId="4D97D81C" w14:textId="71757019" w:rsidR="00580A86" w:rsidRPr="002E2DC8" w:rsidRDefault="00ED61A3" w:rsidP="00ED61A3">
                    <w:pPr>
                      <w:pStyle w:val="Paragraphedeliste"/>
                      <w:numPr>
                        <w:ilvl w:val="0"/>
                        <w:numId w:val="4"/>
                      </w:numPr>
                      <w:rPr>
                        <w:rFonts w:ascii="Century Gothic" w:hAnsi="Century Gothic"/>
                        <w:sz w:val="20"/>
                        <w:szCs w:val="20"/>
                        <w:lang w:val="fr-FR"/>
                      </w:rPr>
                    </w:pPr>
                    <w:r w:rsidRPr="002E2DC8">
                      <w:rPr>
                        <w:rFonts w:ascii="Century Gothic" w:hAnsi="Century Gothic"/>
                        <w:sz w:val="20"/>
                        <w:szCs w:val="20"/>
                        <w:lang w:val="fr-FR"/>
                      </w:rPr>
                      <w:t>Chef de services en hygiège et salubrité (cadre intermédiaire</w:t>
                    </w:r>
                    <w:r w:rsidR="00E82288" w:rsidRPr="002E2DC8">
                      <w:rPr>
                        <w:rFonts w:ascii="Century Gothic" w:hAnsi="Century Gothic"/>
                        <w:sz w:val="20"/>
                        <w:szCs w:val="20"/>
                        <w:lang w:val="fr-FR"/>
                      </w:rPr>
                      <w:t>)</w:t>
                    </w:r>
                  </w:p>
                  <w:p w14:paraId="442FE37E" w14:textId="08618F22" w:rsidR="00E82288" w:rsidRPr="002E2DC8" w:rsidRDefault="00E82288" w:rsidP="00ED61A3">
                    <w:pPr>
                      <w:pStyle w:val="Paragraphedeliste"/>
                      <w:numPr>
                        <w:ilvl w:val="0"/>
                        <w:numId w:val="4"/>
                      </w:numPr>
                      <w:rPr>
                        <w:rFonts w:ascii="Century Gothic" w:hAnsi="Century Gothic"/>
                        <w:sz w:val="20"/>
                        <w:szCs w:val="20"/>
                        <w:lang w:val="fr-FR"/>
                      </w:rPr>
                    </w:pPr>
                    <w:r w:rsidRPr="002E2DC8">
                      <w:rPr>
                        <w:rFonts w:ascii="Century Gothic" w:hAnsi="Century Gothic"/>
                        <w:sz w:val="20"/>
                        <w:szCs w:val="20"/>
                        <w:lang w:val="fr-FR"/>
                      </w:rPr>
                      <w:t>Entretien ménager</w:t>
                    </w:r>
                  </w:p>
                  <w:p w14:paraId="44763913" w14:textId="2390F223" w:rsidR="000B228F" w:rsidRPr="002E2DC8" w:rsidRDefault="000B228F" w:rsidP="00ED61A3">
                    <w:pPr>
                      <w:pStyle w:val="Paragraphedeliste"/>
                      <w:numPr>
                        <w:ilvl w:val="0"/>
                        <w:numId w:val="4"/>
                      </w:numPr>
                      <w:rPr>
                        <w:rFonts w:ascii="Century Gothic" w:hAnsi="Century Gothic"/>
                        <w:sz w:val="20"/>
                        <w:szCs w:val="20"/>
                        <w:lang w:val="fr-FR"/>
                      </w:rPr>
                    </w:pPr>
                    <w:r w:rsidRPr="002E2DC8">
                      <w:rPr>
                        <w:rFonts w:ascii="Century Gothic" w:hAnsi="Century Gothic"/>
                        <w:sz w:val="20"/>
                        <w:szCs w:val="20"/>
                        <w:lang w:val="fr-FR"/>
                      </w:rPr>
                      <w:t>Buandier</w:t>
                    </w:r>
                  </w:p>
                  <w:p w14:paraId="1C63E2C8" w14:textId="658AB23B" w:rsidR="000B228F" w:rsidRPr="002E2DC8" w:rsidRDefault="000B228F" w:rsidP="00ED61A3">
                    <w:pPr>
                      <w:pStyle w:val="Paragraphedeliste"/>
                      <w:numPr>
                        <w:ilvl w:val="0"/>
                        <w:numId w:val="4"/>
                      </w:numPr>
                      <w:rPr>
                        <w:rFonts w:ascii="Century Gothic" w:hAnsi="Century Gothic"/>
                        <w:sz w:val="20"/>
                        <w:szCs w:val="20"/>
                        <w:lang w:val="fr-FR"/>
                      </w:rPr>
                    </w:pPr>
                    <w:r w:rsidRPr="002E2DC8">
                      <w:rPr>
                        <w:rFonts w:ascii="Century Gothic" w:hAnsi="Century Gothic"/>
                        <w:sz w:val="20"/>
                        <w:szCs w:val="20"/>
                        <w:lang w:val="fr-FR"/>
                      </w:rPr>
                      <w:t>Agent d’intervention</w:t>
                    </w:r>
                  </w:p>
                  <w:p w14:paraId="17B97C2A" w14:textId="502C1C7E" w:rsidR="000B228F" w:rsidRPr="002E2DC8" w:rsidRDefault="00467A74" w:rsidP="00ED61A3">
                    <w:pPr>
                      <w:pStyle w:val="Paragraphedeliste"/>
                      <w:numPr>
                        <w:ilvl w:val="0"/>
                        <w:numId w:val="4"/>
                      </w:numPr>
                      <w:rPr>
                        <w:rFonts w:ascii="Century Gothic" w:hAnsi="Century Gothic"/>
                        <w:sz w:val="20"/>
                        <w:szCs w:val="20"/>
                        <w:lang w:val="fr-FR"/>
                      </w:rPr>
                    </w:pPr>
                    <w:r w:rsidRPr="002E2DC8">
                      <w:rPr>
                        <w:rFonts w:ascii="Century Gothic" w:hAnsi="Century Gothic"/>
                        <w:sz w:val="20"/>
                        <w:szCs w:val="20"/>
                        <w:lang w:val="fr-FR"/>
                      </w:rPr>
                      <w:t>Préposé au service alimentaire</w:t>
                    </w:r>
                  </w:p>
                  <w:p w14:paraId="12BB43B6" w14:textId="4B68A92A" w:rsidR="00467A74" w:rsidRPr="002E2DC8" w:rsidRDefault="003867C1" w:rsidP="00ED61A3">
                    <w:pPr>
                      <w:pStyle w:val="Paragraphedeliste"/>
                      <w:numPr>
                        <w:ilvl w:val="0"/>
                        <w:numId w:val="4"/>
                      </w:numPr>
                      <w:rPr>
                        <w:rFonts w:ascii="Century Gothic" w:hAnsi="Century Gothic"/>
                        <w:sz w:val="20"/>
                        <w:szCs w:val="20"/>
                        <w:lang w:val="fr-FR"/>
                      </w:rPr>
                    </w:pPr>
                    <w:r w:rsidRPr="002E2DC8">
                      <w:rPr>
                        <w:rFonts w:ascii="Century Gothic" w:hAnsi="Century Gothic"/>
                        <w:sz w:val="20"/>
                        <w:szCs w:val="20"/>
                        <w:lang w:val="fr-FR"/>
                      </w:rPr>
                      <w:t>Surveillant</w:t>
                    </w:r>
                  </w:p>
                  <w:p w14:paraId="4AB71CF4" w14:textId="696E1545" w:rsidR="002951A7" w:rsidRPr="002E2DC8" w:rsidRDefault="003867C1" w:rsidP="00F2560D">
                    <w:pPr>
                      <w:pStyle w:val="Paragraphedeliste"/>
                      <w:numPr>
                        <w:ilvl w:val="0"/>
                        <w:numId w:val="4"/>
                      </w:numPr>
                      <w:rPr>
                        <w:rFonts w:ascii="Century Gothic" w:hAnsi="Century Gothic"/>
                        <w:sz w:val="20"/>
                        <w:szCs w:val="20"/>
                        <w:lang w:val="fr-FR"/>
                      </w:rPr>
                    </w:pPr>
                    <w:r w:rsidRPr="002E2DC8">
                      <w:rPr>
                        <w:rFonts w:ascii="Century Gothic" w:hAnsi="Century Gothic"/>
                        <w:sz w:val="20"/>
                        <w:szCs w:val="20"/>
                        <w:lang w:val="fr-FR"/>
                      </w:rPr>
                      <w:t>Membre de l’équipe des mesures d’urgences</w:t>
                    </w:r>
                  </w:p>
                  <w:p w14:paraId="353E6890" w14:textId="77777777" w:rsidR="007D79F8" w:rsidRDefault="007D79F8" w:rsidP="007D79F8">
                    <w:pPr>
                      <w:rPr>
                        <w:lang w:val="fr-FR"/>
                      </w:rPr>
                    </w:pPr>
                  </w:p>
                  <w:p w14:paraId="5E204619" w14:textId="77777777" w:rsidR="007D79F8" w:rsidRPr="007D79F8" w:rsidRDefault="007D79F8" w:rsidP="007D79F8">
                    <w:pPr>
                      <w:rPr>
                        <w:lang w:val="fr-FR"/>
                      </w:rPr>
                    </w:pPr>
                  </w:p>
                  <w:p w14:paraId="7812418A" w14:textId="35B06247" w:rsidR="003C07F3" w:rsidRPr="007B27DC" w:rsidRDefault="007D3AAC" w:rsidP="00571AC4">
                    <w:pPr>
                      <w:pStyle w:val="Titre2"/>
                      <w:spacing w:before="60"/>
                      <w:rPr>
                        <w:rFonts w:ascii="Century Gothic" w:hAnsi="Century Gothic"/>
                        <w:b/>
                        <w:color w:val="auto"/>
                        <w:sz w:val="20"/>
                        <w:szCs w:val="22"/>
                        <w:lang w:val="fr-FR"/>
                      </w:rPr>
                    </w:pPr>
                    <w:r w:rsidRPr="007B27DC">
                      <w:rPr>
                        <w:rFonts w:ascii="Century Gothic" w:hAnsi="Century Gothic"/>
                        <w:b/>
                        <w:color w:val="auto"/>
                        <w:sz w:val="20"/>
                        <w:lang w:val="fr-FR"/>
                      </w:rPr>
                      <w:t>Les construction</w:t>
                    </w:r>
                    <w:r w:rsidR="00996C88">
                      <w:rPr>
                        <w:rFonts w:ascii="Century Gothic" w:hAnsi="Century Gothic"/>
                        <w:b/>
                        <w:color w:val="auto"/>
                        <w:sz w:val="20"/>
                        <w:lang w:val="fr-FR"/>
                      </w:rPr>
                      <w:t>S</w:t>
                    </w:r>
                    <w:r w:rsidRPr="007B27DC">
                      <w:rPr>
                        <w:rFonts w:ascii="Century Gothic" w:hAnsi="Century Gothic"/>
                        <w:b/>
                        <w:color w:val="auto"/>
                        <w:sz w:val="20"/>
                        <w:lang w:val="fr-FR"/>
                      </w:rPr>
                      <w:t xml:space="preserve"> M.R.S.</w:t>
                    </w:r>
                  </w:p>
                  <w:p w14:paraId="6F693AC6" w14:textId="7E53C626" w:rsidR="003C07F3" w:rsidRPr="007B27DC" w:rsidRDefault="00391895">
                    <w:pPr>
                      <w:pStyle w:val="Titre3"/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</w:pPr>
                    <w:r w:rsidRPr="007B27DC"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  <w:t xml:space="preserve">2008 À 2010 (Étudiant) et 2014 À </w:t>
                    </w:r>
                    <w:r w:rsidR="005E233E"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  <w:t>2017</w:t>
                    </w:r>
                  </w:p>
                  <w:p w14:paraId="3300B07F" w14:textId="77777777" w:rsidR="00391895" w:rsidRPr="007B27DC" w:rsidRDefault="00391895" w:rsidP="00391895">
                    <w:pPr>
                      <w:pStyle w:val="Paragraphedeliste"/>
                      <w:numPr>
                        <w:ilvl w:val="0"/>
                        <w:numId w:val="2"/>
                      </w:numPr>
                      <w:spacing w:after="120" w:line="240" w:lineRule="auto"/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</w:pPr>
                    <w:r w:rsidRPr="007B27DC"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  <w:t>Service à la clientèle</w:t>
                    </w:r>
                  </w:p>
                  <w:p w14:paraId="3C7FC7A3" w14:textId="77777777" w:rsidR="00391895" w:rsidRPr="007B27DC" w:rsidRDefault="00391895" w:rsidP="00391895">
                    <w:pPr>
                      <w:pStyle w:val="Paragraphedeliste"/>
                      <w:numPr>
                        <w:ilvl w:val="0"/>
                        <w:numId w:val="2"/>
                      </w:numPr>
                      <w:spacing w:after="120" w:line="240" w:lineRule="auto"/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</w:pPr>
                    <w:r w:rsidRPr="007B27DC"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  <w:t>Commis d’entrepôt</w:t>
                    </w:r>
                  </w:p>
                  <w:p w14:paraId="0D1A8758" w14:textId="77777777" w:rsidR="003C07F3" w:rsidRDefault="00391895" w:rsidP="00391895">
                    <w:pPr>
                      <w:pStyle w:val="Paragraphedeliste"/>
                      <w:numPr>
                        <w:ilvl w:val="0"/>
                        <w:numId w:val="2"/>
                      </w:numPr>
                      <w:spacing w:after="120" w:line="240" w:lineRule="auto"/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</w:pPr>
                    <w:r w:rsidRPr="007B27DC"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  <w:t xml:space="preserve">Livreur </w:t>
                    </w:r>
                  </w:p>
                  <w:p w14:paraId="08A4315E" w14:textId="77777777" w:rsidR="007D79F8" w:rsidRDefault="007D79F8" w:rsidP="007D79F8">
                    <w:pPr>
                      <w:spacing w:after="120" w:line="240" w:lineRule="auto"/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</w:pPr>
                  </w:p>
                  <w:p w14:paraId="4ACE7875" w14:textId="77777777" w:rsidR="007D79F8" w:rsidRPr="007D79F8" w:rsidRDefault="00764D78" w:rsidP="007D79F8">
                    <w:pPr>
                      <w:spacing w:after="120" w:line="240" w:lineRule="auto"/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</w:pPr>
                  </w:p>
                </w:sdtContent>
              </w:sdt>
              <w:sdt>
                <w:sdtPr>
                  <w:rPr>
                    <w:rFonts w:ascii="Century Gothic" w:hAnsi="Century Gothic"/>
                    <w:b/>
                    <w:bCs/>
                    <w:caps w:val="0"/>
                    <w:color w:val="auto"/>
                    <w:kern w:val="0"/>
                    <w:sz w:val="20"/>
                    <w:lang w:val="fr-FR"/>
                  </w:rPr>
                  <w:id w:val="68699791"/>
                  <w:placeholder>
                    <w:docPart w:val="F885A97F322D4A4F835BDA941698136B"/>
                  </w:placeholder>
                </w:sdtPr>
                <w:sdtEndPr>
                  <w:rPr>
                    <w:rFonts w:asciiTheme="minorHAnsi" w:hAnsiTheme="minorHAnsi"/>
                    <w:b w:val="0"/>
                    <w:bCs w:val="0"/>
                    <w:color w:val="262626" w:themeColor="text1" w:themeTint="D9"/>
                    <w:sz w:val="18"/>
                  </w:rPr>
                </w:sdtEndPr>
                <w:sdtContent>
                  <w:p w14:paraId="4DC6E740" w14:textId="77777777" w:rsidR="003C07F3" w:rsidRPr="007B27DC" w:rsidRDefault="007D3AAC" w:rsidP="00571AC4">
                    <w:pPr>
                      <w:pStyle w:val="Titre2"/>
                      <w:spacing w:before="180"/>
                      <w:rPr>
                        <w:rFonts w:ascii="Century Gothic" w:hAnsi="Century Gothic"/>
                        <w:b/>
                        <w:color w:val="auto"/>
                        <w:sz w:val="20"/>
                        <w:lang w:val="fr-FR"/>
                      </w:rPr>
                    </w:pPr>
                    <w:r w:rsidRPr="007B27DC">
                      <w:rPr>
                        <w:rFonts w:ascii="Century Gothic" w:hAnsi="Century Gothic"/>
                        <w:b/>
                        <w:color w:val="auto"/>
                        <w:sz w:val="20"/>
                      </w:rPr>
                      <w:t>cENTRE JEUNESSE cHAUDIÈRE-APPALACHES</w:t>
                    </w:r>
                  </w:p>
                  <w:p w14:paraId="62A26980" w14:textId="77777777" w:rsidR="003C07F3" w:rsidRPr="007B27DC" w:rsidRDefault="00391895">
                    <w:pPr>
                      <w:pStyle w:val="Titre3"/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</w:pPr>
                    <w:r w:rsidRPr="007B27DC"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  <w:t>2011 À 2014</w:t>
                    </w:r>
                  </w:p>
                  <w:p w14:paraId="0BB638E2" w14:textId="77777777" w:rsidR="00391895" w:rsidRPr="007B27DC" w:rsidRDefault="00391895" w:rsidP="00391895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line="240" w:lineRule="auto"/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</w:pPr>
                    <w:r w:rsidRPr="007B27DC"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  <w:t>Agent d’intervention (sécurité)</w:t>
                    </w:r>
                  </w:p>
                  <w:p w14:paraId="68B0E05C" w14:textId="77777777" w:rsidR="00391895" w:rsidRPr="007B27DC" w:rsidRDefault="00996C88" w:rsidP="00391895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line="240" w:lineRule="auto"/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</w:pPr>
                    <w:r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  <w:t>S</w:t>
                    </w:r>
                    <w:r w:rsidR="00391895" w:rsidRPr="007B27DC"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  <w:t>urveillant de nuit</w:t>
                    </w:r>
                  </w:p>
                  <w:p w14:paraId="066C2612" w14:textId="77777777" w:rsidR="003C07F3" w:rsidRDefault="00996C88" w:rsidP="00391895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line="240" w:lineRule="auto"/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</w:pPr>
                    <w:r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  <w:t>T</w:t>
                    </w:r>
                    <w:r w:rsidR="00391895" w:rsidRPr="007B27DC"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  <w:t>ransport sécuritaire</w:t>
                    </w:r>
                  </w:p>
                  <w:p w14:paraId="16E681C3" w14:textId="77777777" w:rsidR="007D79F8" w:rsidRDefault="007D79F8" w:rsidP="007D79F8">
                    <w:pPr>
                      <w:spacing w:line="240" w:lineRule="auto"/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</w:pPr>
                  </w:p>
                  <w:p w14:paraId="10A66667" w14:textId="77777777" w:rsidR="007D79F8" w:rsidRDefault="007D79F8" w:rsidP="007D79F8">
                    <w:pPr>
                      <w:spacing w:line="240" w:lineRule="auto"/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</w:pPr>
                  </w:p>
                  <w:p w14:paraId="649C1458" w14:textId="77777777" w:rsidR="0038554B" w:rsidRPr="007D79F8" w:rsidRDefault="00764D78" w:rsidP="007D79F8">
                    <w:pPr>
                      <w:spacing w:line="240" w:lineRule="auto"/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</w:pPr>
                  </w:p>
                </w:sdtContent>
              </w:sdt>
            </w:sdtContent>
          </w:sdt>
        </w:tc>
      </w:tr>
      <w:tr w:rsidR="003C07F3" w:rsidRPr="00C97863" w14:paraId="1E920A01" w14:textId="77777777" w:rsidTr="00F34311">
        <w:tc>
          <w:tcPr>
            <w:tcW w:w="1843" w:type="dxa"/>
          </w:tcPr>
          <w:p w14:paraId="776EE28C" w14:textId="77777777" w:rsidR="003C07F3" w:rsidRPr="007B27DC" w:rsidRDefault="00912765">
            <w:pPr>
              <w:pStyle w:val="Titre1"/>
              <w:rPr>
                <w:rFonts w:ascii="Century Gothic" w:hAnsi="Century Gothic"/>
                <w:color w:val="auto"/>
                <w:lang w:val="fr-FR"/>
              </w:rPr>
            </w:pPr>
            <w:r w:rsidRPr="007B27DC">
              <w:rPr>
                <w:rFonts w:ascii="Century Gothic" w:hAnsi="Century Gothic"/>
                <w:color w:val="auto"/>
                <w:lang w:val="fr-FR"/>
              </w:rPr>
              <w:lastRenderedPageBreak/>
              <w:t>Formation</w:t>
            </w:r>
          </w:p>
        </w:tc>
        <w:tc>
          <w:tcPr>
            <w:tcW w:w="9293" w:type="dxa"/>
          </w:tcPr>
          <w:sdt>
            <w:sdtPr>
              <w:rPr>
                <w:rFonts w:ascii="Century Gothic" w:hAnsi="Century Gothic"/>
                <w:caps/>
                <w:color w:val="auto"/>
                <w:sz w:val="20"/>
                <w:lang w:val="fr-FR"/>
              </w:rPr>
              <w:id w:val="-691765356"/>
            </w:sdtPr>
            <w:sdtEndPr>
              <w:rPr>
                <w:caps w:val="0"/>
              </w:rPr>
            </w:sdtEndPr>
            <w:sdtContent>
              <w:sdt>
                <w:sdtPr>
                  <w:rPr>
                    <w:rFonts w:ascii="Century Gothic" w:hAnsi="Century Gothic"/>
                    <w:caps/>
                    <w:color w:val="auto"/>
                    <w:sz w:val="20"/>
                    <w:lang w:val="fr-FR"/>
                  </w:rPr>
                  <w:id w:val="-1126388115"/>
                  <w:placeholder>
                    <w:docPart w:val="F885A97F322D4A4F835BDA941698136B"/>
                  </w:placeholder>
                </w:sdtPr>
                <w:sdtEndPr>
                  <w:rPr>
                    <w:caps w:val="0"/>
                  </w:rPr>
                </w:sdtEndPr>
                <w:sdtContent>
                  <w:p w14:paraId="73F61223" w14:textId="1DF3D9E7" w:rsidR="002F0933" w:rsidRPr="007B27DC" w:rsidRDefault="00996C88" w:rsidP="007B27DC">
                    <w:pPr>
                      <w:spacing w:after="0"/>
                      <w:rPr>
                        <w:rFonts w:ascii="Century Gothic" w:hAnsi="Century Gothic"/>
                        <w:caps/>
                        <w:color w:val="auto"/>
                        <w:sz w:val="20"/>
                        <w:lang w:val="fr-FR"/>
                      </w:rPr>
                    </w:pPr>
                    <w:r>
                      <w:rPr>
                        <w:rFonts w:ascii="Century Gothic" w:hAnsi="Century Gothic"/>
                        <w:caps/>
                        <w:color w:val="auto"/>
                        <w:sz w:val="20"/>
                        <w:lang w:val="fr-FR"/>
                      </w:rPr>
                      <w:t>dÉCEMBRE</w:t>
                    </w:r>
                    <w:r w:rsidR="002F0933" w:rsidRPr="007B27DC">
                      <w:rPr>
                        <w:rFonts w:ascii="Century Gothic" w:hAnsi="Century Gothic"/>
                        <w:caps/>
                        <w:color w:val="auto"/>
                        <w:sz w:val="20"/>
                        <w:lang w:val="fr-FR"/>
                      </w:rPr>
                      <w:t xml:space="preserve"> 2017</w:t>
                    </w:r>
                    <w:r>
                      <w:rPr>
                        <w:rFonts w:ascii="Century Gothic" w:hAnsi="Century Gothic"/>
                        <w:caps/>
                        <w:color w:val="auto"/>
                        <w:sz w:val="20"/>
                        <w:lang w:val="fr-FR"/>
                      </w:rPr>
                      <w:t xml:space="preserve"> </w:t>
                    </w:r>
                  </w:p>
                  <w:p w14:paraId="4222BD87" w14:textId="77777777" w:rsidR="00996C88" w:rsidRPr="00996C88" w:rsidRDefault="00996C88" w:rsidP="00996C88">
                    <w:pPr>
                      <w:spacing w:after="0"/>
                      <w:rPr>
                        <w:rFonts w:ascii="Century Gothic" w:hAnsi="Century Gothic"/>
                        <w:b/>
                        <w:color w:val="auto"/>
                        <w:sz w:val="20"/>
                        <w:lang w:val="fr-FR"/>
                      </w:rPr>
                    </w:pPr>
                    <w:r>
                      <w:rPr>
                        <w:rFonts w:ascii="Century Gothic" w:hAnsi="Century Gothic"/>
                        <w:b/>
                        <w:color w:val="auto"/>
                        <w:sz w:val="20"/>
                        <w:lang w:val="fr-FR"/>
                      </w:rPr>
                      <w:t xml:space="preserve">D.E.P. </w:t>
                    </w:r>
                    <w:r w:rsidRPr="00996C88">
                      <w:rPr>
                        <w:rFonts w:ascii="Century Gothic" w:hAnsi="Century Gothic"/>
                        <w:b/>
                        <w:color w:val="auto"/>
                        <w:sz w:val="20"/>
                        <w:lang w:val="fr-FR"/>
                      </w:rPr>
                      <w:t>ENTRETIEN GÉNERAL D’IMMEUBLES</w:t>
                    </w:r>
                  </w:p>
                  <w:p w14:paraId="49CDC4C6" w14:textId="77777777" w:rsidR="002F0933" w:rsidRPr="007B27DC" w:rsidRDefault="002F0933" w:rsidP="007B27DC">
                    <w:pPr>
                      <w:spacing w:after="0"/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</w:pPr>
                    <w:r w:rsidRPr="007B27DC">
                      <w:rPr>
                        <w:rFonts w:ascii="Century Gothic" w:hAnsi="Century Gothic"/>
                        <w:b/>
                        <w:color w:val="auto"/>
                        <w:sz w:val="20"/>
                        <w:lang w:val="fr-FR"/>
                      </w:rPr>
                      <w:t xml:space="preserve">CENTRE DE FORMATION PROFESSIONNEL DES ILES </w:t>
                    </w:r>
                    <w:r w:rsidRPr="00996C88"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  <w:t>ÉTANG-DU-NORD</w:t>
                    </w:r>
                  </w:p>
                  <w:p w14:paraId="7602CCDF" w14:textId="77777777" w:rsidR="00391895" w:rsidRPr="007B27DC" w:rsidRDefault="00391895" w:rsidP="007B27DC">
                    <w:pPr>
                      <w:spacing w:after="0"/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</w:pPr>
                  </w:p>
                  <w:p w14:paraId="647A8B42" w14:textId="77777777" w:rsidR="002F0933" w:rsidRPr="007B27DC" w:rsidRDefault="00391895" w:rsidP="007B27DC">
                    <w:pPr>
                      <w:spacing w:after="0" w:line="240" w:lineRule="auto"/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</w:pPr>
                    <w:r w:rsidRPr="007B27DC"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  <w:t>2010</w:t>
                    </w:r>
                  </w:p>
                  <w:p w14:paraId="4C3D53BE" w14:textId="77777777" w:rsidR="00996C88" w:rsidRPr="00996C88" w:rsidRDefault="00996C88" w:rsidP="00996C88">
                    <w:pPr>
                      <w:pStyle w:val="Titre3"/>
                      <w:rPr>
                        <w:rFonts w:ascii="Century Gothic" w:hAnsi="Century Gothic"/>
                        <w:b/>
                        <w:color w:val="auto"/>
                        <w:sz w:val="20"/>
                      </w:rPr>
                    </w:pPr>
                    <w:r w:rsidRPr="00996C88">
                      <w:rPr>
                        <w:rFonts w:ascii="Century Gothic" w:hAnsi="Century Gothic"/>
                        <w:b/>
                        <w:color w:val="auto"/>
                        <w:sz w:val="20"/>
                        <w:lang w:val="fr-FR"/>
                      </w:rPr>
                      <w:t>attestation d’ÉTUDE</w:t>
                    </w:r>
                    <w:r>
                      <w:rPr>
                        <w:rFonts w:ascii="Century Gothic" w:hAnsi="Century Gothic"/>
                        <w:b/>
                        <w:color w:val="auto"/>
                        <w:sz w:val="20"/>
                        <w:lang w:val="fr-FR"/>
                      </w:rPr>
                      <w:t>S</w:t>
                    </w:r>
                    <w:r w:rsidRPr="00996C88">
                      <w:rPr>
                        <w:rFonts w:ascii="Century Gothic" w:hAnsi="Century Gothic"/>
                        <w:b/>
                        <w:color w:val="auto"/>
                        <w:sz w:val="20"/>
                        <w:lang w:val="fr-FR"/>
                      </w:rPr>
                      <w:t xml:space="preserve"> COLLÉGIAL</w:t>
                    </w:r>
                    <w:r>
                      <w:rPr>
                        <w:rFonts w:ascii="Century Gothic" w:hAnsi="Century Gothic"/>
                        <w:b/>
                        <w:color w:val="auto"/>
                        <w:sz w:val="20"/>
                        <w:lang w:val="fr-FR"/>
                      </w:rPr>
                      <w:t>ES</w:t>
                    </w:r>
                    <w:r w:rsidRPr="00996C88">
                      <w:rPr>
                        <w:rFonts w:ascii="Century Gothic" w:hAnsi="Century Gothic"/>
                        <w:b/>
                        <w:color w:val="auto"/>
                        <w:sz w:val="20"/>
                        <w:lang w:val="fr-FR"/>
                      </w:rPr>
                      <w:t xml:space="preserve"> : INTERVENTION EN MILIEU </w:t>
                    </w:r>
                    <w:r w:rsidRPr="00996C88">
                      <w:rPr>
                        <w:rFonts w:ascii="Century Gothic" w:hAnsi="Century Gothic"/>
                        <w:b/>
                        <w:color w:val="auto"/>
                        <w:sz w:val="20"/>
                      </w:rPr>
                      <w:t>CORRECTIONNEL</w:t>
                    </w:r>
                  </w:p>
                  <w:p w14:paraId="67C28806" w14:textId="77777777" w:rsidR="00B445A0" w:rsidRPr="007B27DC" w:rsidRDefault="00B445A0" w:rsidP="007B27DC">
                    <w:pPr>
                      <w:spacing w:after="0" w:line="240" w:lineRule="auto"/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</w:pPr>
                    <w:r w:rsidRPr="007B27DC">
                      <w:rPr>
                        <w:rFonts w:ascii="Century Gothic" w:hAnsi="Century Gothic"/>
                        <w:b/>
                        <w:color w:val="auto"/>
                        <w:sz w:val="20"/>
                        <w:lang w:val="fr-FR"/>
                      </w:rPr>
                      <w:t xml:space="preserve">CAMPUS NOTRE DAME DE FOY </w:t>
                    </w:r>
                    <w:r w:rsidRPr="00996C88"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  <w:t>ST-AUGUSTIN DESMAURES</w:t>
                    </w:r>
                  </w:p>
                  <w:p w14:paraId="2CE92C84" w14:textId="77777777" w:rsidR="00C97863" w:rsidRPr="007B27DC" w:rsidRDefault="00C97863" w:rsidP="007B27DC">
                    <w:pPr>
                      <w:spacing w:after="0"/>
                      <w:rPr>
                        <w:rFonts w:ascii="Century Gothic" w:hAnsi="Century Gothic"/>
                        <w:color w:val="auto"/>
                        <w:sz w:val="20"/>
                      </w:rPr>
                    </w:pPr>
                  </w:p>
                  <w:p w14:paraId="085D91BB" w14:textId="77777777" w:rsidR="007B27DC" w:rsidRPr="007B27DC" w:rsidRDefault="007B27DC" w:rsidP="00DE5065">
                    <w:pPr>
                      <w:spacing w:after="0"/>
                      <w:rPr>
                        <w:rFonts w:ascii="Century Gothic" w:hAnsi="Century Gothic"/>
                        <w:color w:val="auto"/>
                        <w:sz w:val="20"/>
                      </w:rPr>
                    </w:pPr>
                    <w:r w:rsidRPr="007B27DC">
                      <w:rPr>
                        <w:rFonts w:ascii="Century Gothic" w:hAnsi="Century Gothic"/>
                        <w:color w:val="auto"/>
                        <w:sz w:val="20"/>
                      </w:rPr>
                      <w:t>2009</w:t>
                    </w:r>
                  </w:p>
                  <w:p w14:paraId="08AC7B3E" w14:textId="77777777" w:rsidR="00996C88" w:rsidRPr="00996C88" w:rsidRDefault="00996C88" w:rsidP="00996C88">
                    <w:pPr>
                      <w:pStyle w:val="Titre3"/>
                      <w:rPr>
                        <w:rFonts w:ascii="Century Gothic" w:hAnsi="Century Gothic"/>
                        <w:b/>
                        <w:color w:val="auto"/>
                        <w:sz w:val="20"/>
                        <w:lang w:val="fr-FR"/>
                      </w:rPr>
                    </w:pPr>
                    <w:r w:rsidRPr="00996C88">
                      <w:rPr>
                        <w:rFonts w:ascii="Century Gothic" w:hAnsi="Century Gothic"/>
                        <w:b/>
                        <w:color w:val="auto"/>
                        <w:sz w:val="20"/>
                        <w:lang w:val="fr-FR"/>
                      </w:rPr>
                      <w:t>dIPLÔME D’ÉTUDE SECONDAIRE</w:t>
                    </w:r>
                    <w:r>
                      <w:rPr>
                        <w:rFonts w:ascii="Century Gothic" w:hAnsi="Century Gothic"/>
                        <w:b/>
                        <w:color w:val="auto"/>
                        <w:sz w:val="20"/>
                        <w:lang w:val="fr-FR"/>
                      </w:rPr>
                      <w:t>S</w:t>
                    </w:r>
                  </w:p>
                  <w:p w14:paraId="5C00B7DD" w14:textId="77777777" w:rsidR="002F0933" w:rsidRPr="007B27DC" w:rsidRDefault="002F0933" w:rsidP="00996C88">
                    <w:pPr>
                      <w:pStyle w:val="Titre2"/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</w:pPr>
                    <w:r w:rsidRPr="007B27DC">
                      <w:rPr>
                        <w:rStyle w:val="lev"/>
                        <w:rFonts w:ascii="Century Gothic" w:hAnsi="Century Gothic"/>
                        <w:color w:val="auto"/>
                        <w:sz w:val="20"/>
                        <w:lang w:val="fr-FR"/>
                      </w:rPr>
                      <w:t>ÉCOLE POLYVALENTE DES ILES</w:t>
                    </w:r>
                    <w:r w:rsidRPr="007B27DC"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  <w:t xml:space="preserve"> </w:t>
                    </w:r>
                    <w:r w:rsidRPr="00996C88"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  <w:t>ÉTANG-DU-NORD</w:t>
                    </w:r>
                  </w:p>
                  <w:p w14:paraId="229A77EC" w14:textId="77777777" w:rsidR="00996C88" w:rsidRDefault="00996C88" w:rsidP="00B445A0">
                    <w:pPr>
                      <w:spacing w:after="0" w:line="240" w:lineRule="auto"/>
                      <w:rPr>
                        <w:rFonts w:ascii="Century Gothic" w:hAnsi="Century Gothic"/>
                        <w:b/>
                        <w:caps/>
                        <w:color w:val="auto"/>
                        <w:sz w:val="20"/>
                        <w:szCs w:val="17"/>
                        <w:lang w:val="fr-FR"/>
                      </w:rPr>
                    </w:pPr>
                  </w:p>
                  <w:p w14:paraId="1AF75C06" w14:textId="77777777" w:rsidR="003C07F3" w:rsidRPr="007B27DC" w:rsidRDefault="00764D78" w:rsidP="00B445A0">
                    <w:pPr>
                      <w:spacing w:after="0" w:line="240" w:lineRule="auto"/>
                      <w:rPr>
                        <w:rFonts w:ascii="Century Gothic" w:hAnsi="Century Gothic"/>
                        <w:color w:val="auto"/>
                        <w:sz w:val="20"/>
                        <w:lang w:val="fr-FR"/>
                      </w:rPr>
                    </w:pPr>
                  </w:p>
                </w:sdtContent>
              </w:sdt>
            </w:sdtContent>
          </w:sdt>
        </w:tc>
      </w:tr>
      <w:tr w:rsidR="003C07F3" w:rsidRPr="00C97863" w14:paraId="1F425042" w14:textId="77777777" w:rsidTr="00F34311">
        <w:tc>
          <w:tcPr>
            <w:tcW w:w="1843" w:type="dxa"/>
          </w:tcPr>
          <w:p w14:paraId="63968833" w14:textId="77777777" w:rsidR="003C07F3" w:rsidRPr="007B27DC" w:rsidRDefault="00CF4159" w:rsidP="00CF4159">
            <w:pPr>
              <w:pStyle w:val="Titre1"/>
              <w:rPr>
                <w:rFonts w:ascii="Century Gothic" w:hAnsi="Century Gothic"/>
                <w:color w:val="auto"/>
                <w:lang w:val="fr-FR"/>
              </w:rPr>
            </w:pPr>
            <w:r w:rsidRPr="007B27DC">
              <w:rPr>
                <w:rFonts w:ascii="Century Gothic" w:hAnsi="Century Gothic"/>
                <w:caps w:val="0"/>
                <w:color w:val="auto"/>
                <w:lang w:val="fr-FR"/>
              </w:rPr>
              <w:t>RÉFÉRENCES</w:t>
            </w:r>
          </w:p>
        </w:tc>
        <w:tc>
          <w:tcPr>
            <w:tcW w:w="9293" w:type="dxa"/>
          </w:tcPr>
          <w:sdt>
            <w:sdtPr>
              <w:rPr>
                <w:rFonts w:ascii="Century Gothic" w:hAnsi="Century Gothic"/>
                <w:caps w:val="0"/>
                <w:color w:val="auto"/>
                <w:kern w:val="0"/>
                <w:sz w:val="20"/>
                <w:lang w:val="fr-FR"/>
              </w:rPr>
              <w:id w:val="1492217909"/>
              <w:temporary/>
            </w:sdtPr>
            <w:sdtEndPr>
              <w:rPr>
                <w:b/>
              </w:rPr>
            </w:sdtEndPr>
            <w:sdtContent>
              <w:sdt>
                <w:sdtPr>
                  <w:rPr>
                    <w:rFonts w:ascii="Century Gothic" w:hAnsi="Century Gothic"/>
                    <w:caps w:val="0"/>
                    <w:color w:val="auto"/>
                    <w:kern w:val="0"/>
                    <w:sz w:val="20"/>
                    <w:lang w:val="fr-FR"/>
                  </w:rPr>
                  <w:id w:val="-1883713024"/>
                </w:sdtPr>
                <w:sdtEndPr>
                  <w:rPr>
                    <w:b/>
                  </w:rPr>
                </w:sdtEndPr>
                <w:sdtContent>
                  <w:sdt>
                    <w:sdtPr>
                      <w:rPr>
                        <w:rFonts w:ascii="Century Gothic" w:hAnsi="Century Gothic"/>
                        <w:b/>
                        <w:caps w:val="0"/>
                        <w:color w:val="auto"/>
                        <w:kern w:val="0"/>
                        <w:sz w:val="20"/>
                        <w:lang w:val="fr-FR"/>
                      </w:rPr>
                      <w:id w:val="-1368215953"/>
                      <w:placeholder>
                        <w:docPart w:val="F885A97F322D4A4F835BDA941698136B"/>
                      </w:placeholder>
                    </w:sdtPr>
                    <w:sdtEndPr/>
                    <w:sdtContent>
                      <w:p w14:paraId="20F40371" w14:textId="77777777" w:rsidR="0070486A" w:rsidRPr="00996C88" w:rsidRDefault="00996C88" w:rsidP="0070486A">
                        <w:pPr>
                          <w:pStyle w:val="Titre2"/>
                          <w:spacing w:before="60"/>
                          <w:rPr>
                            <w:b/>
                            <w:bCs/>
                            <w:color w:val="auto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aps w:val="0"/>
                            <w:color w:val="auto"/>
                            <w:kern w:val="0"/>
                            <w:sz w:val="20"/>
                            <w:lang w:val="fr-FR"/>
                          </w:rPr>
                          <w:t>DES RÉFÉRENCES VOUS SERONT FOURNIS SUR DEMANDE.</w:t>
                        </w:r>
                      </w:p>
                      <w:p w14:paraId="4C34C3A4" w14:textId="77777777" w:rsidR="003C07F3" w:rsidRPr="007B27DC" w:rsidRDefault="00764D78">
                        <w:pPr>
                          <w:spacing w:line="240" w:lineRule="auto"/>
                          <w:rPr>
                            <w:rFonts w:ascii="Century Gothic" w:hAnsi="Century Gothic"/>
                            <w:color w:val="auto"/>
                            <w:sz w:val="20"/>
                            <w:lang w:val="fr-FR"/>
                          </w:rPr>
                        </w:pPr>
                      </w:p>
                    </w:sdtContent>
                  </w:sdt>
                </w:sdtContent>
              </w:sdt>
            </w:sdtContent>
          </w:sdt>
        </w:tc>
      </w:tr>
    </w:tbl>
    <w:p w14:paraId="4E0DBA1C" w14:textId="77777777" w:rsidR="003C07F3" w:rsidRPr="009301C0" w:rsidRDefault="003C07F3">
      <w:pPr>
        <w:rPr>
          <w:lang w:val="fr-FR"/>
        </w:rPr>
      </w:pPr>
    </w:p>
    <w:sectPr w:rsidR="003C07F3" w:rsidRPr="009301C0" w:rsidSect="00F34311">
      <w:footerReference w:type="default" r:id="rId8"/>
      <w:pgSz w:w="12240" w:h="15840"/>
      <w:pgMar w:top="1514" w:right="624" w:bottom="431" w:left="62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83F19" w14:textId="77777777" w:rsidR="00D94F48" w:rsidRDefault="00D94F48">
      <w:pPr>
        <w:spacing w:after="0" w:line="240" w:lineRule="auto"/>
      </w:pPr>
      <w:r>
        <w:separator/>
      </w:r>
    </w:p>
  </w:endnote>
  <w:endnote w:type="continuationSeparator" w:id="0">
    <w:p w14:paraId="47FAE7C6" w14:textId="77777777" w:rsidR="00D94F48" w:rsidRDefault="00D9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DAB1" w14:textId="77777777" w:rsidR="003C07F3" w:rsidRDefault="00912765">
    <w:pPr>
      <w:pStyle w:val="Pieddepage"/>
    </w:pPr>
    <w:r>
      <w:rPr>
        <w:rFonts w:ascii="Arial" w:hAnsi="Arial"/>
        <w:color w:val="7C9E0E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34311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9E9B" w14:textId="77777777" w:rsidR="00D94F48" w:rsidRDefault="00D94F48">
      <w:pPr>
        <w:spacing w:after="0" w:line="240" w:lineRule="auto"/>
      </w:pPr>
      <w:r>
        <w:separator/>
      </w:r>
    </w:p>
  </w:footnote>
  <w:footnote w:type="continuationSeparator" w:id="0">
    <w:p w14:paraId="311A235B" w14:textId="77777777" w:rsidR="00D94F48" w:rsidRDefault="00D94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2019D"/>
    <w:multiLevelType w:val="hybridMultilevel"/>
    <w:tmpl w:val="1046AB5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55A"/>
    <w:multiLevelType w:val="hybridMultilevel"/>
    <w:tmpl w:val="7F1822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B5427"/>
    <w:multiLevelType w:val="hybridMultilevel"/>
    <w:tmpl w:val="419C8D7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902DF"/>
    <w:multiLevelType w:val="hybridMultilevel"/>
    <w:tmpl w:val="BBA64354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2326980">
    <w:abstractNumId w:val="3"/>
  </w:num>
  <w:num w:numId="2" w16cid:durableId="63727544">
    <w:abstractNumId w:val="0"/>
  </w:num>
  <w:num w:numId="3" w16cid:durableId="1614482844">
    <w:abstractNumId w:val="2"/>
  </w:num>
  <w:num w:numId="4" w16cid:durableId="178205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AAC"/>
    <w:rsid w:val="000437B9"/>
    <w:rsid w:val="00085392"/>
    <w:rsid w:val="000B228F"/>
    <w:rsid w:val="000F7F3A"/>
    <w:rsid w:val="00144094"/>
    <w:rsid w:val="00175CF0"/>
    <w:rsid w:val="00176F0D"/>
    <w:rsid w:val="001F6275"/>
    <w:rsid w:val="0027298B"/>
    <w:rsid w:val="002951A7"/>
    <w:rsid w:val="002E2DC8"/>
    <w:rsid w:val="002F0933"/>
    <w:rsid w:val="0031443A"/>
    <w:rsid w:val="0031570F"/>
    <w:rsid w:val="0038554B"/>
    <w:rsid w:val="003867C1"/>
    <w:rsid w:val="00391895"/>
    <w:rsid w:val="003C07F3"/>
    <w:rsid w:val="00467A74"/>
    <w:rsid w:val="004D2894"/>
    <w:rsid w:val="004E7FBD"/>
    <w:rsid w:val="00571AC4"/>
    <w:rsid w:val="00580A86"/>
    <w:rsid w:val="005E233E"/>
    <w:rsid w:val="006D3172"/>
    <w:rsid w:val="006F457B"/>
    <w:rsid w:val="0070486A"/>
    <w:rsid w:val="007B27DC"/>
    <w:rsid w:val="007D3AAC"/>
    <w:rsid w:val="007D79F8"/>
    <w:rsid w:val="00862C36"/>
    <w:rsid w:val="00912765"/>
    <w:rsid w:val="009301C0"/>
    <w:rsid w:val="00996C88"/>
    <w:rsid w:val="009D6B3D"/>
    <w:rsid w:val="00A73A25"/>
    <w:rsid w:val="00AD0DDC"/>
    <w:rsid w:val="00B445A0"/>
    <w:rsid w:val="00B62E5A"/>
    <w:rsid w:val="00B661BF"/>
    <w:rsid w:val="00B77846"/>
    <w:rsid w:val="00C12335"/>
    <w:rsid w:val="00C338F4"/>
    <w:rsid w:val="00C97863"/>
    <w:rsid w:val="00CF32D7"/>
    <w:rsid w:val="00CF4159"/>
    <w:rsid w:val="00D460DD"/>
    <w:rsid w:val="00D479EE"/>
    <w:rsid w:val="00D94F48"/>
    <w:rsid w:val="00DE5065"/>
    <w:rsid w:val="00E81E91"/>
    <w:rsid w:val="00E82288"/>
    <w:rsid w:val="00ED61A3"/>
    <w:rsid w:val="00F2560D"/>
    <w:rsid w:val="00F31AFC"/>
    <w:rsid w:val="00F34311"/>
    <w:rsid w:val="00F7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B184"/>
  <w15:docId w15:val="{9ACE72F1-65AD-CA47-828F-393278CB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r-CA"/>
    </w:rPr>
  </w:style>
  <w:style w:type="paragraph" w:styleId="Titre1">
    <w:name w:val="heading 1"/>
    <w:basedOn w:val="Normal"/>
    <w:next w:val="Normal"/>
    <w:link w:val="Titre1Car"/>
    <w:uiPriority w:val="1"/>
    <w:unhideWhenUsed/>
    <w:qFormat/>
    <w:rsid w:val="00CF4159"/>
    <w:pPr>
      <w:pBdr>
        <w:right w:val="single" w:sz="8" w:space="4" w:color="7C9E0E" w:themeColor="accent1"/>
      </w:pBdr>
      <w:spacing w:before="60"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Titre3">
    <w:name w:val="heading 3"/>
    <w:basedOn w:val="Normal"/>
    <w:next w:val="Normal"/>
    <w:link w:val="Titre3Car"/>
    <w:uiPriority w:val="1"/>
    <w:unhideWhenUsed/>
    <w:qFormat/>
    <w:rsid w:val="0031443A"/>
    <w:pPr>
      <w:keepNext/>
      <w:keepLines/>
      <w:spacing w:before="40" w:after="6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CF4159"/>
    <w:rPr>
      <w:b/>
      <w:bCs/>
      <w:caps/>
      <w:color w:val="7C9E0E" w:themeColor="accent1"/>
      <w:kern w:val="20"/>
    </w:rPr>
  </w:style>
  <w:style w:type="character" w:customStyle="1" w:styleId="Titre2Car">
    <w:name w:val="Titre 2 Car"/>
    <w:basedOn w:val="Policepardfaut"/>
    <w:link w:val="Titre2"/>
    <w:uiPriority w:val="1"/>
    <w:rPr>
      <w:caps/>
      <w:color w:val="000000" w:themeColor="text1"/>
      <w:kern w:val="20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customStyle="1" w:styleId="TableaudeCV">
    <w:name w:val="Tableau de CV"/>
    <w:basedOn w:val="Tableau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Grilledutableau">
    <w:name w:val="Table Grid"/>
    <w:basedOn w:val="Tableau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3"/>
    <w:qFormat/>
    <w:pPr>
      <w:spacing w:after="0" w:line="240" w:lineRule="auto"/>
    </w:pPr>
  </w:style>
  <w:style w:type="character" w:styleId="lev">
    <w:name w:val="Strong"/>
    <w:basedOn w:val="Policepardfaut"/>
    <w:uiPriority w:val="1"/>
    <w:qFormat/>
    <w:rPr>
      <w:b/>
      <w:bCs/>
    </w:rPr>
  </w:style>
  <w:style w:type="character" w:customStyle="1" w:styleId="Titre3Car">
    <w:name w:val="Titre 3 Car"/>
    <w:basedOn w:val="Policepardfaut"/>
    <w:link w:val="Titre3"/>
    <w:uiPriority w:val="1"/>
    <w:rsid w:val="0031443A"/>
    <w:rPr>
      <w:caps/>
      <w:color w:val="7F7F7F" w:themeColor="text1" w:themeTint="80"/>
      <w:sz w:val="17"/>
      <w:szCs w:val="17"/>
    </w:rPr>
  </w:style>
  <w:style w:type="paragraph" w:customStyle="1" w:styleId="Nom">
    <w:name w:val="Nom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Accentuation">
    <w:name w:val="Emphasis"/>
    <w:basedOn w:val="Policepardfaut"/>
    <w:uiPriority w:val="2"/>
    <w:unhideWhenUsed/>
    <w:qFormat/>
    <w:rPr>
      <w:i w:val="0"/>
      <w:iCs w:val="0"/>
      <w:color w:val="7C9E0E" w:themeColor="accent1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bCs/>
      <w:caps/>
      <w:color w:val="7C9E0E" w:themeColor="accent1"/>
      <w:sz w:val="16"/>
      <w:szCs w:val="16"/>
    </w:rPr>
  </w:style>
  <w:style w:type="paragraph" w:styleId="Paragraphedeliste">
    <w:name w:val="List Paragraph"/>
    <w:basedOn w:val="Normal"/>
    <w:uiPriority w:val="34"/>
    <w:unhideWhenUsed/>
    <w:qFormat/>
    <w:rsid w:val="00F343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9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C88"/>
    <w:rPr>
      <w:rFonts w:ascii="Tahoma" w:hAnsi="Tahoma" w:cs="Tahoma"/>
      <w:noProof/>
      <w:sz w:val="16"/>
      <w:szCs w:val="16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udiant\AppData\Roaming\Microsoft\Templates\C.V.%20de%20bas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88193618D949169057E0FC8EBEEF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4E49A7-5A3F-4CAF-8269-ED36651FECC5}"/>
      </w:docPartPr>
      <w:docPartBody>
        <w:p w:rsidR="000F3328" w:rsidRDefault="000F3328">
          <w:pPr>
            <w:pStyle w:val="4D88193618D949169057E0FC8EBEEFAC"/>
          </w:pPr>
          <w:r w:rsidRPr="009301C0">
            <w:rPr>
              <w:noProof/>
              <w:lang w:val="fr-FR"/>
            </w:rPr>
            <w:t>[Votre nom]</w:t>
          </w:r>
        </w:p>
      </w:docPartBody>
    </w:docPart>
    <w:docPart>
      <w:docPartPr>
        <w:name w:val="F885A97F322D4A4F835BDA94169813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763D49-46FD-4925-872D-857B0343778F}"/>
      </w:docPartPr>
      <w:docPartBody>
        <w:p w:rsidR="000F3328" w:rsidRDefault="000F3328">
          <w:pPr>
            <w:pStyle w:val="F885A97F322D4A4F835BDA941698136B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328"/>
    <w:rsid w:val="000F3328"/>
    <w:rsid w:val="0039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D88193618D949169057E0FC8EBEEFAC">
    <w:name w:val="4D88193618D949169057E0FC8EBEEFAC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F885A97F322D4A4F835BDA941698136B">
    <w:name w:val="F885A97F322D4A4F835BDA941698136B"/>
  </w:style>
  <w:style w:type="character" w:styleId="lev">
    <w:name w:val="Strong"/>
    <w:basedOn w:val="Policepardfaut"/>
    <w:uiPriority w:val="1"/>
    <w:qFormat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C.V.%20de%20base.dotx</Template>
  <TotalTime>0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CSI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Julien, Arseneault</dc:creator>
  <cp:lastModifiedBy>Utilisateur invité</cp:lastModifiedBy>
  <cp:revision>2</cp:revision>
  <dcterms:created xsi:type="dcterms:W3CDTF">2023-12-29T20:21:00Z</dcterms:created>
  <dcterms:modified xsi:type="dcterms:W3CDTF">2023-12-29T20:21:00Z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