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6680"/>
      </w:tblGrid>
      <w:tr w:rsidR="00C420C8" w:rsidRPr="00764C90" w14:paraId="7FE64876" w14:textId="77777777" w:rsidTr="003E36A2">
        <w:tc>
          <w:tcPr>
            <w:tcW w:w="2922" w:type="dxa"/>
          </w:tcPr>
          <w:p w14:paraId="4AD6AD23" w14:textId="6A311D61" w:rsidR="00C420C8" w:rsidRPr="00764C90" w:rsidRDefault="000B3631" w:rsidP="000B3631">
            <w:pPr>
              <w:pStyle w:val="Titre1"/>
              <w:jc w:val="both"/>
            </w:pPr>
            <w:r>
              <w:t xml:space="preserve"> </w:t>
            </w:r>
            <w:r w:rsidR="00181032">
              <w:t>Juliette Vigneault</w:t>
            </w:r>
          </w:p>
          <w:p w14:paraId="28BD044A" w14:textId="77777777" w:rsidR="00C420C8" w:rsidRPr="00764C90" w:rsidRDefault="00C420C8" w:rsidP="003E36A2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28E68D91" wp14:editId="2FD1CA25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F3466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ciWBljgUAABXcgAADgAAAAAAAAAAAAAAAAAuAgAAZHJzL2Uy&#10;b0RvYy54bWxQSwECLQAUAAYACAAAACEAaEcb0NgAAAADAQAADwAAAAAAAAAAAAAAAACSFgAAZHJz&#10;L2Rvd25yZXYueG1sUEsFBgAAAAAEAAQA8wAAAJc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65A45EC" w14:textId="67151AD5" w:rsidR="00C420C8" w:rsidRPr="00764C90" w:rsidRDefault="00181032" w:rsidP="003E36A2">
            <w:pPr>
              <w:pStyle w:val="Titre3"/>
            </w:pPr>
            <w:r>
              <w:t>juvigneault@outlook.com</w:t>
            </w:r>
          </w:p>
          <w:p w14:paraId="00397409" w14:textId="77777777" w:rsidR="00C420C8" w:rsidRPr="00764C90" w:rsidRDefault="00C420C8" w:rsidP="003E36A2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1E44B872" wp14:editId="4D64C06F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59B5C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CNjPmRYJQAA5N4AAA4AAAAAAAAAAAAAAAAALgIAAGRycy9lMm9Eb2Mu&#10;eG1sUEsBAi0AFAAGAAgAAAAhAGhHG9DYAAAAAwEAAA8AAAAAAAAAAAAAAAAAsicAAGRycy9kb3du&#10;cmV2LnhtbFBLBQYAAAAABAAEAPMAAAC3KAAAAAA=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7253624" w14:textId="14194C08" w:rsidR="00C420C8" w:rsidRPr="00764C90" w:rsidRDefault="00181032" w:rsidP="003E36A2">
            <w:pPr>
              <w:pStyle w:val="Titre3"/>
            </w:pPr>
            <w:r>
              <w:t>419-937-4395</w:t>
            </w:r>
          </w:p>
          <w:tbl>
            <w:tblPr>
              <w:tblpPr w:leftFromText="141" w:rightFromText="141" w:vertAnchor="text" w:horzAnchor="margin" w:tblpY="170"/>
              <w:tblOverlap w:val="never"/>
              <w:tblW w:w="4851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835"/>
            </w:tblGrid>
            <w:tr w:rsidR="00224E8F" w:rsidRPr="00764C90" w14:paraId="30618E8F" w14:textId="77777777" w:rsidTr="00207A25">
              <w:trPr>
                <w:trHeight w:val="23"/>
              </w:trPr>
              <w:tc>
                <w:tcPr>
                  <w:tcW w:w="2835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391C24E5" w14:textId="314F1A48" w:rsidR="003232B2" w:rsidRPr="00764C90" w:rsidRDefault="003232B2" w:rsidP="003232B2">
                  <w:pPr>
                    <w:pStyle w:val="Titre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>160 rue st andré #41</w:t>
                  </w:r>
                </w:p>
                <w:p w14:paraId="7CF3CF38" w14:textId="4D589955" w:rsidR="00224E8F" w:rsidRPr="00764C90" w:rsidRDefault="00224E8F" w:rsidP="003E36A2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224E8F" w:rsidRPr="00764C90" w14:paraId="1499960B" w14:textId="77777777" w:rsidTr="00207A25">
              <w:trPr>
                <w:trHeight w:val="17"/>
              </w:trPr>
              <w:tc>
                <w:tcPr>
                  <w:tcW w:w="2835" w:type="dxa"/>
                  <w:tcMar>
                    <w:top w:w="288" w:type="dxa"/>
                    <w:bottom w:w="288" w:type="dxa"/>
                  </w:tcMar>
                </w:tcPr>
                <w:p w14:paraId="3FBCC1E2" w14:textId="77777777" w:rsidR="00C33DEC" w:rsidRDefault="00265E98" w:rsidP="00265E98">
                  <w:r>
                    <w:t>OBJECTIF</w:t>
                  </w:r>
                </w:p>
                <w:p w14:paraId="353420F1" w14:textId="77777777" w:rsidR="00265E98" w:rsidRDefault="00265E98" w:rsidP="00265E98">
                  <w:r>
                    <w:t>Acquérir de nouvelles compétences de travail.</w:t>
                  </w:r>
                </w:p>
                <w:p w14:paraId="3189F570" w14:textId="4E51779D" w:rsidR="00E002E8" w:rsidRPr="00E002E8" w:rsidRDefault="00E002E8" w:rsidP="00E002E8">
                  <w:pPr>
                    <w:pStyle w:val="Paragraphedeliste"/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224E8F" w:rsidRPr="00764C90" w14:paraId="75D6B27E" w14:textId="77777777" w:rsidTr="00207A25">
              <w:trPr>
                <w:trHeight w:val="2081"/>
              </w:trPr>
              <w:tc>
                <w:tcPr>
                  <w:tcW w:w="2835" w:type="dxa"/>
                  <w:tcMar>
                    <w:top w:w="288" w:type="dxa"/>
                    <w:bottom w:w="288" w:type="dxa"/>
                  </w:tcMar>
                </w:tcPr>
                <w:p w14:paraId="631DDAFE" w14:textId="77777777" w:rsidR="00224E8F" w:rsidRPr="00764C90" w:rsidRDefault="00000000" w:rsidP="003E36A2">
                  <w:pPr>
                    <w:pStyle w:val="Titre3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17299AE636FFD84D869BC11E5EE1F10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24E8F" w:rsidRPr="00764C90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0B67288E" w14:textId="77777777" w:rsidR="00224E8F" w:rsidRPr="00764C90" w:rsidRDefault="00224E8F" w:rsidP="003E36A2">
                  <w:pPr>
                    <w:pStyle w:val="Lignegraphique"/>
                  </w:pPr>
                  <w:r w:rsidRPr="00764C90"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0F816A11" wp14:editId="72CEC480">
                            <wp:extent cx="221615" cy="0"/>
                            <wp:effectExtent l="0" t="0" r="26035" b="19050"/>
                            <wp:docPr id="84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B26F3FA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F8B80BE" w14:textId="2C638F99" w:rsidR="00224E8F" w:rsidRPr="00764C90" w:rsidRDefault="00224E8F" w:rsidP="003E36A2">
                  <w:r>
                    <w:t xml:space="preserve">Je suis une personne qui aime énormément interagir avec les autres, </w:t>
                  </w:r>
                  <w:r w:rsidR="00207A25">
                    <w:t xml:space="preserve">je suis </w:t>
                  </w:r>
                  <w:r>
                    <w:t>persévérante, très organisée</w:t>
                  </w:r>
                  <w:r w:rsidR="00207A25">
                    <w:t xml:space="preserve">, </w:t>
                  </w:r>
                  <w:r>
                    <w:t>serviables</w:t>
                  </w:r>
                  <w:r w:rsidR="00207A25">
                    <w:t>, à l’écoute et attentif aux besoins des autres</w:t>
                  </w:r>
                  <w:r>
                    <w:t xml:space="preserve">. </w:t>
                  </w:r>
                </w:p>
              </w:tc>
            </w:tr>
          </w:tbl>
          <w:p w14:paraId="3453AC5B" w14:textId="1E709294" w:rsidR="00C420C8" w:rsidRPr="00764C90" w:rsidRDefault="00C420C8" w:rsidP="003E36A2">
            <w:pPr>
              <w:pStyle w:val="Titre3"/>
              <w:jc w:val="both"/>
            </w:pPr>
          </w:p>
          <w:p w14:paraId="7AAF11B3" w14:textId="276CA961" w:rsidR="00C420C8" w:rsidRDefault="005E110D" w:rsidP="003E36A2">
            <w:r>
              <w:t>BÉNÉVOLATS</w:t>
            </w:r>
          </w:p>
          <w:p w14:paraId="0EAAA64A" w14:textId="4C7AEB10" w:rsidR="005E110D" w:rsidRPr="005E110D" w:rsidRDefault="005E110D" w:rsidP="003E36A2">
            <w:pPr>
              <w:rPr>
                <w:u w:val="single"/>
              </w:rPr>
            </w:pPr>
            <w:r w:rsidRPr="005E110D">
              <w:rPr>
                <w:u w:val="single"/>
              </w:rPr>
              <w:t>Aux Grand Amis de Rimouski</w:t>
            </w:r>
          </w:p>
          <w:p w14:paraId="4FE0AFE0" w14:textId="66E158AF" w:rsidR="00207A25" w:rsidRDefault="00224E8F" w:rsidP="003E36A2">
            <w:pPr>
              <w:pStyle w:val="Paragraphedeliste"/>
              <w:numPr>
                <w:ilvl w:val="0"/>
                <w:numId w:val="14"/>
              </w:numPr>
            </w:pPr>
            <w:r>
              <w:t>Faire des activités avec une jeunes</w:t>
            </w:r>
            <w:r w:rsidR="00207A25">
              <w:t xml:space="preserve"> et l’aider à </w:t>
            </w:r>
            <w:r w:rsidR="00207A25">
              <w:lastRenderedPageBreak/>
              <w:t>développer son plein potentiel</w:t>
            </w:r>
          </w:p>
          <w:p w14:paraId="25A5291D" w14:textId="0288A9A4" w:rsidR="00BB2D52" w:rsidRDefault="00224E8F" w:rsidP="00207A25">
            <w:pPr>
              <w:ind w:left="360"/>
              <w:jc w:val="both"/>
            </w:pPr>
            <w:r>
              <w:t xml:space="preserve"> </w:t>
            </w:r>
          </w:p>
          <w:p w14:paraId="0550B5E6" w14:textId="5B9CC44D" w:rsidR="00224E8F" w:rsidRPr="00764C90" w:rsidRDefault="00224E8F" w:rsidP="00207A25">
            <w:pPr>
              <w:pStyle w:val="Paragraphedeliste"/>
              <w:jc w:val="both"/>
            </w:pPr>
          </w:p>
        </w:tc>
        <w:tc>
          <w:tcPr>
            <w:tcW w:w="6680" w:type="dxa"/>
          </w:tcPr>
          <w:tbl>
            <w:tblPr>
              <w:tblpPr w:leftFromText="141" w:rightFromText="141" w:horzAnchor="margin" w:tblpY="-439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80"/>
            </w:tblGrid>
            <w:tr w:rsidR="00C420C8" w:rsidRPr="00764C90" w14:paraId="45F06241" w14:textId="77777777" w:rsidTr="00A2639C">
              <w:trPr>
                <w:trHeight w:val="5527"/>
              </w:trPr>
              <w:tc>
                <w:tcPr>
                  <w:tcW w:w="668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45EE60A" w14:textId="77777777" w:rsidR="00C420C8" w:rsidRPr="00764C90" w:rsidRDefault="00000000" w:rsidP="003E36A2">
                  <w:pPr>
                    <w:pStyle w:val="Titre2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30A3FFA639D34AE4B7655C2100E1EE5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47C68" w:rsidRPr="00347C68">
                        <w:rPr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47ABCAED" w14:textId="77777777" w:rsidR="00C420C8" w:rsidRPr="00764C90" w:rsidRDefault="00000000" w:rsidP="003E36A2">
                  <w:pPr>
                    <w:pStyle w:val="Titre4"/>
                  </w:pPr>
                  <w:sdt>
                    <w:sdtPr>
                      <w:alias w:val="Entrez la fonction et la société 1 :"/>
                      <w:tag w:val="Entrez la fonction et la société 1 :"/>
                      <w:id w:val="287256568"/>
                      <w:placeholder>
                        <w:docPart w:val="3E6D9017E6494708B8CBFE1965FA1C8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64C90">
                        <w:rPr>
                          <w:lang w:bidi="fr-FR"/>
                        </w:rPr>
                        <w:t>Fonction/Société</w:t>
                      </w:r>
                    </w:sdtContent>
                  </w:sdt>
                </w:p>
                <w:p w14:paraId="2494AFE7" w14:textId="1D0DF88A" w:rsidR="00C420C8" w:rsidRPr="00764C90" w:rsidRDefault="00181032" w:rsidP="003E36A2">
                  <w:pPr>
                    <w:pStyle w:val="Titre5"/>
                  </w:pPr>
                  <w:r>
                    <w:t>Mai 2019-septembre 2019</w:t>
                  </w:r>
                </w:p>
                <w:p w14:paraId="772D0788" w14:textId="79BA7674" w:rsidR="00C420C8" w:rsidRDefault="005E110D" w:rsidP="003E36A2">
                  <w:pPr>
                    <w:rPr>
                      <w:u w:val="single"/>
                    </w:rPr>
                  </w:pPr>
                  <w:r w:rsidRPr="005E110D">
                    <w:rPr>
                      <w:u w:val="single"/>
                    </w:rPr>
                    <w:t>Caissière chez Jean-Coutu</w:t>
                  </w:r>
                </w:p>
                <w:p w14:paraId="015F40A6" w14:textId="7F2A606F" w:rsidR="005E110D" w:rsidRDefault="005E110D" w:rsidP="003E36A2">
                  <w:pPr>
                    <w:pStyle w:val="Paragraphedeliste"/>
                    <w:numPr>
                      <w:ilvl w:val="0"/>
                      <w:numId w:val="13"/>
                    </w:numPr>
                  </w:pPr>
                  <w:r>
                    <w:t>Accueillir et servir la clientèle</w:t>
                  </w:r>
                </w:p>
                <w:p w14:paraId="487FEA79" w14:textId="268800DA" w:rsidR="005E110D" w:rsidRDefault="005E110D" w:rsidP="003E36A2">
                  <w:pPr>
                    <w:pStyle w:val="Paragraphedeliste"/>
                    <w:numPr>
                      <w:ilvl w:val="0"/>
                      <w:numId w:val="13"/>
                    </w:numPr>
                  </w:pPr>
                  <w:r>
                    <w:t>Conseiller les clients selon leurs besoins</w:t>
                  </w:r>
                </w:p>
                <w:p w14:paraId="281DFC21" w14:textId="64BB5FED" w:rsidR="005E110D" w:rsidRPr="005E110D" w:rsidRDefault="005E110D" w:rsidP="003E36A2">
                  <w:pPr>
                    <w:pStyle w:val="Paragraphedeliste"/>
                    <w:numPr>
                      <w:ilvl w:val="0"/>
                      <w:numId w:val="13"/>
                    </w:numPr>
                  </w:pPr>
                  <w:r>
                    <w:t>Promouvoir la marchandise</w:t>
                  </w:r>
                </w:p>
                <w:p w14:paraId="0F7FD2C3" w14:textId="77777777" w:rsidR="004B4866" w:rsidRDefault="004B4866" w:rsidP="003E36A2"/>
                <w:p w14:paraId="218AC948" w14:textId="16D07846" w:rsidR="004B4866" w:rsidRDefault="004B4866" w:rsidP="003E36A2">
                  <w:r>
                    <w:t>2021-202</w:t>
                  </w:r>
                  <w:r w:rsidR="005E110D">
                    <w:t>2</w:t>
                  </w:r>
                </w:p>
                <w:p w14:paraId="22A1288A" w14:textId="3BA0E5B2" w:rsidR="005E110D" w:rsidRPr="005E110D" w:rsidRDefault="005E110D" w:rsidP="003E36A2">
                  <w:pPr>
                    <w:rPr>
                      <w:u w:val="single"/>
                    </w:rPr>
                  </w:pPr>
                  <w:r w:rsidRPr="005E110D">
                    <w:rPr>
                      <w:u w:val="single"/>
                    </w:rPr>
                    <w:t>Boutique Pentagone</w:t>
                  </w:r>
                </w:p>
                <w:p w14:paraId="2EBA43A4" w14:textId="1A2A0127" w:rsidR="005E110D" w:rsidRDefault="005E110D" w:rsidP="003E36A2">
                  <w:pPr>
                    <w:pStyle w:val="Paragraphedeliste"/>
                    <w:numPr>
                      <w:ilvl w:val="0"/>
                      <w:numId w:val="12"/>
                    </w:numPr>
                  </w:pPr>
                  <w:r>
                    <w:t>Accueillir et servir la clientèle</w:t>
                  </w:r>
                </w:p>
                <w:p w14:paraId="587AE1DD" w14:textId="1D294C7B" w:rsidR="005E110D" w:rsidRDefault="005E110D" w:rsidP="003E36A2">
                  <w:pPr>
                    <w:pStyle w:val="Paragraphedeliste"/>
                    <w:numPr>
                      <w:ilvl w:val="0"/>
                      <w:numId w:val="12"/>
                    </w:numPr>
                  </w:pPr>
                  <w:r>
                    <w:t>Conseiller les clients selon leurs besoins</w:t>
                  </w:r>
                </w:p>
                <w:p w14:paraId="5467C80D" w14:textId="75C8A0CB" w:rsidR="005E110D" w:rsidRDefault="005E110D" w:rsidP="003E36A2">
                  <w:pPr>
                    <w:pStyle w:val="Paragraphedeliste"/>
                    <w:numPr>
                      <w:ilvl w:val="0"/>
                      <w:numId w:val="12"/>
                    </w:numPr>
                  </w:pPr>
                  <w:r>
                    <w:t>Procéder à l’ouverture et à la fermeture de la boutique</w:t>
                  </w:r>
                </w:p>
                <w:p w14:paraId="2CCD8B0D" w14:textId="7AB14425" w:rsidR="005E110D" w:rsidRDefault="005E110D" w:rsidP="003E36A2">
                  <w:pPr>
                    <w:pStyle w:val="Paragraphedeliste"/>
                    <w:numPr>
                      <w:ilvl w:val="0"/>
                      <w:numId w:val="12"/>
                    </w:numPr>
                  </w:pPr>
                  <w:r>
                    <w:t>Promouvoir la marchandise</w:t>
                  </w:r>
                </w:p>
                <w:p w14:paraId="365411A6" w14:textId="77777777" w:rsidR="005E110D" w:rsidRDefault="005E110D" w:rsidP="003E36A2"/>
                <w:p w14:paraId="7EFEA149" w14:textId="4DA824B6" w:rsidR="004B4866" w:rsidRDefault="005E110D" w:rsidP="003E36A2">
                  <w:r>
                    <w:t>Octobre 202</w:t>
                  </w:r>
                  <w:r w:rsidR="00337AE4">
                    <w:t xml:space="preserve">2 </w:t>
                  </w:r>
                  <w:proofErr w:type="gramStart"/>
                  <w:r w:rsidR="00337AE4">
                    <w:t>Mai</w:t>
                  </w:r>
                  <w:proofErr w:type="gramEnd"/>
                  <w:r w:rsidR="00337AE4">
                    <w:t xml:space="preserve"> 2023</w:t>
                  </w:r>
                </w:p>
                <w:p w14:paraId="36035D3B" w14:textId="77777777" w:rsidR="005E110D" w:rsidRPr="005E110D" w:rsidRDefault="005E110D" w:rsidP="003E36A2">
                  <w:pPr>
                    <w:rPr>
                      <w:u w:val="single"/>
                    </w:rPr>
                  </w:pPr>
                  <w:r w:rsidRPr="005E110D">
                    <w:rPr>
                      <w:u w:val="single"/>
                    </w:rPr>
                    <w:t>Champion pour la vie</w:t>
                  </w:r>
                </w:p>
                <w:p w14:paraId="7AFF6F8B" w14:textId="1849AC80" w:rsidR="005E110D" w:rsidRDefault="005E110D" w:rsidP="003E36A2">
                  <w:pPr>
                    <w:pStyle w:val="Paragraphedeliste"/>
                    <w:numPr>
                      <w:ilvl w:val="0"/>
                      <w:numId w:val="11"/>
                    </w:numPr>
                  </w:pPr>
                  <w:r>
                    <w:t>Activité sportive avec des jeunes du primaire après les</w:t>
                  </w:r>
                  <w:r w:rsidR="00391A99">
                    <w:t xml:space="preserve"> </w:t>
                  </w:r>
                  <w:r>
                    <w:t>cours</w:t>
                  </w:r>
                </w:p>
                <w:p w14:paraId="7F6CC2FA" w14:textId="1CF392FD" w:rsidR="005E110D" w:rsidRDefault="005E110D" w:rsidP="003E36A2">
                  <w:pPr>
                    <w:pStyle w:val="Paragraphedeliste"/>
                    <w:numPr>
                      <w:ilvl w:val="0"/>
                      <w:numId w:val="11"/>
                    </w:numPr>
                  </w:pPr>
                  <w:r>
                    <w:t>Assurer du bon déroulement des activités</w:t>
                  </w:r>
                </w:p>
                <w:p w14:paraId="475AC1B0" w14:textId="0C727CED" w:rsidR="005E110D" w:rsidRDefault="005E110D" w:rsidP="003E36A2">
                  <w:pPr>
                    <w:pStyle w:val="Paragraphedeliste"/>
                    <w:numPr>
                      <w:ilvl w:val="0"/>
                      <w:numId w:val="11"/>
                    </w:numPr>
                  </w:pPr>
                  <w:r>
                    <w:t>Assurer la sécurité des jeunes</w:t>
                  </w:r>
                </w:p>
                <w:p w14:paraId="7AAFC1DF" w14:textId="77777777" w:rsidR="006E2F36" w:rsidRDefault="006E2F36" w:rsidP="006E2F36">
                  <w:pPr>
                    <w:pStyle w:val="Paragraphedeliste"/>
                    <w:jc w:val="both"/>
                  </w:pPr>
                </w:p>
                <w:p w14:paraId="74ED651A" w14:textId="0694F5F8" w:rsidR="005E110D" w:rsidRDefault="006E2F36" w:rsidP="006E2F36">
                  <w:pPr>
                    <w:pStyle w:val="Paragraphedeliste"/>
                  </w:pPr>
                  <w:r>
                    <w:t xml:space="preserve">Juin 2023 </w:t>
                  </w:r>
                  <w:r w:rsidR="00337AE4">
                    <w:t>– aout 2023</w:t>
                  </w:r>
                </w:p>
                <w:p w14:paraId="0E46B0FA" w14:textId="77777777" w:rsidR="006E2F36" w:rsidRDefault="006E2F36" w:rsidP="006E2F36">
                  <w:pPr>
                    <w:pStyle w:val="Paragraphedeliste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Centre communautaire l’éclaircie (santé mentale)</w:t>
                  </w:r>
                </w:p>
                <w:p w14:paraId="241A65FD" w14:textId="77777777" w:rsidR="00A42EAD" w:rsidRDefault="00A42EAD" w:rsidP="006E2F36">
                  <w:pPr>
                    <w:pStyle w:val="Paragraphedeliste"/>
                    <w:rPr>
                      <w:u w:val="single"/>
                    </w:rPr>
                  </w:pPr>
                </w:p>
                <w:p w14:paraId="6541F96D" w14:textId="469535D5" w:rsidR="00A42EAD" w:rsidRDefault="00337AE4" w:rsidP="006E2F36">
                  <w:pPr>
                    <w:pStyle w:val="Paragraphedeliste"/>
                  </w:pPr>
                  <w:r>
                    <w:t>Octobre 2023-</w:t>
                  </w:r>
                </w:p>
                <w:p w14:paraId="428D688B" w14:textId="2730DD59" w:rsidR="00337AE4" w:rsidRPr="00337AE4" w:rsidRDefault="00337AE4" w:rsidP="00337AE4">
                  <w:pPr>
                    <w:pStyle w:val="Paragraphedeliste"/>
                  </w:pPr>
                  <w:r>
                    <w:t>Regroupement des dynamiques</w:t>
                  </w:r>
                </w:p>
              </w:tc>
            </w:tr>
            <w:tr w:rsidR="00C420C8" w:rsidRPr="00764C90" w14:paraId="2D469FB2" w14:textId="77777777" w:rsidTr="00A2639C">
              <w:trPr>
                <w:trHeight w:val="2295"/>
              </w:trPr>
              <w:tc>
                <w:tcPr>
                  <w:tcW w:w="668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31F63593" w14:textId="77777777" w:rsidR="00C420C8" w:rsidRPr="00764C90" w:rsidRDefault="00000000" w:rsidP="003E36A2">
                  <w:pPr>
                    <w:pStyle w:val="Titre2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170898322F754F5F8BC71EDA938453B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47C68" w:rsidRPr="00347C68">
                        <w:rPr>
                          <w:lang w:bidi="fr-FR"/>
                        </w:rPr>
                        <w:t>FORMATIONS</w:t>
                      </w:r>
                    </w:sdtContent>
                  </w:sdt>
                </w:p>
                <w:sdt>
                  <w:sdtPr>
                    <w:alias w:val="Entrez le diplôme et la date d’obtention :"/>
                    <w:tag w:val="Entrez le diplôme et la date d’obtention :"/>
                    <w:id w:val="634905938"/>
                    <w:placeholder>
                      <w:docPart w:val="1D886186DA4E479EA93AECCBC2ABD87E"/>
                    </w:placeholder>
                    <w:temporary/>
                    <w:showingPlcHdr/>
                    <w15:appearance w15:val="hidden"/>
                  </w:sdtPr>
                  <w:sdtContent>
                    <w:p w14:paraId="4D7219B3" w14:textId="77777777" w:rsidR="00C420C8" w:rsidRPr="00764C90" w:rsidRDefault="00C420C8" w:rsidP="003E36A2">
                      <w:pPr>
                        <w:pStyle w:val="Titre4"/>
                      </w:pPr>
                      <w:r w:rsidRPr="00764C90">
                        <w:rPr>
                          <w:lang w:bidi="fr-FR"/>
                        </w:rPr>
                        <w:t>Diplôme / Date d’obtention</w:t>
                      </w:r>
                    </w:p>
                  </w:sdtContent>
                </w:sdt>
                <w:p w14:paraId="2D50C4F1" w14:textId="30F5E254" w:rsidR="00C420C8" w:rsidRPr="00764C90" w:rsidRDefault="00C420C8" w:rsidP="003E36A2">
                  <w:pPr>
                    <w:pStyle w:val="Titre5"/>
                    <w:spacing w:line="240" w:lineRule="auto"/>
                  </w:pPr>
                </w:p>
                <w:p w14:paraId="713DFFD8" w14:textId="77777777" w:rsidR="00C420C8" w:rsidRDefault="00A6475E" w:rsidP="003E36A2">
                  <w:pPr>
                    <w:spacing w:line="240" w:lineRule="auto"/>
                  </w:pPr>
                  <w:r>
                    <w:t>Diplôme d’étude secondaire en juin 2019</w:t>
                  </w:r>
                </w:p>
                <w:p w14:paraId="0F2295C9" w14:textId="285E1961" w:rsidR="009F7DCD" w:rsidRDefault="009F7DCD" w:rsidP="003E36A2">
                  <w:pPr>
                    <w:spacing w:line="240" w:lineRule="auto"/>
                  </w:pPr>
                  <w:r>
                    <w:t xml:space="preserve">Bouse d’étude pour la persévérance </w:t>
                  </w:r>
                </w:p>
                <w:p w14:paraId="3D0068B8" w14:textId="1E55DEDA" w:rsidR="0007492B" w:rsidRDefault="00391A99" w:rsidP="003E36A2">
                  <w:pPr>
                    <w:spacing w:line="240" w:lineRule="auto"/>
                  </w:pPr>
                  <w:r>
                    <w:t>Science</w:t>
                  </w:r>
                  <w:r w:rsidR="0007492B">
                    <w:t xml:space="preserve"> humaine au Cégep des Îles-de-la-Madeleine</w:t>
                  </w:r>
                </w:p>
                <w:p w14:paraId="0EA00E05" w14:textId="5ACC4CA5" w:rsidR="004B4866" w:rsidRPr="00764C90" w:rsidRDefault="00962D75" w:rsidP="003E36A2">
                  <w:pPr>
                    <w:spacing w:line="240" w:lineRule="auto"/>
                  </w:pPr>
                  <w:r>
                    <w:t xml:space="preserve">Technique en travail social au Cégep de Rimouski en cours </w:t>
                  </w:r>
                  <w:r w:rsidR="00401CCA">
                    <w:t>(</w:t>
                  </w:r>
                  <w:r w:rsidR="00C9283B">
                    <w:t>3</w:t>
                  </w:r>
                  <w:r w:rsidR="00401CCA" w:rsidRPr="00401CCA">
                    <w:rPr>
                      <w:vertAlign w:val="superscript"/>
                    </w:rPr>
                    <w:t>e</w:t>
                  </w:r>
                  <w:r w:rsidR="00401CCA">
                    <w:t xml:space="preserve"> année)</w:t>
                  </w:r>
                  <w:r w:rsidR="00004D6E">
                    <w:t xml:space="preserve"> présentement stagiaire à la résidence Saint-Louis</w:t>
                  </w:r>
                </w:p>
              </w:tc>
            </w:tr>
            <w:tr w:rsidR="00C420C8" w:rsidRPr="00764C90" w14:paraId="5AC32EB1" w14:textId="77777777" w:rsidTr="00876512">
              <w:trPr>
                <w:trHeight w:val="1121"/>
              </w:trPr>
              <w:tc>
                <w:tcPr>
                  <w:tcW w:w="6680" w:type="dxa"/>
                  <w:tcMar>
                    <w:left w:w="720" w:type="dxa"/>
                    <w:right w:w="0" w:type="dxa"/>
                  </w:tcMar>
                </w:tcPr>
                <w:p w14:paraId="27C56512" w14:textId="37F8BF89" w:rsidR="00C420C8" w:rsidRPr="00764C90" w:rsidRDefault="00C420C8" w:rsidP="00207A25"/>
              </w:tc>
            </w:tr>
          </w:tbl>
          <w:p w14:paraId="0CE31D43" w14:textId="77777777" w:rsidR="00C420C8" w:rsidRPr="00764C90" w:rsidRDefault="00C420C8" w:rsidP="003E36A2"/>
        </w:tc>
      </w:tr>
    </w:tbl>
    <w:p w14:paraId="4076CEC1" w14:textId="77777777" w:rsidR="003F5FDB" w:rsidRPr="00764C90" w:rsidRDefault="003F5FDB" w:rsidP="00841714">
      <w:pPr>
        <w:pStyle w:val="Sansinterligne"/>
      </w:pPr>
    </w:p>
    <w:sectPr w:rsidR="003F5FDB" w:rsidRPr="00764C90" w:rsidSect="00E51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FA94" w14:textId="77777777" w:rsidR="00E51ACC" w:rsidRDefault="00E51ACC" w:rsidP="003856C9">
      <w:pPr>
        <w:spacing w:after="0" w:line="240" w:lineRule="auto"/>
      </w:pPr>
      <w:r>
        <w:separator/>
      </w:r>
    </w:p>
  </w:endnote>
  <w:endnote w:type="continuationSeparator" w:id="0">
    <w:p w14:paraId="44BC055C" w14:textId="77777777" w:rsidR="00E51ACC" w:rsidRDefault="00E51AC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5827" w14:textId="77777777" w:rsidR="0012409E" w:rsidRDefault="001240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36CD" w14:textId="77777777"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9ACC65D" wp14:editId="44429F6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D90F25D" id="Groupe 4" o:spid="_x0000_s1026" alt="Titre : 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764C90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F125" w14:textId="77777777"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A86A03A" wp14:editId="19BDDC2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83CD371" id="Groupe 4" o:spid="_x0000_s1026" alt="Titre : 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M51RkAAPm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4682" w14:textId="77777777" w:rsidR="00E51ACC" w:rsidRDefault="00E51ACC" w:rsidP="003856C9">
      <w:pPr>
        <w:spacing w:after="0" w:line="240" w:lineRule="auto"/>
      </w:pPr>
      <w:r>
        <w:separator/>
      </w:r>
    </w:p>
  </w:footnote>
  <w:footnote w:type="continuationSeparator" w:id="0">
    <w:p w14:paraId="4A772E95" w14:textId="77777777" w:rsidR="00E51ACC" w:rsidRDefault="00E51ACC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3FA2" w14:textId="77777777" w:rsidR="0012409E" w:rsidRDefault="001240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5570" w14:textId="77777777"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68F927D" wp14:editId="5CF3A27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6B040D2" id="Groupe 17" o:spid="_x0000_s1026" alt="Titre : 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Q1xh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6504" w14:textId="77777777"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AEAD092" wp14:editId="2D503ED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FCCDE71" id="Groupe 17" o:spid="_x0000_s1026" alt="Titre : 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3izB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LyfneLMFgAA1qwAAA4AAAAAAAAAAAAAAAAALgIAAGRycy9lMm9Eb2MueG1sUEsBAi0AFAAGAAgA&#10;AAAhAEzxCuXcAAAABQEAAA8AAAAAAAAAAAAAAAAAJhkAAGRycy9kb3ducmV2LnhtbFBLBQYAAAAA&#10;BAAEAPMAAAAvGgAAAAA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3300"/>
    <w:multiLevelType w:val="hybridMultilevel"/>
    <w:tmpl w:val="CA6E56A0"/>
    <w:lvl w:ilvl="0" w:tplc="082CE578">
      <w:start w:val="202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9A6"/>
    <w:multiLevelType w:val="hybridMultilevel"/>
    <w:tmpl w:val="3094F726"/>
    <w:lvl w:ilvl="0" w:tplc="EE46A352">
      <w:start w:val="202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C60"/>
    <w:multiLevelType w:val="hybridMultilevel"/>
    <w:tmpl w:val="BA2E0B6E"/>
    <w:lvl w:ilvl="0" w:tplc="BC629B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A431C"/>
    <w:multiLevelType w:val="hybridMultilevel"/>
    <w:tmpl w:val="E7AA10EE"/>
    <w:lvl w:ilvl="0" w:tplc="D4BE313A">
      <w:start w:val="202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8369D"/>
    <w:multiLevelType w:val="hybridMultilevel"/>
    <w:tmpl w:val="8FC268E2"/>
    <w:lvl w:ilvl="0" w:tplc="B84270B6">
      <w:start w:val="202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60942">
    <w:abstractNumId w:val="9"/>
  </w:num>
  <w:num w:numId="2" w16cid:durableId="2089426559">
    <w:abstractNumId w:val="7"/>
  </w:num>
  <w:num w:numId="3" w16cid:durableId="2036956537">
    <w:abstractNumId w:val="6"/>
  </w:num>
  <w:num w:numId="4" w16cid:durableId="1730112520">
    <w:abstractNumId w:val="5"/>
  </w:num>
  <w:num w:numId="5" w16cid:durableId="2108575964">
    <w:abstractNumId w:val="4"/>
  </w:num>
  <w:num w:numId="6" w16cid:durableId="1848403693">
    <w:abstractNumId w:val="8"/>
  </w:num>
  <w:num w:numId="7" w16cid:durableId="1278174714">
    <w:abstractNumId w:val="3"/>
  </w:num>
  <w:num w:numId="8" w16cid:durableId="1362366107">
    <w:abstractNumId w:val="2"/>
  </w:num>
  <w:num w:numId="9" w16cid:durableId="619922539">
    <w:abstractNumId w:val="1"/>
  </w:num>
  <w:num w:numId="10" w16cid:durableId="59376554">
    <w:abstractNumId w:val="0"/>
  </w:num>
  <w:num w:numId="11" w16cid:durableId="359010804">
    <w:abstractNumId w:val="13"/>
  </w:num>
  <w:num w:numId="12" w16cid:durableId="305747669">
    <w:abstractNumId w:val="10"/>
  </w:num>
  <w:num w:numId="13" w16cid:durableId="1029645342">
    <w:abstractNumId w:val="14"/>
  </w:num>
  <w:num w:numId="14" w16cid:durableId="2045789511">
    <w:abstractNumId w:val="11"/>
  </w:num>
  <w:num w:numId="15" w16cid:durableId="2040692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32"/>
    <w:rsid w:val="00004D6E"/>
    <w:rsid w:val="00052BE1"/>
    <w:rsid w:val="0007412A"/>
    <w:rsid w:val="0007492B"/>
    <w:rsid w:val="000B3631"/>
    <w:rsid w:val="0010199E"/>
    <w:rsid w:val="0010257B"/>
    <w:rsid w:val="001166C2"/>
    <w:rsid w:val="0012409E"/>
    <w:rsid w:val="001503AC"/>
    <w:rsid w:val="00175EEF"/>
    <w:rsid w:val="001765FE"/>
    <w:rsid w:val="00180417"/>
    <w:rsid w:val="00181032"/>
    <w:rsid w:val="0018276C"/>
    <w:rsid w:val="0019561F"/>
    <w:rsid w:val="001B32D2"/>
    <w:rsid w:val="00207A25"/>
    <w:rsid w:val="00224E8F"/>
    <w:rsid w:val="00240409"/>
    <w:rsid w:val="00243513"/>
    <w:rsid w:val="00265E98"/>
    <w:rsid w:val="00272738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232B2"/>
    <w:rsid w:val="003272BC"/>
    <w:rsid w:val="0033265F"/>
    <w:rsid w:val="00337AE4"/>
    <w:rsid w:val="00347C68"/>
    <w:rsid w:val="003856C9"/>
    <w:rsid w:val="00391A99"/>
    <w:rsid w:val="00396058"/>
    <w:rsid w:val="00396369"/>
    <w:rsid w:val="003A3A27"/>
    <w:rsid w:val="003A685A"/>
    <w:rsid w:val="003E36A2"/>
    <w:rsid w:val="003F4D31"/>
    <w:rsid w:val="003F5FDB"/>
    <w:rsid w:val="00401CCA"/>
    <w:rsid w:val="0043426C"/>
    <w:rsid w:val="00441EB9"/>
    <w:rsid w:val="00463463"/>
    <w:rsid w:val="00473EF8"/>
    <w:rsid w:val="004760BC"/>
    <w:rsid w:val="004760E5"/>
    <w:rsid w:val="004B4866"/>
    <w:rsid w:val="004D22BB"/>
    <w:rsid w:val="004D7737"/>
    <w:rsid w:val="00511BFC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5D8F"/>
    <w:rsid w:val="005A7E57"/>
    <w:rsid w:val="005E110D"/>
    <w:rsid w:val="00616FF4"/>
    <w:rsid w:val="0063111A"/>
    <w:rsid w:val="00664C62"/>
    <w:rsid w:val="006A3CE7"/>
    <w:rsid w:val="006E2F36"/>
    <w:rsid w:val="0070662C"/>
    <w:rsid w:val="007236E6"/>
    <w:rsid w:val="00743379"/>
    <w:rsid w:val="00747550"/>
    <w:rsid w:val="00764C90"/>
    <w:rsid w:val="00773C28"/>
    <w:rsid w:val="007803B7"/>
    <w:rsid w:val="00781102"/>
    <w:rsid w:val="007A15EB"/>
    <w:rsid w:val="007A7C08"/>
    <w:rsid w:val="007B2F5C"/>
    <w:rsid w:val="007C5F05"/>
    <w:rsid w:val="007C6D09"/>
    <w:rsid w:val="007D1A98"/>
    <w:rsid w:val="007D2782"/>
    <w:rsid w:val="007E6A55"/>
    <w:rsid w:val="00825ED8"/>
    <w:rsid w:val="00832043"/>
    <w:rsid w:val="00832F81"/>
    <w:rsid w:val="00841714"/>
    <w:rsid w:val="008501C7"/>
    <w:rsid w:val="00876512"/>
    <w:rsid w:val="008954C2"/>
    <w:rsid w:val="008C7CA2"/>
    <w:rsid w:val="008C7F6F"/>
    <w:rsid w:val="008F2475"/>
    <w:rsid w:val="008F6337"/>
    <w:rsid w:val="00914DAF"/>
    <w:rsid w:val="00923E0A"/>
    <w:rsid w:val="0093286E"/>
    <w:rsid w:val="00962D75"/>
    <w:rsid w:val="009D1627"/>
    <w:rsid w:val="009E5823"/>
    <w:rsid w:val="009F7DCD"/>
    <w:rsid w:val="00A2639C"/>
    <w:rsid w:val="00A42EAD"/>
    <w:rsid w:val="00A42F91"/>
    <w:rsid w:val="00A6475E"/>
    <w:rsid w:val="00A6766E"/>
    <w:rsid w:val="00AB77EA"/>
    <w:rsid w:val="00AD4CA1"/>
    <w:rsid w:val="00AE4F68"/>
    <w:rsid w:val="00AE7D49"/>
    <w:rsid w:val="00AF1258"/>
    <w:rsid w:val="00B01E52"/>
    <w:rsid w:val="00B14182"/>
    <w:rsid w:val="00B550FC"/>
    <w:rsid w:val="00B85871"/>
    <w:rsid w:val="00B93310"/>
    <w:rsid w:val="00BB2D52"/>
    <w:rsid w:val="00BB3B21"/>
    <w:rsid w:val="00BC1F18"/>
    <w:rsid w:val="00BD2E58"/>
    <w:rsid w:val="00BF6BAB"/>
    <w:rsid w:val="00C007A5"/>
    <w:rsid w:val="00C33DEC"/>
    <w:rsid w:val="00C414A7"/>
    <w:rsid w:val="00C420C8"/>
    <w:rsid w:val="00C4403A"/>
    <w:rsid w:val="00C9283B"/>
    <w:rsid w:val="00CE070F"/>
    <w:rsid w:val="00CE6306"/>
    <w:rsid w:val="00D11C4D"/>
    <w:rsid w:val="00D20D46"/>
    <w:rsid w:val="00D5067A"/>
    <w:rsid w:val="00D60F93"/>
    <w:rsid w:val="00D706C7"/>
    <w:rsid w:val="00DC0F74"/>
    <w:rsid w:val="00DC79BB"/>
    <w:rsid w:val="00DD7BEA"/>
    <w:rsid w:val="00DF06FD"/>
    <w:rsid w:val="00DF0A0F"/>
    <w:rsid w:val="00E002E8"/>
    <w:rsid w:val="00E00892"/>
    <w:rsid w:val="00E34D58"/>
    <w:rsid w:val="00E51ACC"/>
    <w:rsid w:val="00E75BD3"/>
    <w:rsid w:val="00E941EF"/>
    <w:rsid w:val="00EB1C1B"/>
    <w:rsid w:val="00F077AE"/>
    <w:rsid w:val="00F14687"/>
    <w:rsid w:val="00F31A47"/>
    <w:rsid w:val="00F56435"/>
    <w:rsid w:val="00F6221E"/>
    <w:rsid w:val="00F74F46"/>
    <w:rsid w:val="00F75974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A84FC"/>
  <w15:chartTrackingRefBased/>
  <w15:docId w15:val="{AB28CF4C-3CAB-4AC7-BEB6-5CEBCECE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vig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A3FFA639D34AE4B7655C2100E1E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B0908-8F55-406A-9E35-EA5E5860A730}"/>
      </w:docPartPr>
      <w:docPartBody>
        <w:p w:rsidR="00B95E84" w:rsidRDefault="00774185">
          <w:pPr>
            <w:pStyle w:val="30A3FFA639D34AE4B7655C2100E1EE52"/>
          </w:pPr>
          <w:r w:rsidRPr="00347C68">
            <w:rPr>
              <w:lang w:bidi="fr-FR"/>
            </w:rPr>
            <w:t>EXPERIENCES PROFESSIONNELLES</w:t>
          </w:r>
        </w:p>
      </w:docPartBody>
    </w:docPart>
    <w:docPart>
      <w:docPartPr>
        <w:name w:val="3E6D9017E6494708B8CBFE1965FA1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8B30B-001D-4393-80BD-6F30EE29E282}"/>
      </w:docPartPr>
      <w:docPartBody>
        <w:p w:rsidR="00B95E84" w:rsidRDefault="00774185">
          <w:pPr>
            <w:pStyle w:val="3E6D9017E6494708B8CBFE1965FA1C8C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170898322F754F5F8BC71EDA93845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280C6-0E10-41A7-8EEE-6C4575339E19}"/>
      </w:docPartPr>
      <w:docPartBody>
        <w:p w:rsidR="00B95E84" w:rsidRDefault="00774185">
          <w:pPr>
            <w:pStyle w:val="170898322F754F5F8BC71EDA938453B2"/>
          </w:pPr>
          <w:r w:rsidRPr="00347C68">
            <w:rPr>
              <w:lang w:bidi="fr-FR"/>
            </w:rPr>
            <w:t>FORMATIONS</w:t>
          </w:r>
        </w:p>
      </w:docPartBody>
    </w:docPart>
    <w:docPart>
      <w:docPartPr>
        <w:name w:val="1D886186DA4E479EA93AECCBC2ABD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6A2DB-7A2B-41D6-9996-E6FEB90F2EE3}"/>
      </w:docPartPr>
      <w:docPartBody>
        <w:p w:rsidR="00B95E84" w:rsidRDefault="00774185">
          <w:pPr>
            <w:pStyle w:val="1D886186DA4E479EA93AECCBC2ABD87E"/>
          </w:pPr>
          <w:r w:rsidRPr="00764C90">
            <w:rPr>
              <w:lang w:bidi="fr-FR"/>
            </w:rPr>
            <w:t>Diplôme / Date d’obtention</w:t>
          </w:r>
        </w:p>
      </w:docPartBody>
    </w:docPart>
    <w:docPart>
      <w:docPartPr>
        <w:name w:val="17299AE636FFD84D869BC11E5EE1F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D29AE-B5AF-684A-ACE4-A84ADCE4E544}"/>
      </w:docPartPr>
      <w:docPartBody>
        <w:p w:rsidR="00762E6E" w:rsidRDefault="008B2460" w:rsidP="008B2460">
          <w:pPr>
            <w:pStyle w:val="17299AE636FFD84D869BC11E5EE1F10D"/>
          </w:pPr>
          <w:r w:rsidRPr="00764C90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85"/>
    <w:rsid w:val="00004B11"/>
    <w:rsid w:val="001C5683"/>
    <w:rsid w:val="002224F3"/>
    <w:rsid w:val="002F2F73"/>
    <w:rsid w:val="0057349D"/>
    <w:rsid w:val="0066456F"/>
    <w:rsid w:val="00680B82"/>
    <w:rsid w:val="00691233"/>
    <w:rsid w:val="006A43C1"/>
    <w:rsid w:val="006B442A"/>
    <w:rsid w:val="00762E6E"/>
    <w:rsid w:val="00774185"/>
    <w:rsid w:val="007C3F91"/>
    <w:rsid w:val="00851255"/>
    <w:rsid w:val="00856C94"/>
    <w:rsid w:val="00861D10"/>
    <w:rsid w:val="008B2460"/>
    <w:rsid w:val="008E1012"/>
    <w:rsid w:val="008E4D17"/>
    <w:rsid w:val="00911775"/>
    <w:rsid w:val="009A0619"/>
    <w:rsid w:val="00B95E84"/>
    <w:rsid w:val="00D4219C"/>
    <w:rsid w:val="00D86ECD"/>
    <w:rsid w:val="00F53494"/>
    <w:rsid w:val="00F977B5"/>
    <w:rsid w:val="00FB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0A3FFA639D34AE4B7655C2100E1EE52">
    <w:name w:val="30A3FFA639D34AE4B7655C2100E1EE52"/>
  </w:style>
  <w:style w:type="paragraph" w:customStyle="1" w:styleId="3E6D9017E6494708B8CBFE1965FA1C8C">
    <w:name w:val="3E6D9017E6494708B8CBFE1965FA1C8C"/>
  </w:style>
  <w:style w:type="paragraph" w:customStyle="1" w:styleId="170898322F754F5F8BC71EDA938453B2">
    <w:name w:val="170898322F754F5F8BC71EDA938453B2"/>
  </w:style>
  <w:style w:type="paragraph" w:customStyle="1" w:styleId="1D886186DA4E479EA93AECCBC2ABD87E">
    <w:name w:val="1D886186DA4E479EA93AECCBC2ABD87E"/>
  </w:style>
  <w:style w:type="paragraph" w:customStyle="1" w:styleId="17299AE636FFD84D869BC11E5EE1F10D">
    <w:name w:val="17299AE636FFD84D869BC11E5EE1F10D"/>
    <w:rsid w:val="008B24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C:\Users\Juvig\AppData\Roaming\Microsoft\Templates\C.V. créatif, conçu par MOO.dotx</Template>
  <TotalTime>144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Vigneault</dc:creator>
  <cp:keywords/>
  <dc:description/>
  <cp:lastModifiedBy>Juliette Vigneault</cp:lastModifiedBy>
  <cp:revision>30</cp:revision>
  <dcterms:created xsi:type="dcterms:W3CDTF">2021-04-14T21:16:00Z</dcterms:created>
  <dcterms:modified xsi:type="dcterms:W3CDTF">2024-03-15T13:29:00Z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