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type de contenu"/>
      </w:tblPr>
      <w:tblGrid>
        <w:gridCol w:w="2922"/>
        <w:gridCol w:w="699"/>
        <w:gridCol w:w="5981"/>
      </w:tblGrid>
      <w:tr w:rsidR="00B93310" w:rsidRPr="005152F2" w14:paraId="59F9E984" w14:textId="77777777" w:rsidTr="00E941EF">
        <w:tc>
          <w:tcPr>
            <w:tcW w:w="3023" w:type="dxa"/>
          </w:tcPr>
          <w:p w14:paraId="565B09A3" w14:textId="5AF50851" w:rsidR="00B93310" w:rsidRPr="00915272" w:rsidRDefault="00915272" w:rsidP="003856C9">
            <w:pPr>
              <w:pStyle w:val="Titre1"/>
              <w:rPr>
                <w:rFonts w:ascii="Abadi MT Condensed Light" w:hAnsi="Abadi MT Condensed Light"/>
              </w:rPr>
            </w:pPr>
            <w:r w:rsidRPr="00915272">
              <w:rPr>
                <w:rFonts w:ascii="Abadi MT Condensed Light" w:hAnsi="Abadi MT Condensed Light"/>
              </w:rPr>
              <w:t>LAURIANE DICAIRE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2922"/>
            </w:tblGrid>
            <w:tr w:rsidR="00441EB9" w:rsidRPr="005152F2" w14:paraId="3B429B40" w14:textId="77777777" w:rsidTr="00915272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7D8D92B8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4E2B08C2" wp14:editId="63FBDBF5">
                            <wp:extent cx="329184" cy="329184"/>
                            <wp:effectExtent l="0" t="0" r="13970" b="13970"/>
                            <wp:docPr id="49" name="Groupe 43" descr="Icône de messageri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e libre 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e libre 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549CB7" id="Groupe 43" o:spid="_x0000_s1026" alt="Icône de messagerie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">
      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C70A9CB" w14:textId="77777777" w:rsidTr="00915272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54AAA37" w14:textId="1BEB88E9" w:rsidR="00441EB9" w:rsidRPr="00915272" w:rsidRDefault="00915272" w:rsidP="00915272">
                  <w:pPr>
                    <w:pStyle w:val="Titre3"/>
                    <w:spacing w:line="480" w:lineRule="auto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dicaire.lauriane@hotmail.com</w:t>
                  </w:r>
                </w:p>
              </w:tc>
            </w:tr>
            <w:tr w:rsidR="00441EB9" w:rsidRPr="005152F2" w14:paraId="7A9E78D7" w14:textId="77777777" w:rsidTr="00915272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92E91DC" w14:textId="77777777" w:rsidR="00441EB9" w:rsidRDefault="00441EB9" w:rsidP="00441EB9">
                  <w:pPr>
                    <w:pStyle w:val="Titre3"/>
                  </w:pPr>
                  <w:r w:rsidRPr="005674AC">
                    <w:rPr>
                      <w:noProof/>
                      <w:lang w:eastAsia="fr-FR"/>
                    </w:rPr>
                    <mc:AlternateContent>
                      <mc:Choice Requires="wpg">
                        <w:drawing>
                          <wp:inline distT="0" distB="0" distL="0" distR="0" wp14:anchorId="50322BE8" wp14:editId="2FCB3E52">
                            <wp:extent cx="329184" cy="329184"/>
                            <wp:effectExtent l="0" t="0" r="13970" b="13970"/>
                            <wp:docPr id="80" name="Groupe 37" descr="Icône de téléph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e libre 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e libre 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0B9CDA6" id="Groupe 37" o:spid="_x0000_s1026" alt="Icône de téléphone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">
      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A9E5DB0" w14:textId="77777777" w:rsidTr="00915272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AAAF8D6" w14:textId="533E39D9" w:rsidR="00441EB9" w:rsidRDefault="00915272" w:rsidP="00441EB9">
                  <w:pPr>
                    <w:pStyle w:val="Titre3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(450) 803 8875</w:t>
                  </w:r>
                </w:p>
                <w:p w14:paraId="153E2761" w14:textId="77777777" w:rsidR="00915272" w:rsidRDefault="00915272" w:rsidP="00441EB9">
                  <w:pPr>
                    <w:pStyle w:val="Titre3"/>
                    <w:rPr>
                      <w:rFonts w:ascii="Abadi MT Condensed Light" w:hAnsi="Abadi MT Condensed Light"/>
                    </w:rPr>
                  </w:pPr>
                </w:p>
                <w:p w14:paraId="6280CCC7" w14:textId="77777777" w:rsidR="00915272" w:rsidRDefault="00915272" w:rsidP="00441EB9">
                  <w:pPr>
                    <w:pStyle w:val="Titre3"/>
                    <w:rPr>
                      <w:rFonts w:ascii="Abadi MT Condensed Light" w:hAnsi="Abadi MT Condensed Light"/>
                    </w:rPr>
                  </w:pPr>
                </w:p>
                <w:p w14:paraId="75B05A27" w14:textId="77777777" w:rsidR="00915272" w:rsidRDefault="00915272" w:rsidP="00441EB9">
                  <w:pPr>
                    <w:pStyle w:val="Titre3"/>
                    <w:rPr>
                      <w:rFonts w:ascii="Abadi MT Condensed Light" w:hAnsi="Abadi MT Condensed Light"/>
                    </w:rPr>
                  </w:pPr>
                </w:p>
                <w:p w14:paraId="0053FF10" w14:textId="253F48C0" w:rsidR="00915272" w:rsidRDefault="00915272" w:rsidP="00915272">
                  <w:pPr>
                    <w:pStyle w:val="Titre3"/>
                    <w:jc w:val="both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137 rue debussat, l’assomption, qc</w:t>
                  </w:r>
                </w:p>
                <w:p w14:paraId="2C8EBABB" w14:textId="59837DD2" w:rsidR="00915272" w:rsidRPr="00915272" w:rsidRDefault="00915272" w:rsidP="00915272">
                  <w:pPr>
                    <w:pStyle w:val="Titre3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j5w</w:t>
                  </w:r>
                  <w:r w:rsidR="00B856C7">
                    <w:rPr>
                      <w:rFonts w:ascii="Abadi MT Condensed Light" w:hAnsi="Abadi MT Condensed Light"/>
                    </w:rPr>
                    <w:t xml:space="preserve"> </w:t>
                  </w:r>
                  <w:r>
                    <w:rPr>
                      <w:rFonts w:ascii="Abadi MT Condensed Light" w:hAnsi="Abadi MT Condensed Light"/>
                    </w:rPr>
                    <w:t>4r4</w:t>
                  </w:r>
                </w:p>
              </w:tc>
            </w:tr>
            <w:tr w:rsidR="00441EB9" w:rsidRPr="005152F2" w14:paraId="653E34C9" w14:textId="77777777" w:rsidTr="00915272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87D2D43" w14:textId="7F1388C8" w:rsidR="00441EB9" w:rsidRDefault="00441EB9" w:rsidP="00441EB9">
                  <w:pPr>
                    <w:pStyle w:val="Titre3"/>
                  </w:pPr>
                </w:p>
              </w:tc>
            </w:tr>
          </w:tbl>
          <w:p w14:paraId="10802DCF" w14:textId="77777777" w:rsidR="00B93310" w:rsidRPr="005152F2" w:rsidRDefault="00B93310" w:rsidP="003856C9"/>
        </w:tc>
        <w:tc>
          <w:tcPr>
            <w:tcW w:w="723" w:type="dxa"/>
          </w:tcPr>
          <w:p w14:paraId="206A1473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5981"/>
            </w:tblGrid>
            <w:tr w:rsidR="008F6337" w14:paraId="5B827AA2" w14:textId="77777777" w:rsidTr="00835DA4">
              <w:trPr>
                <w:trHeight w:val="4104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09F46BD" w14:textId="77777777" w:rsidR="008F6337" w:rsidRPr="005152F2" w:rsidRDefault="00D51732" w:rsidP="008F6337">
                  <w:pPr>
                    <w:pStyle w:val="Titre2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F1B4402D5B12F74DA2633751CC6EFA5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A6C26" w:rsidRPr="00CD21DE">
                        <w:rPr>
                          <w:rFonts w:ascii="Abadi MT Condensed Light" w:hAnsi="Abadi MT Condensed Light"/>
                          <w:b/>
                          <w:bCs/>
                          <w:lang w:bidi="fr-FR"/>
                        </w:rPr>
                        <w:t>EXPÉRIENCE</w:t>
                      </w:r>
                    </w:sdtContent>
                  </w:sdt>
                </w:p>
                <w:p w14:paraId="7D687896" w14:textId="6000DBE2" w:rsidR="008F6337" w:rsidRPr="009D1AC5" w:rsidRDefault="00915272" w:rsidP="009D1AC5">
                  <w:pPr>
                    <w:jc w:val="both"/>
                    <w:rPr>
                      <w:rFonts w:ascii="Abadi MT Condensed Light" w:hAnsi="Abadi MT Condensed Light"/>
                      <w:u w:val="single"/>
                    </w:rPr>
                  </w:pPr>
                  <w:bookmarkStart w:id="0" w:name="OLE_LINK1"/>
                  <w:bookmarkStart w:id="1" w:name="OLE_LINK2"/>
                  <w:r w:rsidRPr="009D1AC5">
                    <w:rPr>
                      <w:rFonts w:ascii="Abadi MT Condensed Light" w:hAnsi="Abadi MT Condensed Light"/>
                      <w:u w:val="single"/>
                    </w:rPr>
                    <w:t>McDonald’s – 527 boul. Lacombe Le Gardeur, J5W 1P5</w:t>
                  </w:r>
                  <w:r w:rsidR="009D1AC5">
                    <w:rPr>
                      <w:rFonts w:ascii="Abadi MT Condensed Light" w:hAnsi="Abadi MT Condensed Light"/>
                      <w:u w:val="single"/>
                    </w:rPr>
                    <w:t xml:space="preserve">  </w:t>
                  </w:r>
                </w:p>
                <w:bookmarkEnd w:id="0"/>
                <w:bookmarkEnd w:id="1"/>
                <w:p w14:paraId="467E8956" w14:textId="51A9E470" w:rsidR="00915272" w:rsidRPr="009D1AC5" w:rsidRDefault="009D1AC5" w:rsidP="00915272">
                  <w:pPr>
                    <w:jc w:val="both"/>
                    <w:rPr>
                      <w:rFonts w:ascii="Abadi MT Condensed Light" w:hAnsi="Abadi MT Condensed Light"/>
                    </w:rPr>
                  </w:pPr>
                  <w:r w:rsidRPr="009D1AC5">
                    <w:rPr>
                      <w:rFonts w:ascii="Abadi MT Condensed Light" w:hAnsi="Abadi MT Condensed Light"/>
                    </w:rPr>
                    <w:t>Durée de l’emploi : septembre 2019 à mai 2020</w:t>
                  </w:r>
                </w:p>
                <w:p w14:paraId="11740FD8" w14:textId="1C005AE0" w:rsidR="008F6337" w:rsidRDefault="00CD21DE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 xml:space="preserve">Titre </w:t>
                  </w:r>
                  <w:r w:rsidR="009D1AC5" w:rsidRPr="009D1AC5">
                    <w:rPr>
                      <w:rFonts w:ascii="Abadi MT Condensed Light" w:hAnsi="Abadi MT Condensed Light"/>
                    </w:rPr>
                    <w:t xml:space="preserve">: Caissière </w:t>
                  </w:r>
                </w:p>
                <w:p w14:paraId="54AB11D3" w14:textId="6C7E60BE" w:rsidR="00835DA4" w:rsidRDefault="00835DA4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(450) 654-7632</w:t>
                  </w:r>
                </w:p>
                <w:p w14:paraId="47523B7B" w14:textId="38C0AB3C" w:rsidR="00B93D52" w:rsidRDefault="00B93D52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</w:p>
                <w:p w14:paraId="1280BD05" w14:textId="0FC77762" w:rsidR="00B93D52" w:rsidRPr="009D1AC5" w:rsidRDefault="00B93D52" w:rsidP="00B93D52">
                  <w:pPr>
                    <w:jc w:val="both"/>
                    <w:rPr>
                      <w:rFonts w:ascii="Abadi MT Condensed Light" w:hAnsi="Abadi MT Condensed Light"/>
                      <w:u w:val="single"/>
                    </w:rPr>
                  </w:pPr>
                  <w:r w:rsidRPr="009D1AC5">
                    <w:rPr>
                      <w:rFonts w:ascii="Abadi MT Condensed Light" w:hAnsi="Abadi MT Condensed Light"/>
                      <w:u w:val="single"/>
                    </w:rPr>
                    <w:t>McDonald’s –</w:t>
                  </w:r>
                  <w:r w:rsidR="007725DA">
                    <w:rPr>
                      <w:rFonts w:ascii="Abadi MT Condensed Light" w:hAnsi="Abadi MT Condensed Light"/>
                      <w:u w:val="single"/>
                    </w:rPr>
                    <w:t xml:space="preserve">Galeries Rive-Nord </w:t>
                  </w:r>
                  <w:r w:rsidR="00E73E04">
                    <w:rPr>
                      <w:rFonts w:ascii="Abadi MT Condensed Light" w:hAnsi="Abadi MT Condensed Light"/>
                      <w:u w:val="single"/>
                    </w:rPr>
                    <w:t>100 boul. Brien Repentigny</w:t>
                  </w:r>
                  <w:r w:rsidR="00137266">
                    <w:rPr>
                      <w:rFonts w:ascii="Abadi MT Condensed Light" w:hAnsi="Abadi MT Condensed Light"/>
                      <w:u w:val="single"/>
                    </w:rPr>
                    <w:t>,</w:t>
                  </w:r>
                  <w:r w:rsidR="00E73E04">
                    <w:rPr>
                      <w:rFonts w:ascii="Abadi MT Condensed Light" w:hAnsi="Abadi MT Condensed Light"/>
                      <w:u w:val="single"/>
                    </w:rPr>
                    <w:t xml:space="preserve"> </w:t>
                  </w:r>
                  <w:r w:rsidR="005B2D5A">
                    <w:rPr>
                      <w:rFonts w:ascii="Abadi MT Condensed Light" w:hAnsi="Abadi MT Condensed Light"/>
                      <w:u w:val="single"/>
                    </w:rPr>
                    <w:t>J6A 5N4</w:t>
                  </w:r>
                  <w:r>
                    <w:rPr>
                      <w:rFonts w:ascii="Abadi MT Condensed Light" w:hAnsi="Abadi MT Condensed Light"/>
                      <w:u w:val="single"/>
                    </w:rPr>
                    <w:t xml:space="preserve">  </w:t>
                  </w:r>
                </w:p>
                <w:p w14:paraId="6FE01FF6" w14:textId="77777777" w:rsidR="00B93D52" w:rsidRPr="009D1AC5" w:rsidRDefault="00B93D52" w:rsidP="00B93D52">
                  <w:pPr>
                    <w:jc w:val="both"/>
                    <w:rPr>
                      <w:rFonts w:ascii="Abadi MT Condensed Light" w:hAnsi="Abadi MT Condensed Light"/>
                    </w:rPr>
                  </w:pPr>
                  <w:r w:rsidRPr="009D1AC5">
                    <w:rPr>
                      <w:rFonts w:ascii="Abadi MT Condensed Light" w:hAnsi="Abadi MT Condensed Light"/>
                    </w:rPr>
                    <w:t>Durée de l’emploi : septembre 2019 à mai 2020</w:t>
                  </w:r>
                </w:p>
                <w:p w14:paraId="5275F68F" w14:textId="2D023B25" w:rsidR="00B93D52" w:rsidRDefault="00B93D52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 xml:space="preserve">Titre </w:t>
                  </w:r>
                  <w:r w:rsidRPr="009D1AC5">
                    <w:rPr>
                      <w:rFonts w:ascii="Abadi MT Condensed Light" w:hAnsi="Abadi MT Condensed Light"/>
                    </w:rPr>
                    <w:t xml:space="preserve">: Caissière </w:t>
                  </w:r>
                </w:p>
                <w:p w14:paraId="5CC3723A" w14:textId="77777777" w:rsidR="00835DA4" w:rsidRPr="009D1AC5" w:rsidRDefault="00835DA4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</w:p>
                <w:p w14:paraId="74FE5F54" w14:textId="7EBC7D1B" w:rsidR="009D1AC5" w:rsidRPr="009D1AC5" w:rsidRDefault="009D1AC5" w:rsidP="009D1AC5">
                  <w:pPr>
                    <w:jc w:val="both"/>
                    <w:rPr>
                      <w:rFonts w:ascii="Abadi MT Condensed Light" w:hAnsi="Abadi MT Condensed Light"/>
                      <w:u w:val="single"/>
                    </w:rPr>
                  </w:pPr>
                  <w:r w:rsidRPr="009D1AC5">
                    <w:rPr>
                      <w:rFonts w:ascii="Abadi MT Condensed Light" w:hAnsi="Abadi MT Condensed Light"/>
                      <w:u w:val="single"/>
                    </w:rPr>
                    <w:t>McDonald’s –</w:t>
                  </w:r>
                  <w:r>
                    <w:rPr>
                      <w:rFonts w:ascii="Abadi MT Condensed Light" w:hAnsi="Abadi MT Condensed Light"/>
                      <w:u w:val="single"/>
                    </w:rPr>
                    <w:t xml:space="preserve"> 848 </w:t>
                  </w:r>
                  <w:r w:rsidRPr="009D1AC5">
                    <w:rPr>
                      <w:rFonts w:ascii="Abadi MT Condensed Light" w:hAnsi="Abadi MT Condensed Light"/>
                      <w:u w:val="single"/>
                    </w:rPr>
                    <w:t xml:space="preserve">boul. </w:t>
                  </w:r>
                  <w:r>
                    <w:rPr>
                      <w:rFonts w:ascii="Abadi MT Condensed Light" w:hAnsi="Abadi MT Condensed Light"/>
                      <w:u w:val="single"/>
                    </w:rPr>
                    <w:t xml:space="preserve">l’Ange Gardien l’Assomption, J5W 4M9 </w:t>
                  </w:r>
                </w:p>
                <w:p w14:paraId="362196E8" w14:textId="77777777" w:rsidR="009D1AC5" w:rsidRDefault="00CD21DE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Durée de l’emploi : juin 2020 à novembre 2021</w:t>
                  </w:r>
                </w:p>
                <w:p w14:paraId="23AFCE6A" w14:textId="77777777" w:rsidR="00CD21DE" w:rsidRDefault="00CD21DE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Titre : Instructeur, caissière et service au volant</w:t>
                  </w:r>
                </w:p>
                <w:p w14:paraId="404E6ED9" w14:textId="59DA2340" w:rsidR="00835DA4" w:rsidRDefault="00835DA4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(450) 589-0229</w:t>
                  </w:r>
                </w:p>
                <w:p w14:paraId="20874277" w14:textId="000D9E82" w:rsidR="00137266" w:rsidRDefault="00137266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</w:p>
                <w:p w14:paraId="25869B73" w14:textId="4C7A6D7F" w:rsidR="00137266" w:rsidRDefault="00137266" w:rsidP="00835DA4">
                  <w:pPr>
                    <w:jc w:val="left"/>
                    <w:rPr>
                      <w:rFonts w:ascii="Abadi MT Condensed Light" w:hAnsi="Abadi MT Condensed Light"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u w:val="single"/>
                    </w:rPr>
                    <w:t>Boutique Kozy-100 boul. Brien Repentigny, J6A 5N4</w:t>
                  </w:r>
                </w:p>
                <w:p w14:paraId="4F01124A" w14:textId="0115B67A" w:rsidR="00137266" w:rsidRDefault="00137266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Durée de l’emploi : décembre 2021 à mars 2022</w:t>
                  </w:r>
                </w:p>
                <w:p w14:paraId="390627CF" w14:textId="040B81CB" w:rsidR="00137266" w:rsidRDefault="00137266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Titre : Conseillère à la vente</w:t>
                  </w:r>
                </w:p>
                <w:p w14:paraId="487EE85E" w14:textId="6E122E3D" w:rsidR="00137266" w:rsidRDefault="00137266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(450) 932-6599</w:t>
                  </w:r>
                </w:p>
                <w:p w14:paraId="02FC08D9" w14:textId="19EC2E66" w:rsidR="00137266" w:rsidRDefault="00137266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</w:p>
                <w:p w14:paraId="14BCB010" w14:textId="401229A2" w:rsidR="00137266" w:rsidRPr="00137266" w:rsidRDefault="00137266" w:rsidP="00835DA4">
                  <w:pPr>
                    <w:jc w:val="left"/>
                    <w:rPr>
                      <w:rFonts w:ascii="Abadi MT Condensed Light" w:hAnsi="Abadi MT Condensed Light"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u w:val="single"/>
                    </w:rPr>
                    <w:t>Restaurant Taboo</w:t>
                  </w:r>
                  <w:r w:rsidR="006F7B44">
                    <w:rPr>
                      <w:rFonts w:ascii="Abadi MT Condensed Light" w:hAnsi="Abadi MT Condensed Light"/>
                      <w:u w:val="single"/>
                    </w:rPr>
                    <w:t xml:space="preserve"> </w:t>
                  </w:r>
                  <w:r>
                    <w:rPr>
                      <w:rFonts w:ascii="Abadi MT Condensed Light" w:hAnsi="Abadi MT Condensed Light"/>
                      <w:u w:val="single"/>
                    </w:rPr>
                    <w:t>– 352 boul. l’Ange Gardien, l’Assomption,</w:t>
                  </w:r>
                  <w:r w:rsidR="006F7B44">
                    <w:rPr>
                      <w:rFonts w:ascii="Abadi MT Condensed Light" w:hAnsi="Abadi MT Condensed Light"/>
                      <w:u w:val="single"/>
                    </w:rPr>
                    <w:t xml:space="preserve"> J5W 3E1</w:t>
                  </w:r>
                </w:p>
                <w:p w14:paraId="327E8563" w14:textId="3C58CECD" w:rsidR="00CD21DE" w:rsidRDefault="006F7B44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Durée de l’emploi : mars 2022 à aujourd’hui</w:t>
                  </w:r>
                </w:p>
                <w:p w14:paraId="14CE1F97" w14:textId="77777777" w:rsidR="006F7B44" w:rsidRDefault="006F7B44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Titre : Hôtesse</w:t>
                  </w:r>
                </w:p>
                <w:p w14:paraId="5E0AEE9A" w14:textId="77777777" w:rsidR="006F7B44" w:rsidRDefault="006F7B44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(450) 589-0199</w:t>
                  </w:r>
                </w:p>
                <w:p w14:paraId="3602579B" w14:textId="1A6634F9" w:rsidR="006F7B44" w:rsidRDefault="006F7B44" w:rsidP="009D1AC5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 xml:space="preserve"> </w:t>
                  </w:r>
                </w:p>
                <w:p w14:paraId="46680428" w14:textId="33F45305" w:rsidR="00CD21DE" w:rsidRPr="00CD21DE" w:rsidRDefault="00835DA4" w:rsidP="00CD21DE">
                  <w:pPr>
                    <w:pStyle w:val="Titre2"/>
                    <w:rPr>
                      <w:rFonts w:ascii="Abadi MT Condensed Light" w:hAnsi="Abadi MT Condensed Light"/>
                      <w:b/>
                      <w:bCs/>
                    </w:rPr>
                  </w:pPr>
                  <w:r>
                    <w:rPr>
                      <w:rFonts w:ascii="Abadi MT Condensed Light" w:hAnsi="Abadi MT Condensed Light"/>
                      <w:b/>
                      <w:bCs/>
                    </w:rPr>
                    <w:t>ÉTUDES</w:t>
                  </w:r>
                </w:p>
                <w:p w14:paraId="74E60E24" w14:textId="2C2397B6" w:rsidR="00563FCC" w:rsidRPr="00563FCC" w:rsidRDefault="00563FCC" w:rsidP="00CD21DE">
                  <w:pPr>
                    <w:jc w:val="both"/>
                    <w:rPr>
                      <w:rFonts w:ascii="Abadi MT Condensed Light" w:hAnsi="Abadi MT Condensed Light"/>
                    </w:rPr>
                  </w:pPr>
                  <w:r w:rsidRPr="00563FCC">
                    <w:rPr>
                      <w:rFonts w:ascii="Abadi MT Condensed Light" w:hAnsi="Abadi MT Condensed Light"/>
                    </w:rPr>
                    <w:t>2015-2020 :</w:t>
                  </w:r>
                  <w:r>
                    <w:rPr>
                      <w:rFonts w:ascii="Abadi MT Condensed Light" w:hAnsi="Abadi MT Condensed Light"/>
                    </w:rPr>
                    <w:t xml:space="preserve"> </w:t>
                  </w:r>
                  <w:r w:rsidR="00835DA4">
                    <w:rPr>
                      <w:rFonts w:ascii="Abadi MT Condensed Light" w:hAnsi="Abadi MT Condensed Light"/>
                    </w:rPr>
                    <w:t>P</w:t>
                  </w:r>
                  <w:r w:rsidRPr="00563FCC">
                    <w:rPr>
                      <w:rFonts w:ascii="Abadi MT Condensed Light" w:hAnsi="Abadi MT Condensed Light"/>
                    </w:rPr>
                    <w:t xml:space="preserve">rogramme d’études internationales au Collège de l’Assomption </w:t>
                  </w:r>
                </w:p>
                <w:p w14:paraId="2C5CBB60" w14:textId="3F7C81B0" w:rsidR="00563FCC" w:rsidRDefault="00563FCC" w:rsidP="00563FCC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 xml:space="preserve">2020-2022 : </w:t>
                  </w:r>
                  <w:r w:rsidR="00835DA4">
                    <w:rPr>
                      <w:rFonts w:ascii="Abadi MT Condensed Light" w:hAnsi="Abadi MT Condensed Light"/>
                    </w:rPr>
                    <w:t xml:space="preserve">Sciences </w:t>
                  </w:r>
                  <w:r>
                    <w:rPr>
                      <w:rFonts w:ascii="Abadi MT Condensed Light" w:hAnsi="Abadi MT Condensed Light"/>
                    </w:rPr>
                    <w:t xml:space="preserve">humaines au Cégep régional de Lanaudière à l’Assomption </w:t>
                  </w:r>
                </w:p>
                <w:p w14:paraId="268811D5" w14:textId="77777777" w:rsidR="00835DA4" w:rsidRPr="00CD21DE" w:rsidRDefault="00835DA4" w:rsidP="00563FCC">
                  <w:pPr>
                    <w:jc w:val="left"/>
                    <w:rPr>
                      <w:rFonts w:ascii="Abadi MT Condensed Light" w:hAnsi="Abadi MT Condensed Light"/>
                    </w:rPr>
                  </w:pPr>
                </w:p>
                <w:p w14:paraId="7E0F7EE8" w14:textId="0BB59E38" w:rsidR="00835DA4" w:rsidRPr="00835DA4" w:rsidRDefault="00835DA4" w:rsidP="00835DA4">
                  <w:pPr>
                    <w:pStyle w:val="Titre2"/>
                    <w:rPr>
                      <w:rFonts w:ascii="Abadi MT Condensed Light" w:hAnsi="Abadi MT Condensed Light"/>
                      <w:b/>
                      <w:bCs/>
                    </w:rPr>
                  </w:pPr>
                  <w:r w:rsidRPr="00835DA4">
                    <w:rPr>
                      <w:rFonts w:ascii="Abadi MT Condensed Light" w:hAnsi="Abadi MT Condensed Light"/>
                      <w:b/>
                      <w:bCs/>
                    </w:rPr>
                    <w:t>COMPÉTENCES</w:t>
                  </w:r>
                </w:p>
                <w:p w14:paraId="36BCA623" w14:textId="6F5ECD5D" w:rsidR="00B073CA" w:rsidRDefault="00835DA4" w:rsidP="00835DA4">
                  <w:pPr>
                    <w:jc w:val="left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Service à la clientèle</w:t>
                  </w:r>
                  <w:r w:rsidR="006F7B44">
                    <w:rPr>
                      <w:rFonts w:ascii="Abadi MT Condensed Light" w:hAnsi="Abadi MT Condensed Light"/>
                    </w:rPr>
                    <w:t>, t</w:t>
                  </w:r>
                  <w:r w:rsidR="005F1A73">
                    <w:rPr>
                      <w:rFonts w:ascii="Abadi MT Condensed Light" w:hAnsi="Abadi MT Condensed Light"/>
                    </w:rPr>
                    <w:t>ravail d’équipe</w:t>
                  </w:r>
                  <w:r w:rsidR="006F7B44">
                    <w:rPr>
                      <w:rFonts w:ascii="Abadi MT Condensed Light" w:hAnsi="Abadi MT Condensed Light"/>
                    </w:rPr>
                    <w:t>, c</w:t>
                  </w:r>
                  <w:r w:rsidR="00C761E2">
                    <w:rPr>
                      <w:rFonts w:ascii="Abadi MT Condensed Light" w:hAnsi="Abadi MT Condensed Light"/>
                    </w:rPr>
                    <w:t>apacité</w:t>
                  </w:r>
                  <w:r w:rsidR="00C43AA7">
                    <w:rPr>
                      <w:rFonts w:ascii="Abadi MT Condensed Light" w:hAnsi="Abadi MT Condensed Light"/>
                    </w:rPr>
                    <w:t>s</w:t>
                  </w:r>
                  <w:r w:rsidR="00C761E2">
                    <w:rPr>
                      <w:rFonts w:ascii="Abadi MT Condensed Light" w:hAnsi="Abadi MT Condensed Light"/>
                    </w:rPr>
                    <w:t xml:space="preserve"> d’adaptation </w:t>
                  </w:r>
                  <w:r w:rsidR="00691C06">
                    <w:rPr>
                      <w:rFonts w:ascii="Abadi MT Condensed Light" w:hAnsi="Abadi MT Condensed Light"/>
                    </w:rPr>
                    <w:t>et d’appr</w:t>
                  </w:r>
                  <w:r w:rsidR="005917AC">
                    <w:rPr>
                      <w:rFonts w:ascii="Abadi MT Condensed Light" w:hAnsi="Abadi MT Condensed Light"/>
                    </w:rPr>
                    <w:t>entissage</w:t>
                  </w:r>
                </w:p>
                <w:p w14:paraId="22DEE1A0" w14:textId="51E1D1B2" w:rsidR="00835DA4" w:rsidRPr="00CD21DE" w:rsidRDefault="00835DA4" w:rsidP="006F7B44">
                  <w:pPr>
                    <w:jc w:val="left"/>
                    <w:rPr>
                      <w:rFonts w:ascii="Abadi MT Condensed Light" w:hAnsi="Abadi MT Condensed Light"/>
                    </w:rPr>
                  </w:pPr>
                </w:p>
              </w:tc>
            </w:tr>
          </w:tbl>
          <w:p w14:paraId="06392981" w14:textId="77777777" w:rsidR="008F6337" w:rsidRPr="00835DA4" w:rsidRDefault="008F6337" w:rsidP="00835DA4">
            <w:pPr>
              <w:jc w:val="both"/>
              <w:rPr>
                <w:rFonts w:ascii="Abadi MT Condensed Light" w:hAnsi="Abadi MT Condensed Light"/>
              </w:rPr>
            </w:pPr>
          </w:p>
        </w:tc>
      </w:tr>
    </w:tbl>
    <w:p w14:paraId="63805ADF" w14:textId="77777777" w:rsidR="00E941EF" w:rsidRDefault="00E941EF" w:rsidP="006F7B44">
      <w:pPr>
        <w:pStyle w:val="Sansinterligne"/>
        <w:jc w:val="both"/>
      </w:pPr>
    </w:p>
    <w:sectPr w:rsidR="00E941EF" w:rsidSect="00FA0B9E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3942" w14:textId="77777777" w:rsidR="00D51732" w:rsidRDefault="00D51732" w:rsidP="003856C9">
      <w:pPr>
        <w:spacing w:after="0" w:line="240" w:lineRule="auto"/>
      </w:pPr>
      <w:r>
        <w:separator/>
      </w:r>
    </w:p>
  </w:endnote>
  <w:endnote w:type="continuationSeparator" w:id="0">
    <w:p w14:paraId="74A4155B" w14:textId="77777777" w:rsidR="00D51732" w:rsidRDefault="00D5173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F8C6" w14:textId="77777777"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B1A81D0" wp14:editId="32F2C9E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9A9F52D" id="Groupe 4" o:spid="_x0000_s1026" alt="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&#13;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2A6C26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0FEF" w14:textId="77777777"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E36AD4F" wp14:editId="22A37C2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descr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 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6BB9E48" id="Groupe 4" o:spid="_x0000_s1026" alt="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&#13;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73B2" w14:textId="77777777" w:rsidR="00D51732" w:rsidRDefault="00D51732" w:rsidP="003856C9">
      <w:pPr>
        <w:spacing w:after="0" w:line="240" w:lineRule="auto"/>
      </w:pPr>
      <w:r>
        <w:separator/>
      </w:r>
    </w:p>
  </w:footnote>
  <w:footnote w:type="continuationSeparator" w:id="0">
    <w:p w14:paraId="5D665132" w14:textId="77777777" w:rsidR="00D51732" w:rsidRDefault="00D5173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78E7" w14:textId="77777777"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95AF9FF" wp14:editId="12358AC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2359CDD" id="Groupe 17" o:spid="_x0000_s1026" alt="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&#13;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A5AC" w14:textId="77777777"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7386562" wp14:editId="3996188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descr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DA7F9AF" id="Groupe 17" o:spid="_x0000_s1026" alt="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&#13;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72"/>
    <w:rsid w:val="00052BE1"/>
    <w:rsid w:val="0007412A"/>
    <w:rsid w:val="00077AC0"/>
    <w:rsid w:val="000D24A8"/>
    <w:rsid w:val="0010199E"/>
    <w:rsid w:val="00137266"/>
    <w:rsid w:val="00162F0B"/>
    <w:rsid w:val="001765FE"/>
    <w:rsid w:val="0019561F"/>
    <w:rsid w:val="001B32D2"/>
    <w:rsid w:val="00293B83"/>
    <w:rsid w:val="002A3621"/>
    <w:rsid w:val="002A6C26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540F9"/>
    <w:rsid w:val="00463463"/>
    <w:rsid w:val="00473EF8"/>
    <w:rsid w:val="004760E5"/>
    <w:rsid w:val="004D22BB"/>
    <w:rsid w:val="00501443"/>
    <w:rsid w:val="00514168"/>
    <w:rsid w:val="005152F2"/>
    <w:rsid w:val="00534E4E"/>
    <w:rsid w:val="00551D35"/>
    <w:rsid w:val="00557019"/>
    <w:rsid w:val="00563FCC"/>
    <w:rsid w:val="005674AC"/>
    <w:rsid w:val="005917AC"/>
    <w:rsid w:val="005A1E51"/>
    <w:rsid w:val="005A2EED"/>
    <w:rsid w:val="005A7E57"/>
    <w:rsid w:val="005B2D5A"/>
    <w:rsid w:val="005F1A73"/>
    <w:rsid w:val="00605271"/>
    <w:rsid w:val="00616FF4"/>
    <w:rsid w:val="00691C06"/>
    <w:rsid w:val="006A3CE7"/>
    <w:rsid w:val="006C07D3"/>
    <w:rsid w:val="006F7B44"/>
    <w:rsid w:val="00743379"/>
    <w:rsid w:val="007725DA"/>
    <w:rsid w:val="007803B7"/>
    <w:rsid w:val="007B2F5C"/>
    <w:rsid w:val="007C5F05"/>
    <w:rsid w:val="00832043"/>
    <w:rsid w:val="00832F81"/>
    <w:rsid w:val="00835DA4"/>
    <w:rsid w:val="008C7CA2"/>
    <w:rsid w:val="008F6337"/>
    <w:rsid w:val="00915272"/>
    <w:rsid w:val="009D1AC5"/>
    <w:rsid w:val="00A42F91"/>
    <w:rsid w:val="00AF1258"/>
    <w:rsid w:val="00B01E52"/>
    <w:rsid w:val="00B073CA"/>
    <w:rsid w:val="00B250EC"/>
    <w:rsid w:val="00B550FC"/>
    <w:rsid w:val="00B856C7"/>
    <w:rsid w:val="00B85871"/>
    <w:rsid w:val="00B93310"/>
    <w:rsid w:val="00B93D52"/>
    <w:rsid w:val="00BC1F18"/>
    <w:rsid w:val="00BD2E58"/>
    <w:rsid w:val="00BF6BAB"/>
    <w:rsid w:val="00C007A5"/>
    <w:rsid w:val="00C2088B"/>
    <w:rsid w:val="00C43AA7"/>
    <w:rsid w:val="00C4403A"/>
    <w:rsid w:val="00C761E2"/>
    <w:rsid w:val="00CB626D"/>
    <w:rsid w:val="00CD21DE"/>
    <w:rsid w:val="00CE6306"/>
    <w:rsid w:val="00D01FB2"/>
    <w:rsid w:val="00D11C4D"/>
    <w:rsid w:val="00D5067A"/>
    <w:rsid w:val="00D51732"/>
    <w:rsid w:val="00DC79BB"/>
    <w:rsid w:val="00E34D58"/>
    <w:rsid w:val="00E73E04"/>
    <w:rsid w:val="00E941EF"/>
    <w:rsid w:val="00EB1C1B"/>
    <w:rsid w:val="00F56435"/>
    <w:rsid w:val="00F57BA4"/>
    <w:rsid w:val="00FA07AA"/>
    <w:rsid w:val="00FA0B9E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61CB"/>
  <w15:chartTrackingRefBased/>
  <w15:docId w15:val="{D0CEFA37-FB09-274F-AD18-E9EA360C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Titre1">
    <w:name w:val="heading 1"/>
    <w:basedOn w:val="Normal"/>
    <w:link w:val="Titre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0"/>
    <w:qFormat/>
    <w:rsid w:val="005A7E57"/>
    <w:pPr>
      <w:spacing w:after="0" w:line="240" w:lineRule="auto"/>
    </w:pPr>
  </w:style>
  <w:style w:type="paragraph" w:customStyle="1" w:styleId="lmentgraphique">
    <w:name w:val="Élément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ianedicaire/Library/Containers/com.microsoft.Word/Data/Library/Application%20Support/Microsoft/Office/16.0/DTS/fr-CA%7b5E8E429D-189A-8042-8D09-EF78E5CD6EE5%7d/%7bF799B89C-D124-5844-BC32-A49872E0AE40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B4402D5B12F74DA2633751CC6EF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2DAA3-CAF9-D341-B7E8-8229FC9A1255}"/>
      </w:docPartPr>
      <w:docPartBody>
        <w:p w:rsidR="0051440A" w:rsidRDefault="000D448D">
          <w:pPr>
            <w:pStyle w:val="F1B4402D5B12F74DA2633751CC6EFA57"/>
          </w:pPr>
          <w:r w:rsidRPr="002A6C26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D"/>
    <w:rsid w:val="000478E8"/>
    <w:rsid w:val="000D448D"/>
    <w:rsid w:val="0051440A"/>
    <w:rsid w:val="0084681D"/>
    <w:rsid w:val="00B40398"/>
    <w:rsid w:val="00D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B4402D5B12F74DA2633751CC6EFA57">
    <w:name w:val="F1B4402D5B12F74DA2633751CC6EF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{F799B89C-D124-5844-BC32-A49872E0AE40}tf16392740.dotx</Template>
  <TotalTime>0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Lauriane Dicaire</cp:lastModifiedBy>
  <cp:revision>2</cp:revision>
  <cp:lastPrinted>2021-11-16T20:27:00Z</cp:lastPrinted>
  <dcterms:created xsi:type="dcterms:W3CDTF">2022-03-22T23:50:00Z</dcterms:created>
  <dcterms:modified xsi:type="dcterms:W3CDTF">2022-03-22T23:50:00Z</dcterms:modified>
</cp:coreProperties>
</file>