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d’hôte principal"/>
      </w:tblPr>
      <w:tblGrid>
        <w:gridCol w:w="3676"/>
        <w:gridCol w:w="6502"/>
      </w:tblGrid>
      <w:tr w:rsidR="002C2CDD" w:rsidRPr="00333CD3" w14:paraId="087093BB" w14:textId="77777777" w:rsidTr="00513C01">
        <w:trPr>
          <w:trHeight w:val="11262"/>
        </w:trPr>
        <w:tc>
          <w:tcPr>
            <w:tcW w:w="3780" w:type="dxa"/>
            <w:tcMar>
              <w:top w:w="504" w:type="dxa"/>
              <w:right w:w="720" w:type="dxa"/>
            </w:tcMar>
          </w:tcPr>
          <w:p w14:paraId="520EF4E4" w14:textId="77777777" w:rsidR="00523479" w:rsidRDefault="00E02DCD" w:rsidP="00523479">
            <w:pPr>
              <w:pStyle w:val="Initiales"/>
            </w:pPr>
            <w:r>
              <w:rPr>
                <w:noProof/>
                <w:lang w:eastAsia="fr-FR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6D737762" wp14:editId="01B7E869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-449580</wp:posOffset>
                      </wp:positionV>
                      <wp:extent cx="6665595" cy="1762125"/>
                      <wp:effectExtent l="0" t="0" r="9525" b="9525"/>
                      <wp:wrapNone/>
                      <wp:docPr id="1" name="Groupe 1" descr="Graphismes d’en-têt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595" cy="1762125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ctangle roug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Cercle roug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Cercle blanc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340C9C" id="Groupe 1" o:spid="_x0000_s1026" alt="Graphismes d’en-tête" style="position:absolute;margin-left:0;margin-top:-35.4pt;width:524.85pt;height:138.75pt;z-index:-251657216;mso-width-percent:858;mso-position-vertical-relative:page;mso-width-percent:858" coordsize="66659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">
                      <v:rect id="Rectangle rouge" o:spid="_x0000_s1027" style="position:absolute;left:11334;top:4191;width:55325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&#13;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ercle rouge" o:spid="_x0000_s1028" type="#_x0000_t23" style="position:absolute;width:18104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" adj="626" fillcolor="#ea4e4e [3204]" stroked="f" strokeweight="1pt">
                        <v:stroke joinstyle="miter"/>
                      </v:shape>
                      <v:oval id="Cercle blanc" o:spid="_x0000_s1029" style="position:absolute;left:571;top:571;width:17045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&#13;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  <w:sdt>
              <w:sdtPr>
                <w:alias w:val="Initiales:"/>
                <w:tag w:val="Initiales:"/>
                <w:id w:val="-606576828"/>
                <w:placeholder>
                  <w:docPart w:val="5B58C5ED0FE67F47B71457EDC956C420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15:appearance w15:val="hidden"/>
                <w:text/>
              </w:sdtPr>
              <w:sdtEndPr/>
              <w:sdtContent>
                <w:r w:rsidR="00350CD9">
                  <w:t>LG</w:t>
                </w:r>
              </w:sdtContent>
            </w:sdt>
          </w:p>
          <w:p w14:paraId="22D5ADC4" w14:textId="77777777" w:rsidR="00A50939" w:rsidRPr="00333CD3" w:rsidRDefault="00466E28" w:rsidP="007569C1">
            <w:pPr>
              <w:pStyle w:val="Titre3"/>
            </w:pPr>
            <w:sdt>
              <w:sdtPr>
                <w:alias w:val="Objectif :"/>
                <w:tag w:val="Objectif :"/>
                <w:id w:val="319159961"/>
                <w:placeholder>
                  <w:docPart w:val="214EEC818D670846977C11E9C58E00C3"/>
                </w:placeholder>
                <w:temporary/>
                <w:showingPlcHdr/>
                <w15:appearance w15:val="hidden"/>
              </w:sdtPr>
              <w:sdtEndPr/>
              <w:sdtContent>
                <w:r w:rsidR="00E12C60">
                  <w:rPr>
                    <w:lang w:bidi="fr-FR"/>
                  </w:rPr>
                  <w:t>Objectif</w:t>
                </w:r>
              </w:sdtContent>
            </w:sdt>
          </w:p>
          <w:p w14:paraId="7A77F0FF" w14:textId="77777777" w:rsidR="002C2CDD" w:rsidRPr="00333CD3" w:rsidRDefault="00F41127" w:rsidP="007569C1">
            <w:r>
              <w:t xml:space="preserve">Mon objectif premier est de développer de nouvelles compétences et </w:t>
            </w:r>
            <w:r w:rsidR="00E933E8">
              <w:t>d’</w:t>
            </w:r>
            <w:r>
              <w:t>accumuler de nouvelle</w:t>
            </w:r>
            <w:r w:rsidR="004F2181">
              <w:t>s</w:t>
            </w:r>
            <w:r>
              <w:t xml:space="preserve"> expérience</w:t>
            </w:r>
            <w:r w:rsidR="004F2181">
              <w:t>s</w:t>
            </w:r>
            <w:r>
              <w:t xml:space="preserve">. </w:t>
            </w:r>
            <w:r w:rsidR="004F2181">
              <w:t>Je cherche un emploi à temps partielle</w:t>
            </w:r>
            <w:r w:rsidR="00E933E8">
              <w:t xml:space="preserve"> avec des heures convenable et flexible. </w:t>
            </w:r>
            <w:r w:rsidR="00513C01">
              <w:t xml:space="preserve">Un maximum de </w:t>
            </w:r>
            <w:r w:rsidR="00464B72">
              <w:t>3</w:t>
            </w:r>
            <w:r w:rsidR="00513C01">
              <w:t xml:space="preserve">0h/semaines. </w:t>
            </w:r>
          </w:p>
          <w:p w14:paraId="66655AB3" w14:textId="77777777" w:rsidR="002C2CDD" w:rsidRPr="00333CD3" w:rsidRDefault="00466E28" w:rsidP="007569C1">
            <w:pPr>
              <w:pStyle w:val="Titre3"/>
            </w:pPr>
            <w:sdt>
              <w:sdtPr>
                <w:alias w:val="Compétences :"/>
                <w:tag w:val="Compétences :"/>
                <w:id w:val="1490835561"/>
                <w:placeholder>
                  <w:docPart w:val="D41C02E8719C974BA89192586D7C1225"/>
                </w:placeholder>
                <w:temporary/>
                <w:showingPlcHdr/>
                <w15:appearance w15:val="hidden"/>
              </w:sdtPr>
              <w:sdtEndPr/>
              <w:sdtContent>
                <w:r w:rsidR="00BB1D9E" w:rsidRPr="00BB1D9E">
                  <w:rPr>
                    <w:lang w:bidi="fr-FR"/>
                  </w:rPr>
                  <w:t>COMPÉTENCES</w:t>
                </w:r>
              </w:sdtContent>
            </w:sdt>
          </w:p>
          <w:p w14:paraId="59556CCD" w14:textId="77777777" w:rsidR="00741125" w:rsidRDefault="002A7919" w:rsidP="002A7919">
            <w:pPr>
              <w:pStyle w:val="Paragraphedeliste"/>
              <w:numPr>
                <w:ilvl w:val="0"/>
                <w:numId w:val="1"/>
              </w:numPr>
            </w:pPr>
            <w:r>
              <w:t>Communication</w:t>
            </w:r>
          </w:p>
          <w:p w14:paraId="3D3BE444" w14:textId="77777777" w:rsidR="002A7919" w:rsidRDefault="002A7919" w:rsidP="002A7919">
            <w:pPr>
              <w:pStyle w:val="Paragraphedeliste"/>
              <w:numPr>
                <w:ilvl w:val="0"/>
                <w:numId w:val="1"/>
              </w:numPr>
            </w:pPr>
            <w:r>
              <w:t>Capacité de travailler en équipe.</w:t>
            </w:r>
          </w:p>
          <w:p w14:paraId="3DB0DED8" w14:textId="77777777" w:rsidR="002A7919" w:rsidRDefault="002A7919" w:rsidP="002A7919">
            <w:pPr>
              <w:pStyle w:val="Paragraphedeliste"/>
              <w:numPr>
                <w:ilvl w:val="0"/>
                <w:numId w:val="1"/>
              </w:numPr>
            </w:pPr>
            <w:r>
              <w:t>Sens de l’initiative.</w:t>
            </w:r>
          </w:p>
          <w:p w14:paraId="4561CBA7" w14:textId="77777777" w:rsidR="002A7919" w:rsidRDefault="002A7919" w:rsidP="002A7919">
            <w:pPr>
              <w:pStyle w:val="Paragraphedeliste"/>
              <w:numPr>
                <w:ilvl w:val="0"/>
                <w:numId w:val="1"/>
              </w:numPr>
            </w:pPr>
            <w:r>
              <w:t>Compétence informatique.</w:t>
            </w:r>
          </w:p>
          <w:p w14:paraId="53CE8E93" w14:textId="77777777" w:rsidR="002A7919" w:rsidRDefault="007A5CC5" w:rsidP="002A7919">
            <w:pPr>
              <w:pStyle w:val="Paragraphedeliste"/>
              <w:numPr>
                <w:ilvl w:val="0"/>
                <w:numId w:val="1"/>
              </w:numPr>
            </w:pPr>
            <w:r>
              <w:t>Capacité de sociabiliser facilement. Bonne communication</w:t>
            </w:r>
          </w:p>
          <w:p w14:paraId="36406D21" w14:textId="77777777" w:rsidR="007A5CC5" w:rsidRDefault="007A5CC5" w:rsidP="002A7919">
            <w:pPr>
              <w:pStyle w:val="Paragraphedeliste"/>
              <w:numPr>
                <w:ilvl w:val="0"/>
                <w:numId w:val="1"/>
              </w:numPr>
            </w:pPr>
            <w:r>
              <w:t>Fiable et fidèle à mes engagements.</w:t>
            </w:r>
          </w:p>
          <w:p w14:paraId="60A748A7" w14:textId="77777777" w:rsidR="007A5CC5" w:rsidRDefault="007A5CC5" w:rsidP="002A7919">
            <w:pPr>
              <w:pStyle w:val="Paragraphedeliste"/>
              <w:numPr>
                <w:ilvl w:val="0"/>
                <w:numId w:val="1"/>
              </w:numPr>
            </w:pPr>
            <w:r>
              <w:t>Motiver à travailler.</w:t>
            </w:r>
          </w:p>
          <w:p w14:paraId="0C9B1B51" w14:textId="77777777" w:rsidR="007A5CC5" w:rsidRDefault="007A5CC5" w:rsidP="002A7919">
            <w:pPr>
              <w:pStyle w:val="Paragraphedeliste"/>
              <w:numPr>
                <w:ilvl w:val="0"/>
                <w:numId w:val="1"/>
              </w:numPr>
            </w:pPr>
            <w:r>
              <w:t>Capable de travailler sous pression.</w:t>
            </w:r>
          </w:p>
          <w:p w14:paraId="3573B470" w14:textId="77777777" w:rsidR="007A5CC5" w:rsidRDefault="007A5CC5" w:rsidP="002A7919">
            <w:pPr>
              <w:pStyle w:val="Paragraphedeliste"/>
              <w:numPr>
                <w:ilvl w:val="0"/>
                <w:numId w:val="1"/>
              </w:numPr>
            </w:pPr>
            <w:r>
              <w:t>Confiance en soi.</w:t>
            </w:r>
          </w:p>
          <w:p w14:paraId="32DE0780" w14:textId="77777777" w:rsidR="007A5CC5" w:rsidRPr="00333CD3" w:rsidRDefault="007A5CC5" w:rsidP="007A5CC5">
            <w:pPr>
              <w:ind w:left="360"/>
            </w:pPr>
            <w:r>
              <w:t xml:space="preserve">Etc. 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Grilledutablea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 w:firstRow="1" w:lastRow="0" w:firstColumn="1" w:lastColumn="0" w:noHBand="0" w:noVBand="1"/>
              <w:tblDescription w:val="Tableau de disposition de titre"/>
            </w:tblPr>
            <w:tblGrid>
              <w:gridCol w:w="6502"/>
            </w:tblGrid>
            <w:tr w:rsidR="00C612DA" w:rsidRPr="00333CD3" w14:paraId="0EC2E3B7" w14:textId="77777777" w:rsidTr="001B2AC1">
              <w:trPr>
                <w:trHeight w:hRule="exact" w:val="1152"/>
              </w:trPr>
              <w:tc>
                <w:tcPr>
                  <w:tcW w:w="6055" w:type="dxa"/>
                  <w:vAlign w:val="center"/>
                </w:tcPr>
                <w:p w14:paraId="0AD2990A" w14:textId="77777777" w:rsidR="00C612DA" w:rsidRPr="00333CD3" w:rsidRDefault="00466E28" w:rsidP="00C612DA">
                  <w:pPr>
                    <w:pStyle w:val="Titre1"/>
                    <w:outlineLvl w:val="0"/>
                  </w:pPr>
                  <w:sdt>
                    <w:sdtPr>
                      <w:alias w:val="Votre nom :"/>
                      <w:tag w:val="Votre nom :"/>
                      <w:id w:val="1982421306"/>
                      <w:placeholder>
                        <w:docPart w:val="FC03A0163C1993449A04E15DCED658EF"/>
                      </w:placeholder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350CD9">
                        <w:t>Lea Gosselin</w:t>
                      </w:r>
                    </w:sdtContent>
                  </w:sdt>
                </w:p>
                <w:p w14:paraId="4C45B873" w14:textId="77777777" w:rsidR="00C612DA" w:rsidRDefault="00350CD9" w:rsidP="00E02DCD">
                  <w:pPr>
                    <w:pStyle w:val="Titre2"/>
                    <w:outlineLvl w:val="1"/>
                  </w:pPr>
                  <w:r>
                    <w:t>9735 rue du trianon,</w:t>
                  </w:r>
                  <w:r w:rsidR="00F41127">
                    <w:t xml:space="preserve"> sherbrooke,</w:t>
                  </w:r>
                  <w:r>
                    <w:t xml:space="preserve"> J1n 3h8</w:t>
                  </w:r>
                </w:p>
                <w:p w14:paraId="29C1E6E0" w14:textId="77777777" w:rsidR="00350CD9" w:rsidRPr="00333CD3" w:rsidRDefault="007A5CC5" w:rsidP="00E02DCD">
                  <w:pPr>
                    <w:pStyle w:val="Titre2"/>
                    <w:outlineLvl w:val="1"/>
                  </w:pPr>
                  <w:r>
                    <w:t>TÉLÉPHONE ;</w:t>
                  </w:r>
                  <w:r w:rsidR="00F41127">
                    <w:t xml:space="preserve"> 819-452-3310</w:t>
                  </w:r>
                </w:p>
              </w:tc>
            </w:tr>
          </w:tbl>
          <w:p w14:paraId="65A689C4" w14:textId="77777777" w:rsidR="002C2CDD" w:rsidRPr="00333CD3" w:rsidRDefault="00466E28" w:rsidP="007569C1">
            <w:pPr>
              <w:pStyle w:val="Titre3"/>
            </w:pPr>
            <w:sdt>
              <w:sdtPr>
                <w:alias w:val="Expérience :"/>
                <w:tag w:val="Expérience :"/>
                <w:id w:val="1217937480"/>
                <w:placeholder>
                  <w:docPart w:val="95485B2F528EB848ABE90DE1C5BA576E"/>
                </w:placeholder>
                <w:temporary/>
                <w:showingPlcHdr/>
                <w15:appearance w15:val="hidden"/>
              </w:sdtPr>
              <w:sdtEndPr/>
              <w:sdtContent>
                <w:r w:rsidR="009947B0" w:rsidRPr="009947B0">
                  <w:rPr>
                    <w:lang w:bidi="fr-FR"/>
                  </w:rPr>
                  <w:t>EXPÉRIENCE</w:t>
                </w:r>
              </w:sdtContent>
            </w:sdt>
          </w:p>
          <w:p w14:paraId="41001D70" w14:textId="77777777" w:rsidR="002C2CDD" w:rsidRPr="00513C01" w:rsidRDefault="004F2181" w:rsidP="007569C1">
            <w:pPr>
              <w:pStyle w:val="Titre4"/>
              <w:rPr>
                <w:sz w:val="18"/>
              </w:rPr>
            </w:pPr>
            <w:r w:rsidRPr="00513C01">
              <w:rPr>
                <w:sz w:val="18"/>
              </w:rPr>
              <w:t>Caissière et Cuisinière</w:t>
            </w:r>
            <w:r w:rsidR="002C2CDD" w:rsidRPr="00513C01">
              <w:rPr>
                <w:sz w:val="18"/>
                <w:lang w:bidi="fr-FR"/>
              </w:rPr>
              <w:t xml:space="preserve"> • </w:t>
            </w:r>
            <w:r w:rsidRPr="00513C01">
              <w:rPr>
                <w:sz w:val="18"/>
              </w:rPr>
              <w:t>subway</w:t>
            </w:r>
            <w:r w:rsidR="002C2CDD" w:rsidRPr="00513C01">
              <w:rPr>
                <w:sz w:val="18"/>
                <w:lang w:bidi="fr-FR"/>
              </w:rPr>
              <w:t xml:space="preserve"> • </w:t>
            </w:r>
            <w:r w:rsidRPr="00513C01">
              <w:rPr>
                <w:sz w:val="18"/>
              </w:rPr>
              <w:t>Mai 2016-Septembre 2017</w:t>
            </w:r>
          </w:p>
          <w:p w14:paraId="3C76277B" w14:textId="77777777" w:rsidR="002C2CDD" w:rsidRPr="00513C01" w:rsidRDefault="004F2181" w:rsidP="007569C1">
            <w:pPr>
              <w:rPr>
                <w:sz w:val="18"/>
              </w:rPr>
            </w:pPr>
            <w:r w:rsidRPr="00513C01">
              <w:rPr>
                <w:sz w:val="18"/>
              </w:rPr>
              <w:t xml:space="preserve">Dès l’âge de 14 ans, j’ai </w:t>
            </w:r>
            <w:r w:rsidR="00513C01" w:rsidRPr="00513C01">
              <w:rPr>
                <w:sz w:val="18"/>
              </w:rPr>
              <w:t>acquis</w:t>
            </w:r>
            <w:r w:rsidRPr="00513C01">
              <w:rPr>
                <w:sz w:val="18"/>
              </w:rPr>
              <w:t xml:space="preserve"> </w:t>
            </w:r>
            <w:r w:rsidR="00C46EBD" w:rsidRPr="00513C01">
              <w:rPr>
                <w:sz w:val="18"/>
              </w:rPr>
              <w:t xml:space="preserve">de la rapidité au travail, de la ponctualité et </w:t>
            </w:r>
            <w:r w:rsidR="00E933E8" w:rsidRPr="00513C01">
              <w:rPr>
                <w:sz w:val="18"/>
              </w:rPr>
              <w:t xml:space="preserve">de la </w:t>
            </w:r>
            <w:r w:rsidR="00C46EBD" w:rsidRPr="00513C01">
              <w:rPr>
                <w:sz w:val="18"/>
              </w:rPr>
              <w:t>débrouil</w:t>
            </w:r>
            <w:r w:rsidR="00E933E8" w:rsidRPr="00513C01">
              <w:rPr>
                <w:sz w:val="18"/>
              </w:rPr>
              <w:t>lardise</w:t>
            </w:r>
            <w:r w:rsidR="00C46EBD" w:rsidRPr="00513C01">
              <w:rPr>
                <w:sz w:val="18"/>
              </w:rPr>
              <w:t>. En plus de développer une bonne relation vendeur</w:t>
            </w:r>
            <w:r w:rsidR="00513C01" w:rsidRPr="00513C01">
              <w:rPr>
                <w:sz w:val="18"/>
              </w:rPr>
              <w:t xml:space="preserve"> </w:t>
            </w:r>
            <w:r w:rsidR="00C46EBD" w:rsidRPr="00513C01">
              <w:rPr>
                <w:sz w:val="18"/>
              </w:rPr>
              <w:t xml:space="preserve">client, cet emploi m’a permis de reconnaître l’engagement envers un emploi. </w:t>
            </w:r>
          </w:p>
          <w:p w14:paraId="1BD572B3" w14:textId="77777777" w:rsidR="002C2CDD" w:rsidRPr="00513C01" w:rsidRDefault="004F2181" w:rsidP="007569C1">
            <w:pPr>
              <w:pStyle w:val="Titre4"/>
              <w:rPr>
                <w:sz w:val="18"/>
              </w:rPr>
            </w:pPr>
            <w:r w:rsidRPr="00513C01">
              <w:rPr>
                <w:sz w:val="18"/>
              </w:rPr>
              <w:t>Conseillière au</w:t>
            </w:r>
            <w:r w:rsidR="00513C01" w:rsidRPr="00513C01">
              <w:rPr>
                <w:sz w:val="18"/>
              </w:rPr>
              <w:t>X</w:t>
            </w:r>
            <w:r w:rsidRPr="00513C01">
              <w:rPr>
                <w:sz w:val="18"/>
              </w:rPr>
              <w:t xml:space="preserve"> vente</w:t>
            </w:r>
            <w:r w:rsidR="00513C01" w:rsidRPr="00513C01">
              <w:rPr>
                <w:sz w:val="18"/>
              </w:rPr>
              <w:t>S</w:t>
            </w:r>
            <w:r w:rsidRPr="00513C01">
              <w:rPr>
                <w:sz w:val="18"/>
              </w:rPr>
              <w:t xml:space="preserve"> et mécanicienne</w:t>
            </w:r>
            <w:r w:rsidR="002C2CDD" w:rsidRPr="00513C01">
              <w:rPr>
                <w:sz w:val="18"/>
                <w:lang w:bidi="fr-FR"/>
              </w:rPr>
              <w:t xml:space="preserve"> • </w:t>
            </w:r>
            <w:r w:rsidRPr="00513C01">
              <w:rPr>
                <w:sz w:val="18"/>
              </w:rPr>
              <w:t>ski-vélo</w:t>
            </w:r>
            <w:r w:rsidR="002C2CDD" w:rsidRPr="00513C01">
              <w:rPr>
                <w:sz w:val="18"/>
                <w:lang w:bidi="fr-FR"/>
              </w:rPr>
              <w:t xml:space="preserve"> • </w:t>
            </w:r>
            <w:r w:rsidRPr="00513C01">
              <w:rPr>
                <w:sz w:val="18"/>
              </w:rPr>
              <w:t>Mai-Aout 2018</w:t>
            </w:r>
          </w:p>
          <w:p w14:paraId="669E0EC6" w14:textId="77777777" w:rsidR="002C2CDD" w:rsidRPr="00513C01" w:rsidRDefault="00C46EBD" w:rsidP="007569C1">
            <w:pPr>
              <w:rPr>
                <w:sz w:val="18"/>
              </w:rPr>
            </w:pPr>
            <w:r w:rsidRPr="00513C01">
              <w:rPr>
                <w:sz w:val="18"/>
              </w:rPr>
              <w:t>Au Ski-vélo, j’ai acquis beaucoup de connaissance</w:t>
            </w:r>
            <w:r w:rsidR="00513C01" w:rsidRPr="00513C01">
              <w:rPr>
                <w:sz w:val="18"/>
              </w:rPr>
              <w:t>s</w:t>
            </w:r>
            <w:r w:rsidRPr="00513C01">
              <w:rPr>
                <w:sz w:val="18"/>
              </w:rPr>
              <w:t xml:space="preserve"> concernant la relation vendeur</w:t>
            </w:r>
            <w:r w:rsidR="00513C01" w:rsidRPr="00513C01">
              <w:rPr>
                <w:sz w:val="18"/>
              </w:rPr>
              <w:t xml:space="preserve"> </w:t>
            </w:r>
            <w:r w:rsidRPr="00513C01">
              <w:rPr>
                <w:sz w:val="18"/>
              </w:rPr>
              <w:t>client. J’ai appris à rendre mes clients confortable</w:t>
            </w:r>
            <w:r w:rsidR="00513C01" w:rsidRPr="00513C01">
              <w:rPr>
                <w:sz w:val="18"/>
              </w:rPr>
              <w:t>s</w:t>
            </w:r>
            <w:r w:rsidRPr="00513C01">
              <w:rPr>
                <w:sz w:val="18"/>
              </w:rPr>
              <w:t xml:space="preserve"> et en confiance avec leurs achats. De plus, j’ai eu la chance de pouvoir partag</w:t>
            </w:r>
            <w:r w:rsidR="00513C01" w:rsidRPr="00513C01">
              <w:rPr>
                <w:sz w:val="18"/>
              </w:rPr>
              <w:t>er</w:t>
            </w:r>
            <w:r w:rsidRPr="00513C01">
              <w:rPr>
                <w:sz w:val="18"/>
              </w:rPr>
              <w:t xml:space="preserve"> ces moments avec d’autre</w:t>
            </w:r>
            <w:r w:rsidR="00513C01" w:rsidRPr="00513C01">
              <w:rPr>
                <w:sz w:val="18"/>
              </w:rPr>
              <w:t>s</w:t>
            </w:r>
            <w:r w:rsidRPr="00513C01">
              <w:rPr>
                <w:sz w:val="18"/>
              </w:rPr>
              <w:t xml:space="preserve"> collègues de </w:t>
            </w:r>
            <w:r w:rsidR="00E933E8" w:rsidRPr="00513C01">
              <w:rPr>
                <w:sz w:val="18"/>
              </w:rPr>
              <w:t>travail</w:t>
            </w:r>
            <w:r w:rsidRPr="00513C01">
              <w:rPr>
                <w:sz w:val="18"/>
              </w:rPr>
              <w:t xml:space="preserve">. J’ai </w:t>
            </w:r>
            <w:r w:rsidR="000F150C" w:rsidRPr="00513C01">
              <w:rPr>
                <w:sz w:val="18"/>
              </w:rPr>
              <w:t>adoré</w:t>
            </w:r>
            <w:r w:rsidRPr="00513C01">
              <w:rPr>
                <w:sz w:val="18"/>
              </w:rPr>
              <w:t xml:space="preserve"> travailler avec le public. </w:t>
            </w:r>
          </w:p>
          <w:p w14:paraId="58A9A249" w14:textId="77777777" w:rsidR="00464B72" w:rsidRDefault="00513C01" w:rsidP="00513C01">
            <w:pPr>
              <w:pStyle w:val="Titre4"/>
              <w:rPr>
                <w:sz w:val="18"/>
              </w:rPr>
            </w:pPr>
            <w:r w:rsidRPr="00513C01">
              <w:rPr>
                <w:sz w:val="18"/>
              </w:rPr>
              <w:t xml:space="preserve">Entraîneur Flag football- </w:t>
            </w:r>
            <w:r w:rsidR="00464B72">
              <w:rPr>
                <w:sz w:val="18"/>
              </w:rPr>
              <w:t>2018</w:t>
            </w:r>
          </w:p>
          <w:p w14:paraId="7EC3BAFC" w14:textId="77777777" w:rsidR="00513C01" w:rsidRDefault="00513C01" w:rsidP="00513C01">
            <w:pPr>
              <w:pStyle w:val="Titre4"/>
              <w:rPr>
                <w:sz w:val="18"/>
              </w:rPr>
            </w:pPr>
            <w:r w:rsidRPr="00513C01">
              <w:rPr>
                <w:sz w:val="18"/>
              </w:rPr>
              <w:t xml:space="preserve"> </w:t>
            </w:r>
          </w:p>
          <w:p w14:paraId="35E9480A" w14:textId="77777777" w:rsidR="00464B72" w:rsidRDefault="00464B72" w:rsidP="00513C01">
            <w:pPr>
              <w:pStyle w:val="Titre4"/>
              <w:rPr>
                <w:sz w:val="18"/>
              </w:rPr>
            </w:pPr>
            <w:r>
              <w:rPr>
                <w:sz w:val="18"/>
              </w:rPr>
              <w:t>Attitude- Travail en chaîne</w:t>
            </w:r>
          </w:p>
          <w:p w14:paraId="517D7016" w14:textId="77777777" w:rsidR="00FA46E4" w:rsidRDefault="00FA46E4" w:rsidP="00513C01">
            <w:pPr>
              <w:pStyle w:val="Titre4"/>
              <w:rPr>
                <w:sz w:val="18"/>
              </w:rPr>
            </w:pPr>
          </w:p>
          <w:p w14:paraId="5441EEA2" w14:textId="538480ED" w:rsidR="00FA46E4" w:rsidRDefault="00FA46E4" w:rsidP="00513C01">
            <w:pPr>
              <w:pStyle w:val="Titre4"/>
              <w:rPr>
                <w:sz w:val="18"/>
              </w:rPr>
            </w:pPr>
            <w:r>
              <w:rPr>
                <w:sz w:val="18"/>
              </w:rPr>
              <w:t xml:space="preserve">Brasserie du lac brompton- Hôtesse </w:t>
            </w:r>
            <w:r w:rsidR="00D77D75">
              <w:rPr>
                <w:sz w:val="18"/>
              </w:rPr>
              <w:t>–</w:t>
            </w:r>
            <w:r>
              <w:rPr>
                <w:sz w:val="18"/>
              </w:rPr>
              <w:t xml:space="preserve"> 2020</w:t>
            </w:r>
          </w:p>
          <w:p w14:paraId="17A18CFF" w14:textId="1D52F6F7" w:rsidR="00D77D75" w:rsidRDefault="00D77D75" w:rsidP="00513C01">
            <w:pPr>
              <w:pStyle w:val="Titre4"/>
              <w:rPr>
                <w:sz w:val="18"/>
              </w:rPr>
            </w:pPr>
          </w:p>
          <w:p w14:paraId="0DD85E93" w14:textId="40B0F017" w:rsidR="00D77D75" w:rsidRPr="00513C01" w:rsidRDefault="00D77D75" w:rsidP="00513C01">
            <w:pPr>
              <w:pStyle w:val="Titre4"/>
              <w:rPr>
                <w:sz w:val="18"/>
              </w:rPr>
            </w:pPr>
            <w:r w:rsidRPr="00513C01">
              <w:rPr>
                <w:sz w:val="18"/>
              </w:rPr>
              <w:t xml:space="preserve">Conseillière auX venteS </w:t>
            </w:r>
            <w:r w:rsidRPr="00513C01">
              <w:rPr>
                <w:sz w:val="18"/>
                <w:lang w:bidi="fr-FR"/>
              </w:rPr>
              <w:t xml:space="preserve">• </w:t>
            </w:r>
            <w:r>
              <w:rPr>
                <w:sz w:val="18"/>
              </w:rPr>
              <w:t>Vélo-café</w:t>
            </w:r>
            <w:r w:rsidRPr="00513C01">
              <w:rPr>
                <w:sz w:val="18"/>
                <w:lang w:bidi="fr-FR"/>
              </w:rPr>
              <w:t xml:space="preserve"> • </w:t>
            </w:r>
            <w:r>
              <w:rPr>
                <w:sz w:val="18"/>
              </w:rPr>
              <w:t>En cours</w:t>
            </w:r>
          </w:p>
          <w:p w14:paraId="006C9340" w14:textId="77777777" w:rsidR="002C2CDD" w:rsidRPr="00333CD3" w:rsidRDefault="00C46EBD" w:rsidP="007569C1">
            <w:pPr>
              <w:pStyle w:val="Titre3"/>
            </w:pPr>
            <w:r>
              <w:t>Parcours scolaire</w:t>
            </w:r>
          </w:p>
          <w:p w14:paraId="60599BEC" w14:textId="77777777" w:rsidR="002C2CDD" w:rsidRDefault="00C46EBD" w:rsidP="007569C1">
            <w:pPr>
              <w:pStyle w:val="Titre4"/>
              <w:rPr>
                <w:sz w:val="18"/>
              </w:rPr>
            </w:pPr>
            <w:r w:rsidRPr="00513C01">
              <w:rPr>
                <w:sz w:val="18"/>
              </w:rPr>
              <w:t>Diplôme primaire</w:t>
            </w:r>
            <w:r w:rsidR="002C2CDD" w:rsidRPr="00513C01">
              <w:rPr>
                <w:sz w:val="18"/>
                <w:lang w:bidi="fr-FR"/>
              </w:rPr>
              <w:t xml:space="preserve"> • </w:t>
            </w:r>
            <w:r w:rsidR="000F150C" w:rsidRPr="00513C01">
              <w:rPr>
                <w:sz w:val="18"/>
                <w:lang w:bidi="fr-FR"/>
              </w:rPr>
              <w:t xml:space="preserve">mai </w:t>
            </w:r>
            <w:r w:rsidR="000F150C" w:rsidRPr="00513C01">
              <w:rPr>
                <w:sz w:val="18"/>
              </w:rPr>
              <w:t>2013</w:t>
            </w:r>
            <w:r w:rsidR="002C2CDD" w:rsidRPr="00513C01">
              <w:rPr>
                <w:sz w:val="18"/>
                <w:lang w:bidi="fr-FR"/>
              </w:rPr>
              <w:t xml:space="preserve"> • </w:t>
            </w:r>
            <w:r w:rsidR="000F150C" w:rsidRPr="00513C01">
              <w:rPr>
                <w:sz w:val="18"/>
              </w:rPr>
              <w:t xml:space="preserve">École primaire vision </w:t>
            </w:r>
          </w:p>
          <w:p w14:paraId="68BF83E0" w14:textId="77777777" w:rsidR="00464B72" w:rsidRPr="00513C01" w:rsidRDefault="00464B72" w:rsidP="007569C1">
            <w:pPr>
              <w:pStyle w:val="Titre4"/>
              <w:rPr>
                <w:sz w:val="18"/>
              </w:rPr>
            </w:pPr>
          </w:p>
          <w:p w14:paraId="16331732" w14:textId="77777777" w:rsidR="00464B72" w:rsidRDefault="000F150C" w:rsidP="00464B72">
            <w:pPr>
              <w:pStyle w:val="Titre4"/>
              <w:rPr>
                <w:sz w:val="18"/>
              </w:rPr>
            </w:pPr>
            <w:r w:rsidRPr="00513C01">
              <w:rPr>
                <w:sz w:val="18"/>
              </w:rPr>
              <w:t>diplôme secondaire</w:t>
            </w:r>
            <w:r w:rsidR="002C2CDD" w:rsidRPr="00513C01">
              <w:rPr>
                <w:sz w:val="18"/>
                <w:lang w:bidi="fr-FR"/>
              </w:rPr>
              <w:t xml:space="preserve"> • </w:t>
            </w:r>
            <w:r w:rsidR="00464B72">
              <w:rPr>
                <w:sz w:val="18"/>
              </w:rPr>
              <w:t>Mai 2019</w:t>
            </w:r>
            <w:r w:rsidR="002C2CDD" w:rsidRPr="00513C01">
              <w:rPr>
                <w:sz w:val="18"/>
                <w:lang w:bidi="fr-FR"/>
              </w:rPr>
              <w:t xml:space="preserve"> • </w:t>
            </w:r>
            <w:r w:rsidRPr="00513C01">
              <w:rPr>
                <w:sz w:val="18"/>
              </w:rPr>
              <w:t>bishop’s college school</w:t>
            </w:r>
          </w:p>
          <w:p w14:paraId="410DA571" w14:textId="77777777" w:rsidR="00464B72" w:rsidRPr="00464B72" w:rsidRDefault="00464B72" w:rsidP="00464B72">
            <w:pPr>
              <w:pStyle w:val="Titre4"/>
              <w:rPr>
                <w:sz w:val="18"/>
              </w:rPr>
            </w:pPr>
          </w:p>
          <w:p w14:paraId="4390B671" w14:textId="77777777" w:rsidR="00464B72" w:rsidRPr="00464B72" w:rsidRDefault="00464B72" w:rsidP="00464B72">
            <w:pPr>
              <w:pStyle w:val="Titre4"/>
              <w:rPr>
                <w:sz w:val="18"/>
              </w:rPr>
            </w:pPr>
            <w:r w:rsidRPr="00513C01">
              <w:rPr>
                <w:sz w:val="18"/>
              </w:rPr>
              <w:t xml:space="preserve">diplôme </w:t>
            </w:r>
            <w:r>
              <w:rPr>
                <w:sz w:val="18"/>
              </w:rPr>
              <w:t>collégial</w:t>
            </w:r>
            <w:r w:rsidRPr="00513C01">
              <w:rPr>
                <w:sz w:val="18"/>
                <w:lang w:bidi="fr-FR"/>
              </w:rPr>
              <w:t xml:space="preserve"> • </w:t>
            </w:r>
            <w:r>
              <w:rPr>
                <w:sz w:val="18"/>
              </w:rPr>
              <w:t>en cours</w:t>
            </w:r>
            <w:r w:rsidRPr="00513C01">
              <w:rPr>
                <w:sz w:val="18"/>
                <w:lang w:bidi="fr-FR"/>
              </w:rPr>
              <w:t xml:space="preserve"> • </w:t>
            </w:r>
            <w:r>
              <w:rPr>
                <w:sz w:val="18"/>
              </w:rPr>
              <w:t>Séminaire de sherbrooke</w:t>
            </w:r>
          </w:p>
          <w:p w14:paraId="21B3F773" w14:textId="77777777" w:rsidR="002C2CDD" w:rsidRPr="00333CD3" w:rsidRDefault="002A7919" w:rsidP="007569C1">
            <w:pPr>
              <w:pStyle w:val="Titre3"/>
            </w:pPr>
            <w:r>
              <w:t>expérience de bénévolat</w:t>
            </w:r>
          </w:p>
          <w:p w14:paraId="1028CDEC" w14:textId="77777777" w:rsidR="002A7919" w:rsidRPr="00333CD3" w:rsidRDefault="009D3C8F" w:rsidP="00741125">
            <w:r w:rsidRPr="00513C01">
              <w:rPr>
                <w:sz w:val="18"/>
              </w:rPr>
              <w:t xml:space="preserve">Bénévolat à </w:t>
            </w:r>
            <w:r w:rsidR="002A7919" w:rsidRPr="00513C01">
              <w:rPr>
                <w:sz w:val="18"/>
              </w:rPr>
              <w:t>la soupe populaire, paniers d’espoirs, levé de fonds à vélos pour maladies, défilés pour maladie, voyage humanitaire au Mexique,</w:t>
            </w:r>
            <w:r w:rsidR="00464B72">
              <w:rPr>
                <w:sz w:val="18"/>
              </w:rPr>
              <w:t xml:space="preserve"> moisson Estrie</w:t>
            </w:r>
            <w:r w:rsidR="002A7919" w:rsidRPr="00513C01">
              <w:rPr>
                <w:sz w:val="18"/>
              </w:rPr>
              <w:t xml:space="preserve"> etc. Pour plus d’informations, veuillez me contacte</w:t>
            </w:r>
            <w:r w:rsidR="00382CA2" w:rsidRPr="00513C01">
              <w:rPr>
                <w:sz w:val="18"/>
              </w:rPr>
              <w:t>r.</w:t>
            </w:r>
          </w:p>
        </w:tc>
      </w:tr>
    </w:tbl>
    <w:p w14:paraId="61E01ADD" w14:textId="77777777" w:rsidR="00EF7CC9" w:rsidRPr="00333CD3" w:rsidRDefault="00EF7CC9" w:rsidP="00E22E87">
      <w:pPr>
        <w:pStyle w:val="Sansinterligne"/>
      </w:pPr>
    </w:p>
    <w:sectPr w:rsidR="00EF7CC9" w:rsidRPr="00333CD3" w:rsidSect="00872034">
      <w:headerReference w:type="default" r:id="rId8"/>
      <w:footerReference w:type="default" r:id="rId9"/>
      <w:footerReference w:type="first" r:id="rId10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5CDB8" w14:textId="77777777" w:rsidR="00466E28" w:rsidRDefault="00466E28" w:rsidP="00713050">
      <w:pPr>
        <w:spacing w:line="240" w:lineRule="auto"/>
      </w:pPr>
      <w:r>
        <w:separator/>
      </w:r>
    </w:p>
  </w:endnote>
  <w:endnote w:type="continuationSeparator" w:id="0">
    <w:p w14:paraId="21499BA8" w14:textId="77777777" w:rsidR="00466E28" w:rsidRDefault="00466E28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u pied de page"/>
    </w:tblPr>
    <w:tblGrid>
      <w:gridCol w:w="2545"/>
      <w:gridCol w:w="2545"/>
      <w:gridCol w:w="2544"/>
      <w:gridCol w:w="2544"/>
    </w:tblGrid>
    <w:tr w:rsidR="00C2098A" w14:paraId="3BDB3072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D5750C3" w14:textId="77777777" w:rsidR="00C2098A" w:rsidRDefault="00CA3DF1" w:rsidP="00684488">
          <w:pPr>
            <w:pStyle w:val="Pieddepage"/>
          </w:pPr>
          <w:r w:rsidRPr="00CA3DF1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2A644E32" wp14:editId="65188DB5">
                    <wp:extent cx="329184" cy="329184"/>
                    <wp:effectExtent l="0" t="0" r="0" b="0"/>
                    <wp:docPr id="16" name="Groupe 102" descr="Icône de messageri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Ovale 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Groupe 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Forme libre 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riangle isocèle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riangle isocèle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riangle isocèle 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2BAB953" id="Groupe 102" o:spid="_x0000_s1026" alt="Icône de messagerie" style="width:25.9pt;height:25.9pt;mso-position-horizontal-relative:char;mso-position-vertical-relative:line" coordsize="7345,734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">
                    <o:lock v:ext="edit" aspectratio="t"/>
                    <v:oval id="Ovale 17" o:spid="_x0000_s1027" style="position:absolute;width:7345;height:734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" fillcolor="#ea4e4e [3204]" stroked="f" strokeweight="1pt">
                      <v:stroke joinstyle="miter"/>
                    </v:oval>
                    <v:group id="Groupe 18" o:spid="_x0000_s1028" style="position:absolute;left:1639;top:2458;width:4067;height:2429" coordorigin="1639,2458" coordsize="7278,4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    <v:shape id="Forme libre 19" o:spid="_x0000_s1029" style="position:absolute;left:1639;top:4715;width:7279;height:2090;flip:y;visibility:visible;mso-wrap-style:square;v-text-anchor:middle" coordsize="785097,2090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&#13;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angle isocèle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angle isocèle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&#13;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isocèle 22" o:spid="_x0000_s1032" type="#_x0000_t5" style="position:absolute;left:1687;top:2458;width:7231;height:2648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&#13;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9C213B1" w14:textId="77777777"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7A0145C5" wp14:editId="1DDEA1C9">
                    <wp:extent cx="329184" cy="329184"/>
                    <wp:effectExtent l="0" t="0" r="13970" b="13970"/>
                    <wp:docPr id="8" name="Groupe 4" descr="Icôn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Cercle autour du symbole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Symbole de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7DF836F" id="Groupe 4" o:spid="_x0000_s1026" alt="Icône Twitter" style="width:25.9pt;height:25.9pt;mso-position-horizontal-relative:char;mso-position-vertical-relative:line" coordsize="430,4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">
                    <o:lock v:ext="edit" aspectratio="t"/>
                    <v:shape id="Cercle autour du symbole Twitter" o:spid="_x0000_s1027" style="position:absolute;width:430;height:430;visibility:visible;mso-wrap-style:square;v-text-anchor:top" coordsize="3441,34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&#13;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ymbole de Twitter" o:spid="_x0000_s1028" style="position:absolute;left:104;top:119;width:238;height:211;visibility:visible;mso-wrap-style:square;v-text-anchor:top" coordsize="1898,169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&#13;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57A58BF" w14:textId="77777777"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00F16262" wp14:editId="4757EC38">
                    <wp:extent cx="329184" cy="329184"/>
                    <wp:effectExtent l="0" t="0" r="13970" b="13970"/>
                    <wp:docPr id="9" name="Groupe 10" descr="Icône de téléphon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Cercle autour du 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Symbole de téléphone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B37AECE" id="Groupe 10" o:spid="_x0000_s1026" alt="Icône de téléphone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">
                    <o:lock v:ext="edit" aspectratio="t"/>
                    <v:shape id="Cercle autour du symbole de téléphone" o:spid="_x0000_s1027" style="position:absolute;width:431;height:431;visibility:visible;mso-wrap-style:square;v-text-anchor:top" coordsize="3451,3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&#13;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ymbole de téléphone" o:spid="_x0000_s1028" style="position:absolute;left:97;top:95;width:237;height:238;visibility:visible;mso-wrap-style:square;v-text-anchor:top" coordsize="1894,18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&#13;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1AB835C" w14:textId="77777777" w:rsidR="00C2098A" w:rsidRDefault="00C2098A" w:rsidP="00684488">
          <w:pPr>
            <w:pStyle w:val="Pieddepage"/>
          </w:pPr>
          <w:r w:rsidRPr="00C2098A">
            <w:rPr>
              <w:noProof/>
              <w:lang w:eastAsia="fr-FR"/>
            </w:rPr>
            <mc:AlternateContent>
              <mc:Choice Requires="wpg">
                <w:drawing>
                  <wp:inline distT="0" distB="0" distL="0" distR="0" wp14:anchorId="130DF70A" wp14:editId="19CAFFA5">
                    <wp:extent cx="329184" cy="329184"/>
                    <wp:effectExtent l="0" t="0" r="13970" b="13970"/>
                    <wp:docPr id="12" name="Groupe 16" descr="Icôn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Cercle autour du symbole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ymbole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E00B767" id="Groupe 16" o:spid="_x0000_s1026" alt="Icône LinkedIn" style="width:25.9pt;height:25.9pt;mso-position-horizontal-relative:char;mso-position-vertical-relative:line" coordsize="431,43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">
                    <o:lock v:ext="edit" aspectratio="t"/>
                    <v:shape id="Cercle autour du symbole LinkedIn" o:spid="_x0000_s1027" style="position:absolute;width:431;height:431;visibility:visible;mso-wrap-style:square;v-text-anchor:top" coordsize="3451,34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&#13;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ymbole de LinkedIn" o:spid="_x0000_s1028" style="position:absolute;left:113;top:102;width:203;height:202;visibility:visible;mso-wrap-style:square;v-text-anchor:top" coordsize="1619,1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&#13;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684488" w14:paraId="564FDC4A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E-mail :"/>
            <w:tag w:val="E-mail :"/>
            <w:id w:val="-627010856"/>
            <w:placeholder>
              <w:docPart w:val="B0D1D66A2A6FB7448049D0E1FCBD2DDC"/>
            </w:placeholder>
            <w:dataBinding w:prefixMappings="xmlns:ns0='http://schemas.microsoft.com/office/2006/coverPageProps' " w:xpath="/ns0:CoverPageProperties[1]/ns0:CompanyEmail[1]" w:storeItemID="{55AF091B-3C7A-41E3-B477-F2FDAA23CFDA}"/>
            <w15:appearance w15:val="hidden"/>
            <w:text w:multiLine="1"/>
          </w:sdtPr>
          <w:sdtEndPr/>
          <w:sdtContent>
            <w:p w14:paraId="62DE5EF4" w14:textId="77777777" w:rsidR="00684488" w:rsidRPr="00CA3DF1" w:rsidRDefault="00464B72" w:rsidP="00811117">
              <w:pPr>
                <w:pStyle w:val="Pieddepage"/>
              </w:pPr>
              <w:r>
                <w:t>gosselin.lea4@gmail.com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witter :"/>
            <w:tag w:val="Twitter :"/>
            <w:id w:val="-642033892"/>
            <w:placeholder>
              <w:docPart w:val="BE631F3E1DF6B14583E8221AFBB51882"/>
            </w:placeholder>
            <w:showingPlcHdr/>
            <w:dataBinding w:prefixMappings="xmlns:ns0='http://schemas.microsoft.com/office/2006/coverPageProps' " w:xpath="/ns0:CoverPageProperties[1]/ns0:CompanyAddress[1]" w:storeItemID="{55AF091B-3C7A-41E3-B477-F2FDAA23CFDA}"/>
            <w15:appearance w15:val="hidden"/>
            <w:text w:multiLine="1"/>
          </w:sdtPr>
          <w:sdtEndPr/>
          <w:sdtContent>
            <w:p w14:paraId="07ED92CE" w14:textId="77777777" w:rsidR="00684488" w:rsidRPr="00C2098A" w:rsidRDefault="00811117" w:rsidP="00811117">
              <w:pPr>
                <w:pStyle w:val="Pieddepage"/>
              </w:pPr>
              <w:r>
                <w:rPr>
                  <w:lang w:bidi="fr-FR"/>
                </w:rPr>
                <w:t>Twitter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éléphone :"/>
            <w:tag w:val="Téléphone 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15:appearance w15:val="hidden"/>
            <w:text w:multiLine="1"/>
          </w:sdtPr>
          <w:sdtEndPr/>
          <w:sdtContent>
            <w:p w14:paraId="4025AC59" w14:textId="77777777" w:rsidR="00684488" w:rsidRPr="00C2098A" w:rsidRDefault="00464B72" w:rsidP="00811117">
              <w:pPr>
                <w:pStyle w:val="Pieddepage"/>
              </w:pPr>
              <w:r>
                <w:t>819-452-3310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URL LinkedIn :"/>
            <w:tag w:val="URL LinkedIn :"/>
            <w:id w:val="-1413995599"/>
            <w:showingPlcHdr/>
            <w:dataBinding w:prefixMappings="xmlns:ns0='http://schemas.microsoft.com/office/2006/coverPageProps' " w:xpath="/ns0:CoverPageProperties[1]/ns0:CompanyFax[1]" w:storeItemID="{55AF091B-3C7A-41E3-B477-F2FDAA23CFDA}"/>
            <w15:appearance w15:val="hidden"/>
            <w:text w:multiLine="1"/>
          </w:sdtPr>
          <w:sdtEndPr/>
          <w:sdtContent>
            <w:p w14:paraId="00519F10" w14:textId="77777777" w:rsidR="00684488" w:rsidRPr="00C2098A" w:rsidRDefault="00811117" w:rsidP="00811117">
              <w:pPr>
                <w:pStyle w:val="Pieddepage"/>
              </w:pPr>
              <w:r>
                <w:rPr>
                  <w:lang w:bidi="fr-FR"/>
                </w:rPr>
                <w:t>URL LinkedIn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C2D48E" w14:textId="77777777" w:rsidR="00C2098A" w:rsidRDefault="00217980" w:rsidP="00217980">
        <w:pPr>
          <w:pStyle w:val="Pieddepage"/>
          <w:rPr>
            <w:noProof/>
          </w:rPr>
        </w:pPr>
        <w:r>
          <w:rPr>
            <w:lang w:bidi="fr-FR"/>
          </w:rPr>
          <w:fldChar w:fldCharType="begin"/>
        </w:r>
        <w:r>
          <w:rPr>
            <w:lang w:bidi="fr-FR"/>
          </w:rPr>
          <w:instrText xml:space="preserve"> PAGE   \* MERGEFORMAT </w:instrText>
        </w:r>
        <w:r>
          <w:rPr>
            <w:lang w:bidi="fr-FR"/>
          </w:rPr>
          <w:fldChar w:fldCharType="separate"/>
        </w:r>
        <w:r w:rsidR="00B61C2A">
          <w:rPr>
            <w:noProof/>
            <w:lang w:bidi="fr-FR"/>
          </w:rPr>
          <w:t>2</w:t>
        </w:r>
        <w:r>
          <w:rPr>
            <w:noProof/>
            <w:lang w:bidi="fr-F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Look w:val="04A0" w:firstRow="1" w:lastRow="0" w:firstColumn="1" w:lastColumn="0" w:noHBand="0" w:noVBand="1"/>
      <w:tblDescription w:val="Tableau de disposition du pied de page"/>
    </w:tblPr>
    <w:tblGrid>
      <w:gridCol w:w="2545"/>
      <w:gridCol w:w="2545"/>
      <w:gridCol w:w="2544"/>
      <w:gridCol w:w="2544"/>
    </w:tblGrid>
    <w:tr w:rsidR="00217980" w14:paraId="4D70AD67" w14:textId="77777777" w:rsidTr="00464B72">
      <w:tc>
        <w:tcPr>
          <w:tcW w:w="2545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74FC4036" w14:textId="77777777" w:rsidR="00217980" w:rsidRDefault="00217980" w:rsidP="00217980">
          <w:pPr>
            <w:pStyle w:val="Pieddepage"/>
          </w:pPr>
        </w:p>
      </w:tc>
      <w:tc>
        <w:tcPr>
          <w:tcW w:w="2545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C38581F" w14:textId="77777777" w:rsidR="00217980" w:rsidRDefault="00217980" w:rsidP="00217980">
          <w:pPr>
            <w:pStyle w:val="Pieddepage"/>
          </w:pPr>
        </w:p>
      </w:tc>
      <w:tc>
        <w:tcPr>
          <w:tcW w:w="2544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8996484" w14:textId="77777777" w:rsidR="00217980" w:rsidRDefault="00217980" w:rsidP="00217980">
          <w:pPr>
            <w:pStyle w:val="Pieddepage"/>
          </w:pPr>
        </w:p>
      </w:tc>
      <w:tc>
        <w:tcPr>
          <w:tcW w:w="2544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FB21230" w14:textId="77777777" w:rsidR="00217980" w:rsidRDefault="00217980" w:rsidP="00217980">
          <w:pPr>
            <w:pStyle w:val="Pieddepage"/>
          </w:pPr>
        </w:p>
      </w:tc>
    </w:tr>
  </w:tbl>
  <w:p w14:paraId="76B92CD2" w14:textId="77777777" w:rsidR="00217980" w:rsidRDefault="002179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639C1" w14:textId="77777777" w:rsidR="00466E28" w:rsidRDefault="00466E28" w:rsidP="00713050">
      <w:pPr>
        <w:spacing w:line="240" w:lineRule="auto"/>
      </w:pPr>
      <w:r>
        <w:separator/>
      </w:r>
    </w:p>
  </w:footnote>
  <w:footnote w:type="continuationSeparator" w:id="0">
    <w:p w14:paraId="43F4AD12" w14:textId="77777777" w:rsidR="00466E28" w:rsidRDefault="00466E28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leau de disposition d’en-tête de page de suite"/>
    </w:tblPr>
    <w:tblGrid>
      <w:gridCol w:w="3679"/>
      <w:gridCol w:w="6499"/>
    </w:tblGrid>
    <w:tr w:rsidR="001A5CA9" w:rsidRPr="00F207C0" w14:paraId="7A1F9883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33ED2028" w14:textId="77777777" w:rsidR="001A5CA9" w:rsidRPr="00F207C0" w:rsidRDefault="00E02DCD" w:rsidP="00960D01">
          <w:pPr>
            <w:pStyle w:val="Initiales"/>
          </w:pPr>
          <w:r>
            <w:rPr>
              <w:noProof/>
              <w:lang w:eastAsia="fr-FR"/>
            </w:rPr>
            <mc:AlternateContent>
              <mc:Choice Requires="wpg">
                <w:drawing>
                  <wp:anchor distT="0" distB="0" distL="114300" distR="114300" simplePos="0" relativeHeight="251659264" behindDoc="1" locked="1" layoutInCell="1" allowOverlap="1" wp14:anchorId="6FFF8359" wp14:editId="385EDD80">
                    <wp:simplePos x="0" y="0"/>
                    <wp:positionH relativeFrom="column">
                      <wp:posOffset>3810</wp:posOffset>
                    </wp:positionH>
                    <wp:positionV relativeFrom="page">
                      <wp:posOffset>-477520</wp:posOffset>
                    </wp:positionV>
                    <wp:extent cx="6665595" cy="1733550"/>
                    <wp:effectExtent l="0" t="0" r="9525" b="19050"/>
                    <wp:wrapNone/>
                    <wp:docPr id="3" name="Groupe 3" descr="Image d’en-tête de page de suite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665595" cy="1733550"/>
                              <a:chOff x="0" y="0"/>
                              <a:chExt cx="6665595" cy="1810385"/>
                            </a:xfrm>
                          </wpg:grpSpPr>
                          <wps:wsp>
                            <wps:cNvPr id="53" name="Rectangle rouge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Cercle blanc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Cercle rouge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F2A5609" id="Groupe 3" o:spid="_x0000_s1026" alt="Image d’en-tête de page de suite" style="position:absolute;margin-left:.3pt;margin-top:-37.6pt;width:524.85pt;height:136.5pt;z-index:-251657216;mso-width-percent:858;mso-position-vertical-relative:page;mso-width-percent:858" coordsize="66655,1810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">
                    <v:rect id="Rectangle rouge" o:spid="_x0000_s1027" style="position:absolute;left:11334;top:4191;width:55321;height:1005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" fillcolor="#ea4e4e [3204]" stroked="f" strokeweight="1pt"/>
                    <v:oval id="Cercle blanc" o:spid="_x0000_s1028" style="position:absolute;left:571;top:571;width:17044;height:170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" fillcolor="white [3212]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ercle rouge" o:spid="_x0000_s1029" type="#_x0000_t23" style="position:absolute;width:18103;height:1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" adj="626" fillcolor="#ea4e4e [3204]" stroked="f" strokeweight="1pt">
                      <v:stroke joinstyle="miter"/>
                    </v:shape>
                    <w10:wrap anchory="page"/>
                    <w10:anchorlock/>
                  </v:group>
                </w:pict>
              </mc:Fallback>
            </mc:AlternateContent>
          </w:r>
          <w:sdt>
            <w:sdtPr>
              <w:alias w:val="Initiales:"/>
              <w:tag w:val="Initiales:"/>
              <w:id w:val="-1770154167"/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/>
            </w:sdtPr>
            <w:sdtEndPr/>
            <w:sdtContent>
              <w:r w:rsidR="00350CD9">
                <w:t>LG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Grilledutableau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Tableau de disposition de titre"/>
          </w:tblPr>
          <w:tblGrid>
            <w:gridCol w:w="6499"/>
          </w:tblGrid>
          <w:tr w:rsidR="001A5CA9" w14:paraId="720650BD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2AF77154" w14:textId="77777777" w:rsidR="001A5CA9" w:rsidRPr="009B3C40" w:rsidRDefault="00466E28" w:rsidP="001A5CA9">
                <w:pPr>
                  <w:pStyle w:val="Titre1"/>
                  <w:outlineLvl w:val="0"/>
                </w:pPr>
                <w:sdt>
                  <w:sdtPr>
                    <w:alias w:val="Votre nom :"/>
                    <w:tag w:val="Votre nom 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350CD9">
                      <w:t>Lea Gosselin</w:t>
                    </w:r>
                  </w:sdtContent>
                </w:sdt>
              </w:p>
              <w:p w14:paraId="71C37256" w14:textId="77777777" w:rsidR="001A5CA9" w:rsidRDefault="00466E28" w:rsidP="001A5CA9">
                <w:pPr>
                  <w:pStyle w:val="Titre2"/>
                  <w:outlineLvl w:val="1"/>
                </w:pPr>
                <w:sdt>
                  <w:sdtPr>
                    <w:alias w:val="Profession ou secteur d’activité :"/>
                    <w:tag w:val="Profession ou secteur d’activité :"/>
                    <w:id w:val="1972160614"/>
                    <w:showingPlcHdr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E12C60">
                      <w:rPr>
                        <w:lang w:bidi="fr-FR"/>
                      </w:rPr>
                      <w:t>Profession ou secteur d’activité</w:t>
                    </w:r>
                  </w:sdtContent>
                </w:sdt>
                <w:r w:rsidR="00E12C60">
                  <w:rPr>
                    <w:lang w:bidi="fr-FR"/>
                  </w:rPr>
                  <w:t xml:space="preserve"> | </w:t>
                </w:r>
                <w:sdt>
                  <w:sdtPr>
                    <w:alias w:val="Lien vers d’autres pages en ligne :"/>
                    <w:tag w:val="Lien vers d’autres pages en ligne :"/>
                    <w:id w:val="-1229059816"/>
                    <w:showingPlcHdr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15:appearance w15:val="hidden"/>
                    <w:text w:multiLine="1"/>
                  </w:sdtPr>
                  <w:sdtEndPr/>
                  <w:sdtContent>
                    <w:r w:rsidR="001A5CA9" w:rsidRPr="009B3C40">
                      <w:rPr>
                        <w:lang w:bidi="fr-FR"/>
                      </w:rPr>
                      <w:t>Lien vers d’autres pages en ligne : Portfolio/Site web/Blog</w:t>
                    </w:r>
                  </w:sdtContent>
                </w:sdt>
              </w:p>
            </w:tc>
          </w:tr>
        </w:tbl>
        <w:p w14:paraId="77545A78" w14:textId="77777777" w:rsidR="001A5CA9" w:rsidRPr="00F207C0" w:rsidRDefault="001A5CA9" w:rsidP="001A5CA9"/>
      </w:tc>
    </w:tr>
  </w:tbl>
  <w:p w14:paraId="292AE196" w14:textId="77777777" w:rsidR="00217980" w:rsidRPr="001A5CA9" w:rsidRDefault="00217980" w:rsidP="001A5CA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F48F4"/>
    <w:multiLevelType w:val="hybridMultilevel"/>
    <w:tmpl w:val="098EF1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D9"/>
    <w:rsid w:val="00050243"/>
    <w:rsid w:val="00053087"/>
    <w:rsid w:val="00091382"/>
    <w:rsid w:val="000B0619"/>
    <w:rsid w:val="000B61CA"/>
    <w:rsid w:val="000D18B5"/>
    <w:rsid w:val="000F150C"/>
    <w:rsid w:val="000F7610"/>
    <w:rsid w:val="00114ED7"/>
    <w:rsid w:val="00140B0E"/>
    <w:rsid w:val="001A5CA9"/>
    <w:rsid w:val="001B2AC1"/>
    <w:rsid w:val="001B403A"/>
    <w:rsid w:val="001D2CE4"/>
    <w:rsid w:val="00217980"/>
    <w:rsid w:val="00271662"/>
    <w:rsid w:val="0027404F"/>
    <w:rsid w:val="00293B83"/>
    <w:rsid w:val="002A7919"/>
    <w:rsid w:val="002B091C"/>
    <w:rsid w:val="002C2CDD"/>
    <w:rsid w:val="002D45C6"/>
    <w:rsid w:val="002F03FA"/>
    <w:rsid w:val="00313E86"/>
    <w:rsid w:val="00333CD3"/>
    <w:rsid w:val="00340365"/>
    <w:rsid w:val="00342B64"/>
    <w:rsid w:val="00350CD9"/>
    <w:rsid w:val="00364079"/>
    <w:rsid w:val="00382CA2"/>
    <w:rsid w:val="003C3F98"/>
    <w:rsid w:val="003C5528"/>
    <w:rsid w:val="004077FB"/>
    <w:rsid w:val="00424DD9"/>
    <w:rsid w:val="0046104A"/>
    <w:rsid w:val="00464B72"/>
    <w:rsid w:val="00466E28"/>
    <w:rsid w:val="004717C5"/>
    <w:rsid w:val="004F2181"/>
    <w:rsid w:val="00513C01"/>
    <w:rsid w:val="00523479"/>
    <w:rsid w:val="00543DB7"/>
    <w:rsid w:val="005628D4"/>
    <w:rsid w:val="00570374"/>
    <w:rsid w:val="005729B0"/>
    <w:rsid w:val="005A1F28"/>
    <w:rsid w:val="0063351F"/>
    <w:rsid w:val="00641630"/>
    <w:rsid w:val="006567D3"/>
    <w:rsid w:val="00684488"/>
    <w:rsid w:val="006A3CE7"/>
    <w:rsid w:val="006A6F51"/>
    <w:rsid w:val="006C4C50"/>
    <w:rsid w:val="006D76B1"/>
    <w:rsid w:val="00713050"/>
    <w:rsid w:val="00741125"/>
    <w:rsid w:val="00746F7F"/>
    <w:rsid w:val="007569C1"/>
    <w:rsid w:val="00763832"/>
    <w:rsid w:val="007A5CC5"/>
    <w:rsid w:val="007D2696"/>
    <w:rsid w:val="00811117"/>
    <w:rsid w:val="00821EFE"/>
    <w:rsid w:val="00841146"/>
    <w:rsid w:val="00850ABA"/>
    <w:rsid w:val="00872034"/>
    <w:rsid w:val="0088504C"/>
    <w:rsid w:val="0089382B"/>
    <w:rsid w:val="008A1907"/>
    <w:rsid w:val="008C6BCA"/>
    <w:rsid w:val="008C7B50"/>
    <w:rsid w:val="008E16EA"/>
    <w:rsid w:val="0091633A"/>
    <w:rsid w:val="009505FF"/>
    <w:rsid w:val="0095657C"/>
    <w:rsid w:val="00960D01"/>
    <w:rsid w:val="009947B0"/>
    <w:rsid w:val="009B3C40"/>
    <w:rsid w:val="009D3C8F"/>
    <w:rsid w:val="00A12AC1"/>
    <w:rsid w:val="00A42540"/>
    <w:rsid w:val="00A50939"/>
    <w:rsid w:val="00AA6A40"/>
    <w:rsid w:val="00B5664D"/>
    <w:rsid w:val="00B61C2A"/>
    <w:rsid w:val="00BA5B40"/>
    <w:rsid w:val="00BB1D9E"/>
    <w:rsid w:val="00BD0206"/>
    <w:rsid w:val="00BE73D7"/>
    <w:rsid w:val="00C03B8C"/>
    <w:rsid w:val="00C2098A"/>
    <w:rsid w:val="00C37E3F"/>
    <w:rsid w:val="00C46EBD"/>
    <w:rsid w:val="00C5444A"/>
    <w:rsid w:val="00C612DA"/>
    <w:rsid w:val="00C7741E"/>
    <w:rsid w:val="00C875AB"/>
    <w:rsid w:val="00CA3DF1"/>
    <w:rsid w:val="00CA4581"/>
    <w:rsid w:val="00CE18D5"/>
    <w:rsid w:val="00CF05CC"/>
    <w:rsid w:val="00CF5F90"/>
    <w:rsid w:val="00D04109"/>
    <w:rsid w:val="00D76EC8"/>
    <w:rsid w:val="00D77D75"/>
    <w:rsid w:val="00DB7105"/>
    <w:rsid w:val="00DD6416"/>
    <w:rsid w:val="00DF4E0A"/>
    <w:rsid w:val="00E02DCD"/>
    <w:rsid w:val="00E12C60"/>
    <w:rsid w:val="00E14D14"/>
    <w:rsid w:val="00E22E87"/>
    <w:rsid w:val="00E57630"/>
    <w:rsid w:val="00E86C2B"/>
    <w:rsid w:val="00E933E8"/>
    <w:rsid w:val="00EF7CC9"/>
    <w:rsid w:val="00F024A5"/>
    <w:rsid w:val="00F207C0"/>
    <w:rsid w:val="00F20AE5"/>
    <w:rsid w:val="00F3001C"/>
    <w:rsid w:val="00F41127"/>
    <w:rsid w:val="00F53F60"/>
    <w:rsid w:val="00F57575"/>
    <w:rsid w:val="00F645C7"/>
    <w:rsid w:val="00F66929"/>
    <w:rsid w:val="00FA46E4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4F745"/>
  <w15:chartTrackingRefBased/>
  <w15:docId w15:val="{27C3A8EC-C6C0-4B4B-B2D7-F876C922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C1"/>
  </w:style>
  <w:style w:type="paragraph" w:styleId="Titre1">
    <w:name w:val="heading 1"/>
    <w:basedOn w:val="Normal"/>
    <w:link w:val="Titre1C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342B64"/>
    <w:pPr>
      <w:keepNext/>
      <w:keepLines/>
      <w:pBdr>
        <w:bottom w:val="single" w:sz="48" w:space="1" w:color="EA4E4E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Titre4">
    <w:name w:val="heading 4"/>
    <w:basedOn w:val="Normal"/>
    <w:link w:val="Titre4C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Grilledutableau">
    <w:name w:val="Table Grid"/>
    <w:basedOn w:val="Tableau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98"/>
    <w:qFormat/>
    <w:rsid w:val="00E22E87"/>
    <w:pPr>
      <w:spacing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Textedelespacerserv">
    <w:name w:val="Placeholder Text"/>
    <w:basedOn w:val="Policepardfaut"/>
    <w:uiPriority w:val="99"/>
    <w:semiHidden/>
    <w:rsid w:val="00CE18D5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8504C"/>
    <w:pPr>
      <w:spacing w:line="240" w:lineRule="auto"/>
    </w:pPr>
  </w:style>
  <w:style w:type="paragraph" w:customStyle="1" w:styleId="Initiales">
    <w:name w:val="Initiales"/>
    <w:basedOn w:val="Normal"/>
    <w:next w:val="Titre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En-tteCar">
    <w:name w:val="En-tête Car"/>
    <w:basedOn w:val="Policepardfaut"/>
    <w:link w:val="En-tte"/>
    <w:uiPriority w:val="99"/>
    <w:rsid w:val="0088504C"/>
  </w:style>
  <w:style w:type="paragraph" w:styleId="Pieddepage">
    <w:name w:val="footer"/>
    <w:basedOn w:val="Normal"/>
    <w:link w:val="PieddepageC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PieddepageCar">
    <w:name w:val="Pied de page Car"/>
    <w:basedOn w:val="Policepardfaut"/>
    <w:link w:val="Pieddepage"/>
    <w:uiPriority w:val="99"/>
    <w:rsid w:val="0088504C"/>
    <w:rPr>
      <w:rFonts w:asciiTheme="majorHAnsi" w:hAnsiTheme="majorHAnsi"/>
      <w:caps/>
    </w:rPr>
  </w:style>
  <w:style w:type="character" w:customStyle="1" w:styleId="Titre8Car">
    <w:name w:val="Titre 8 Car"/>
    <w:basedOn w:val="Policepardfaut"/>
    <w:link w:val="Titre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re">
    <w:name w:val="Title"/>
    <w:basedOn w:val="Normal"/>
    <w:next w:val="Normal"/>
    <w:link w:val="TitreC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Paragraphedeliste">
    <w:name w:val="List Paragraph"/>
    <w:basedOn w:val="Normal"/>
    <w:uiPriority w:val="34"/>
    <w:unhideWhenUsed/>
    <w:qFormat/>
    <w:rsid w:val="002A7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agosselin/Library/Containers/com.microsoft.Word/Data/Library/Application%20Support/Microsoft/Office/16.0/DTS/fr-FR%7bC91AA8E4-C6CE-D84A-8791-E59460676BE0%7d/%7bB56B1D05-59C4-E643-8398-A72777A99C1C%7dtf1639273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B58C5ED0FE67F47B71457EDC956C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78A6E-F404-304E-8345-EF8D5544E470}"/>
      </w:docPartPr>
      <w:docPartBody>
        <w:p w:rsidR="001C30AC" w:rsidRDefault="002C6D8F">
          <w:pPr>
            <w:pStyle w:val="5B58C5ED0FE67F47B71457EDC956C420"/>
          </w:pPr>
          <w:r>
            <w:t>V</w:t>
          </w:r>
          <w:r w:rsidRPr="00333CD3">
            <w:t>N</w:t>
          </w:r>
        </w:p>
      </w:docPartBody>
    </w:docPart>
    <w:docPart>
      <w:docPartPr>
        <w:name w:val="214EEC818D670846977C11E9C58E00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F49A7E-40DF-1B4C-8ECB-8CE1AAAC9BB5}"/>
      </w:docPartPr>
      <w:docPartBody>
        <w:p w:rsidR="001C30AC" w:rsidRDefault="002C6D8F">
          <w:pPr>
            <w:pStyle w:val="214EEC818D670846977C11E9C58E00C3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D41C02E8719C974BA89192586D7C1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4DC11F-F2E6-B44B-9BE4-51EABD876A61}"/>
      </w:docPartPr>
      <w:docPartBody>
        <w:p w:rsidR="001C30AC" w:rsidRDefault="002C6D8F">
          <w:pPr>
            <w:pStyle w:val="D41C02E8719C974BA89192586D7C1225"/>
          </w:pPr>
          <w:r w:rsidRPr="00BB1D9E">
            <w:rPr>
              <w:lang w:bidi="fr-FR"/>
            </w:rPr>
            <w:t>COMPÉTENCES</w:t>
          </w:r>
        </w:p>
      </w:docPartBody>
    </w:docPart>
    <w:docPart>
      <w:docPartPr>
        <w:name w:val="FC03A0163C1993449A04E15DCED658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376228-B832-BE41-ACF3-05C28172E246}"/>
      </w:docPartPr>
      <w:docPartBody>
        <w:p w:rsidR="001C30AC" w:rsidRDefault="002C6D8F">
          <w:pPr>
            <w:pStyle w:val="FC03A0163C1993449A04E15DCED658EF"/>
          </w:pPr>
          <w:r>
            <w:rPr>
              <w:lang w:bidi="fr-FR"/>
            </w:rPr>
            <w:t>Votre nom</w:t>
          </w:r>
        </w:p>
      </w:docPartBody>
    </w:docPart>
    <w:docPart>
      <w:docPartPr>
        <w:name w:val="95485B2F528EB848ABE90DE1C5BA57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4EAAA-7FAD-5A41-8829-D6DD01DDBEC1}"/>
      </w:docPartPr>
      <w:docPartBody>
        <w:p w:rsidR="001C30AC" w:rsidRDefault="002C6D8F">
          <w:pPr>
            <w:pStyle w:val="95485B2F528EB848ABE90DE1C5BA576E"/>
          </w:pPr>
          <w:r w:rsidRPr="009947B0">
            <w:rPr>
              <w:lang w:bidi="fr-FR"/>
            </w:rPr>
            <w:t>EXPÉRIENCE</w:t>
          </w:r>
        </w:p>
      </w:docPartBody>
    </w:docPart>
    <w:docPart>
      <w:docPartPr>
        <w:name w:val="B0D1D66A2A6FB7448049D0E1FCBD2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F252C-6CAB-B249-BAB9-4025463BB898}"/>
      </w:docPartPr>
      <w:docPartBody>
        <w:p w:rsidR="001C30AC" w:rsidRDefault="002C6D8F">
          <w:pPr>
            <w:pStyle w:val="B0D1D66A2A6FB7448049D0E1FCBD2DDC"/>
          </w:pPr>
          <w:r w:rsidRPr="00333CD3">
            <w:rPr>
              <w:lang w:bidi="fr-FR"/>
            </w:rPr>
            <w:t>Établissement</w:t>
          </w:r>
        </w:p>
      </w:docPartBody>
    </w:docPart>
    <w:docPart>
      <w:docPartPr>
        <w:name w:val="BE631F3E1DF6B14583E8221AFBB51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E452AE-5D74-E446-AD42-DA0067CE8582}"/>
      </w:docPartPr>
      <w:docPartBody>
        <w:p w:rsidR="001C30AC" w:rsidRDefault="002C6D8F">
          <w:pPr>
            <w:pStyle w:val="BE631F3E1DF6B14583E8221AFBB51882"/>
          </w:pPr>
          <w:r w:rsidRPr="00BB1D9E">
            <w:rPr>
              <w:lang w:bidi="fr-FR"/>
            </w:rPr>
            <w:t>EXPÉRIENCE DE BÉNÉVOLAT</w:t>
          </w:r>
          <w:r w:rsidRPr="00333CD3">
            <w:rPr>
              <w:lang w:bidi="fr-FR"/>
            </w:rPr>
            <w:t xml:space="preserve"> ou d’animation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D8F"/>
    <w:rsid w:val="001C30AC"/>
    <w:rsid w:val="002C6D8F"/>
    <w:rsid w:val="002E5A27"/>
    <w:rsid w:val="00953140"/>
    <w:rsid w:val="00E53BA2"/>
    <w:rsid w:val="00EC028E"/>
    <w:rsid w:val="00FD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5B58C5ED0FE67F47B71457EDC956C420">
    <w:name w:val="5B58C5ED0FE67F47B71457EDC956C420"/>
  </w:style>
  <w:style w:type="paragraph" w:customStyle="1" w:styleId="214EEC818D670846977C11E9C58E00C3">
    <w:name w:val="214EEC818D670846977C11E9C58E00C3"/>
  </w:style>
  <w:style w:type="paragraph" w:customStyle="1" w:styleId="D41C02E8719C974BA89192586D7C1225">
    <w:name w:val="D41C02E8719C974BA89192586D7C1225"/>
  </w:style>
  <w:style w:type="paragraph" w:customStyle="1" w:styleId="FC03A0163C1993449A04E15DCED658EF">
    <w:name w:val="FC03A0163C1993449A04E15DCED658EF"/>
  </w:style>
  <w:style w:type="paragraph" w:customStyle="1" w:styleId="95485B2F528EB848ABE90DE1C5BA576E">
    <w:name w:val="95485B2F528EB848ABE90DE1C5BA576E"/>
  </w:style>
  <w:style w:type="paragraph" w:customStyle="1" w:styleId="B0D1D66A2A6FB7448049D0E1FCBD2DDC">
    <w:name w:val="B0D1D66A2A6FB7448049D0E1FCBD2DDC"/>
  </w:style>
  <w:style w:type="paragraph" w:customStyle="1" w:styleId="BE631F3E1DF6B14583E8221AFBB51882">
    <w:name w:val="BE631F3E1DF6B14583E8221AFBB518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819-452-3310</CompanyPhone>
  <CompanyFax/>
  <CompanyEmail>gosselin.lea4@gmail.com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{B56B1D05-59C4-E643-8398-A72777A99C1C}tf16392737.dotx</Template>
  <TotalTime>1</TotalTime>
  <Pages>1</Pages>
  <Words>283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LG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Gosselin</dc:creator>
  <cp:keywords/>
  <dc:description/>
  <cp:lastModifiedBy>Lea Gosselin</cp:lastModifiedBy>
  <cp:revision>2</cp:revision>
  <dcterms:created xsi:type="dcterms:W3CDTF">2021-03-06T18:15:00Z</dcterms:created>
  <dcterms:modified xsi:type="dcterms:W3CDTF">2021-03-06T18:15:00Z</dcterms:modified>
</cp:coreProperties>
</file>