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D91E" w14:textId="7C41E4D9" w:rsidR="00485106" w:rsidRDefault="00295DB6" w:rsidP="009F74D1">
      <w:pPr>
        <w:pStyle w:val="Nom"/>
      </w:pPr>
      <w:r>
        <w:t>Léonard Bouchard-Maltais</w:t>
      </w:r>
    </w:p>
    <w:p w14:paraId="0D00E479" w14:textId="77777777" w:rsidR="00295DB6" w:rsidRDefault="00295DB6" w:rsidP="009F74D1">
      <w:pPr>
        <w:pStyle w:val="Nom"/>
      </w:pPr>
    </w:p>
    <w:p w14:paraId="5CFBB4BA" w14:textId="7B522583" w:rsidR="00E937F2" w:rsidRDefault="009C0E02" w:rsidP="009F74D1">
      <w:pPr>
        <w:pStyle w:val="Nom"/>
        <w:rPr>
          <w:i/>
          <w:iCs/>
          <w:sz w:val="22"/>
        </w:rPr>
      </w:pPr>
      <w:r w:rsidRPr="00201DD4">
        <w:rPr>
          <w:sz w:val="24"/>
          <w:szCs w:val="24"/>
        </w:rPr>
        <w:t>Adresse</w:t>
      </w:r>
      <w:r>
        <w:t> :</w:t>
      </w:r>
      <w:r w:rsidR="00B44C09">
        <w:rPr>
          <w:i/>
          <w:iCs/>
          <w:sz w:val="18"/>
          <w:szCs w:val="18"/>
        </w:rPr>
        <w:t xml:space="preserve"> </w:t>
      </w:r>
      <w:r w:rsidR="00201DD4">
        <w:rPr>
          <w:i/>
          <w:iCs/>
          <w:sz w:val="22"/>
        </w:rPr>
        <w:t>1457 route 172,Tadoussac,G0t 2A0</w:t>
      </w:r>
    </w:p>
    <w:p w14:paraId="02518843" w14:textId="5053659B" w:rsidR="00201DD4" w:rsidRDefault="00201DD4" w:rsidP="009F74D1">
      <w:pPr>
        <w:pStyle w:val="Nom"/>
        <w:rPr>
          <w:i/>
          <w:iCs/>
          <w:sz w:val="22"/>
        </w:rPr>
      </w:pPr>
    </w:p>
    <w:p w14:paraId="585CE00D" w14:textId="7DDC1E7D" w:rsidR="00E7084E" w:rsidRDefault="00FC7C25" w:rsidP="009F74D1">
      <w:pPr>
        <w:pStyle w:val="Nom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Téléphone :418-297-2155</w:t>
      </w:r>
    </w:p>
    <w:p w14:paraId="0998504C" w14:textId="77777777" w:rsidR="00BF7151" w:rsidRDefault="00BF7151" w:rsidP="009F74D1">
      <w:pPr>
        <w:pStyle w:val="Nom"/>
        <w:rPr>
          <w:i/>
          <w:iCs/>
          <w:sz w:val="24"/>
          <w:szCs w:val="24"/>
        </w:rPr>
      </w:pPr>
    </w:p>
    <w:p w14:paraId="32CA352F" w14:textId="0C2174A6" w:rsidR="00BF7151" w:rsidRDefault="00BF7151" w:rsidP="009F74D1">
      <w:pPr>
        <w:pStyle w:val="Nom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Date de Naissance :9 Février 1994</w:t>
      </w:r>
    </w:p>
    <w:p w14:paraId="5BEBBD53" w14:textId="77777777" w:rsidR="003376D4" w:rsidRDefault="003376D4" w:rsidP="009F74D1">
      <w:pPr>
        <w:pStyle w:val="Nom"/>
        <w:rPr>
          <w:i/>
          <w:iCs/>
          <w:sz w:val="24"/>
          <w:szCs w:val="24"/>
        </w:rPr>
      </w:pPr>
    </w:p>
    <w:p w14:paraId="6DC1E3FB" w14:textId="5820125B" w:rsidR="003376D4" w:rsidRDefault="003376D4" w:rsidP="009F74D1">
      <w:pPr>
        <w:pStyle w:val="Nom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Permis classe 5</w:t>
      </w:r>
    </w:p>
    <w:p w14:paraId="519C590B" w14:textId="77777777" w:rsidR="00BF7151" w:rsidRDefault="00BF7151" w:rsidP="009F74D1">
      <w:pPr>
        <w:pStyle w:val="Nom"/>
        <w:rPr>
          <w:i/>
          <w:iCs/>
          <w:sz w:val="24"/>
          <w:szCs w:val="24"/>
        </w:rPr>
      </w:pPr>
    </w:p>
    <w:p w14:paraId="7D85B5A3" w14:textId="77777777" w:rsidR="00BF7151" w:rsidRPr="00FC7C25" w:rsidRDefault="00BF7151" w:rsidP="009F74D1">
      <w:pPr>
        <w:pStyle w:val="Nom"/>
        <w:rPr>
          <w:i/>
          <w:iCs/>
          <w:sz w:val="24"/>
          <w:szCs w:val="24"/>
        </w:rPr>
      </w:pPr>
    </w:p>
    <w:p w14:paraId="77F21124" w14:textId="77777777" w:rsidR="00E937F2" w:rsidRDefault="00E937F2" w:rsidP="009F74D1">
      <w:pPr>
        <w:pStyle w:val="Nom"/>
      </w:pPr>
    </w:p>
    <w:p w14:paraId="3DCB438E" w14:textId="77777777" w:rsidR="00E937F2" w:rsidRPr="00F5265B" w:rsidRDefault="00E937F2" w:rsidP="009F74D1">
      <w:pPr>
        <w:pStyle w:val="Nom"/>
      </w:pPr>
    </w:p>
    <w:p w14:paraId="1E8D48DD" w14:textId="77777777" w:rsidR="00485106" w:rsidRPr="00F5265B" w:rsidRDefault="004F5A3E">
      <w:pPr>
        <w:pStyle w:val="Titre1"/>
      </w:pPr>
      <w:sdt>
        <w:sdtPr>
          <w:id w:val="-819804518"/>
          <w:placeholder>
            <w:docPart w:val="613913BE2148C843A00E78C3005C8E02"/>
          </w:placeholder>
          <w:temporary/>
          <w:showingPlcHdr/>
          <w15:appearance w15:val="hidden"/>
        </w:sdtPr>
        <w:sdtEndPr/>
        <w:sdtContent>
          <w:r w:rsidR="00F5265B">
            <w:t>Compétences</w:t>
          </w:r>
        </w:sdtContent>
      </w:sdt>
    </w:p>
    <w:p w14:paraId="2D310E98" w14:textId="08B4847C" w:rsidR="00485106" w:rsidRDefault="00A07EB0" w:rsidP="00A07EB0">
      <w:pPr>
        <w:pStyle w:val="Paragraphedeliste"/>
        <w:numPr>
          <w:ilvl w:val="0"/>
          <w:numId w:val="11"/>
        </w:numPr>
        <w:spacing w:after="180"/>
      </w:pPr>
      <w:r>
        <w:t xml:space="preserve">Sens de la communication </w:t>
      </w:r>
    </w:p>
    <w:p w14:paraId="24349ECE" w14:textId="1CB03BD3" w:rsidR="006F5837" w:rsidRDefault="0048690A" w:rsidP="00A07EB0">
      <w:pPr>
        <w:pStyle w:val="Paragraphedeliste"/>
        <w:numPr>
          <w:ilvl w:val="0"/>
          <w:numId w:val="11"/>
        </w:numPr>
        <w:spacing w:after="180"/>
      </w:pPr>
      <w:r>
        <w:t xml:space="preserve">Expérience en livraison </w:t>
      </w:r>
    </w:p>
    <w:p w14:paraId="387AFBAC" w14:textId="7461B8B7" w:rsidR="0048690A" w:rsidRDefault="0048690A" w:rsidP="00A07EB0">
      <w:pPr>
        <w:pStyle w:val="Paragraphedeliste"/>
        <w:numPr>
          <w:ilvl w:val="0"/>
          <w:numId w:val="11"/>
        </w:numPr>
        <w:spacing w:after="180"/>
      </w:pPr>
      <w:r>
        <w:t xml:space="preserve">Mémorisation </w:t>
      </w:r>
    </w:p>
    <w:p w14:paraId="7988A49B" w14:textId="2E0CCEF5" w:rsidR="00843A8C" w:rsidRDefault="00843A8C" w:rsidP="000C2E9A">
      <w:pPr>
        <w:pStyle w:val="Paragraphedeliste"/>
        <w:numPr>
          <w:ilvl w:val="0"/>
          <w:numId w:val="11"/>
        </w:numPr>
        <w:spacing w:after="180"/>
      </w:pPr>
      <w:r>
        <w:t>Parle Français et Anglais</w:t>
      </w:r>
    </w:p>
    <w:p w14:paraId="4E099B8F" w14:textId="4A22AC45" w:rsidR="00485106" w:rsidRPr="00F5265B" w:rsidRDefault="000C2E9A" w:rsidP="00BF3498">
      <w:pPr>
        <w:pStyle w:val="Paragraphedeliste"/>
        <w:numPr>
          <w:ilvl w:val="0"/>
          <w:numId w:val="11"/>
        </w:numPr>
        <w:spacing w:after="180"/>
      </w:pPr>
      <w:r>
        <w:t xml:space="preserve">Expérience à la clientèle </w:t>
      </w:r>
    </w:p>
    <w:p w14:paraId="61A19B95" w14:textId="77777777" w:rsidR="00485106" w:rsidRPr="00F5265B" w:rsidRDefault="004F5A3E">
      <w:pPr>
        <w:pStyle w:val="Titre2"/>
      </w:pPr>
      <w:sdt>
        <w:sdtPr>
          <w:id w:val="-1529011685"/>
          <w:placeholder>
            <w:docPart w:val="052DDA01ACC86240922E14D5EDED78DF"/>
          </w:placeholder>
          <w:temporary/>
          <w:showingPlcHdr/>
          <w15:appearance w15:val="hidden"/>
        </w:sdtPr>
        <w:sdtEndPr/>
        <w:sdtContent>
          <w:r w:rsidR="00F5265B">
            <w:t>Diplôme | Date d’obtention</w:t>
          </w:r>
        </w:sdtContent>
      </w:sdt>
    </w:p>
    <w:p w14:paraId="1047AE25" w14:textId="5C0656E9" w:rsidR="00BF3498" w:rsidRPr="00F5265B" w:rsidRDefault="000F738B">
      <w:r>
        <w:t>Diplôme d’études secondaires 5(DES)</w:t>
      </w:r>
      <w:r w:rsidR="004A2638">
        <w:t>, Polyvalente des Berges(Haute-Côte-Nord)</w:t>
      </w:r>
      <w:r w:rsidR="00BF3498">
        <w:t>. Obtenu en Juin 2011</w:t>
      </w:r>
    </w:p>
    <w:p w14:paraId="4E578C7A" w14:textId="77777777" w:rsidR="00485106" w:rsidRPr="00F5265B" w:rsidRDefault="004F5A3E">
      <w:pPr>
        <w:pStyle w:val="Titre1"/>
      </w:pPr>
      <w:sdt>
        <w:sdtPr>
          <w:id w:val="617349259"/>
          <w:placeholder>
            <w:docPart w:val="047C9A9629A84C48804DD41D0EFE8AB2"/>
          </w:placeholder>
          <w:temporary/>
          <w:showingPlcHdr/>
          <w15:appearance w15:val="hidden"/>
        </w:sdtPr>
        <w:sdtEndPr/>
        <w:sdtContent>
          <w:r w:rsidR="00F5265B">
            <w:t>Expérience</w:t>
          </w:r>
        </w:sdtContent>
      </w:sdt>
    </w:p>
    <w:p w14:paraId="5996FE03" w14:textId="49F8B6DF" w:rsidR="00C331C8" w:rsidRPr="00C8795A" w:rsidRDefault="0018564E" w:rsidP="00C331C8">
      <w:pPr>
        <w:pStyle w:val="Titre2"/>
        <w:rPr>
          <w:b w:val="0"/>
          <w:bCs/>
          <w:i w:val="0"/>
          <w:iCs/>
          <w:sz w:val="18"/>
          <w:szCs w:val="18"/>
        </w:rPr>
      </w:pPr>
      <w:r>
        <w:rPr>
          <w:b w:val="0"/>
          <w:bCs/>
          <w:i w:val="0"/>
          <w:iCs/>
          <w:sz w:val="22"/>
          <w:szCs w:val="22"/>
        </w:rPr>
        <w:t>-</w:t>
      </w:r>
      <w:r w:rsidR="00C331C8" w:rsidRPr="00C8795A">
        <w:rPr>
          <w:b w:val="0"/>
          <w:bCs/>
          <w:i w:val="0"/>
          <w:iCs/>
          <w:sz w:val="18"/>
          <w:szCs w:val="18"/>
        </w:rPr>
        <w:t>Surveillance</w:t>
      </w:r>
      <w:r w:rsidR="001B34DF" w:rsidRPr="00C8795A">
        <w:rPr>
          <w:b w:val="0"/>
          <w:bCs/>
          <w:i w:val="0"/>
          <w:iCs/>
          <w:sz w:val="18"/>
          <w:szCs w:val="18"/>
        </w:rPr>
        <w:t xml:space="preserve"> et paiements des stationnements de la Cale-sèche</w:t>
      </w:r>
      <w:r w:rsidR="001672DE" w:rsidRPr="00C8795A">
        <w:rPr>
          <w:b w:val="0"/>
          <w:bCs/>
          <w:i w:val="0"/>
          <w:iCs/>
          <w:sz w:val="18"/>
          <w:szCs w:val="18"/>
        </w:rPr>
        <w:t>(municipalité de Tadoussac)</w:t>
      </w:r>
      <w:r w:rsidR="007F129A" w:rsidRPr="00C8795A">
        <w:rPr>
          <w:b w:val="0"/>
          <w:bCs/>
          <w:i w:val="0"/>
          <w:iCs/>
          <w:sz w:val="18"/>
          <w:szCs w:val="18"/>
        </w:rPr>
        <w:t>.</w:t>
      </w:r>
      <w:r w:rsidR="001672DE" w:rsidRPr="00C8795A">
        <w:rPr>
          <w:b w:val="0"/>
          <w:bCs/>
          <w:i w:val="0"/>
          <w:iCs/>
          <w:sz w:val="18"/>
          <w:szCs w:val="18"/>
        </w:rPr>
        <w:t>Juin</w:t>
      </w:r>
      <w:r w:rsidR="00FF4334" w:rsidRPr="00C8795A">
        <w:rPr>
          <w:b w:val="0"/>
          <w:bCs/>
          <w:i w:val="0"/>
          <w:iCs/>
          <w:sz w:val="18"/>
          <w:szCs w:val="18"/>
        </w:rPr>
        <w:t>-Octobre 2011</w:t>
      </w:r>
      <w:r w:rsidR="00B3050E" w:rsidRPr="00C8795A">
        <w:rPr>
          <w:b w:val="0"/>
          <w:bCs/>
          <w:i w:val="0"/>
          <w:iCs/>
          <w:sz w:val="18"/>
          <w:szCs w:val="18"/>
        </w:rPr>
        <w:t xml:space="preserve"> (période estivale)</w:t>
      </w:r>
    </w:p>
    <w:p w14:paraId="08BA24E3" w14:textId="3631119C" w:rsidR="0018564E" w:rsidRPr="00AA3F18" w:rsidRDefault="0018564E" w:rsidP="0018564E">
      <w:pPr>
        <w:rPr>
          <w:rFonts w:asciiTheme="majorHAnsi" w:hAnsiTheme="majorHAnsi"/>
          <w:sz w:val="20"/>
          <w:szCs w:val="20"/>
        </w:rPr>
      </w:pPr>
      <w:r w:rsidRPr="00AA3F18">
        <w:rPr>
          <w:rFonts w:asciiTheme="majorHAnsi" w:hAnsiTheme="majorHAnsi"/>
          <w:sz w:val="20"/>
          <w:szCs w:val="20"/>
        </w:rPr>
        <w:t>-</w:t>
      </w:r>
      <w:r w:rsidR="006868AD" w:rsidRPr="00AA3F18">
        <w:rPr>
          <w:rFonts w:asciiTheme="majorHAnsi" w:hAnsiTheme="majorHAnsi"/>
          <w:sz w:val="20"/>
          <w:szCs w:val="20"/>
        </w:rPr>
        <w:t xml:space="preserve"> Aide-Cuisinier et plongeur</w:t>
      </w:r>
      <w:r w:rsidR="007F129A" w:rsidRPr="00AA3F18">
        <w:rPr>
          <w:rFonts w:asciiTheme="majorHAnsi" w:hAnsiTheme="majorHAnsi"/>
          <w:sz w:val="20"/>
          <w:szCs w:val="20"/>
        </w:rPr>
        <w:t xml:space="preserve"> à la Marina de Tadoussac. Mai</w:t>
      </w:r>
      <w:r w:rsidR="0068580A" w:rsidRPr="00AA3F18">
        <w:rPr>
          <w:rFonts w:asciiTheme="majorHAnsi" w:hAnsiTheme="majorHAnsi"/>
          <w:sz w:val="20"/>
          <w:szCs w:val="20"/>
        </w:rPr>
        <w:t xml:space="preserve"> à </w:t>
      </w:r>
      <w:r w:rsidR="007F129A" w:rsidRPr="00AA3F18">
        <w:rPr>
          <w:rFonts w:asciiTheme="majorHAnsi" w:hAnsiTheme="majorHAnsi"/>
          <w:sz w:val="20"/>
          <w:szCs w:val="20"/>
        </w:rPr>
        <w:t>Octobre</w:t>
      </w:r>
      <w:r w:rsidR="0068580A" w:rsidRPr="00AA3F18">
        <w:rPr>
          <w:rFonts w:asciiTheme="majorHAnsi" w:hAnsiTheme="majorHAnsi"/>
          <w:sz w:val="20"/>
          <w:szCs w:val="20"/>
        </w:rPr>
        <w:t xml:space="preserve"> 2012</w:t>
      </w:r>
      <w:r w:rsidR="00B3050E" w:rsidRPr="00AA3F18">
        <w:rPr>
          <w:rFonts w:asciiTheme="majorHAnsi" w:hAnsiTheme="majorHAnsi"/>
          <w:sz w:val="20"/>
          <w:szCs w:val="20"/>
        </w:rPr>
        <w:t xml:space="preserve"> (période estivale)</w:t>
      </w:r>
    </w:p>
    <w:p w14:paraId="50EF534C" w14:textId="5C66FDE0" w:rsidR="0068580A" w:rsidRPr="00AA3F18" w:rsidRDefault="0068580A" w:rsidP="0018564E">
      <w:pPr>
        <w:rPr>
          <w:rFonts w:asciiTheme="majorHAnsi" w:hAnsiTheme="majorHAnsi"/>
          <w:sz w:val="20"/>
          <w:szCs w:val="20"/>
        </w:rPr>
      </w:pPr>
      <w:r w:rsidRPr="00AA3F18">
        <w:rPr>
          <w:rFonts w:asciiTheme="majorHAnsi" w:hAnsiTheme="majorHAnsi"/>
          <w:sz w:val="20"/>
          <w:szCs w:val="20"/>
        </w:rPr>
        <w:t xml:space="preserve">- </w:t>
      </w:r>
      <w:r w:rsidR="00882D35" w:rsidRPr="00AA3F18">
        <w:rPr>
          <w:rFonts w:asciiTheme="majorHAnsi" w:hAnsiTheme="majorHAnsi"/>
          <w:sz w:val="20"/>
          <w:szCs w:val="20"/>
        </w:rPr>
        <w:t>E</w:t>
      </w:r>
      <w:r w:rsidRPr="00AA3F18">
        <w:rPr>
          <w:rFonts w:asciiTheme="majorHAnsi" w:hAnsiTheme="majorHAnsi"/>
          <w:sz w:val="20"/>
          <w:szCs w:val="20"/>
        </w:rPr>
        <w:t xml:space="preserve">mpileur de panneaux </w:t>
      </w:r>
      <w:r w:rsidR="00E75F19" w:rsidRPr="00AA3F18">
        <w:rPr>
          <w:rFonts w:asciiTheme="majorHAnsi" w:hAnsiTheme="majorHAnsi"/>
          <w:sz w:val="20"/>
          <w:szCs w:val="20"/>
        </w:rPr>
        <w:t>à l’usine de Sacopan</w:t>
      </w:r>
      <w:r w:rsidR="00C8795A">
        <w:rPr>
          <w:rFonts w:asciiTheme="majorHAnsi" w:hAnsiTheme="majorHAnsi"/>
          <w:sz w:val="20"/>
          <w:szCs w:val="20"/>
        </w:rPr>
        <w:t xml:space="preserve"> ( Sacré-Cœur)</w:t>
      </w:r>
      <w:r w:rsidR="0079731B" w:rsidRPr="00AA3F18">
        <w:rPr>
          <w:rFonts w:asciiTheme="majorHAnsi" w:hAnsiTheme="majorHAnsi"/>
          <w:sz w:val="20"/>
          <w:szCs w:val="20"/>
        </w:rPr>
        <w:t>. 26 octobre 2012 à 2</w:t>
      </w:r>
      <w:r w:rsidR="00882D35" w:rsidRPr="00AA3F18">
        <w:rPr>
          <w:rFonts w:asciiTheme="majorHAnsi" w:hAnsiTheme="majorHAnsi"/>
          <w:sz w:val="20"/>
          <w:szCs w:val="20"/>
        </w:rPr>
        <w:t>3 Février 2013</w:t>
      </w:r>
    </w:p>
    <w:p w14:paraId="036ACEBD" w14:textId="01194981" w:rsidR="00882D35" w:rsidRDefault="005B05EF" w:rsidP="0018564E">
      <w:r>
        <w:t>-Chauffeur-Livreur</w:t>
      </w:r>
      <w:r w:rsidR="00DE57F7">
        <w:t xml:space="preserve"> camion 14 pieds</w:t>
      </w:r>
      <w:r w:rsidR="008A6BCE">
        <w:t xml:space="preserve"> pour le compte de l’entreprise Nationex</w:t>
      </w:r>
      <w:r w:rsidR="0084645F">
        <w:t xml:space="preserve">, </w:t>
      </w:r>
      <w:r w:rsidR="00DE57F7">
        <w:t xml:space="preserve">dans le secteur entre Tadoussac/Sacré-Cœur et Baie-Comeau. </w:t>
      </w:r>
      <w:r w:rsidR="00405D31">
        <w:t>25 Février 2013 à 29 Novembre 2024</w:t>
      </w:r>
    </w:p>
    <w:p w14:paraId="25587C87" w14:textId="5FEBAD1C" w:rsidR="00485106" w:rsidRDefault="003610EC" w:rsidP="003610EC">
      <w:pPr>
        <w:pStyle w:val="Titre1"/>
      </w:pPr>
      <w:r>
        <w:t xml:space="preserve">Loisirs </w:t>
      </w:r>
    </w:p>
    <w:p w14:paraId="5A712E42" w14:textId="33BDDF14" w:rsidR="003610EC" w:rsidRDefault="003610EC" w:rsidP="003610EC">
      <w:r>
        <w:t xml:space="preserve">- Lecture </w:t>
      </w:r>
    </w:p>
    <w:p w14:paraId="3A6F0C0A" w14:textId="41BF33D9" w:rsidR="003610EC" w:rsidRDefault="003610EC" w:rsidP="003610EC">
      <w:r>
        <w:t xml:space="preserve">- </w:t>
      </w:r>
      <w:r w:rsidR="003376D4">
        <w:t xml:space="preserve">histoire </w:t>
      </w:r>
    </w:p>
    <w:p w14:paraId="0D83B054" w14:textId="56368CEB" w:rsidR="003376D4" w:rsidRDefault="003376D4" w:rsidP="003610EC">
      <w:r>
        <w:t xml:space="preserve">-photographie </w:t>
      </w:r>
    </w:p>
    <w:p w14:paraId="0C96905F" w14:textId="13782540" w:rsidR="003376D4" w:rsidRDefault="003376D4" w:rsidP="003610EC">
      <w:r>
        <w:t xml:space="preserve">- randonnée </w:t>
      </w:r>
    </w:p>
    <w:p w14:paraId="2DA32341" w14:textId="77777777" w:rsidR="003376D4" w:rsidRPr="003610EC" w:rsidRDefault="003376D4" w:rsidP="003610EC"/>
    <w:sectPr w:rsidR="003376D4" w:rsidRPr="003610EC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B3A0" w14:textId="77777777" w:rsidR="00A07EB0" w:rsidRDefault="00A07EB0">
      <w:pPr>
        <w:spacing w:after="0" w:line="240" w:lineRule="auto"/>
      </w:pPr>
      <w:r>
        <w:separator/>
      </w:r>
    </w:p>
  </w:endnote>
  <w:endnote w:type="continuationSeparator" w:id="0">
    <w:p w14:paraId="1E8CDADC" w14:textId="77777777" w:rsidR="00A07EB0" w:rsidRDefault="00A0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AB9CD" w14:textId="77777777" w:rsidR="00485106" w:rsidRDefault="00F5265B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2216" w14:textId="77777777" w:rsidR="00A07EB0" w:rsidRDefault="00A07EB0">
      <w:pPr>
        <w:spacing w:after="0" w:line="240" w:lineRule="auto"/>
      </w:pPr>
      <w:r>
        <w:separator/>
      </w:r>
    </w:p>
  </w:footnote>
  <w:footnote w:type="continuationSeparator" w:id="0">
    <w:p w14:paraId="18949124" w14:textId="77777777" w:rsidR="00A07EB0" w:rsidRDefault="00A0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BDF6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3042E8A" wp14:editId="427A3A4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6A38EE3" id="Group 4" o:spid="_x0000_s1026" alt="Titre 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251E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61B7177" wp14:editId="45DCC5B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DAD97D0" id="Groupe 5" o:spid="_x0000_s1026" alt="Titre 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">
              <v:rect id="Rectangle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962823"/>
    <w:multiLevelType w:val="hybridMultilevel"/>
    <w:tmpl w:val="A21CAAC8"/>
    <w:lvl w:ilvl="0" w:tplc="FFFFFFFF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13304">
    <w:abstractNumId w:val="9"/>
  </w:num>
  <w:num w:numId="2" w16cid:durableId="2049794098">
    <w:abstractNumId w:val="7"/>
  </w:num>
  <w:num w:numId="3" w16cid:durableId="873007548">
    <w:abstractNumId w:val="6"/>
  </w:num>
  <w:num w:numId="4" w16cid:durableId="486630542">
    <w:abstractNumId w:val="5"/>
  </w:num>
  <w:num w:numId="5" w16cid:durableId="1830748222">
    <w:abstractNumId w:val="4"/>
  </w:num>
  <w:num w:numId="6" w16cid:durableId="1523204707">
    <w:abstractNumId w:val="8"/>
  </w:num>
  <w:num w:numId="7" w16cid:durableId="711274220">
    <w:abstractNumId w:val="3"/>
  </w:num>
  <w:num w:numId="8" w16cid:durableId="1415204858">
    <w:abstractNumId w:val="2"/>
  </w:num>
  <w:num w:numId="9" w16cid:durableId="1585259913">
    <w:abstractNumId w:val="1"/>
  </w:num>
  <w:num w:numId="10" w16cid:durableId="122702127">
    <w:abstractNumId w:val="0"/>
  </w:num>
  <w:num w:numId="11" w16cid:durableId="1906868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B0"/>
    <w:rsid w:val="000C2E9A"/>
    <w:rsid w:val="000F40C4"/>
    <w:rsid w:val="000F738B"/>
    <w:rsid w:val="001449CF"/>
    <w:rsid w:val="001672DE"/>
    <w:rsid w:val="0018564E"/>
    <w:rsid w:val="001B34DF"/>
    <w:rsid w:val="00201DD4"/>
    <w:rsid w:val="00291458"/>
    <w:rsid w:val="00295DB6"/>
    <w:rsid w:val="003376D4"/>
    <w:rsid w:val="003610EC"/>
    <w:rsid w:val="00367A4E"/>
    <w:rsid w:val="00405D31"/>
    <w:rsid w:val="00461D1A"/>
    <w:rsid w:val="00485106"/>
    <w:rsid w:val="0048690A"/>
    <w:rsid w:val="004A2638"/>
    <w:rsid w:val="005B05EF"/>
    <w:rsid w:val="0068580A"/>
    <w:rsid w:val="006868AD"/>
    <w:rsid w:val="006F5837"/>
    <w:rsid w:val="00756FD4"/>
    <w:rsid w:val="0079731B"/>
    <w:rsid w:val="007F129A"/>
    <w:rsid w:val="00843A8C"/>
    <w:rsid w:val="008448ED"/>
    <w:rsid w:val="0084645F"/>
    <w:rsid w:val="00882D35"/>
    <w:rsid w:val="008A6BCE"/>
    <w:rsid w:val="00903504"/>
    <w:rsid w:val="009C0E02"/>
    <w:rsid w:val="009D2B78"/>
    <w:rsid w:val="009F74D1"/>
    <w:rsid w:val="00A07EB0"/>
    <w:rsid w:val="00A16DFB"/>
    <w:rsid w:val="00A360FB"/>
    <w:rsid w:val="00AA3F18"/>
    <w:rsid w:val="00AA5230"/>
    <w:rsid w:val="00AC2334"/>
    <w:rsid w:val="00B3050E"/>
    <w:rsid w:val="00B44C09"/>
    <w:rsid w:val="00BF3498"/>
    <w:rsid w:val="00BF7151"/>
    <w:rsid w:val="00C331C8"/>
    <w:rsid w:val="00C8795A"/>
    <w:rsid w:val="00CB4F24"/>
    <w:rsid w:val="00DE57F7"/>
    <w:rsid w:val="00E045A2"/>
    <w:rsid w:val="00E07D2F"/>
    <w:rsid w:val="00E54F9C"/>
    <w:rsid w:val="00E7084E"/>
    <w:rsid w:val="00E75F19"/>
    <w:rsid w:val="00E937F2"/>
    <w:rsid w:val="00F5265B"/>
    <w:rsid w:val="00FC7C25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6DCE6"/>
  <w15:chartTrackingRefBased/>
  <w15:docId w15:val="{D20839EA-D180-FE4C-A769-BB1C28CB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fr-F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0C4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ordonnes">
    <w:name w:val="Coordonnées"/>
    <w:basedOn w:val="Normal"/>
    <w:uiPriority w:val="2"/>
    <w:qFormat/>
    <w:pPr>
      <w:spacing w:after="920"/>
      <w:contextualSpacing/>
    </w:p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">
    <w:name w:val="Nom"/>
    <w:basedOn w:val="Normal"/>
    <w:link w:val="Nom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Char">
    <w:name w:val="Nom Char"/>
    <w:basedOn w:val="Policepardfaut"/>
    <w:link w:val="Nom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95B5E02-86E6-9D47-8970-40E51B4E534D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3913BE2148C843A00E78C3005C8E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487A8-C5BF-7444-B747-52E1E66E876D}"/>
      </w:docPartPr>
      <w:docPartBody>
        <w:p w:rsidR="00AD7C59" w:rsidRDefault="00AD7C59">
          <w:pPr>
            <w:pStyle w:val="613913BE2148C843A00E78C3005C8E02"/>
          </w:pPr>
          <w:r>
            <w:t>Compétences</w:t>
          </w:r>
        </w:p>
      </w:docPartBody>
    </w:docPart>
    <w:docPart>
      <w:docPartPr>
        <w:name w:val="052DDA01ACC86240922E14D5EDED78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93B92-FAF9-6249-82A4-D04E66DC5E98}"/>
      </w:docPartPr>
      <w:docPartBody>
        <w:p w:rsidR="00AD7C59" w:rsidRDefault="00AD7C59">
          <w:pPr>
            <w:pStyle w:val="052DDA01ACC86240922E14D5EDED78DF"/>
          </w:pPr>
          <w:r>
            <w:t>Diplôme | Date d’obtention</w:t>
          </w:r>
        </w:p>
      </w:docPartBody>
    </w:docPart>
    <w:docPart>
      <w:docPartPr>
        <w:name w:val="047C9A9629A84C48804DD41D0EFE8A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E7FE7-9BD4-A243-96F4-BDD9DF9D1B5A}"/>
      </w:docPartPr>
      <w:docPartBody>
        <w:p w:rsidR="00AD7C59" w:rsidRDefault="00AD7C59">
          <w:pPr>
            <w:pStyle w:val="047C9A9629A84C48804DD41D0EFE8AB2"/>
          </w:pPr>
          <w: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59"/>
    <w:rsid w:val="00461D1A"/>
    <w:rsid w:val="00A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6903A6019202D4BA3E19A4859BF8230">
    <w:name w:val="36903A6019202D4BA3E19A4859BF8230"/>
  </w:style>
  <w:style w:type="paragraph" w:customStyle="1" w:styleId="F5152D874749EE4588ABE82772738DDA">
    <w:name w:val="F5152D874749EE4588ABE82772738DDA"/>
  </w:style>
  <w:style w:type="paragraph" w:customStyle="1" w:styleId="613913BE2148C843A00E78C3005C8E02">
    <w:name w:val="613913BE2148C843A00E78C3005C8E02"/>
  </w:style>
  <w:style w:type="paragraph" w:customStyle="1" w:styleId="D2D0E5D5B792694FB10E5B3CB0B0B745">
    <w:name w:val="D2D0E5D5B792694FB10E5B3CB0B0B745"/>
  </w:style>
  <w:style w:type="paragraph" w:customStyle="1" w:styleId="27D84C57C0A5974DB7F16875DB7C2043">
    <w:name w:val="27D84C57C0A5974DB7F16875DB7C2043"/>
  </w:style>
  <w:style w:type="paragraph" w:customStyle="1" w:styleId="052DDA01ACC86240922E14D5EDED78DF">
    <w:name w:val="052DDA01ACC86240922E14D5EDED78DF"/>
  </w:style>
  <w:style w:type="paragraph" w:customStyle="1" w:styleId="E67213C1290C604187B06E25115832A5">
    <w:name w:val="E67213C1290C604187B06E25115832A5"/>
  </w:style>
  <w:style w:type="paragraph" w:customStyle="1" w:styleId="047C9A9629A84C48804DD41D0EFE8AB2">
    <w:name w:val="047C9A9629A84C48804DD41D0EFE8AB2"/>
  </w:style>
  <w:style w:type="paragraph" w:customStyle="1" w:styleId="F1AF61F798106E408055738A1928ED0E">
    <w:name w:val="F1AF61F798106E408055738A1928ED0E"/>
  </w:style>
  <w:style w:type="paragraph" w:customStyle="1" w:styleId="3A13AACBF77E2447A007C65DC965335E">
    <w:name w:val="3A13AACBF77E2447A007C65DC965335E"/>
  </w:style>
  <w:style w:type="paragraph" w:customStyle="1" w:styleId="40721E2A2E9C76439CAB383F689F4203">
    <w:name w:val="40721E2A2E9C76439CAB383F689F4203"/>
  </w:style>
  <w:style w:type="paragraph" w:customStyle="1" w:styleId="CACB2B01AA311846BEF23509044807B7">
    <w:name w:val="CACB2B01AA311846BEF23509044807B7"/>
  </w:style>
  <w:style w:type="paragraph" w:customStyle="1" w:styleId="23AABE455653434FB449C861F5485A34">
    <w:name w:val="23AABE455653434FB449C861F5485A34"/>
  </w:style>
  <w:style w:type="paragraph" w:customStyle="1" w:styleId="508638B3A34C9D47B7B2F932C92A1E88">
    <w:name w:val="508638B3A34C9D47B7B2F932C92A1E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{895B5E02-86E6-9D47-8970-40E51B4E534D}tf50002038.dotx</Template>
  <TotalTime>0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leonidas6896 Bavaria</dc:creator>
  <cp:keywords/>
  <dc:description/>
  <cp:lastModifiedBy>leonidas6896 Bavaria</cp:lastModifiedBy>
  <cp:revision>2</cp:revision>
  <dcterms:created xsi:type="dcterms:W3CDTF">2025-02-11T19:42:00Z</dcterms:created>
  <dcterms:modified xsi:type="dcterms:W3CDTF">2025-02-11T19:42:00Z</dcterms:modified>
</cp:coreProperties>
</file>