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DB3AD6" w14:paraId="12BF2A67" w14:textId="77777777" w:rsidTr="00ED5BF7">
        <w:trPr>
          <w:trHeight w:hRule="exact" w:val="156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41FB7FB" w14:textId="045B651F" w:rsidR="00692703" w:rsidRPr="00ED5BF7" w:rsidRDefault="003F11B6" w:rsidP="00913946">
            <w:pPr>
              <w:pStyle w:val="Titre"/>
              <w:rPr>
                <w:rFonts w:ascii="Univers" w:hAnsi="Univers"/>
                <w:b/>
                <w:bCs/>
                <w:sz w:val="52"/>
                <w:szCs w:val="52"/>
                <w:lang w:val="en-CA"/>
              </w:rPr>
            </w:pPr>
            <w:r w:rsidRPr="00ED5BF7">
              <w:rPr>
                <w:rFonts w:ascii="Univers" w:hAnsi="Univers"/>
                <w:b/>
                <w:bCs/>
                <w:sz w:val="52"/>
                <w:szCs w:val="52"/>
                <w:lang w:val="en-CA"/>
              </w:rPr>
              <w:t>LINE BÉRUBÉ</w:t>
            </w:r>
          </w:p>
          <w:p w14:paraId="3FE1D76C" w14:textId="76FD48D0" w:rsidR="00692703" w:rsidRPr="003F11B6" w:rsidRDefault="003F11B6" w:rsidP="00913946">
            <w:pPr>
              <w:pStyle w:val="Coordonnes"/>
              <w:contextualSpacing w:val="0"/>
              <w:rPr>
                <w:color w:val="000000" w:themeColor="text1"/>
                <w:sz w:val="24"/>
                <w:szCs w:val="24"/>
                <w:lang w:val="en-CA"/>
              </w:rPr>
            </w:pPr>
            <w:r w:rsidRPr="003F11B6">
              <w:rPr>
                <w:color w:val="000000" w:themeColor="text1"/>
                <w:sz w:val="24"/>
                <w:szCs w:val="24"/>
                <w:lang w:val="en-CA"/>
              </w:rPr>
              <w:t>8654 Henry, Mirabel</w:t>
            </w:r>
            <w:r w:rsidR="00692703" w:rsidRPr="003F11B6">
              <w:rPr>
                <w:color w:val="000000" w:themeColor="text1"/>
                <w:sz w:val="24"/>
                <w:szCs w:val="24"/>
                <w:lang w:val="en-CA" w:bidi="fr-FR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alias w:val="Point de séparation :"/>
                <w:tag w:val="Point de séparation :"/>
                <w:id w:val="-1459182552"/>
                <w:placeholder>
                  <w:docPart w:val="9E518900C08E424D8B041C17EF54167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3F11B6">
                  <w:rPr>
                    <w:color w:val="000000" w:themeColor="text1"/>
                    <w:sz w:val="24"/>
                    <w:szCs w:val="24"/>
                    <w:lang w:val="en-CA" w:bidi="fr-FR"/>
                  </w:rPr>
                  <w:t xml:space="preserve"> </w:t>
                </w:r>
              </w:sdtContent>
            </w:sdt>
            <w:r w:rsidR="00692703" w:rsidRPr="003F11B6">
              <w:rPr>
                <w:color w:val="000000" w:themeColor="text1"/>
                <w:sz w:val="24"/>
                <w:szCs w:val="24"/>
                <w:lang w:val="en-CA" w:bidi="fr-FR"/>
              </w:rPr>
              <w:t xml:space="preserve"> </w:t>
            </w:r>
            <w:r w:rsidRPr="003F11B6">
              <w:rPr>
                <w:color w:val="000000" w:themeColor="text1"/>
                <w:sz w:val="24"/>
                <w:szCs w:val="24"/>
                <w:lang w:val="en-CA"/>
              </w:rPr>
              <w:t>514 641-1705</w:t>
            </w:r>
          </w:p>
          <w:p w14:paraId="56122FC3" w14:textId="2A88CCF5" w:rsidR="00692703" w:rsidRPr="003F11B6" w:rsidRDefault="003F11B6" w:rsidP="00913946">
            <w:pPr>
              <w:pStyle w:val="AccentuationCoordonnes"/>
              <w:contextualSpacing w:val="0"/>
              <w:rPr>
                <w:lang w:val="en-CA"/>
              </w:rPr>
            </w:pPr>
            <w:r w:rsidRPr="003F11B6">
              <w:rPr>
                <w:color w:val="000000" w:themeColor="text1"/>
                <w:sz w:val="24"/>
                <w:szCs w:val="24"/>
                <w:lang w:val="en-CA"/>
              </w:rPr>
              <w:t>linelachute@yahoo.ca</w:t>
            </w:r>
            <w:r w:rsidR="00692703" w:rsidRPr="003F11B6">
              <w:rPr>
                <w:color w:val="000000" w:themeColor="text1"/>
                <w:lang w:val="en-CA" w:bidi="fr-FR"/>
              </w:rPr>
              <w:t xml:space="preserve"> </w:t>
            </w:r>
          </w:p>
        </w:tc>
      </w:tr>
      <w:tr w:rsidR="009571D8" w:rsidRPr="007A7A77" w14:paraId="52E0A79A" w14:textId="77777777" w:rsidTr="00692703">
        <w:tc>
          <w:tcPr>
            <w:tcW w:w="9360" w:type="dxa"/>
            <w:tcMar>
              <w:top w:w="432" w:type="dxa"/>
            </w:tcMar>
          </w:tcPr>
          <w:p w14:paraId="6BB343AB" w14:textId="77777777" w:rsidR="00ED5BF7" w:rsidRPr="00DB3AD6" w:rsidRDefault="00ED5BF7" w:rsidP="00FF001E">
            <w:pPr>
              <w:contextualSpacing w:val="0"/>
              <w:jc w:val="both"/>
              <w:rPr>
                <w:lang w:val="en-CA"/>
              </w:rPr>
            </w:pPr>
          </w:p>
          <w:p w14:paraId="4ACA6DBC" w14:textId="34CD1994" w:rsidR="001755A8" w:rsidRPr="007A7A77" w:rsidRDefault="003F11B6" w:rsidP="00FF001E">
            <w:pPr>
              <w:contextualSpacing w:val="0"/>
              <w:jc w:val="both"/>
            </w:pPr>
            <w:r>
              <w:t>Œuvrant dans le domaine de l’automobile depuis plusieurs années, je vise un changement de carrière dans un</w:t>
            </w:r>
            <w:r w:rsidR="00FF001E">
              <w:t xml:space="preserve"> nouvel</w:t>
            </w:r>
            <w:r>
              <w:t xml:space="preserve"> </w:t>
            </w:r>
            <w:r w:rsidR="00FF001E">
              <w:t>environnement de travail. J’ai acquis plusieurs compétences dans mes emplois précédents qui pourraient</w:t>
            </w:r>
            <w:r w:rsidR="00FC1A9A">
              <w:t xml:space="preserve"> assurément</w:t>
            </w:r>
            <w:r w:rsidR="00FF001E">
              <w:t xml:space="preserve"> profiter à votre organisation</w:t>
            </w:r>
            <w:r w:rsidR="00E65E42">
              <w:t>.</w:t>
            </w:r>
            <w:r w:rsidR="00F14AE0">
              <w:t xml:space="preserve"> J’ai également un grand intérêt pour la cuisine et la restauration, travaillant comme cuisinière à temps partiel depuis plus de deux ans. </w:t>
            </w:r>
          </w:p>
        </w:tc>
      </w:tr>
    </w:tbl>
    <w:p w14:paraId="11C0C738" w14:textId="77777777" w:rsidR="00206D48" w:rsidRDefault="00206D48" w:rsidP="004E01EB">
      <w:pPr>
        <w:pStyle w:val="Titre1"/>
      </w:pPr>
    </w:p>
    <w:p w14:paraId="305215B0" w14:textId="2DDCFC1E" w:rsidR="00ED5BF7" w:rsidRDefault="00A63853" w:rsidP="004E01EB">
      <w:pPr>
        <w:pStyle w:val="Titre1"/>
      </w:pPr>
      <w:r>
        <w:t>EXPÉRIENCE</w:t>
      </w:r>
    </w:p>
    <w:p w14:paraId="0EDB2B8E" w14:textId="096D3EF4" w:rsidR="00ED5BF7" w:rsidRDefault="00ED5BF7" w:rsidP="004E01EB">
      <w:pPr>
        <w:pStyle w:val="Titre1"/>
      </w:pPr>
    </w:p>
    <w:p w14:paraId="3F14BE47" w14:textId="77777777" w:rsidR="00DB3AD6" w:rsidRPr="007A7A77" w:rsidRDefault="00DB3AD6" w:rsidP="004E01EB">
      <w:pPr>
        <w:pStyle w:val="Titre1"/>
      </w:pP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7A7A77" w14:paraId="0E1A84D7" w14:textId="77777777" w:rsidTr="00D66A52">
        <w:tc>
          <w:tcPr>
            <w:tcW w:w="9355" w:type="dxa"/>
          </w:tcPr>
          <w:p w14:paraId="579A0BF2" w14:textId="2863B859" w:rsidR="00DB3AD6" w:rsidRPr="007A7A77" w:rsidRDefault="00DB3AD6" w:rsidP="00DB3AD6">
            <w:pPr>
              <w:pStyle w:val="Titre3"/>
              <w:contextualSpacing w:val="0"/>
              <w:outlineLvl w:val="2"/>
            </w:pPr>
            <w:r>
              <w:t>DEPUIS 2020</w:t>
            </w:r>
          </w:p>
          <w:p w14:paraId="4BC9303C" w14:textId="1D4ADEB1" w:rsidR="00DB3AD6" w:rsidRPr="007A7A77" w:rsidRDefault="00DB3AD6" w:rsidP="00DB3AD6">
            <w:pPr>
              <w:pStyle w:val="Titre2"/>
              <w:contextualSpacing w:val="0"/>
              <w:outlineLvl w:val="1"/>
            </w:pPr>
            <w:r>
              <w:t>CUISINIÈRE</w:t>
            </w:r>
            <w:r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RESTAURANT LA VERDURA, BLAINVILLE</w:t>
            </w:r>
          </w:p>
          <w:p w14:paraId="004C482A" w14:textId="034A9B94" w:rsidR="00DB3AD6" w:rsidRDefault="00DB3AD6" w:rsidP="00DB3AD6">
            <w:pPr>
              <w:pStyle w:val="Paragraphedeliste"/>
              <w:numPr>
                <w:ilvl w:val="0"/>
                <w:numId w:val="23"/>
              </w:numPr>
            </w:pPr>
            <w:r>
              <w:t>Établir la liste de préparation en prévision du service</w:t>
            </w:r>
          </w:p>
          <w:p w14:paraId="603F3DE0" w14:textId="2F1B7B07" w:rsidR="00DB3AD6" w:rsidRDefault="00DB3AD6" w:rsidP="00DB3AD6">
            <w:pPr>
              <w:pStyle w:val="Paragraphedeliste"/>
              <w:numPr>
                <w:ilvl w:val="0"/>
                <w:numId w:val="23"/>
              </w:numPr>
            </w:pPr>
            <w:r>
              <w:t>Préparer les aliments avant le service selon les recettes de l’établissement</w:t>
            </w:r>
          </w:p>
          <w:p w14:paraId="4C4B7550" w14:textId="3EFA02D1" w:rsidR="00DB3AD6" w:rsidRDefault="00DB3AD6" w:rsidP="00DB3AD6">
            <w:pPr>
              <w:pStyle w:val="Paragraphedeliste"/>
              <w:numPr>
                <w:ilvl w:val="0"/>
                <w:numId w:val="23"/>
              </w:numPr>
            </w:pPr>
            <w:r>
              <w:t>Préparer les repas en cuisine durant le service</w:t>
            </w:r>
          </w:p>
          <w:p w14:paraId="184AE4CB" w14:textId="41675E3D" w:rsidR="00DB3AD6" w:rsidRPr="001E3EA4" w:rsidRDefault="00DB3AD6" w:rsidP="00DB3AD6">
            <w:pPr>
              <w:pStyle w:val="Paragraphedeliste"/>
              <w:numPr>
                <w:ilvl w:val="0"/>
                <w:numId w:val="23"/>
              </w:numPr>
            </w:pPr>
            <w:r>
              <w:t>Garder les surfaces de travail propres et faire le ménage à la fin du service</w:t>
            </w:r>
          </w:p>
          <w:p w14:paraId="097928FC" w14:textId="77777777" w:rsidR="00DB3AD6" w:rsidRPr="001E3EA4" w:rsidRDefault="00DB3AD6" w:rsidP="00DB3AD6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63853">
              <w:rPr>
                <w:rFonts w:eastAsia="Calibri"/>
                <w:b/>
                <w:bCs/>
                <w:iCs/>
                <w:sz w:val="24"/>
                <w:szCs w:val="24"/>
              </w:rPr>
              <w:t>Compétences développées :</w:t>
            </w:r>
          </w:p>
          <w:p w14:paraId="36113995" w14:textId="3715DA16" w:rsidR="00DB3AD6" w:rsidRDefault="00DB3AD6" w:rsidP="00F14AE0">
            <w:pPr>
              <w:pStyle w:val="Paragraphedeliste"/>
              <w:numPr>
                <w:ilvl w:val="0"/>
                <w:numId w:val="21"/>
              </w:numPr>
            </w:pPr>
            <w:r>
              <w:t>Gestion du temps et des priorités</w:t>
            </w:r>
          </w:p>
          <w:p w14:paraId="5C5C4FD0" w14:textId="0D594731" w:rsidR="00F14AE0" w:rsidRPr="00F14AE0" w:rsidRDefault="00F14AE0" w:rsidP="00F14AE0">
            <w:pPr>
              <w:pStyle w:val="Paragraphedeliste"/>
              <w:numPr>
                <w:ilvl w:val="0"/>
                <w:numId w:val="21"/>
              </w:numPr>
            </w:pPr>
            <w:r>
              <w:t>Autonomie</w:t>
            </w:r>
          </w:p>
          <w:p w14:paraId="4DDACE8A" w14:textId="3D3CE77D" w:rsidR="00DB3AD6" w:rsidRPr="00ED5BF7" w:rsidRDefault="00F14AE0" w:rsidP="00DB3AD6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>
              <w:rPr>
                <w:rFonts w:eastAsia="Calibri"/>
              </w:rPr>
              <w:t>Travailler sous pression avec des délais urgent</w:t>
            </w:r>
          </w:p>
          <w:p w14:paraId="159D7078" w14:textId="77777777" w:rsidR="00DB3AD6" w:rsidRDefault="00DB3AD6" w:rsidP="001E3EA4">
            <w:pPr>
              <w:pStyle w:val="Titre3"/>
              <w:contextualSpacing w:val="0"/>
              <w:outlineLvl w:val="2"/>
            </w:pPr>
          </w:p>
          <w:p w14:paraId="48705C38" w14:textId="77777777" w:rsidR="00DB3AD6" w:rsidRDefault="00DB3AD6" w:rsidP="001E3EA4">
            <w:pPr>
              <w:pStyle w:val="Titre3"/>
              <w:contextualSpacing w:val="0"/>
              <w:outlineLvl w:val="2"/>
            </w:pPr>
          </w:p>
          <w:p w14:paraId="3915B704" w14:textId="53F06570" w:rsidR="001E3EA4" w:rsidRPr="007A7A77" w:rsidRDefault="001E3EA4" w:rsidP="001E3EA4">
            <w:pPr>
              <w:pStyle w:val="Titre3"/>
              <w:contextualSpacing w:val="0"/>
              <w:outlineLvl w:val="2"/>
            </w:pPr>
            <w:r>
              <w:t>DEPUIS 2007</w:t>
            </w:r>
          </w:p>
          <w:p w14:paraId="177A0F86" w14:textId="471ED8BA" w:rsidR="00ED5BF7" w:rsidRPr="00A63853" w:rsidRDefault="003F11B6" w:rsidP="00A63853">
            <w:pPr>
              <w:pStyle w:val="Titre3"/>
              <w:contextualSpacing w:val="0"/>
              <w:outlineLvl w:val="2"/>
              <w:rPr>
                <w:color w:val="1D824C" w:themeColor="accent1"/>
                <w:sz w:val="26"/>
                <w:szCs w:val="26"/>
              </w:rPr>
            </w:pPr>
            <w:r w:rsidRPr="00A63853">
              <w:rPr>
                <w:color w:val="1D824C" w:themeColor="accent1"/>
                <w:sz w:val="26"/>
                <w:szCs w:val="26"/>
              </w:rPr>
              <w:t>directrice financi</w:t>
            </w:r>
            <w:r w:rsidR="00FF001E" w:rsidRPr="00A63853">
              <w:rPr>
                <w:color w:val="1D824C" w:themeColor="accent1"/>
                <w:sz w:val="26"/>
                <w:szCs w:val="26"/>
              </w:rPr>
              <w:t>È</w:t>
            </w:r>
            <w:r w:rsidRPr="00A63853">
              <w:rPr>
                <w:color w:val="1D824C" w:themeColor="accent1"/>
                <w:sz w:val="26"/>
                <w:szCs w:val="26"/>
              </w:rPr>
              <w:t>re</w:t>
            </w:r>
          </w:p>
          <w:p w14:paraId="42CC5A03" w14:textId="60FE42BD" w:rsidR="00A63853" w:rsidRPr="00A63853" w:rsidRDefault="003F11B6" w:rsidP="00A63853">
            <w:pPr>
              <w:pStyle w:val="Paragraphedeliste"/>
              <w:numPr>
                <w:ilvl w:val="0"/>
                <w:numId w:val="21"/>
              </w:numPr>
            </w:pPr>
            <w:r w:rsidRPr="00A63853">
              <w:t>Rechercher</w:t>
            </w:r>
            <w:r w:rsidR="00FF001E" w:rsidRPr="00A63853">
              <w:t xml:space="preserve"> des</w:t>
            </w:r>
            <w:r w:rsidRPr="00A63853">
              <w:t xml:space="preserve"> financements auprès des institutions financière</w:t>
            </w:r>
            <w:r w:rsidR="00C042B2">
              <w:t>s</w:t>
            </w:r>
          </w:p>
          <w:p w14:paraId="3E925A66" w14:textId="05ECAAC5" w:rsidR="00A63853" w:rsidRPr="00A63853" w:rsidRDefault="003F11B6" w:rsidP="00A63853">
            <w:pPr>
              <w:pStyle w:val="Paragraphedeliste"/>
              <w:numPr>
                <w:ilvl w:val="0"/>
                <w:numId w:val="21"/>
              </w:numPr>
            </w:pPr>
            <w:r w:rsidRPr="00A63853">
              <w:t xml:space="preserve">Informer </w:t>
            </w:r>
            <w:r w:rsidR="00C042B2">
              <w:t>sur l</w:t>
            </w:r>
            <w:r w:rsidRPr="00A63853">
              <w:t>es</w:t>
            </w:r>
            <w:r w:rsidR="00FF001E" w:rsidRPr="00A63853">
              <w:t xml:space="preserve"> avantages et</w:t>
            </w:r>
            <w:r w:rsidR="00C042B2">
              <w:t xml:space="preserve"> </w:t>
            </w:r>
            <w:r w:rsidR="00FF001E" w:rsidRPr="00A63853">
              <w:t>caractéristiques des produits offerts</w:t>
            </w:r>
            <w:r w:rsidRPr="00A63853">
              <w:t xml:space="preserve"> </w:t>
            </w:r>
          </w:p>
          <w:p w14:paraId="74414D33" w14:textId="38A2F552" w:rsidR="00A63853" w:rsidRPr="00A63853" w:rsidRDefault="00FF001E" w:rsidP="00A63853">
            <w:pPr>
              <w:pStyle w:val="Paragraphedeliste"/>
              <w:numPr>
                <w:ilvl w:val="0"/>
                <w:numId w:val="21"/>
              </w:numPr>
            </w:pPr>
            <w:r w:rsidRPr="00A63853">
              <w:t>Établir une relation de confiance avec la clientèle</w:t>
            </w:r>
          </w:p>
          <w:p w14:paraId="6DD1F223" w14:textId="497FC48A" w:rsidR="00A63853" w:rsidRPr="00A63853" w:rsidRDefault="00FF001E" w:rsidP="00A63853">
            <w:pPr>
              <w:pStyle w:val="Paragraphedeliste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</w:pPr>
            <w:r w:rsidRPr="00A63853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>Négocier et trouver des solutions bénéfiques à la fois aux clients, à l’établissement et aux compagnies de financement</w:t>
            </w:r>
            <w:r w:rsidR="00C042B2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>s</w:t>
            </w:r>
          </w:p>
          <w:p w14:paraId="1301E2CA" w14:textId="63600648" w:rsidR="001E3EA4" w:rsidRPr="001E3EA4" w:rsidRDefault="00FF001E" w:rsidP="00162185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3EA4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 xml:space="preserve">Travailler conjointement avec les autres services </w:t>
            </w:r>
            <w:r w:rsidR="00A63853" w:rsidRPr="001E3EA4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 xml:space="preserve">(ventes, </w:t>
            </w:r>
            <w:r w:rsidRPr="001E3EA4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>livraisons et comptabi</w:t>
            </w:r>
            <w:r w:rsidR="001E3EA4" w:rsidRPr="001E3EA4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>lité</w:t>
            </w:r>
            <w:r w:rsidR="00C042B2">
              <w:rPr>
                <w:rFonts w:asciiTheme="minorHAnsi" w:eastAsia="Times New Roman" w:hAnsiTheme="minorHAnsi" w:cstheme="minorHAnsi"/>
                <w:szCs w:val="28"/>
                <w:lang w:val="fr-CA" w:eastAsia="fr-CA"/>
              </w:rPr>
              <w:t>)</w:t>
            </w:r>
          </w:p>
          <w:p w14:paraId="0E40F7B7" w14:textId="77777777" w:rsidR="00ED5BF7" w:rsidRDefault="00ED5BF7" w:rsidP="001E3EA4">
            <w:pPr>
              <w:ind w:left="360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</w:p>
          <w:p w14:paraId="00B61B02" w14:textId="092291D3" w:rsidR="003F11B6" w:rsidRPr="001E3EA4" w:rsidRDefault="003F11B6" w:rsidP="001E3EA4">
            <w:pPr>
              <w:ind w:left="360"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E3EA4">
              <w:rPr>
                <w:rFonts w:eastAsia="Calibri"/>
                <w:b/>
                <w:bCs/>
                <w:iCs/>
                <w:sz w:val="24"/>
                <w:szCs w:val="24"/>
              </w:rPr>
              <w:t>Compétences développées :</w:t>
            </w:r>
          </w:p>
          <w:p w14:paraId="0E1BAD31" w14:textId="203F100C" w:rsidR="00A63853" w:rsidRPr="00A63853" w:rsidRDefault="00A63853" w:rsidP="00A63853">
            <w:pPr>
              <w:pStyle w:val="Paragraphedeliste"/>
              <w:numPr>
                <w:ilvl w:val="0"/>
                <w:numId w:val="21"/>
              </w:numPr>
            </w:pPr>
            <w:r w:rsidRPr="00A63853">
              <w:t>Ven</w:t>
            </w:r>
            <w:r w:rsidR="00C042B2">
              <w:t>dre</w:t>
            </w:r>
            <w:r w:rsidRPr="00A63853">
              <w:t>, convaincre d’acheter un produit ou un service</w:t>
            </w:r>
          </w:p>
          <w:p w14:paraId="6536BD25" w14:textId="1A4428C8" w:rsidR="003F11B6" w:rsidRDefault="00A63853" w:rsidP="00A63853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 w:rsidRPr="00A63853">
              <w:rPr>
                <w:rFonts w:eastAsia="Calibri"/>
              </w:rPr>
              <w:t>Communi</w:t>
            </w:r>
            <w:r w:rsidR="002B11AF">
              <w:rPr>
                <w:rFonts w:eastAsia="Calibri"/>
              </w:rPr>
              <w:t>quer</w:t>
            </w:r>
            <w:r w:rsidRPr="00A63853">
              <w:rPr>
                <w:rFonts w:eastAsia="Calibri"/>
              </w:rPr>
              <w:t xml:space="preserve"> et transm</w:t>
            </w:r>
            <w:r w:rsidR="002B11AF">
              <w:rPr>
                <w:rFonts w:eastAsia="Calibri"/>
              </w:rPr>
              <w:t>ettre</w:t>
            </w:r>
            <w:r w:rsidRPr="00A63853">
              <w:rPr>
                <w:rFonts w:eastAsia="Calibri"/>
              </w:rPr>
              <w:t xml:space="preserve"> </w:t>
            </w:r>
            <w:r w:rsidR="002B11AF">
              <w:rPr>
                <w:rFonts w:eastAsia="Calibri"/>
              </w:rPr>
              <w:t>efficacement de l</w:t>
            </w:r>
            <w:r w:rsidRPr="00A63853">
              <w:rPr>
                <w:rFonts w:eastAsia="Calibri"/>
              </w:rPr>
              <w:t>’information</w:t>
            </w:r>
          </w:p>
          <w:p w14:paraId="0B882B6E" w14:textId="185A543B" w:rsidR="00A63853" w:rsidRPr="00A63853" w:rsidRDefault="00A63853" w:rsidP="00A63853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>
              <w:rPr>
                <w:rFonts w:eastAsia="Calibri"/>
              </w:rPr>
              <w:t>Savoir agir avec respect et bienveillance envers la clientèle dans plusieurs situations</w:t>
            </w:r>
          </w:p>
          <w:p w14:paraId="0B55EA59" w14:textId="652C8996" w:rsidR="00A63853" w:rsidRPr="00A63853" w:rsidRDefault="00A63853" w:rsidP="00A63853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 w:rsidRPr="00A63853">
              <w:rPr>
                <w:rFonts w:eastAsia="Calibri"/>
              </w:rPr>
              <w:t>Travail</w:t>
            </w:r>
            <w:r w:rsidR="002B11AF">
              <w:rPr>
                <w:rFonts w:eastAsia="Calibri"/>
              </w:rPr>
              <w:t>ler</w:t>
            </w:r>
            <w:r w:rsidRPr="00A63853">
              <w:rPr>
                <w:rFonts w:eastAsia="Calibri"/>
              </w:rPr>
              <w:t xml:space="preserve"> </w:t>
            </w:r>
            <w:r w:rsidR="002B11AF">
              <w:rPr>
                <w:rFonts w:eastAsia="Calibri"/>
              </w:rPr>
              <w:t xml:space="preserve">en </w:t>
            </w:r>
            <w:r w:rsidRPr="00A63853">
              <w:rPr>
                <w:rFonts w:eastAsia="Calibri"/>
              </w:rPr>
              <w:t>équipe</w:t>
            </w:r>
          </w:p>
          <w:p w14:paraId="4EA285F6" w14:textId="228A0035" w:rsidR="001E3120" w:rsidRPr="00A63853" w:rsidRDefault="00A63853" w:rsidP="003F11B6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 w:rsidRPr="00A63853">
              <w:rPr>
                <w:rFonts w:eastAsia="Calibri"/>
              </w:rPr>
              <w:t>Respect</w:t>
            </w:r>
            <w:r w:rsidR="002B11AF">
              <w:rPr>
                <w:rFonts w:eastAsia="Calibri"/>
              </w:rPr>
              <w:t>er</w:t>
            </w:r>
            <w:r w:rsidRPr="00A63853">
              <w:rPr>
                <w:rFonts w:eastAsia="Calibri"/>
              </w:rPr>
              <w:t xml:space="preserve"> la confidentialité et </w:t>
            </w:r>
            <w:r w:rsidR="002B11AF">
              <w:rPr>
                <w:rFonts w:eastAsia="Calibri"/>
              </w:rPr>
              <w:t>l</w:t>
            </w:r>
            <w:r w:rsidRPr="00A63853">
              <w:rPr>
                <w:rFonts w:eastAsia="Calibri"/>
              </w:rPr>
              <w:t>es normes de déontologie, dont celles prévues par l’Autorité des marchés financiers.</w:t>
            </w:r>
          </w:p>
          <w:p w14:paraId="5C9C479B" w14:textId="77777777" w:rsidR="00ED5BF7" w:rsidRDefault="00ED5BF7" w:rsidP="003F11B6">
            <w:pPr>
              <w:pStyle w:val="Titre3"/>
              <w:contextualSpacing w:val="0"/>
              <w:outlineLvl w:val="2"/>
            </w:pPr>
          </w:p>
          <w:p w14:paraId="4557671C" w14:textId="6054BA3A" w:rsidR="00A63853" w:rsidRDefault="00A63853" w:rsidP="001E3EA4">
            <w:pPr>
              <w:pStyle w:val="Titre3"/>
              <w:spacing w:line="360" w:lineRule="auto"/>
              <w:contextualSpacing w:val="0"/>
              <w:outlineLvl w:val="2"/>
            </w:pPr>
            <w:r>
              <w:t>DEPUIS 2019     hAMEL HYUNDAI, SAINT-EUSTACHE</w:t>
            </w:r>
          </w:p>
          <w:p w14:paraId="7CA923CF" w14:textId="2D791E42" w:rsidR="001E3EA4" w:rsidRDefault="00A63853" w:rsidP="001E3EA4">
            <w:pPr>
              <w:pStyle w:val="Titre3"/>
              <w:spacing w:line="360" w:lineRule="auto"/>
              <w:contextualSpacing w:val="0"/>
              <w:outlineLvl w:val="2"/>
            </w:pPr>
            <w:r>
              <w:t>2015</w:t>
            </w:r>
            <w:r w:rsidRPr="007A7A77">
              <w:rPr>
                <w:lang w:bidi="fr-FR"/>
              </w:rPr>
              <w:t xml:space="preserve"> </w:t>
            </w:r>
            <w:r>
              <w:rPr>
                <w:lang w:bidi="fr-FR"/>
              </w:rPr>
              <w:t>À 2018</w:t>
            </w:r>
            <w:r w:rsidRPr="007A7A77">
              <w:rPr>
                <w:lang w:bidi="fr-FR"/>
              </w:rPr>
              <w:t xml:space="preserve"> </w:t>
            </w:r>
            <w:r>
              <w:rPr>
                <w:lang w:bidi="fr-FR"/>
              </w:rPr>
              <w:t xml:space="preserve">    </w:t>
            </w:r>
            <w:r>
              <w:t xml:space="preserve"> albi kia, saint-eustache</w:t>
            </w:r>
          </w:p>
          <w:p w14:paraId="68C4CE92" w14:textId="1A8AA5FE" w:rsidR="001E3EA4" w:rsidRDefault="001E3EA4" w:rsidP="001E3EA4">
            <w:pPr>
              <w:pStyle w:val="Titre3"/>
              <w:spacing w:line="360" w:lineRule="auto"/>
              <w:contextualSpacing w:val="0"/>
              <w:outlineLvl w:val="2"/>
            </w:pPr>
            <w:r>
              <w:t>2013 À 2015      automobile le passant, lachute</w:t>
            </w:r>
          </w:p>
          <w:p w14:paraId="2B62781C" w14:textId="540EB6D9" w:rsidR="001E3EA4" w:rsidRDefault="001E3EA4" w:rsidP="001E3EA4">
            <w:pPr>
              <w:pStyle w:val="Titre3"/>
              <w:spacing w:line="360" w:lineRule="auto"/>
              <w:contextualSpacing w:val="0"/>
              <w:outlineLvl w:val="2"/>
            </w:pPr>
            <w:r>
              <w:lastRenderedPageBreak/>
              <w:t>2009 À 2012      kia grenville</w:t>
            </w:r>
          </w:p>
          <w:p w14:paraId="50CBB559" w14:textId="77777777" w:rsidR="00E65E42" w:rsidRDefault="001E3EA4" w:rsidP="001E3EA4">
            <w:pPr>
              <w:pStyle w:val="Titre3"/>
              <w:spacing w:line="360" w:lineRule="auto"/>
              <w:contextualSpacing w:val="0"/>
              <w:outlineLvl w:val="2"/>
            </w:pPr>
            <w:r>
              <w:t>2007 À 2009      nadon sport, lachute</w:t>
            </w:r>
          </w:p>
          <w:p w14:paraId="549C5FF8" w14:textId="2BA76B4A" w:rsidR="00206D48" w:rsidRPr="00E65E42" w:rsidRDefault="00206D48" w:rsidP="001E3EA4">
            <w:pPr>
              <w:pStyle w:val="Titre3"/>
              <w:spacing w:line="360" w:lineRule="auto"/>
              <w:contextualSpacing w:val="0"/>
              <w:outlineLvl w:val="2"/>
            </w:pPr>
          </w:p>
        </w:tc>
      </w:tr>
      <w:tr w:rsidR="00F61DF9" w:rsidRPr="007A7A77" w14:paraId="540F127C" w14:textId="77777777" w:rsidTr="00F61DF9">
        <w:tc>
          <w:tcPr>
            <w:tcW w:w="9355" w:type="dxa"/>
            <w:tcMar>
              <w:top w:w="216" w:type="dxa"/>
            </w:tcMar>
          </w:tcPr>
          <w:p w14:paraId="2A66D41E" w14:textId="31F1AB3F" w:rsidR="00F61DF9" w:rsidRPr="007A7A77" w:rsidRDefault="001E3EA4" w:rsidP="00F61DF9">
            <w:pPr>
              <w:pStyle w:val="Titre3"/>
              <w:contextualSpacing w:val="0"/>
              <w:outlineLvl w:val="2"/>
            </w:pPr>
            <w:bookmarkStart w:id="0" w:name="_Hlk102580594"/>
            <w:r>
              <w:lastRenderedPageBreak/>
              <w:t>2009</w:t>
            </w:r>
          </w:p>
          <w:p w14:paraId="45E45C96" w14:textId="2BF58430" w:rsidR="00F61DF9" w:rsidRPr="007A7A77" w:rsidRDefault="001E3EA4" w:rsidP="00F61DF9">
            <w:pPr>
              <w:pStyle w:val="Titre2"/>
              <w:contextualSpacing w:val="0"/>
              <w:outlineLvl w:val="1"/>
            </w:pPr>
            <w:r>
              <w:t>reprÉsentante en publicitÉ</w:t>
            </w:r>
            <w:r w:rsidR="00F61DF9"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Journal le progrÈs</w:t>
            </w:r>
          </w:p>
          <w:p w14:paraId="2B0784D3" w14:textId="6D4A2FA2" w:rsidR="001E3EA4" w:rsidRPr="001E3EA4" w:rsidRDefault="001E3EA4" w:rsidP="001E3EA4">
            <w:r>
              <w:t>Vendre et créer des espaces publicitaires</w:t>
            </w:r>
          </w:p>
          <w:p w14:paraId="639EA9CC" w14:textId="5A7F5603" w:rsidR="001E3EA4" w:rsidRPr="001E3EA4" w:rsidRDefault="001E3EA4" w:rsidP="001E3EA4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63853">
              <w:rPr>
                <w:rFonts w:eastAsia="Calibri"/>
                <w:b/>
                <w:bCs/>
                <w:iCs/>
                <w:sz w:val="24"/>
                <w:szCs w:val="24"/>
              </w:rPr>
              <w:t>Compétences développées :</w:t>
            </w:r>
          </w:p>
          <w:p w14:paraId="58E4E5DA" w14:textId="668F807D" w:rsidR="001E3EA4" w:rsidRPr="00A63853" w:rsidRDefault="001E3EA4" w:rsidP="001E3EA4">
            <w:pPr>
              <w:pStyle w:val="Paragraphedeliste"/>
              <w:numPr>
                <w:ilvl w:val="0"/>
                <w:numId w:val="21"/>
              </w:numPr>
            </w:pPr>
            <w:r w:rsidRPr="00A63853">
              <w:t>Ven</w:t>
            </w:r>
            <w:r w:rsidR="002B11AF">
              <w:t>dr</w:t>
            </w:r>
            <w:r w:rsidRPr="00A63853">
              <w:t>e</w:t>
            </w:r>
            <w:r w:rsidR="002B11AF">
              <w:t xml:space="preserve"> et</w:t>
            </w:r>
            <w:r w:rsidRPr="00A63853">
              <w:t xml:space="preserve"> convaincre d’acheter un produit </w:t>
            </w:r>
          </w:p>
          <w:p w14:paraId="6052C7DE" w14:textId="67076F84" w:rsidR="001E3EA4" w:rsidRDefault="001E3EA4" w:rsidP="001E3EA4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>
              <w:rPr>
                <w:rFonts w:eastAsia="Calibri"/>
              </w:rPr>
              <w:t>Autonomie</w:t>
            </w:r>
            <w:r w:rsidR="002B11AF">
              <w:rPr>
                <w:rFonts w:eastAsia="Calibri"/>
              </w:rPr>
              <w:t xml:space="preserve"> et gestion du temps</w:t>
            </w:r>
          </w:p>
          <w:p w14:paraId="2B85E8DA" w14:textId="7D81E085" w:rsidR="001E3EA4" w:rsidRPr="00ED5BF7" w:rsidRDefault="001E3EA4" w:rsidP="001E3EA4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>
              <w:rPr>
                <w:rFonts w:eastAsia="Calibri"/>
              </w:rPr>
              <w:t>Sollicit</w:t>
            </w:r>
            <w:r w:rsidR="002B11AF">
              <w:rPr>
                <w:rFonts w:eastAsia="Calibri"/>
              </w:rPr>
              <w:t>er</w:t>
            </w:r>
          </w:p>
          <w:bookmarkEnd w:id="0"/>
          <w:p w14:paraId="216602C3" w14:textId="27A4144B" w:rsidR="00E65E42" w:rsidRDefault="00E65E42" w:rsidP="001E3EA4">
            <w:pPr>
              <w:pStyle w:val="Titre3"/>
              <w:contextualSpacing w:val="0"/>
              <w:outlineLvl w:val="2"/>
            </w:pPr>
          </w:p>
          <w:p w14:paraId="2E7DDEE6" w14:textId="77777777" w:rsidR="00206D48" w:rsidRDefault="00206D48" w:rsidP="001E3EA4">
            <w:pPr>
              <w:pStyle w:val="Titre3"/>
              <w:contextualSpacing w:val="0"/>
              <w:outlineLvl w:val="2"/>
            </w:pPr>
          </w:p>
          <w:p w14:paraId="5F3CC174" w14:textId="4BD63ABE" w:rsidR="001E3EA4" w:rsidRPr="007A7A77" w:rsidRDefault="001E3EA4" w:rsidP="001E3EA4">
            <w:pPr>
              <w:pStyle w:val="Titre3"/>
              <w:contextualSpacing w:val="0"/>
              <w:outlineLvl w:val="2"/>
            </w:pPr>
            <w:r>
              <w:t>2004 À 2007</w:t>
            </w:r>
          </w:p>
          <w:p w14:paraId="38D66C9D" w14:textId="3A883A53" w:rsidR="001E3EA4" w:rsidRPr="007A7A77" w:rsidRDefault="001E3EA4" w:rsidP="001E3EA4">
            <w:pPr>
              <w:pStyle w:val="Titre2"/>
              <w:contextualSpacing w:val="0"/>
              <w:outlineLvl w:val="1"/>
            </w:pPr>
            <w:r>
              <w:t>directrice de l’inventaire</w:t>
            </w:r>
            <w:r w:rsidRPr="007A7A77">
              <w:rPr>
                <w:lang w:bidi="fr-FR"/>
              </w:rPr>
              <w:t xml:space="preserve">, </w:t>
            </w:r>
            <w:r>
              <w:rPr>
                <w:rStyle w:val="Rfrencelgre"/>
              </w:rPr>
              <w:t>H Gregoire, saint-eustache</w:t>
            </w:r>
          </w:p>
          <w:p w14:paraId="67F45158" w14:textId="0B500517" w:rsidR="009A152E" w:rsidRDefault="001E3EA4" w:rsidP="009A152E">
            <w:r>
              <w:t>Superviser et gérer le processus d</w:t>
            </w:r>
            <w:r w:rsidR="002B11AF">
              <w:t>e l’</w:t>
            </w:r>
            <w:r>
              <w:t>arrivage des voitures</w:t>
            </w:r>
            <w:r w:rsidR="009A152E">
              <w:t xml:space="preserve"> jusqu’à leur affichage sur le site Internet.</w:t>
            </w:r>
          </w:p>
          <w:p w14:paraId="5C27184D" w14:textId="23434D2C" w:rsidR="001E3EA4" w:rsidRPr="009A152E" w:rsidRDefault="001E3EA4" w:rsidP="009A152E">
            <w:r w:rsidRPr="00A63853">
              <w:rPr>
                <w:rFonts w:eastAsia="Calibri"/>
                <w:b/>
                <w:bCs/>
                <w:iCs/>
                <w:sz w:val="24"/>
                <w:szCs w:val="24"/>
              </w:rPr>
              <w:t>Compétences développées :</w:t>
            </w:r>
          </w:p>
          <w:p w14:paraId="336722DD" w14:textId="7600AAD6" w:rsidR="001E3EA4" w:rsidRPr="009A152E" w:rsidRDefault="002B11AF" w:rsidP="001E3EA4">
            <w:pPr>
              <w:pStyle w:val="Paragraphedeliste"/>
              <w:numPr>
                <w:ilvl w:val="0"/>
                <w:numId w:val="21"/>
              </w:numPr>
              <w:rPr>
                <w:rFonts w:eastAsia="Calibri"/>
              </w:rPr>
            </w:pPr>
            <w:r>
              <w:t>Faire preuve de l</w:t>
            </w:r>
            <w:r w:rsidR="009A152E">
              <w:t>eadership</w:t>
            </w:r>
            <w:r>
              <w:t xml:space="preserve"> et</w:t>
            </w:r>
            <w:r w:rsidR="009A152E">
              <w:t xml:space="preserve"> g</w:t>
            </w:r>
            <w:r>
              <w:t>érer</w:t>
            </w:r>
            <w:r w:rsidR="009A152E">
              <w:t xml:space="preserve"> une équipe de travail</w:t>
            </w:r>
          </w:p>
          <w:p w14:paraId="64C0D097" w14:textId="5A043F5C" w:rsidR="00E65E42" w:rsidRPr="007A7A77" w:rsidRDefault="009A152E" w:rsidP="00E65E42">
            <w:pPr>
              <w:pStyle w:val="Paragraphedeliste"/>
              <w:numPr>
                <w:ilvl w:val="0"/>
                <w:numId w:val="21"/>
              </w:numPr>
            </w:pPr>
            <w:r>
              <w:rPr>
                <w:rFonts w:eastAsia="Calibri"/>
              </w:rPr>
              <w:t>G</w:t>
            </w:r>
            <w:r w:rsidR="002B11AF">
              <w:rPr>
                <w:rFonts w:eastAsia="Calibri"/>
              </w:rPr>
              <w:t xml:space="preserve">érer </w:t>
            </w:r>
            <w:r>
              <w:rPr>
                <w:rFonts w:eastAsia="Calibri"/>
              </w:rPr>
              <w:t>d</w:t>
            </w:r>
            <w:r w:rsidR="00317C2C">
              <w:rPr>
                <w:rFonts w:eastAsia="Calibri"/>
              </w:rPr>
              <w:t>es priorités, respe</w:t>
            </w:r>
            <w:r w:rsidR="002B11AF">
              <w:rPr>
                <w:rFonts w:eastAsia="Calibri"/>
              </w:rPr>
              <w:t>cter</w:t>
            </w:r>
            <w:r w:rsidR="00317C2C">
              <w:rPr>
                <w:rFonts w:eastAsia="Calibri"/>
              </w:rPr>
              <w:t xml:space="preserve"> d</w:t>
            </w:r>
            <w:r w:rsidR="002B11AF">
              <w:rPr>
                <w:rFonts w:eastAsia="Calibri"/>
              </w:rPr>
              <w:t xml:space="preserve">es </w:t>
            </w:r>
            <w:r w:rsidR="00317C2C">
              <w:rPr>
                <w:rFonts w:eastAsia="Calibri"/>
              </w:rPr>
              <w:t>objectifs et imputabilité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7B56E78A93D240E5B14BBC9953C444CB"/>
        </w:placeholder>
        <w:temporary/>
        <w:showingPlcHdr/>
        <w15:appearance w15:val="hidden"/>
      </w:sdtPr>
      <w:sdtEndPr/>
      <w:sdtContent>
        <w:p w14:paraId="614512E2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1BAAC211" w14:textId="77777777" w:rsidTr="00D66A52">
        <w:tc>
          <w:tcPr>
            <w:tcW w:w="9355" w:type="dxa"/>
          </w:tcPr>
          <w:p w14:paraId="5911DBE5" w14:textId="00F8778B" w:rsidR="00317C2C" w:rsidRDefault="00317C2C" w:rsidP="00317C2C">
            <w:pPr>
              <w:pStyle w:val="Titre3"/>
              <w:contextualSpacing w:val="0"/>
              <w:outlineLvl w:val="2"/>
            </w:pPr>
            <w:r>
              <w:t>DEPUIS 2007</w:t>
            </w:r>
          </w:p>
          <w:p w14:paraId="3A8A162A" w14:textId="277E1DFB" w:rsidR="001D0BF1" w:rsidRPr="007A7A77" w:rsidRDefault="00317C2C" w:rsidP="001D0BF1">
            <w:pPr>
              <w:pStyle w:val="Titre2"/>
              <w:contextualSpacing w:val="0"/>
              <w:outlineLvl w:val="1"/>
            </w:pPr>
            <w:r>
              <w:rPr>
                <w:lang w:bidi="fr-FR"/>
              </w:rPr>
              <w:t xml:space="preserve">formations diverses </w:t>
            </w:r>
          </w:p>
          <w:p w14:paraId="5E812664" w14:textId="635BF831" w:rsidR="007538DC" w:rsidRPr="007A7A77" w:rsidRDefault="00317C2C" w:rsidP="007538DC">
            <w:pPr>
              <w:contextualSpacing w:val="0"/>
            </w:pPr>
            <w:r>
              <w:t>Formations liées à l’emploi de directrice financière (F&amp;I et innovations, Omni LGM, Industrielle Alliance, Autorité des marchés financiers, Université Hyundai etc.)</w:t>
            </w:r>
          </w:p>
        </w:tc>
      </w:tr>
      <w:tr w:rsidR="00F61DF9" w:rsidRPr="007A7A77" w14:paraId="56415A7F" w14:textId="77777777" w:rsidTr="00F61DF9">
        <w:tc>
          <w:tcPr>
            <w:tcW w:w="9355" w:type="dxa"/>
            <w:tcMar>
              <w:top w:w="216" w:type="dxa"/>
            </w:tcMar>
          </w:tcPr>
          <w:p w14:paraId="3CD73C03" w14:textId="34193231" w:rsidR="00F61DF9" w:rsidRPr="007A7A77" w:rsidRDefault="00317C2C" w:rsidP="00F61DF9">
            <w:pPr>
              <w:pStyle w:val="Titre2"/>
              <w:contextualSpacing w:val="0"/>
              <w:outlineLvl w:val="1"/>
            </w:pPr>
            <w:r>
              <w:t>diplôme d’Études secondaires</w:t>
            </w:r>
          </w:p>
          <w:p w14:paraId="28260959" w14:textId="39F92AC0" w:rsidR="00F61DF9" w:rsidRPr="007A7A77" w:rsidRDefault="00F61DF9" w:rsidP="00F61DF9"/>
        </w:tc>
      </w:tr>
    </w:tbl>
    <w:p w14:paraId="09303905" w14:textId="77777777" w:rsidR="00FF001E" w:rsidRPr="00FF001E" w:rsidRDefault="00FF001E" w:rsidP="006E1507">
      <w:pPr>
        <w:rPr>
          <w:lang w:val="fr-CA"/>
        </w:rPr>
      </w:pPr>
    </w:p>
    <w:sectPr w:rsidR="00FF001E" w:rsidRPr="00FF001E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3006" w14:textId="77777777" w:rsidR="007B1EFD" w:rsidRDefault="007B1EFD" w:rsidP="0068194B">
      <w:r>
        <w:separator/>
      </w:r>
    </w:p>
    <w:p w14:paraId="613515BC" w14:textId="77777777" w:rsidR="007B1EFD" w:rsidRDefault="007B1EFD"/>
    <w:p w14:paraId="4C8FC6D5" w14:textId="77777777" w:rsidR="007B1EFD" w:rsidRDefault="007B1EFD"/>
  </w:endnote>
  <w:endnote w:type="continuationSeparator" w:id="0">
    <w:p w14:paraId="1979961C" w14:textId="77777777" w:rsidR="007B1EFD" w:rsidRDefault="007B1EFD" w:rsidP="0068194B">
      <w:r>
        <w:continuationSeparator/>
      </w:r>
    </w:p>
    <w:p w14:paraId="68805D0D" w14:textId="77777777" w:rsidR="007B1EFD" w:rsidRDefault="007B1EFD"/>
    <w:p w14:paraId="1F7EB45C" w14:textId="77777777" w:rsidR="007B1EFD" w:rsidRDefault="007B1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E1C46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6770" w14:textId="77777777" w:rsidR="007B1EFD" w:rsidRDefault="007B1EFD" w:rsidP="0068194B">
      <w:r>
        <w:separator/>
      </w:r>
    </w:p>
    <w:p w14:paraId="0FD8DAF4" w14:textId="77777777" w:rsidR="007B1EFD" w:rsidRDefault="007B1EFD"/>
    <w:p w14:paraId="0D547D03" w14:textId="77777777" w:rsidR="007B1EFD" w:rsidRDefault="007B1EFD"/>
  </w:footnote>
  <w:footnote w:type="continuationSeparator" w:id="0">
    <w:p w14:paraId="00097E60" w14:textId="77777777" w:rsidR="007B1EFD" w:rsidRDefault="007B1EFD" w:rsidP="0068194B">
      <w:r>
        <w:continuationSeparator/>
      </w:r>
    </w:p>
    <w:p w14:paraId="0741CCEB" w14:textId="77777777" w:rsidR="007B1EFD" w:rsidRDefault="007B1EFD"/>
    <w:p w14:paraId="025F1504" w14:textId="77777777" w:rsidR="007B1EFD" w:rsidRDefault="007B1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F8F1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889385" wp14:editId="4A9017D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3BC2B5C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5F81DC1"/>
    <w:multiLevelType w:val="multilevel"/>
    <w:tmpl w:val="767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C31596"/>
    <w:multiLevelType w:val="hybridMultilevel"/>
    <w:tmpl w:val="BE9843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4A55E7B"/>
    <w:multiLevelType w:val="hybridMultilevel"/>
    <w:tmpl w:val="DF3805EE"/>
    <w:lvl w:ilvl="0" w:tplc="90A812B8">
      <w:start w:val="865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F5464"/>
    <w:multiLevelType w:val="hybridMultilevel"/>
    <w:tmpl w:val="AA982EBC"/>
    <w:lvl w:ilvl="0" w:tplc="90A812B8">
      <w:start w:val="865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7924F83"/>
    <w:multiLevelType w:val="hybridMultilevel"/>
    <w:tmpl w:val="19BCC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30F4"/>
    <w:multiLevelType w:val="hybridMultilevel"/>
    <w:tmpl w:val="92C41256"/>
    <w:lvl w:ilvl="0" w:tplc="90A812B8">
      <w:start w:val="865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8A0838"/>
    <w:multiLevelType w:val="hybridMultilevel"/>
    <w:tmpl w:val="178844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443086">
    <w:abstractNumId w:val="9"/>
  </w:num>
  <w:num w:numId="2" w16cid:durableId="187983995">
    <w:abstractNumId w:val="8"/>
  </w:num>
  <w:num w:numId="3" w16cid:durableId="1793746110">
    <w:abstractNumId w:val="7"/>
  </w:num>
  <w:num w:numId="4" w16cid:durableId="1391999262">
    <w:abstractNumId w:val="6"/>
  </w:num>
  <w:num w:numId="5" w16cid:durableId="222640661">
    <w:abstractNumId w:val="11"/>
  </w:num>
  <w:num w:numId="6" w16cid:durableId="1498881032">
    <w:abstractNumId w:val="3"/>
  </w:num>
  <w:num w:numId="7" w16cid:durableId="592975557">
    <w:abstractNumId w:val="14"/>
  </w:num>
  <w:num w:numId="8" w16cid:durableId="25570173">
    <w:abstractNumId w:val="2"/>
  </w:num>
  <w:num w:numId="9" w16cid:durableId="1943298673">
    <w:abstractNumId w:val="18"/>
  </w:num>
  <w:num w:numId="10" w16cid:durableId="824587108">
    <w:abstractNumId w:val="5"/>
  </w:num>
  <w:num w:numId="11" w16cid:durableId="1074084921">
    <w:abstractNumId w:val="4"/>
  </w:num>
  <w:num w:numId="12" w16cid:durableId="1590263608">
    <w:abstractNumId w:val="1"/>
  </w:num>
  <w:num w:numId="13" w16cid:durableId="521893837">
    <w:abstractNumId w:val="0"/>
  </w:num>
  <w:num w:numId="14" w16cid:durableId="809714162">
    <w:abstractNumId w:val="21"/>
  </w:num>
  <w:num w:numId="15" w16cid:durableId="1550191332">
    <w:abstractNumId w:val="12"/>
  </w:num>
  <w:num w:numId="16" w16cid:durableId="126901878">
    <w:abstractNumId w:val="15"/>
  </w:num>
  <w:num w:numId="17" w16cid:durableId="332421147">
    <w:abstractNumId w:val="10"/>
  </w:num>
  <w:num w:numId="18" w16cid:durableId="134103363">
    <w:abstractNumId w:val="20"/>
  </w:num>
  <w:num w:numId="19" w16cid:durableId="440299720">
    <w:abstractNumId w:val="16"/>
  </w:num>
  <w:num w:numId="20" w16cid:durableId="550927099">
    <w:abstractNumId w:val="17"/>
  </w:num>
  <w:num w:numId="21" w16cid:durableId="1660185914">
    <w:abstractNumId w:val="22"/>
  </w:num>
  <w:num w:numId="22" w16cid:durableId="981276156">
    <w:abstractNumId w:val="13"/>
  </w:num>
  <w:num w:numId="23" w16cid:durableId="198397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B6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3EA4"/>
    <w:rsid w:val="001E7E0C"/>
    <w:rsid w:val="001F0BB0"/>
    <w:rsid w:val="001F4E6D"/>
    <w:rsid w:val="001F6140"/>
    <w:rsid w:val="00203573"/>
    <w:rsid w:val="0020597D"/>
    <w:rsid w:val="00206D48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11AF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17C2C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1B6"/>
    <w:rsid w:val="003F1D5F"/>
    <w:rsid w:val="00402B87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7A77"/>
    <w:rsid w:val="007B1EFD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152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853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E7EB2"/>
    <w:rsid w:val="00BF61AC"/>
    <w:rsid w:val="00C042B2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3AD6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7F9"/>
    <w:rsid w:val="00E01923"/>
    <w:rsid w:val="00E14498"/>
    <w:rsid w:val="00E2397A"/>
    <w:rsid w:val="00E254DB"/>
    <w:rsid w:val="00E300FC"/>
    <w:rsid w:val="00E362DB"/>
    <w:rsid w:val="00E5632B"/>
    <w:rsid w:val="00E65E42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5BF7"/>
    <w:rsid w:val="00EE2CA8"/>
    <w:rsid w:val="00EF17E8"/>
    <w:rsid w:val="00EF51D9"/>
    <w:rsid w:val="00F130DD"/>
    <w:rsid w:val="00F14AE0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1A9A"/>
    <w:rsid w:val="00FC6AEA"/>
    <w:rsid w:val="00FD3D13"/>
    <w:rsid w:val="00FE55A2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77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fr-FR%7b35A4019C-94BB-4205-9ABE-43E040CD7652%7d\%7b04857A25-10E3-4DDA-BF99-1E8C9D2F3851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18900C08E424D8B041C17EF541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93BDD-AAA7-40EA-A797-FFBF4D2A6E6D}"/>
      </w:docPartPr>
      <w:docPartBody>
        <w:p w:rsidR="005956D9" w:rsidRDefault="00E174F7">
          <w:pPr>
            <w:pStyle w:val="9E518900C08E424D8B041C17EF541677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7B56E78A93D240E5B14BBC9953C44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79070-0D13-4FD1-B2B7-E8FA3C1C29E6}"/>
      </w:docPartPr>
      <w:docPartBody>
        <w:p w:rsidR="005956D9" w:rsidRDefault="00E174F7">
          <w:pPr>
            <w:pStyle w:val="7B56E78A93D240E5B14BBC9953C444CB"/>
          </w:pPr>
          <w:r w:rsidRPr="007A7A77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2F"/>
    <w:rsid w:val="005956D9"/>
    <w:rsid w:val="005C3064"/>
    <w:rsid w:val="009D6B2F"/>
    <w:rsid w:val="00D9761E"/>
    <w:rsid w:val="00E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9E518900C08E424D8B041C17EF541677">
    <w:name w:val="9E518900C08E424D8B041C17EF541677"/>
  </w:style>
  <w:style w:type="character" w:styleId="Rfrencelgre">
    <w:name w:val="Subtle Reference"/>
    <w:basedOn w:val="Policepardfaut"/>
    <w:uiPriority w:val="10"/>
    <w:qFormat/>
    <w:rsid w:val="009D6B2F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7B56E78A93D240E5B14BBC9953C444CB">
    <w:name w:val="7B56E78A93D240E5B14BBC9953C44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{04857A25-10E3-4DDA-BF99-1E8C9D2F3851}tf16402488_win32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2022-05-30T15:35:00Z</dcterms:created>
  <dcterms:modified xsi:type="dcterms:W3CDTF">2022-05-30T15:35:00Z</dcterms:modified>
  <cp:category/>
</cp:coreProperties>
</file>