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513"/>
        <w:gridCol w:w="6650"/>
      </w:tblGrid>
      <w:tr w:rsidR="00B93310" w:rsidRPr="005152F2" w14:paraId="78AA33C6" w14:textId="77777777" w:rsidTr="00F67BD5">
        <w:trPr>
          <w:trHeight w:val="14673"/>
        </w:trPr>
        <w:tc>
          <w:tcPr>
            <w:tcW w:w="3035" w:type="dxa"/>
          </w:tcPr>
          <w:sdt>
            <w:sdtPr>
              <w:alias w:val="Votre nom :"/>
              <w:tag w:val="Votre nom :"/>
              <w:id w:val="-1220516334"/>
              <w:placeholder>
                <w:docPart w:val="8360CC2DB1304E09BCA39928D24CD23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p w14:paraId="58393A3B" w14:textId="77777777" w:rsidR="00B93310" w:rsidRPr="005152F2" w:rsidRDefault="005A0A2F" w:rsidP="003856C9">
                <w:pPr>
                  <w:pStyle w:val="Heading1"/>
                </w:pPr>
                <w:r>
                  <w:t>mathias lambert guay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5"/>
            </w:tblGrid>
            <w:tr w:rsidR="00441EB9" w:rsidRPr="005152F2" w14:paraId="767A9507" w14:textId="77777777" w:rsidTr="00F67BD5">
              <w:trPr>
                <w:trHeight w:val="660"/>
              </w:trPr>
              <w:tc>
                <w:tcPr>
                  <w:tcW w:w="3035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67BCD2A" w14:textId="471FF152" w:rsidR="00441EB9" w:rsidRDefault="00396072" w:rsidP="00441EB9">
                  <w:pPr>
                    <w:pStyle w:val="Heading3"/>
                  </w:pPr>
                  <w:r>
                    <w:rPr>
                      <w:noProof/>
                      <w:lang w:val="fr-CA" w:eastAsia="fr-CA"/>
                    </w:rPr>
                    <mc:AlternateContent>
                      <mc:Choice Requires="wpg">
                        <w:drawing>
                          <wp:inline distT="0" distB="0" distL="0" distR="0" wp14:anchorId="4146B264" wp14:editId="631210EB">
                            <wp:extent cx="328930" cy="328930"/>
                            <wp:effectExtent l="15875" t="16510" r="17145" b="16510"/>
                            <wp:docPr id="7" name="Groupe 43" descr="Icône de messager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28930" cy="328930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" name="Forme libre 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3 w 2082"/>
                                          <a:gd name="T1" fmla="*/ 77 h 1560"/>
                                          <a:gd name="T2" fmla="*/ 4 w 2082"/>
                                          <a:gd name="T3" fmla="*/ 82 h 1560"/>
                                          <a:gd name="T4" fmla="*/ 6 w 2082"/>
                                          <a:gd name="T5" fmla="*/ 86 h 1560"/>
                                          <a:gd name="T6" fmla="*/ 9 w 2082"/>
                                          <a:gd name="T7" fmla="*/ 89 h 1560"/>
                                          <a:gd name="T8" fmla="*/ 13 w 2082"/>
                                          <a:gd name="T9" fmla="*/ 92 h 1560"/>
                                          <a:gd name="T10" fmla="*/ 18 w 2082"/>
                                          <a:gd name="T11" fmla="*/ 93 h 1560"/>
                                          <a:gd name="T12" fmla="*/ 110 w 2082"/>
                                          <a:gd name="T13" fmla="*/ 93 h 1560"/>
                                          <a:gd name="T14" fmla="*/ 115 w 2082"/>
                                          <a:gd name="T15" fmla="*/ 93 h 1560"/>
                                          <a:gd name="T16" fmla="*/ 119 w 2082"/>
                                          <a:gd name="T17" fmla="*/ 91 h 1560"/>
                                          <a:gd name="T18" fmla="*/ 122 w 2082"/>
                                          <a:gd name="T19" fmla="*/ 88 h 1560"/>
                                          <a:gd name="T20" fmla="*/ 125 w 2082"/>
                                          <a:gd name="T21" fmla="*/ 84 h 1560"/>
                                          <a:gd name="T22" fmla="*/ 126 w 2082"/>
                                          <a:gd name="T23" fmla="*/ 79 h 1560"/>
                                          <a:gd name="T24" fmla="*/ 127 w 2082"/>
                                          <a:gd name="T25" fmla="*/ 30 h 1560"/>
                                          <a:gd name="T26" fmla="*/ 65 w 2082"/>
                                          <a:gd name="T27" fmla="*/ 63 h 1560"/>
                                          <a:gd name="T28" fmla="*/ 20 w 2082"/>
                                          <a:gd name="T29" fmla="*/ 3 h 1560"/>
                                          <a:gd name="T30" fmla="*/ 15 w 2082"/>
                                          <a:gd name="T31" fmla="*/ 4 h 1560"/>
                                          <a:gd name="T32" fmla="*/ 11 w 2082"/>
                                          <a:gd name="T33" fmla="*/ 6 h 1560"/>
                                          <a:gd name="T34" fmla="*/ 8 w 2082"/>
                                          <a:gd name="T35" fmla="*/ 9 h 1560"/>
                                          <a:gd name="T36" fmla="*/ 5 w 2082"/>
                                          <a:gd name="T37" fmla="*/ 13 h 1560"/>
                                          <a:gd name="T38" fmla="*/ 4 w 2082"/>
                                          <a:gd name="T39" fmla="*/ 18 h 1560"/>
                                          <a:gd name="T40" fmla="*/ 3 w 2082"/>
                                          <a:gd name="T41" fmla="*/ 28 h 1560"/>
                                          <a:gd name="T42" fmla="*/ 127 w 2082"/>
                                          <a:gd name="T43" fmla="*/ 28 h 1560"/>
                                          <a:gd name="T44" fmla="*/ 126 w 2082"/>
                                          <a:gd name="T45" fmla="*/ 18 h 1560"/>
                                          <a:gd name="T46" fmla="*/ 125 w 2082"/>
                                          <a:gd name="T47" fmla="*/ 13 h 1560"/>
                                          <a:gd name="T48" fmla="*/ 122 w 2082"/>
                                          <a:gd name="T49" fmla="*/ 9 h 1560"/>
                                          <a:gd name="T50" fmla="*/ 119 w 2082"/>
                                          <a:gd name="T51" fmla="*/ 6 h 1560"/>
                                          <a:gd name="T52" fmla="*/ 115 w 2082"/>
                                          <a:gd name="T53" fmla="*/ 4 h 1560"/>
                                          <a:gd name="T54" fmla="*/ 110 w 2082"/>
                                          <a:gd name="T55" fmla="*/ 3 h 1560"/>
                                          <a:gd name="T56" fmla="*/ 20 w 2082"/>
                                          <a:gd name="T57" fmla="*/ 0 h 1560"/>
                                          <a:gd name="T58" fmla="*/ 113 w 2082"/>
                                          <a:gd name="T59" fmla="*/ 0 h 1560"/>
                                          <a:gd name="T60" fmla="*/ 118 w 2082"/>
                                          <a:gd name="T61" fmla="*/ 2 h 1560"/>
                                          <a:gd name="T62" fmla="*/ 122 w 2082"/>
                                          <a:gd name="T63" fmla="*/ 4 h 1560"/>
                                          <a:gd name="T64" fmla="*/ 126 w 2082"/>
                                          <a:gd name="T65" fmla="*/ 8 h 1560"/>
                                          <a:gd name="T66" fmla="*/ 129 w 2082"/>
                                          <a:gd name="T67" fmla="*/ 12 h 1560"/>
                                          <a:gd name="T68" fmla="*/ 130 w 2082"/>
                                          <a:gd name="T69" fmla="*/ 17 h 1560"/>
                                          <a:gd name="T70" fmla="*/ 130 w 2082"/>
                                          <a:gd name="T71" fmla="*/ 77 h 1560"/>
                                          <a:gd name="T72" fmla="*/ 130 w 2082"/>
                                          <a:gd name="T73" fmla="*/ 81 h 1560"/>
                                          <a:gd name="T74" fmla="*/ 128 w 2082"/>
                                          <a:gd name="T75" fmla="*/ 86 h 1560"/>
                                          <a:gd name="T76" fmla="*/ 126 w 2082"/>
                                          <a:gd name="T77" fmla="*/ 89 h 1560"/>
                                          <a:gd name="T78" fmla="*/ 122 w 2082"/>
                                          <a:gd name="T79" fmla="*/ 93 h 1560"/>
                                          <a:gd name="T80" fmla="*/ 119 w 2082"/>
                                          <a:gd name="T81" fmla="*/ 95 h 1560"/>
                                          <a:gd name="T82" fmla="*/ 114 w 2082"/>
                                          <a:gd name="T83" fmla="*/ 96 h 1560"/>
                                          <a:gd name="T84" fmla="*/ 110 w 2082"/>
                                          <a:gd name="T85" fmla="*/ 97 h 1560"/>
                                          <a:gd name="T86" fmla="*/ 17 w 2082"/>
                                          <a:gd name="T87" fmla="*/ 97 h 1560"/>
                                          <a:gd name="T88" fmla="*/ 12 w 2082"/>
                                          <a:gd name="T89" fmla="*/ 95 h 1560"/>
                                          <a:gd name="T90" fmla="*/ 8 w 2082"/>
                                          <a:gd name="T91" fmla="*/ 93 h 1560"/>
                                          <a:gd name="T92" fmla="*/ 4 w 2082"/>
                                          <a:gd name="T93" fmla="*/ 89 h 1560"/>
                                          <a:gd name="T94" fmla="*/ 1 w 2082"/>
                                          <a:gd name="T95" fmla="*/ 85 h 1560"/>
                                          <a:gd name="T96" fmla="*/ 0 w 2082"/>
                                          <a:gd name="T97" fmla="*/ 80 h 1560"/>
                                          <a:gd name="T98" fmla="*/ 0 w 2082"/>
                                          <a:gd name="T99" fmla="*/ 20 h 1560"/>
                                          <a:gd name="T100" fmla="*/ 1 w 2082"/>
                                          <a:gd name="T101" fmla="*/ 15 h 1560"/>
                                          <a:gd name="T102" fmla="*/ 3 w 2082"/>
                                          <a:gd name="T103" fmla="*/ 10 h 1560"/>
                                          <a:gd name="T104" fmla="*/ 6 w 2082"/>
                                          <a:gd name="T105" fmla="*/ 6 h 1560"/>
                                          <a:gd name="T106" fmla="*/ 10 w 2082"/>
                                          <a:gd name="T107" fmla="*/ 3 h 1560"/>
                                          <a:gd name="T108" fmla="*/ 15 w 2082"/>
                                          <a:gd name="T109" fmla="*/ 1 h 1560"/>
                                          <a:gd name="T110" fmla="*/ 20 w 2082"/>
                                          <a:gd name="T111" fmla="*/ 0 h 1560"/>
                                          <a:gd name="T112" fmla="*/ 0 60000 65536"/>
                                          <a:gd name="T113" fmla="*/ 0 60000 65536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</a:gdLst>
                                        <a:ahLst/>
                                        <a:cxnLst>
                                          <a:cxn ang="T112">
                                            <a:pos x="T0" y="T1"/>
                                          </a:cxn>
                                          <a:cxn ang="T113">
                                            <a:pos x="T2" y="T3"/>
                                          </a:cxn>
                                          <a:cxn ang="T114">
                                            <a:pos x="T4" y="T5"/>
                                          </a:cxn>
                                          <a:cxn ang="T115">
                                            <a:pos x="T6" y="T7"/>
                                          </a:cxn>
                                          <a:cxn ang="T116">
                                            <a:pos x="T8" y="T9"/>
                                          </a:cxn>
                                          <a:cxn ang="T117">
                                            <a:pos x="T10" y="T11"/>
                                          </a:cxn>
                                          <a:cxn ang="T118">
                                            <a:pos x="T12" y="T13"/>
                                          </a:cxn>
                                          <a:cxn ang="T119">
                                            <a:pos x="T14" y="T15"/>
                                          </a:cxn>
                                          <a:cxn ang="T120">
                                            <a:pos x="T16" y="T17"/>
                                          </a:cxn>
                                          <a:cxn ang="T121">
                                            <a:pos x="T18" y="T19"/>
                                          </a:cxn>
                                          <a:cxn ang="T122">
                                            <a:pos x="T20" y="T21"/>
                                          </a:cxn>
                                          <a:cxn ang="T123">
                                            <a:pos x="T22" y="T23"/>
                                          </a:cxn>
                                          <a:cxn ang="T124">
                                            <a:pos x="T24" y="T25"/>
                                          </a:cxn>
                                          <a:cxn ang="T125">
                                            <a:pos x="T26" y="T27"/>
                                          </a:cxn>
                                          <a:cxn ang="T126">
                                            <a:pos x="T28" y="T29"/>
                                          </a:cxn>
                                          <a:cxn ang="T127">
                                            <a:pos x="T30" y="T31"/>
                                          </a:cxn>
                                          <a:cxn ang="T128">
                                            <a:pos x="T32" y="T33"/>
                                          </a:cxn>
                                          <a:cxn ang="T129">
                                            <a:pos x="T34" y="T35"/>
                                          </a:cxn>
                                          <a:cxn ang="T130">
                                            <a:pos x="T36" y="T37"/>
                                          </a:cxn>
                                          <a:cxn ang="T131">
                                            <a:pos x="T38" y="T39"/>
                                          </a:cxn>
                                          <a:cxn ang="T132">
                                            <a:pos x="T40" y="T41"/>
                                          </a:cxn>
                                          <a:cxn ang="T133">
                                            <a:pos x="T42" y="T43"/>
                                          </a:cxn>
                                          <a:cxn ang="T134">
                                            <a:pos x="T44" y="T45"/>
                                          </a:cxn>
                                          <a:cxn ang="T135">
                                            <a:pos x="T46" y="T47"/>
                                          </a:cxn>
                                          <a:cxn ang="T136">
                                            <a:pos x="T48" y="T49"/>
                                          </a:cxn>
                                          <a:cxn ang="T137">
                                            <a:pos x="T50" y="T51"/>
                                          </a:cxn>
                                          <a:cxn ang="T138">
                                            <a:pos x="T52" y="T53"/>
                                          </a:cxn>
                                          <a:cxn ang="T139">
                                            <a:pos x="T54" y="T55"/>
                                          </a:cxn>
                                          <a:cxn ang="T140">
                                            <a:pos x="T56" y="T57"/>
                                          </a:cxn>
                                          <a:cxn ang="T141">
                                            <a:pos x="T58" y="T59"/>
                                          </a:cxn>
                                          <a:cxn ang="T142">
                                            <a:pos x="T60" y="T61"/>
                                          </a:cxn>
                                          <a:cxn ang="T143">
                                            <a:pos x="T62" y="T63"/>
                                          </a:cxn>
                                          <a:cxn ang="T144">
                                            <a:pos x="T64" y="T65"/>
                                          </a:cxn>
                                          <a:cxn ang="T145">
                                            <a:pos x="T66" y="T67"/>
                                          </a:cxn>
                                          <a:cxn ang="T146">
                                            <a:pos x="T68" y="T69"/>
                                          </a:cxn>
                                          <a:cxn ang="T147">
                                            <a:pos x="T70" y="T71"/>
                                          </a:cxn>
                                          <a:cxn ang="T148">
                                            <a:pos x="T72" y="T73"/>
                                          </a:cxn>
                                          <a:cxn ang="T149">
                                            <a:pos x="T74" y="T75"/>
                                          </a:cxn>
                                          <a:cxn ang="T150">
                                            <a:pos x="T76" y="T77"/>
                                          </a:cxn>
                                          <a:cxn ang="T151">
                                            <a:pos x="T78" y="T79"/>
                                          </a:cxn>
                                          <a:cxn ang="T152">
                                            <a:pos x="T80" y="T81"/>
                                          </a:cxn>
                                          <a:cxn ang="T153">
                                            <a:pos x="T82" y="T83"/>
                                          </a:cxn>
                                          <a:cxn ang="T154">
                                            <a:pos x="T84" y="T85"/>
                                          </a:cxn>
                                          <a:cxn ang="T155">
                                            <a:pos x="T86" y="T87"/>
                                          </a:cxn>
                                          <a:cxn ang="T156">
                                            <a:pos x="T88" y="T89"/>
                                          </a:cxn>
                                          <a:cxn ang="T157">
                                            <a:pos x="T90" y="T91"/>
                                          </a:cxn>
                                          <a:cxn ang="T158">
                                            <a:pos x="T92" y="T93"/>
                                          </a:cxn>
                                          <a:cxn ang="T159">
                                            <a:pos x="T94" y="T95"/>
                                          </a:cxn>
                                          <a:cxn ang="T160">
                                            <a:pos x="T96" y="T97"/>
                                          </a:cxn>
                                          <a:cxn ang="T161">
                                            <a:pos x="T98" y="T99"/>
                                          </a:cxn>
                                          <a:cxn ang="T162">
                                            <a:pos x="T100" y="T101"/>
                                          </a:cxn>
                                          <a:cxn ang="T163">
                                            <a:pos x="T102" y="T103"/>
                                          </a:cxn>
                                          <a:cxn ang="T164">
                                            <a:pos x="T104" y="T105"/>
                                          </a:cxn>
                                          <a:cxn ang="T165">
                                            <a:pos x="T106" y="T107"/>
                                          </a:cxn>
                                          <a:cxn ang="T166">
                                            <a:pos x="T108" y="T109"/>
                                          </a:cxn>
                                          <a:cxn ang="T167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Forme libre 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85 w 3324"/>
                                          <a:gd name="T1" fmla="*/ 5 h 3324"/>
                                          <a:gd name="T2" fmla="*/ 62 w 3324"/>
                                          <a:gd name="T3" fmla="*/ 12 h 3324"/>
                                          <a:gd name="T4" fmla="*/ 42 w 3324"/>
                                          <a:gd name="T5" fmla="*/ 25 h 3324"/>
                                          <a:gd name="T6" fmla="*/ 25 w 3324"/>
                                          <a:gd name="T7" fmla="*/ 42 h 3324"/>
                                          <a:gd name="T8" fmla="*/ 12 w 3324"/>
                                          <a:gd name="T9" fmla="*/ 62 h 3324"/>
                                          <a:gd name="T10" fmla="*/ 5 w 3324"/>
                                          <a:gd name="T11" fmla="*/ 85 h 3324"/>
                                          <a:gd name="T12" fmla="*/ 4 w 3324"/>
                                          <a:gd name="T13" fmla="*/ 110 h 3324"/>
                                          <a:gd name="T14" fmla="*/ 8 w 3324"/>
                                          <a:gd name="T15" fmla="*/ 135 h 3324"/>
                                          <a:gd name="T16" fmla="*/ 18 w 3324"/>
                                          <a:gd name="T17" fmla="*/ 157 h 3324"/>
                                          <a:gd name="T18" fmla="*/ 33 w 3324"/>
                                          <a:gd name="T19" fmla="*/ 175 h 3324"/>
                                          <a:gd name="T20" fmla="*/ 51 w 3324"/>
                                          <a:gd name="T21" fmla="*/ 190 h 3324"/>
                                          <a:gd name="T22" fmla="*/ 73 w 3324"/>
                                          <a:gd name="T23" fmla="*/ 200 h 3324"/>
                                          <a:gd name="T24" fmla="*/ 98 w 3324"/>
                                          <a:gd name="T25" fmla="*/ 204 h 3324"/>
                                          <a:gd name="T26" fmla="*/ 123 w 3324"/>
                                          <a:gd name="T27" fmla="*/ 203 h 3324"/>
                                          <a:gd name="T28" fmla="*/ 146 w 3324"/>
                                          <a:gd name="T29" fmla="*/ 196 h 3324"/>
                                          <a:gd name="T30" fmla="*/ 166 w 3324"/>
                                          <a:gd name="T31" fmla="*/ 183 h 3324"/>
                                          <a:gd name="T32" fmla="*/ 183 w 3324"/>
                                          <a:gd name="T33" fmla="*/ 166 h 3324"/>
                                          <a:gd name="T34" fmla="*/ 196 w 3324"/>
                                          <a:gd name="T35" fmla="*/ 146 h 3324"/>
                                          <a:gd name="T36" fmla="*/ 203 w 3324"/>
                                          <a:gd name="T37" fmla="*/ 123 h 3324"/>
                                          <a:gd name="T38" fmla="*/ 205 w 3324"/>
                                          <a:gd name="T39" fmla="*/ 98 h 3324"/>
                                          <a:gd name="T40" fmla="*/ 200 w 3324"/>
                                          <a:gd name="T41" fmla="*/ 73 h 3324"/>
                                          <a:gd name="T42" fmla="*/ 190 w 3324"/>
                                          <a:gd name="T43" fmla="*/ 51 h 3324"/>
                                          <a:gd name="T44" fmla="*/ 175 w 3324"/>
                                          <a:gd name="T45" fmla="*/ 33 h 3324"/>
                                          <a:gd name="T46" fmla="*/ 157 w 3324"/>
                                          <a:gd name="T47" fmla="*/ 18 h 3324"/>
                                          <a:gd name="T48" fmla="*/ 135 w 3324"/>
                                          <a:gd name="T49" fmla="*/ 8 h 3324"/>
                                          <a:gd name="T50" fmla="*/ 110 w 3324"/>
                                          <a:gd name="T51" fmla="*/ 3 h 3324"/>
                                          <a:gd name="T52" fmla="*/ 117 w 3324"/>
                                          <a:gd name="T53" fmla="*/ 1 h 3324"/>
                                          <a:gd name="T54" fmla="*/ 142 w 3324"/>
                                          <a:gd name="T55" fmla="*/ 7 h 3324"/>
                                          <a:gd name="T56" fmla="*/ 163 w 3324"/>
                                          <a:gd name="T57" fmla="*/ 19 h 3324"/>
                                          <a:gd name="T58" fmla="*/ 182 w 3324"/>
                                          <a:gd name="T59" fmla="*/ 35 h 3324"/>
                                          <a:gd name="T60" fmla="*/ 196 w 3324"/>
                                          <a:gd name="T61" fmla="*/ 55 h 3324"/>
                                          <a:gd name="T62" fmla="*/ 205 w 3324"/>
                                          <a:gd name="T63" fmla="*/ 78 h 3324"/>
                                          <a:gd name="T64" fmla="*/ 208 w 3324"/>
                                          <a:gd name="T65" fmla="*/ 104 h 3324"/>
                                          <a:gd name="T66" fmla="*/ 205 w 3324"/>
                                          <a:gd name="T67" fmla="*/ 130 h 3324"/>
                                          <a:gd name="T68" fmla="*/ 196 w 3324"/>
                                          <a:gd name="T69" fmla="*/ 153 h 3324"/>
                                          <a:gd name="T70" fmla="*/ 182 w 3324"/>
                                          <a:gd name="T71" fmla="*/ 173 h 3324"/>
                                          <a:gd name="T72" fmla="*/ 163 w 3324"/>
                                          <a:gd name="T73" fmla="*/ 189 h 3324"/>
                                          <a:gd name="T74" fmla="*/ 142 w 3324"/>
                                          <a:gd name="T75" fmla="*/ 201 h 3324"/>
                                          <a:gd name="T76" fmla="*/ 117 w 3324"/>
                                          <a:gd name="T77" fmla="*/ 207 h 3324"/>
                                          <a:gd name="T78" fmla="*/ 91 w 3324"/>
                                          <a:gd name="T79" fmla="*/ 207 h 3324"/>
                                          <a:gd name="T80" fmla="*/ 66 w 3324"/>
                                          <a:gd name="T81" fmla="*/ 201 h 3324"/>
                                          <a:gd name="T82" fmla="*/ 45 w 3324"/>
                                          <a:gd name="T83" fmla="*/ 189 h 3324"/>
                                          <a:gd name="T84" fmla="*/ 26 w 3324"/>
                                          <a:gd name="T85" fmla="*/ 173 h 3324"/>
                                          <a:gd name="T86" fmla="*/ 12 w 3324"/>
                                          <a:gd name="T87" fmla="*/ 153 h 3324"/>
                                          <a:gd name="T88" fmla="*/ 3 w 3324"/>
                                          <a:gd name="T89" fmla="*/ 130 h 3324"/>
                                          <a:gd name="T90" fmla="*/ 0 w 3324"/>
                                          <a:gd name="T91" fmla="*/ 104 h 3324"/>
                                          <a:gd name="T92" fmla="*/ 3 w 3324"/>
                                          <a:gd name="T93" fmla="*/ 78 h 3324"/>
                                          <a:gd name="T94" fmla="*/ 12 w 3324"/>
                                          <a:gd name="T95" fmla="*/ 55 h 3324"/>
                                          <a:gd name="T96" fmla="*/ 26 w 3324"/>
                                          <a:gd name="T97" fmla="*/ 35 h 3324"/>
                                          <a:gd name="T98" fmla="*/ 45 w 3324"/>
                                          <a:gd name="T99" fmla="*/ 19 h 3324"/>
                                          <a:gd name="T100" fmla="*/ 66 w 3324"/>
                                          <a:gd name="T101" fmla="*/ 7 h 3324"/>
                                          <a:gd name="T102" fmla="*/ 91 w 3324"/>
                                          <a:gd name="T103" fmla="*/ 1 h 3324"/>
                                          <a:gd name="T104" fmla="*/ 0 60000 65536"/>
                                          <a:gd name="T105" fmla="*/ 0 60000 65536"/>
                                          <a:gd name="T106" fmla="*/ 0 60000 65536"/>
                                          <a:gd name="T107" fmla="*/ 0 60000 65536"/>
                                          <a:gd name="T108" fmla="*/ 0 60000 65536"/>
                                          <a:gd name="T109" fmla="*/ 0 60000 65536"/>
                                          <a:gd name="T110" fmla="*/ 0 60000 65536"/>
                                          <a:gd name="T111" fmla="*/ 0 60000 65536"/>
                                          <a:gd name="T112" fmla="*/ 0 60000 65536"/>
                                          <a:gd name="T113" fmla="*/ 0 60000 65536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</a:gdLst>
                                        <a:ahLst/>
                                        <a:cxnLst>
                                          <a:cxn ang="T104">
                                            <a:pos x="T0" y="T1"/>
                                          </a:cxn>
                                          <a:cxn ang="T105">
                                            <a:pos x="T2" y="T3"/>
                                          </a:cxn>
                                          <a:cxn ang="T106">
                                            <a:pos x="T4" y="T5"/>
                                          </a:cxn>
                                          <a:cxn ang="T107">
                                            <a:pos x="T6" y="T7"/>
                                          </a:cxn>
                                          <a:cxn ang="T108">
                                            <a:pos x="T8" y="T9"/>
                                          </a:cxn>
                                          <a:cxn ang="T109">
                                            <a:pos x="T10" y="T11"/>
                                          </a:cxn>
                                          <a:cxn ang="T110">
                                            <a:pos x="T12" y="T13"/>
                                          </a:cxn>
                                          <a:cxn ang="T111">
                                            <a:pos x="T14" y="T15"/>
                                          </a:cxn>
                                          <a:cxn ang="T112">
                                            <a:pos x="T16" y="T17"/>
                                          </a:cxn>
                                          <a:cxn ang="T113">
                                            <a:pos x="T18" y="T19"/>
                                          </a:cxn>
                                          <a:cxn ang="T114">
                                            <a:pos x="T20" y="T21"/>
                                          </a:cxn>
                                          <a:cxn ang="T115">
                                            <a:pos x="T22" y="T23"/>
                                          </a:cxn>
                                          <a:cxn ang="T116">
                                            <a:pos x="T24" y="T25"/>
                                          </a:cxn>
                                          <a:cxn ang="T117">
                                            <a:pos x="T26" y="T27"/>
                                          </a:cxn>
                                          <a:cxn ang="T118">
                                            <a:pos x="T28" y="T29"/>
                                          </a:cxn>
                                          <a:cxn ang="T119">
                                            <a:pos x="T30" y="T31"/>
                                          </a:cxn>
                                          <a:cxn ang="T120">
                                            <a:pos x="T32" y="T33"/>
                                          </a:cxn>
                                          <a:cxn ang="T121">
                                            <a:pos x="T34" y="T35"/>
                                          </a:cxn>
                                          <a:cxn ang="T122">
                                            <a:pos x="T36" y="T37"/>
                                          </a:cxn>
                                          <a:cxn ang="T123">
                                            <a:pos x="T38" y="T39"/>
                                          </a:cxn>
                                          <a:cxn ang="T124">
                                            <a:pos x="T40" y="T41"/>
                                          </a:cxn>
                                          <a:cxn ang="T125">
                                            <a:pos x="T42" y="T43"/>
                                          </a:cxn>
                                          <a:cxn ang="T126">
                                            <a:pos x="T44" y="T45"/>
                                          </a:cxn>
                                          <a:cxn ang="T127">
                                            <a:pos x="T46" y="T47"/>
                                          </a:cxn>
                                          <a:cxn ang="T128">
                                            <a:pos x="T48" y="T49"/>
                                          </a:cxn>
                                          <a:cxn ang="T129">
                                            <a:pos x="T50" y="T51"/>
                                          </a:cxn>
                                          <a:cxn ang="T130">
                                            <a:pos x="T52" y="T53"/>
                                          </a:cxn>
                                          <a:cxn ang="T131">
                                            <a:pos x="T54" y="T55"/>
                                          </a:cxn>
                                          <a:cxn ang="T132">
                                            <a:pos x="T56" y="T57"/>
                                          </a:cxn>
                                          <a:cxn ang="T133">
                                            <a:pos x="T58" y="T59"/>
                                          </a:cxn>
                                          <a:cxn ang="T134">
                                            <a:pos x="T60" y="T61"/>
                                          </a:cxn>
                                          <a:cxn ang="T135">
                                            <a:pos x="T62" y="T63"/>
                                          </a:cxn>
                                          <a:cxn ang="T136">
                                            <a:pos x="T64" y="T65"/>
                                          </a:cxn>
                                          <a:cxn ang="T137">
                                            <a:pos x="T66" y="T67"/>
                                          </a:cxn>
                                          <a:cxn ang="T138">
                                            <a:pos x="T68" y="T69"/>
                                          </a:cxn>
                                          <a:cxn ang="T139">
                                            <a:pos x="T70" y="T71"/>
                                          </a:cxn>
                                          <a:cxn ang="T140">
                                            <a:pos x="T72" y="T73"/>
                                          </a:cxn>
                                          <a:cxn ang="T141">
                                            <a:pos x="T74" y="T75"/>
                                          </a:cxn>
                                          <a:cxn ang="T142">
                                            <a:pos x="T76" y="T77"/>
                                          </a:cxn>
                                          <a:cxn ang="T143">
                                            <a:pos x="T78" y="T79"/>
                                          </a:cxn>
                                          <a:cxn ang="T144">
                                            <a:pos x="T80" y="T81"/>
                                          </a:cxn>
                                          <a:cxn ang="T145">
                                            <a:pos x="T82" y="T83"/>
                                          </a:cxn>
                                          <a:cxn ang="T146">
                                            <a:pos x="T84" y="T85"/>
                                          </a:cxn>
                                          <a:cxn ang="T147">
                                            <a:pos x="T86" y="T87"/>
                                          </a:cxn>
                                          <a:cxn ang="T148">
                                            <a:pos x="T88" y="T89"/>
                                          </a:cxn>
                                          <a:cxn ang="T149">
                                            <a:pos x="T90" y="T91"/>
                                          </a:cxn>
                                          <a:cxn ang="T150">
                                            <a:pos x="T92" y="T93"/>
                                          </a:cxn>
                                          <a:cxn ang="T151">
                                            <a:pos x="T94" y="T95"/>
                                          </a:cxn>
                                          <a:cxn ang="T152">
                                            <a:pos x="T96" y="T97"/>
                                          </a:cxn>
                                          <a:cxn ang="T153">
                                            <a:pos x="T98" y="T99"/>
                                          </a:cxn>
                                          <a:cxn ang="T154">
                                            <a:pos x="T100" y="T101"/>
                                          </a:cxn>
                                          <a:cxn ang="T155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FCEF988" id="Groupe 43" o:spid="_x0000_s1026" alt="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DEp&#10;lQl4FwAAH4UAAA4AAAAAAAAAAAAAAAAALgIAAGRycy9lMm9Eb2MueG1sUEsBAi0AFAAGAAgAAAAh&#10;AGhHG9DYAAAAAwEAAA8AAAAAAAAAAAAAAAAA0hkAAGRycy9kb3ducmV2LnhtbFBLBQYAAAAABAAE&#10;APMAAADXGgAAAAA=&#10;">
      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0,5;0,5;0,5;1,6;1,6;1,6;7,6;7,6;7,6;8,5;8,5;8,5;8,2;4,4;1,0;1,0;1,0;0,1;0,1;0,1;0,2;8,2;8,1;8,1;8,1;7,0;7,0;7,0;1,0;7,0;7,0;8,0;8,0;8,1;8,1;8,5;8,5;8,5;8,6;8,6;7,6;7,6;7,6;1,6;1,6;0,6;0,6;0,5;0,5;0,1;0,1;0,1;0,0;1,0;1,0;1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5,0;4,1;3,2;2,3;1,4;0,5;0,7;1,8;1,10;2,11;3,12;5,13;6,13;8,13;9,12;10,11;11,10;12,9;13,8;13,6;13,5;12,3;11,2;10,1;8,1;7,0;7,0;9,0;10,1;11,2;12,3;13,5;13,7;13,8;12,10;11,11;10,12;9,13;7,13;6,13;4,13;3,12;2,11;1,10;0,8;0,7;0,5;1,3;2,2;3,1;4,0;6,0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353216CF" w14:textId="77777777" w:rsidTr="00F67BD5">
              <w:trPr>
                <w:trHeight w:val="340"/>
              </w:trPr>
              <w:tc>
                <w:tcPr>
                  <w:tcW w:w="3035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57B42667" w14:textId="77777777" w:rsidR="00441EB9" w:rsidRDefault="005A0A2F" w:rsidP="00DB0E31">
                  <w:r>
                    <w:t>Mathias4@hotmail.fr</w:t>
                  </w:r>
                </w:p>
              </w:tc>
            </w:tr>
            <w:tr w:rsidR="00441EB9" w:rsidRPr="005152F2" w14:paraId="23EC0E5A" w14:textId="77777777" w:rsidTr="00F67BD5">
              <w:trPr>
                <w:trHeight w:val="637"/>
              </w:trPr>
              <w:tc>
                <w:tcPr>
                  <w:tcW w:w="3035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DA1D16C" w14:textId="58387C26" w:rsidR="00441EB9" w:rsidRDefault="00396072" w:rsidP="00441EB9">
                  <w:pPr>
                    <w:pStyle w:val="Heading3"/>
                  </w:pPr>
                  <w:r>
                    <w:rPr>
                      <w:noProof/>
                      <w:lang w:val="fr-CA" w:eastAsia="fr-CA"/>
                    </w:rPr>
                    <mc:AlternateContent>
                      <mc:Choice Requires="wpg">
                        <w:drawing>
                          <wp:inline distT="0" distB="0" distL="0" distR="0" wp14:anchorId="57471320" wp14:editId="41E70F08">
                            <wp:extent cx="328930" cy="328930"/>
                            <wp:effectExtent l="15875" t="17145" r="17145" b="15875"/>
                            <wp:docPr id="4" name="Groupe 37" descr="Icône de télépho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28930" cy="328930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5" name="Forme libre 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85 w 3324"/>
                                          <a:gd name="T1" fmla="*/ 5 h 3324"/>
                                          <a:gd name="T2" fmla="*/ 62 w 3324"/>
                                          <a:gd name="T3" fmla="*/ 12 h 3324"/>
                                          <a:gd name="T4" fmla="*/ 42 w 3324"/>
                                          <a:gd name="T5" fmla="*/ 25 h 3324"/>
                                          <a:gd name="T6" fmla="*/ 25 w 3324"/>
                                          <a:gd name="T7" fmla="*/ 42 h 3324"/>
                                          <a:gd name="T8" fmla="*/ 12 w 3324"/>
                                          <a:gd name="T9" fmla="*/ 62 h 3324"/>
                                          <a:gd name="T10" fmla="*/ 5 w 3324"/>
                                          <a:gd name="T11" fmla="*/ 85 h 3324"/>
                                          <a:gd name="T12" fmla="*/ 4 w 3324"/>
                                          <a:gd name="T13" fmla="*/ 110 h 3324"/>
                                          <a:gd name="T14" fmla="*/ 8 w 3324"/>
                                          <a:gd name="T15" fmla="*/ 135 h 3324"/>
                                          <a:gd name="T16" fmla="*/ 18 w 3324"/>
                                          <a:gd name="T17" fmla="*/ 157 h 3324"/>
                                          <a:gd name="T18" fmla="*/ 33 w 3324"/>
                                          <a:gd name="T19" fmla="*/ 175 h 3324"/>
                                          <a:gd name="T20" fmla="*/ 51 w 3324"/>
                                          <a:gd name="T21" fmla="*/ 190 h 3324"/>
                                          <a:gd name="T22" fmla="*/ 73 w 3324"/>
                                          <a:gd name="T23" fmla="*/ 200 h 3324"/>
                                          <a:gd name="T24" fmla="*/ 98 w 3324"/>
                                          <a:gd name="T25" fmla="*/ 204 h 3324"/>
                                          <a:gd name="T26" fmla="*/ 123 w 3324"/>
                                          <a:gd name="T27" fmla="*/ 203 h 3324"/>
                                          <a:gd name="T28" fmla="*/ 146 w 3324"/>
                                          <a:gd name="T29" fmla="*/ 196 h 3324"/>
                                          <a:gd name="T30" fmla="*/ 166 w 3324"/>
                                          <a:gd name="T31" fmla="*/ 183 h 3324"/>
                                          <a:gd name="T32" fmla="*/ 183 w 3324"/>
                                          <a:gd name="T33" fmla="*/ 166 h 3324"/>
                                          <a:gd name="T34" fmla="*/ 196 w 3324"/>
                                          <a:gd name="T35" fmla="*/ 146 h 3324"/>
                                          <a:gd name="T36" fmla="*/ 203 w 3324"/>
                                          <a:gd name="T37" fmla="*/ 123 h 3324"/>
                                          <a:gd name="T38" fmla="*/ 205 w 3324"/>
                                          <a:gd name="T39" fmla="*/ 98 h 3324"/>
                                          <a:gd name="T40" fmla="*/ 200 w 3324"/>
                                          <a:gd name="T41" fmla="*/ 73 h 3324"/>
                                          <a:gd name="T42" fmla="*/ 190 w 3324"/>
                                          <a:gd name="T43" fmla="*/ 51 h 3324"/>
                                          <a:gd name="T44" fmla="*/ 175 w 3324"/>
                                          <a:gd name="T45" fmla="*/ 33 h 3324"/>
                                          <a:gd name="T46" fmla="*/ 157 w 3324"/>
                                          <a:gd name="T47" fmla="*/ 18 h 3324"/>
                                          <a:gd name="T48" fmla="*/ 135 w 3324"/>
                                          <a:gd name="T49" fmla="*/ 8 h 3324"/>
                                          <a:gd name="T50" fmla="*/ 110 w 3324"/>
                                          <a:gd name="T51" fmla="*/ 3 h 3324"/>
                                          <a:gd name="T52" fmla="*/ 117 w 3324"/>
                                          <a:gd name="T53" fmla="*/ 1 h 3324"/>
                                          <a:gd name="T54" fmla="*/ 142 w 3324"/>
                                          <a:gd name="T55" fmla="*/ 7 h 3324"/>
                                          <a:gd name="T56" fmla="*/ 163 w 3324"/>
                                          <a:gd name="T57" fmla="*/ 19 h 3324"/>
                                          <a:gd name="T58" fmla="*/ 182 w 3324"/>
                                          <a:gd name="T59" fmla="*/ 35 h 3324"/>
                                          <a:gd name="T60" fmla="*/ 196 w 3324"/>
                                          <a:gd name="T61" fmla="*/ 55 h 3324"/>
                                          <a:gd name="T62" fmla="*/ 205 w 3324"/>
                                          <a:gd name="T63" fmla="*/ 78 h 3324"/>
                                          <a:gd name="T64" fmla="*/ 208 w 3324"/>
                                          <a:gd name="T65" fmla="*/ 104 h 3324"/>
                                          <a:gd name="T66" fmla="*/ 205 w 3324"/>
                                          <a:gd name="T67" fmla="*/ 130 h 3324"/>
                                          <a:gd name="T68" fmla="*/ 196 w 3324"/>
                                          <a:gd name="T69" fmla="*/ 153 h 3324"/>
                                          <a:gd name="T70" fmla="*/ 182 w 3324"/>
                                          <a:gd name="T71" fmla="*/ 173 h 3324"/>
                                          <a:gd name="T72" fmla="*/ 163 w 3324"/>
                                          <a:gd name="T73" fmla="*/ 189 h 3324"/>
                                          <a:gd name="T74" fmla="*/ 142 w 3324"/>
                                          <a:gd name="T75" fmla="*/ 201 h 3324"/>
                                          <a:gd name="T76" fmla="*/ 117 w 3324"/>
                                          <a:gd name="T77" fmla="*/ 207 h 3324"/>
                                          <a:gd name="T78" fmla="*/ 91 w 3324"/>
                                          <a:gd name="T79" fmla="*/ 207 h 3324"/>
                                          <a:gd name="T80" fmla="*/ 66 w 3324"/>
                                          <a:gd name="T81" fmla="*/ 201 h 3324"/>
                                          <a:gd name="T82" fmla="*/ 45 w 3324"/>
                                          <a:gd name="T83" fmla="*/ 189 h 3324"/>
                                          <a:gd name="T84" fmla="*/ 26 w 3324"/>
                                          <a:gd name="T85" fmla="*/ 173 h 3324"/>
                                          <a:gd name="T86" fmla="*/ 12 w 3324"/>
                                          <a:gd name="T87" fmla="*/ 153 h 3324"/>
                                          <a:gd name="T88" fmla="*/ 3 w 3324"/>
                                          <a:gd name="T89" fmla="*/ 130 h 3324"/>
                                          <a:gd name="T90" fmla="*/ 0 w 3324"/>
                                          <a:gd name="T91" fmla="*/ 104 h 3324"/>
                                          <a:gd name="T92" fmla="*/ 3 w 3324"/>
                                          <a:gd name="T93" fmla="*/ 78 h 3324"/>
                                          <a:gd name="T94" fmla="*/ 12 w 3324"/>
                                          <a:gd name="T95" fmla="*/ 55 h 3324"/>
                                          <a:gd name="T96" fmla="*/ 26 w 3324"/>
                                          <a:gd name="T97" fmla="*/ 35 h 3324"/>
                                          <a:gd name="T98" fmla="*/ 45 w 3324"/>
                                          <a:gd name="T99" fmla="*/ 19 h 3324"/>
                                          <a:gd name="T100" fmla="*/ 66 w 3324"/>
                                          <a:gd name="T101" fmla="*/ 7 h 3324"/>
                                          <a:gd name="T102" fmla="*/ 91 w 3324"/>
                                          <a:gd name="T103" fmla="*/ 1 h 3324"/>
                                          <a:gd name="T104" fmla="*/ 0 60000 65536"/>
                                          <a:gd name="T105" fmla="*/ 0 60000 65536"/>
                                          <a:gd name="T106" fmla="*/ 0 60000 65536"/>
                                          <a:gd name="T107" fmla="*/ 0 60000 65536"/>
                                          <a:gd name="T108" fmla="*/ 0 60000 65536"/>
                                          <a:gd name="T109" fmla="*/ 0 60000 65536"/>
                                          <a:gd name="T110" fmla="*/ 0 60000 65536"/>
                                          <a:gd name="T111" fmla="*/ 0 60000 65536"/>
                                          <a:gd name="T112" fmla="*/ 0 60000 65536"/>
                                          <a:gd name="T113" fmla="*/ 0 60000 65536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</a:gdLst>
                                        <a:ahLst/>
                                        <a:cxnLst>
                                          <a:cxn ang="T104">
                                            <a:pos x="T0" y="T1"/>
                                          </a:cxn>
                                          <a:cxn ang="T105">
                                            <a:pos x="T2" y="T3"/>
                                          </a:cxn>
                                          <a:cxn ang="T106">
                                            <a:pos x="T4" y="T5"/>
                                          </a:cxn>
                                          <a:cxn ang="T107">
                                            <a:pos x="T6" y="T7"/>
                                          </a:cxn>
                                          <a:cxn ang="T108">
                                            <a:pos x="T8" y="T9"/>
                                          </a:cxn>
                                          <a:cxn ang="T109">
                                            <a:pos x="T10" y="T11"/>
                                          </a:cxn>
                                          <a:cxn ang="T110">
                                            <a:pos x="T12" y="T13"/>
                                          </a:cxn>
                                          <a:cxn ang="T111">
                                            <a:pos x="T14" y="T15"/>
                                          </a:cxn>
                                          <a:cxn ang="T112">
                                            <a:pos x="T16" y="T17"/>
                                          </a:cxn>
                                          <a:cxn ang="T113">
                                            <a:pos x="T18" y="T19"/>
                                          </a:cxn>
                                          <a:cxn ang="T114">
                                            <a:pos x="T20" y="T21"/>
                                          </a:cxn>
                                          <a:cxn ang="T115">
                                            <a:pos x="T22" y="T23"/>
                                          </a:cxn>
                                          <a:cxn ang="T116">
                                            <a:pos x="T24" y="T25"/>
                                          </a:cxn>
                                          <a:cxn ang="T117">
                                            <a:pos x="T26" y="T27"/>
                                          </a:cxn>
                                          <a:cxn ang="T118">
                                            <a:pos x="T28" y="T29"/>
                                          </a:cxn>
                                          <a:cxn ang="T119">
                                            <a:pos x="T30" y="T31"/>
                                          </a:cxn>
                                          <a:cxn ang="T120">
                                            <a:pos x="T32" y="T33"/>
                                          </a:cxn>
                                          <a:cxn ang="T121">
                                            <a:pos x="T34" y="T35"/>
                                          </a:cxn>
                                          <a:cxn ang="T122">
                                            <a:pos x="T36" y="T37"/>
                                          </a:cxn>
                                          <a:cxn ang="T123">
                                            <a:pos x="T38" y="T39"/>
                                          </a:cxn>
                                          <a:cxn ang="T124">
                                            <a:pos x="T40" y="T41"/>
                                          </a:cxn>
                                          <a:cxn ang="T125">
                                            <a:pos x="T42" y="T43"/>
                                          </a:cxn>
                                          <a:cxn ang="T126">
                                            <a:pos x="T44" y="T45"/>
                                          </a:cxn>
                                          <a:cxn ang="T127">
                                            <a:pos x="T46" y="T47"/>
                                          </a:cxn>
                                          <a:cxn ang="T128">
                                            <a:pos x="T48" y="T49"/>
                                          </a:cxn>
                                          <a:cxn ang="T129">
                                            <a:pos x="T50" y="T51"/>
                                          </a:cxn>
                                          <a:cxn ang="T130">
                                            <a:pos x="T52" y="T53"/>
                                          </a:cxn>
                                          <a:cxn ang="T131">
                                            <a:pos x="T54" y="T55"/>
                                          </a:cxn>
                                          <a:cxn ang="T132">
                                            <a:pos x="T56" y="T57"/>
                                          </a:cxn>
                                          <a:cxn ang="T133">
                                            <a:pos x="T58" y="T59"/>
                                          </a:cxn>
                                          <a:cxn ang="T134">
                                            <a:pos x="T60" y="T61"/>
                                          </a:cxn>
                                          <a:cxn ang="T135">
                                            <a:pos x="T62" y="T63"/>
                                          </a:cxn>
                                          <a:cxn ang="T136">
                                            <a:pos x="T64" y="T65"/>
                                          </a:cxn>
                                          <a:cxn ang="T137">
                                            <a:pos x="T66" y="T67"/>
                                          </a:cxn>
                                          <a:cxn ang="T138">
                                            <a:pos x="T68" y="T69"/>
                                          </a:cxn>
                                          <a:cxn ang="T139">
                                            <a:pos x="T70" y="T71"/>
                                          </a:cxn>
                                          <a:cxn ang="T140">
                                            <a:pos x="T72" y="T73"/>
                                          </a:cxn>
                                          <a:cxn ang="T141">
                                            <a:pos x="T74" y="T75"/>
                                          </a:cxn>
                                          <a:cxn ang="T142">
                                            <a:pos x="T76" y="T77"/>
                                          </a:cxn>
                                          <a:cxn ang="T143">
                                            <a:pos x="T78" y="T79"/>
                                          </a:cxn>
                                          <a:cxn ang="T144">
                                            <a:pos x="T80" y="T81"/>
                                          </a:cxn>
                                          <a:cxn ang="T145">
                                            <a:pos x="T82" y="T83"/>
                                          </a:cxn>
                                          <a:cxn ang="T146">
                                            <a:pos x="T84" y="T85"/>
                                          </a:cxn>
                                          <a:cxn ang="T147">
                                            <a:pos x="T86" y="T87"/>
                                          </a:cxn>
                                          <a:cxn ang="T148">
                                            <a:pos x="T88" y="T89"/>
                                          </a:cxn>
                                          <a:cxn ang="T149">
                                            <a:pos x="T90" y="T91"/>
                                          </a:cxn>
                                          <a:cxn ang="T150">
                                            <a:pos x="T92" y="T93"/>
                                          </a:cxn>
                                          <a:cxn ang="T151">
                                            <a:pos x="T94" y="T95"/>
                                          </a:cxn>
                                          <a:cxn ang="T152">
                                            <a:pos x="T96" y="T97"/>
                                          </a:cxn>
                                          <a:cxn ang="T153">
                                            <a:pos x="T98" y="T99"/>
                                          </a:cxn>
                                          <a:cxn ang="T154">
                                            <a:pos x="T100" y="T101"/>
                                          </a:cxn>
                                          <a:cxn ang="T155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Forme libre 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89 w 2265"/>
                                          <a:gd name="T1" fmla="*/ 86 h 1560"/>
                                          <a:gd name="T2" fmla="*/ 70 w 2265"/>
                                          <a:gd name="T3" fmla="*/ 78 h 1560"/>
                                          <a:gd name="T4" fmla="*/ 73 w 2265"/>
                                          <a:gd name="T5" fmla="*/ 85 h 1560"/>
                                          <a:gd name="T6" fmla="*/ 50 w 2265"/>
                                          <a:gd name="T7" fmla="*/ 80 h 1560"/>
                                          <a:gd name="T8" fmla="*/ 57 w 2265"/>
                                          <a:gd name="T9" fmla="*/ 82 h 1560"/>
                                          <a:gd name="T10" fmla="*/ 93 w 2265"/>
                                          <a:gd name="T11" fmla="*/ 82 h 1560"/>
                                          <a:gd name="T12" fmla="*/ 82 w 2265"/>
                                          <a:gd name="T13" fmla="*/ 82 h 1560"/>
                                          <a:gd name="T14" fmla="*/ 76 w 2265"/>
                                          <a:gd name="T15" fmla="*/ 81 h 1560"/>
                                          <a:gd name="T16" fmla="*/ 66 w 2265"/>
                                          <a:gd name="T17" fmla="*/ 85 h 1560"/>
                                          <a:gd name="T18" fmla="*/ 58 w 2265"/>
                                          <a:gd name="T19" fmla="*/ 79 h 1560"/>
                                          <a:gd name="T20" fmla="*/ 48 w 2265"/>
                                          <a:gd name="T21" fmla="*/ 85 h 1560"/>
                                          <a:gd name="T22" fmla="*/ 85 w 2265"/>
                                          <a:gd name="T23" fmla="*/ 66 h 1560"/>
                                          <a:gd name="T24" fmla="*/ 92 w 2265"/>
                                          <a:gd name="T25" fmla="*/ 70 h 1560"/>
                                          <a:gd name="T26" fmla="*/ 67 w 2265"/>
                                          <a:gd name="T27" fmla="*/ 68 h 1560"/>
                                          <a:gd name="T28" fmla="*/ 74 w 2265"/>
                                          <a:gd name="T29" fmla="*/ 68 h 1560"/>
                                          <a:gd name="T30" fmla="*/ 50 w 2265"/>
                                          <a:gd name="T31" fmla="*/ 71 h 1560"/>
                                          <a:gd name="T32" fmla="*/ 55 w 2265"/>
                                          <a:gd name="T33" fmla="*/ 66 h 1560"/>
                                          <a:gd name="T34" fmla="*/ 91 w 2265"/>
                                          <a:gd name="T35" fmla="*/ 74 h 1560"/>
                                          <a:gd name="T36" fmla="*/ 84 w 2265"/>
                                          <a:gd name="T37" fmla="*/ 65 h 1560"/>
                                          <a:gd name="T38" fmla="*/ 75 w 2265"/>
                                          <a:gd name="T39" fmla="*/ 73 h 1560"/>
                                          <a:gd name="T40" fmla="*/ 68 w 2265"/>
                                          <a:gd name="T41" fmla="*/ 64 h 1560"/>
                                          <a:gd name="T42" fmla="*/ 56 w 2265"/>
                                          <a:gd name="T43" fmla="*/ 74 h 1560"/>
                                          <a:gd name="T44" fmla="*/ 50 w 2265"/>
                                          <a:gd name="T45" fmla="*/ 65 h 1560"/>
                                          <a:gd name="T46" fmla="*/ 86 w 2265"/>
                                          <a:gd name="T47" fmla="*/ 59 h 1560"/>
                                          <a:gd name="T48" fmla="*/ 89 w 2265"/>
                                          <a:gd name="T49" fmla="*/ 52 h 1560"/>
                                          <a:gd name="T50" fmla="*/ 71 w 2265"/>
                                          <a:gd name="T51" fmla="*/ 60 h 1560"/>
                                          <a:gd name="T52" fmla="*/ 52 w 2265"/>
                                          <a:gd name="T53" fmla="*/ 52 h 1560"/>
                                          <a:gd name="T54" fmla="*/ 56 w 2265"/>
                                          <a:gd name="T55" fmla="*/ 58 h 1560"/>
                                          <a:gd name="T56" fmla="*/ 91 w 2265"/>
                                          <a:gd name="T57" fmla="*/ 51 h 1560"/>
                                          <a:gd name="T58" fmla="*/ 84 w 2265"/>
                                          <a:gd name="T59" fmla="*/ 60 h 1560"/>
                                          <a:gd name="T60" fmla="*/ 72 w 2265"/>
                                          <a:gd name="T61" fmla="*/ 50 h 1560"/>
                                          <a:gd name="T62" fmla="*/ 69 w 2265"/>
                                          <a:gd name="T63" fmla="*/ 61 h 1560"/>
                                          <a:gd name="T64" fmla="*/ 53 w 2265"/>
                                          <a:gd name="T65" fmla="*/ 50 h 1560"/>
                                          <a:gd name="T66" fmla="*/ 53 w 2265"/>
                                          <a:gd name="T67" fmla="*/ 61 h 1560"/>
                                          <a:gd name="T68" fmla="*/ 52 w 2265"/>
                                          <a:gd name="T69" fmla="*/ 50 h 1560"/>
                                          <a:gd name="T70" fmla="*/ 29 w 2265"/>
                                          <a:gd name="T71" fmla="*/ 58 h 1560"/>
                                          <a:gd name="T72" fmla="*/ 14 w 2265"/>
                                          <a:gd name="T73" fmla="*/ 73 h 1560"/>
                                          <a:gd name="T74" fmla="*/ 28 w 2265"/>
                                          <a:gd name="T75" fmla="*/ 93 h 1560"/>
                                          <a:gd name="T76" fmla="*/ 127 w 2265"/>
                                          <a:gd name="T77" fmla="*/ 78 h 1560"/>
                                          <a:gd name="T78" fmla="*/ 121 w 2265"/>
                                          <a:gd name="T79" fmla="*/ 59 h 1560"/>
                                          <a:gd name="T80" fmla="*/ 97 w 2265"/>
                                          <a:gd name="T81" fmla="*/ 43 h 1560"/>
                                          <a:gd name="T82" fmla="*/ 12 w 2265"/>
                                          <a:gd name="T83" fmla="*/ 10 h 1560"/>
                                          <a:gd name="T84" fmla="*/ 4 w 2265"/>
                                          <a:gd name="T85" fmla="*/ 31 h 1560"/>
                                          <a:gd name="T86" fmla="*/ 4 w 2265"/>
                                          <a:gd name="T87" fmla="*/ 43 h 1560"/>
                                          <a:gd name="T88" fmla="*/ 18 w 2265"/>
                                          <a:gd name="T89" fmla="*/ 55 h 1560"/>
                                          <a:gd name="T90" fmla="*/ 40 w 2265"/>
                                          <a:gd name="T91" fmla="*/ 45 h 1560"/>
                                          <a:gd name="T92" fmla="*/ 108 w 2265"/>
                                          <a:gd name="T93" fmla="*/ 52 h 1560"/>
                                          <a:gd name="T94" fmla="*/ 133 w 2265"/>
                                          <a:gd name="T95" fmla="*/ 49 h 1560"/>
                                          <a:gd name="T96" fmla="*/ 137 w 2265"/>
                                          <a:gd name="T97" fmla="*/ 41 h 1560"/>
                                          <a:gd name="T98" fmla="*/ 135 w 2265"/>
                                          <a:gd name="T99" fmla="*/ 21 h 1560"/>
                                          <a:gd name="T100" fmla="*/ 114 w 2265"/>
                                          <a:gd name="T101" fmla="*/ 4 h 1560"/>
                                          <a:gd name="T102" fmla="*/ 134 w 2265"/>
                                          <a:gd name="T103" fmla="*/ 11 h 1560"/>
                                          <a:gd name="T104" fmla="*/ 139 w 2265"/>
                                          <a:gd name="T105" fmla="*/ 47 h 1560"/>
                                          <a:gd name="T106" fmla="*/ 130 w 2265"/>
                                          <a:gd name="T107" fmla="*/ 67 h 1560"/>
                                          <a:gd name="T108" fmla="*/ 122 w 2265"/>
                                          <a:gd name="T109" fmla="*/ 92 h 1560"/>
                                          <a:gd name="T110" fmla="*/ 15 w 2265"/>
                                          <a:gd name="T111" fmla="*/ 88 h 1560"/>
                                          <a:gd name="T112" fmla="*/ 14 w 2265"/>
                                          <a:gd name="T113" fmla="*/ 61 h 1560"/>
                                          <a:gd name="T114" fmla="*/ 0 w 2265"/>
                                          <a:gd name="T115" fmla="*/ 33 h 1560"/>
                                          <a:gd name="T116" fmla="*/ 15 w 2265"/>
                                          <a:gd name="T117" fmla="*/ 4 h 1560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60000 65536"/>
                                          <a:gd name="T172" fmla="*/ 0 60000 65536"/>
                                          <a:gd name="T173" fmla="*/ 0 60000 65536"/>
                                          <a:gd name="T174" fmla="*/ 0 60000 65536"/>
                                          <a:gd name="T175" fmla="*/ 0 60000 65536"/>
                                          <a:gd name="T176" fmla="*/ 0 60000 65536"/>
                                        </a:gdLst>
                                        <a:ahLst/>
                                        <a:cxnLst>
                                          <a:cxn ang="T118">
                                            <a:pos x="T0" y="T1"/>
                                          </a:cxn>
                                          <a:cxn ang="T119">
                                            <a:pos x="T2" y="T3"/>
                                          </a:cxn>
                                          <a:cxn ang="T120">
                                            <a:pos x="T4" y="T5"/>
                                          </a:cxn>
                                          <a:cxn ang="T121">
                                            <a:pos x="T6" y="T7"/>
                                          </a:cxn>
                                          <a:cxn ang="T122">
                                            <a:pos x="T8" y="T9"/>
                                          </a:cxn>
                                          <a:cxn ang="T123">
                                            <a:pos x="T10" y="T11"/>
                                          </a:cxn>
                                          <a:cxn ang="T124">
                                            <a:pos x="T12" y="T13"/>
                                          </a:cxn>
                                          <a:cxn ang="T125">
                                            <a:pos x="T14" y="T15"/>
                                          </a:cxn>
                                          <a:cxn ang="T126">
                                            <a:pos x="T16" y="T17"/>
                                          </a:cxn>
                                          <a:cxn ang="T127">
                                            <a:pos x="T18" y="T19"/>
                                          </a:cxn>
                                          <a:cxn ang="T128">
                                            <a:pos x="T20" y="T21"/>
                                          </a:cxn>
                                          <a:cxn ang="T129">
                                            <a:pos x="T22" y="T23"/>
                                          </a:cxn>
                                          <a:cxn ang="T130">
                                            <a:pos x="T24" y="T25"/>
                                          </a:cxn>
                                          <a:cxn ang="T131">
                                            <a:pos x="T26" y="T27"/>
                                          </a:cxn>
                                          <a:cxn ang="T132">
                                            <a:pos x="T28" y="T29"/>
                                          </a:cxn>
                                          <a:cxn ang="T133">
                                            <a:pos x="T30" y="T31"/>
                                          </a:cxn>
                                          <a:cxn ang="T134">
                                            <a:pos x="T32" y="T33"/>
                                          </a:cxn>
                                          <a:cxn ang="T135">
                                            <a:pos x="T34" y="T35"/>
                                          </a:cxn>
                                          <a:cxn ang="T136">
                                            <a:pos x="T36" y="T37"/>
                                          </a:cxn>
                                          <a:cxn ang="T137">
                                            <a:pos x="T38" y="T39"/>
                                          </a:cxn>
                                          <a:cxn ang="T138">
                                            <a:pos x="T40" y="T41"/>
                                          </a:cxn>
                                          <a:cxn ang="T139">
                                            <a:pos x="T42" y="T43"/>
                                          </a:cxn>
                                          <a:cxn ang="T140">
                                            <a:pos x="T44" y="T45"/>
                                          </a:cxn>
                                          <a:cxn ang="T141">
                                            <a:pos x="T46" y="T47"/>
                                          </a:cxn>
                                          <a:cxn ang="T142">
                                            <a:pos x="T48" y="T49"/>
                                          </a:cxn>
                                          <a:cxn ang="T143">
                                            <a:pos x="T50" y="T51"/>
                                          </a:cxn>
                                          <a:cxn ang="T144">
                                            <a:pos x="T52" y="T53"/>
                                          </a:cxn>
                                          <a:cxn ang="T145">
                                            <a:pos x="T54" y="T55"/>
                                          </a:cxn>
                                          <a:cxn ang="T146">
                                            <a:pos x="T56" y="T57"/>
                                          </a:cxn>
                                          <a:cxn ang="T147">
                                            <a:pos x="T58" y="T59"/>
                                          </a:cxn>
                                          <a:cxn ang="T148">
                                            <a:pos x="T60" y="T61"/>
                                          </a:cxn>
                                          <a:cxn ang="T149">
                                            <a:pos x="T62" y="T63"/>
                                          </a:cxn>
                                          <a:cxn ang="T150">
                                            <a:pos x="T64" y="T65"/>
                                          </a:cxn>
                                          <a:cxn ang="T151">
                                            <a:pos x="T66" y="T67"/>
                                          </a:cxn>
                                          <a:cxn ang="T152">
                                            <a:pos x="T68" y="T69"/>
                                          </a:cxn>
                                          <a:cxn ang="T153">
                                            <a:pos x="T70" y="T71"/>
                                          </a:cxn>
                                          <a:cxn ang="T154">
                                            <a:pos x="T72" y="T73"/>
                                          </a:cxn>
                                          <a:cxn ang="T155">
                                            <a:pos x="T74" y="T75"/>
                                          </a:cxn>
                                          <a:cxn ang="T156">
                                            <a:pos x="T76" y="T77"/>
                                          </a:cxn>
                                          <a:cxn ang="T157">
                                            <a:pos x="T78" y="T79"/>
                                          </a:cxn>
                                          <a:cxn ang="T158">
                                            <a:pos x="T80" y="T81"/>
                                          </a:cxn>
                                          <a:cxn ang="T159">
                                            <a:pos x="T82" y="T83"/>
                                          </a:cxn>
                                          <a:cxn ang="T160">
                                            <a:pos x="T84" y="T85"/>
                                          </a:cxn>
                                          <a:cxn ang="T161">
                                            <a:pos x="T86" y="T87"/>
                                          </a:cxn>
                                          <a:cxn ang="T162">
                                            <a:pos x="T88" y="T89"/>
                                          </a:cxn>
                                          <a:cxn ang="T163">
                                            <a:pos x="T90" y="T91"/>
                                          </a:cxn>
                                          <a:cxn ang="T164">
                                            <a:pos x="T92" y="T93"/>
                                          </a:cxn>
                                          <a:cxn ang="T165">
                                            <a:pos x="T94" y="T95"/>
                                          </a:cxn>
                                          <a:cxn ang="T166">
                                            <a:pos x="T96" y="T97"/>
                                          </a:cxn>
                                          <a:cxn ang="T167">
                                            <a:pos x="T98" y="T99"/>
                                          </a:cxn>
                                          <a:cxn ang="T168">
                                            <a:pos x="T100" y="T101"/>
                                          </a:cxn>
                                          <a:cxn ang="T169">
                                            <a:pos x="T102" y="T103"/>
                                          </a:cxn>
                                          <a:cxn ang="T170">
                                            <a:pos x="T104" y="T105"/>
                                          </a:cxn>
                                          <a:cxn ang="T171">
                                            <a:pos x="T106" y="T107"/>
                                          </a:cxn>
                                          <a:cxn ang="T172">
                                            <a:pos x="T108" y="T109"/>
                                          </a:cxn>
                                          <a:cxn ang="T173">
                                            <a:pos x="T110" y="T111"/>
                                          </a:cxn>
                                          <a:cxn ang="T174">
                                            <a:pos x="T112" y="T113"/>
                                          </a:cxn>
                                          <a:cxn ang="T175">
                                            <a:pos x="T114" y="T115"/>
                                          </a:cxn>
                                          <a:cxn ang="T176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6A4E3D6" id="Groupe 37" o:spid="_x0000_s1026" alt="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DLJqFnsoAAAa8gAADgAAAAAAAAAAAAAAAAAuAgAAZHJzL2Uy&#10;b0RvYy54bWxQSwECLQAUAAYACAAAACEAaEcb0NgAAAADAQAADwAAAAAAAAAAAAAAAADVKgAAZHJz&#10;L2Rvd25yZXYueG1sUEsFBgAAAAAEAAQA8wAAANorAAAAAA==&#10;">
      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5,0;4,1;3,2;2,3;1,4;0,5;0,7;1,8;1,10;2,11;3,12;5,13;6,13;8,13;9,12;10,11;11,10;12,9;13,8;13,6;13,5;12,3;11,2;10,1;8,1;7,0;7,0;9,0;10,1;11,2;12,3;13,5;13,7;13,8;12,10;11,11;10,12;9,13;7,13;6,13;4,13;3,12;2,11;1,10;0,8;0,7;0,5;1,3;2,2;3,1;4,0;6,0" o:connectangles="0,0,0,0,0,0,0,0,0,0,0,0,0,0,0,0,0,0,0,0,0,0,0,0,0,0,0,0,0,0,0,0,0,0,0,0,0,0,0,0,0,0,0,0,0,0,0,0,0,0,0,0"/>
                              <o:lock v:ext="edit" verticies="t"/>
                            </v:shape>
      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6,5;4,5;5,5;3,5;4,5;6,5;5,5;5,5;4,5;4,5;3,5;5,4;6,4;4,4;5,4;3,4;3,4;6,5;5,4;5,5;4,4;3,5;3,4;5,4;6,3;4,4;3,3;3,4;6,3;5,4;4,3;4,4;3,3;3,4;3,3;2,4;1,5;2,6;8,5;8,4;6,3;1,1;0,2;0,3;1,3;2,3;7,3;8,3;9,3;8,1;7,0;8,1;9,3;8,4;8,6;1,5;1,4;0,2;1,0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470FCD5E" w14:textId="77777777" w:rsidTr="00F67BD5">
              <w:trPr>
                <w:trHeight w:val="272"/>
              </w:trPr>
              <w:tc>
                <w:tcPr>
                  <w:tcW w:w="3035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1EF5EAC" w14:textId="77777777" w:rsidR="00441EB9" w:rsidRDefault="00DB0E31" w:rsidP="00DB0E31">
                  <w:pPr>
                    <w:pStyle w:val="Heading3"/>
                  </w:pPr>
                  <w:r>
                    <w:t>8</w:t>
                  </w:r>
                  <w:r w:rsidR="00531C48">
                    <w:t>73-552-4647</w:t>
                  </w:r>
                </w:p>
              </w:tc>
            </w:tr>
            <w:tr w:rsidR="00441EB9" w:rsidRPr="005152F2" w14:paraId="5B6A6CC3" w14:textId="77777777" w:rsidTr="00F67BD5">
              <w:trPr>
                <w:trHeight w:val="295"/>
              </w:trPr>
              <w:tc>
                <w:tcPr>
                  <w:tcW w:w="3035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44663AB" w14:textId="77777777" w:rsidR="00441EB9" w:rsidRDefault="00441EB9" w:rsidP="00441EB9">
                  <w:pPr>
                    <w:pStyle w:val="Heading3"/>
                  </w:pPr>
                </w:p>
              </w:tc>
            </w:tr>
            <w:tr w:rsidR="005A7E57" w:rsidRPr="005152F2" w14:paraId="4C3E64DF" w14:textId="77777777" w:rsidTr="00F67BD5">
              <w:trPr>
                <w:trHeight w:val="1435"/>
              </w:trPr>
              <w:tc>
                <w:tcPr>
                  <w:tcW w:w="3035" w:type="dxa"/>
                  <w:tcMar>
                    <w:top w:w="374" w:type="dxa"/>
                    <w:bottom w:w="115" w:type="dxa"/>
                  </w:tcMar>
                </w:tcPr>
                <w:p w14:paraId="1CDB6649" w14:textId="77777777" w:rsidR="002C77B9" w:rsidRDefault="00152F44" w:rsidP="002C77B9">
                  <w:pPr>
                    <w:pStyle w:val="Heading3"/>
                  </w:pP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2C14C17FC6D34B66BBE68B68791BD372"/>
                      </w:placeholder>
                      <w:temporary/>
                      <w:showingPlcHdr/>
                    </w:sdtPr>
                    <w:sdtEndPr/>
                    <w:sdtContent>
                      <w:r w:rsidR="002B7747">
                        <w:rPr>
                          <w:lang w:bidi="fr-FR"/>
                        </w:rPr>
                        <w:t>Objectif</w:t>
                      </w:r>
                    </w:sdtContent>
                  </w:sdt>
                </w:p>
                <w:p w14:paraId="27EFB226" w14:textId="6A528B08" w:rsidR="005A7E57" w:rsidRDefault="00396072" w:rsidP="00616FF4">
                  <w:pPr>
                    <w:pStyle w:val="lmentgraphique"/>
                  </w:pPr>
                  <w:r>
                    <w:rPr>
                      <w:lang w:val="fr-CA" w:eastAsia="fr-CA"/>
                    </w:rPr>
                    <mc:AlternateContent>
                      <mc:Choice Requires="wps">
                        <w:drawing>
                          <wp:inline distT="0" distB="0" distL="0" distR="0" wp14:anchorId="3F137DC9" wp14:editId="062F9422">
                            <wp:extent cx="221615" cy="635"/>
                            <wp:effectExtent l="6985" t="10795" r="9525" b="8255"/>
                            <wp:docPr id="3" name="Connecteur droit 83" descr="Lig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D88A40B" id="Connecteur droit 83" o:spid="_x0000_s1026" alt="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192150D" w14:textId="44CAF3DE" w:rsidR="005A7E57" w:rsidRDefault="004B12EA" w:rsidP="004B12EA">
                  <w:r>
                    <w:t>Acquérir de l’expérience de travail</w:t>
                  </w:r>
                  <w:r w:rsidR="00EF55E7">
                    <w:t xml:space="preserve"> et </w:t>
                  </w:r>
                  <w:r>
                    <w:t xml:space="preserve">développer de nouvelles compétences </w:t>
                  </w:r>
                </w:p>
              </w:tc>
            </w:tr>
            <w:tr w:rsidR="00463463" w:rsidRPr="005152F2" w14:paraId="767F1A74" w14:textId="77777777" w:rsidTr="00F67BD5">
              <w:trPr>
                <w:trHeight w:val="1457"/>
              </w:trPr>
              <w:tc>
                <w:tcPr>
                  <w:tcW w:w="3035" w:type="dxa"/>
                  <w:tcMar>
                    <w:top w:w="374" w:type="dxa"/>
                    <w:bottom w:w="115" w:type="dxa"/>
                  </w:tcMar>
                </w:tcPr>
                <w:p w14:paraId="10B08DFD" w14:textId="77777777" w:rsidR="005A7E57" w:rsidRDefault="00152F44" w:rsidP="0043426C">
                  <w:pPr>
                    <w:pStyle w:val="Heading3"/>
                  </w:pPr>
                  <w:sdt>
                    <w:sdtPr>
                      <w:alias w:val="Compétences :"/>
                      <w:tag w:val="Compétences :"/>
                      <w:id w:val="1490835561"/>
                      <w:placeholder>
                        <w:docPart w:val="6E93922C95F544089A82601E9CEDF500"/>
                      </w:placeholder>
                      <w:temporary/>
                      <w:showingPlcHdr/>
                    </w:sdtPr>
                    <w:sdtEndPr/>
                    <w:sdtContent>
                      <w:r w:rsidR="002A6C26" w:rsidRPr="002A6C26">
                        <w:rPr>
                          <w:lang w:bidi="fr-FR"/>
                        </w:rPr>
                        <w:t>COMPÉTENCES</w:t>
                      </w:r>
                    </w:sdtContent>
                  </w:sdt>
                </w:p>
                <w:p w14:paraId="6043E79E" w14:textId="66F760BD" w:rsidR="00616FF4" w:rsidRPr="005A7E57" w:rsidRDefault="00396072" w:rsidP="00616FF4">
                  <w:pPr>
                    <w:pStyle w:val="lmentgraphique"/>
                  </w:pPr>
                  <w:r>
                    <w:rPr>
                      <w:lang w:val="fr-CA" w:eastAsia="fr-CA"/>
                    </w:rPr>
                    <mc:AlternateContent>
                      <mc:Choice Requires="wps">
                        <w:drawing>
                          <wp:inline distT="0" distB="0" distL="0" distR="0" wp14:anchorId="0818DC1F" wp14:editId="6F533A7B">
                            <wp:extent cx="221615" cy="635"/>
                            <wp:effectExtent l="6985" t="13335" r="9525" b="15240"/>
                            <wp:docPr id="2" name="Connecteur droit 84" descr="Lig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83380E7" id="Connecteur droit 84" o:spid="_x0000_s1026" alt="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81987E5" w14:textId="77777777" w:rsidR="00463463" w:rsidRPr="005152F2" w:rsidRDefault="00531C48" w:rsidP="00DB0E31">
                  <w:r>
                    <w:t>Très t</w:t>
                  </w:r>
                  <w:r w:rsidR="005A0A2F">
                    <w:t>ravaillant,</w:t>
                  </w:r>
                  <w:r w:rsidR="00227DC8">
                    <w:t xml:space="preserve"> assidu</w:t>
                  </w:r>
                  <w:r w:rsidR="005A0A2F">
                    <w:t>, efficace en équipe, sympathique</w:t>
                  </w:r>
                  <w:r w:rsidR="003C031F">
                    <w:t>, bonne capacité physique</w:t>
                  </w:r>
                  <w:r w:rsidR="00340EF0">
                    <w:t>, anglais, français</w:t>
                  </w:r>
                </w:p>
              </w:tc>
            </w:tr>
          </w:tbl>
          <w:p w14:paraId="6AA60F34" w14:textId="77777777" w:rsidR="00B93310" w:rsidRDefault="00B93310" w:rsidP="003856C9"/>
          <w:p w14:paraId="0526D22D" w14:textId="5802488C" w:rsidR="0026451E" w:rsidRPr="005152F2" w:rsidRDefault="0026451E" w:rsidP="003856C9"/>
        </w:tc>
        <w:tc>
          <w:tcPr>
            <w:tcW w:w="494" w:type="dxa"/>
          </w:tcPr>
          <w:p w14:paraId="3D59A98B" w14:textId="77777777" w:rsidR="00B93310" w:rsidRPr="005152F2" w:rsidRDefault="00B93310" w:rsidP="00463463"/>
        </w:tc>
        <w:tc>
          <w:tcPr>
            <w:tcW w:w="6398" w:type="dxa"/>
          </w:tcPr>
          <w:tbl>
            <w:tblPr>
              <w:tblW w:w="6581" w:type="dxa"/>
              <w:tblInd w:w="9" w:type="dxa"/>
              <w:tblLayout w:type="fixed"/>
              <w:tblLook w:val="04A0" w:firstRow="1" w:lastRow="0" w:firstColumn="1" w:lastColumn="0" w:noHBand="0" w:noVBand="1"/>
            </w:tblPr>
            <w:tblGrid>
              <w:gridCol w:w="6581"/>
            </w:tblGrid>
            <w:tr w:rsidR="008F6337" w14:paraId="52411C3A" w14:textId="77777777" w:rsidTr="00F67BD5">
              <w:trPr>
                <w:trHeight w:val="4610"/>
              </w:trPr>
              <w:tc>
                <w:tcPr>
                  <w:tcW w:w="6581" w:type="dxa"/>
                  <w:tcMar>
                    <w:left w:w="115" w:type="dxa"/>
                    <w:bottom w:w="374" w:type="dxa"/>
                    <w:right w:w="115" w:type="dxa"/>
                  </w:tcMar>
                  <w:vAlign w:val="bottom"/>
                </w:tcPr>
                <w:p w14:paraId="33C9FEE1" w14:textId="77777777" w:rsidR="003263C0" w:rsidRDefault="00152F44" w:rsidP="005A0A2F">
                  <w:pPr>
                    <w:pStyle w:val="Heading2"/>
                    <w:spacing w:after="0"/>
                  </w:pPr>
                  <w:sdt>
                    <w:sdtPr>
                      <w:alias w:val="Expérience :"/>
                      <w:tag w:val="Expérience :"/>
                      <w:id w:val="-574588908"/>
                      <w:placeholder>
                        <w:docPart w:val="181AE850FE434ED390E732A189C1970C"/>
                      </w:placeholder>
                      <w:temporary/>
                      <w:showingPlcHdr/>
                    </w:sdtPr>
                    <w:sdtEndPr/>
                    <w:sdtContent>
                      <w:r w:rsidR="006D5650" w:rsidRPr="002A6C26">
                        <w:rPr>
                          <w:lang w:bidi="fr-FR"/>
                        </w:rPr>
                        <w:t>EXPÉRIENCE</w:t>
                      </w:r>
                    </w:sdtContent>
                  </w:sdt>
                  <w:r w:rsidR="005A0A2F">
                    <w:t>s</w:t>
                  </w:r>
                </w:p>
                <w:p w14:paraId="6743DF38" w14:textId="77777777" w:rsidR="005A0A2F" w:rsidRDefault="005A0A2F" w:rsidP="005A0A2F">
                  <w:pPr>
                    <w:pStyle w:val="Heading4"/>
                    <w:spacing w:before="0" w:line="240" w:lineRule="auto"/>
                  </w:pPr>
                  <w:r>
                    <w:t>plongeur au eggsquis de magog</w:t>
                  </w:r>
                </w:p>
                <w:p w14:paraId="31D74D3F" w14:textId="77777777" w:rsidR="005A0A2F" w:rsidRPr="00B477B1" w:rsidRDefault="005A0A2F" w:rsidP="005A0A2F">
                  <w:pPr>
                    <w:pStyle w:val="Heading4"/>
                    <w:spacing w:before="0" w:line="240" w:lineRule="auto"/>
                    <w:rPr>
                      <w:sz w:val="16"/>
                      <w:szCs w:val="16"/>
                    </w:rPr>
                  </w:pPr>
                  <w:r w:rsidRPr="00B477B1">
                    <w:rPr>
                      <w:sz w:val="16"/>
                      <w:szCs w:val="16"/>
                    </w:rPr>
                    <w:t>juillet 2018-septembre 2018</w:t>
                  </w:r>
                </w:p>
                <w:p w14:paraId="2BBB44ED" w14:textId="77777777" w:rsidR="00B477B1" w:rsidRDefault="00B477B1" w:rsidP="005A0A2F">
                  <w:pPr>
                    <w:pStyle w:val="Heading4"/>
                    <w:spacing w:before="0" w:line="240" w:lineRule="auto"/>
                  </w:pPr>
                </w:p>
                <w:p w14:paraId="4A50062C" w14:textId="77777777" w:rsidR="005A0A2F" w:rsidRDefault="005A0A2F" w:rsidP="005A0A2F">
                  <w:pPr>
                    <w:pStyle w:val="Heading4"/>
                    <w:spacing w:before="0" w:line="240" w:lineRule="auto"/>
                  </w:pPr>
                  <w:r>
                    <w:t>cuisinier au eggsquis de magog</w:t>
                  </w:r>
                </w:p>
                <w:p w14:paraId="7B09AA29" w14:textId="77777777" w:rsidR="005A0A2F" w:rsidRPr="00B477B1" w:rsidRDefault="005A0A2F" w:rsidP="005A0A2F">
                  <w:pPr>
                    <w:pStyle w:val="Heading4"/>
                    <w:spacing w:before="0" w:line="240" w:lineRule="auto"/>
                    <w:rPr>
                      <w:sz w:val="16"/>
                      <w:szCs w:val="16"/>
                    </w:rPr>
                  </w:pPr>
                  <w:r w:rsidRPr="00B477B1">
                    <w:rPr>
                      <w:sz w:val="16"/>
                      <w:szCs w:val="16"/>
                    </w:rPr>
                    <w:t>septembre 2018-mai 2019</w:t>
                  </w:r>
                </w:p>
                <w:p w14:paraId="3CD1E17A" w14:textId="77777777" w:rsidR="00B477B1" w:rsidRDefault="00B477B1" w:rsidP="005A0A2F">
                  <w:pPr>
                    <w:pStyle w:val="Heading4"/>
                    <w:spacing w:before="0" w:line="240" w:lineRule="auto"/>
                  </w:pPr>
                </w:p>
                <w:p w14:paraId="5AC3E574" w14:textId="77777777" w:rsidR="005A0A2F" w:rsidRDefault="005A0A2F" w:rsidP="005A0A2F">
                  <w:pPr>
                    <w:pStyle w:val="Heading4"/>
                    <w:spacing w:before="0" w:line="240" w:lineRule="auto"/>
                  </w:pPr>
                  <w:r>
                    <w:t>coach de ski acrobatique au club de ski acrobatique orford</w:t>
                  </w:r>
                </w:p>
                <w:p w14:paraId="28466EB4" w14:textId="3F203A06" w:rsidR="005A0A2F" w:rsidRDefault="00531C48" w:rsidP="005A0A2F">
                  <w:pPr>
                    <w:pStyle w:val="Heading4"/>
                    <w:spacing w:before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decembre 2018-</w:t>
                  </w:r>
                  <w:r w:rsidR="00EF55E7">
                    <w:rPr>
                      <w:sz w:val="16"/>
                      <w:szCs w:val="16"/>
                    </w:rPr>
                    <w:t>aujourd’hui</w:t>
                  </w:r>
                </w:p>
                <w:p w14:paraId="3111C7E2" w14:textId="77777777" w:rsidR="003C031F" w:rsidRDefault="003C031F" w:rsidP="005A0A2F">
                  <w:pPr>
                    <w:pStyle w:val="Heading4"/>
                    <w:spacing w:before="0" w:line="240" w:lineRule="auto"/>
                    <w:rPr>
                      <w:sz w:val="16"/>
                      <w:szCs w:val="16"/>
                    </w:rPr>
                  </w:pPr>
                </w:p>
                <w:p w14:paraId="122DF070" w14:textId="650C1BBB" w:rsidR="00340EF0" w:rsidRDefault="003C031F" w:rsidP="00EF55E7">
                  <w:pPr>
                    <w:pStyle w:val="Heading4"/>
                    <w:spacing w:before="0" w:line="240" w:lineRule="auto"/>
                  </w:pPr>
                  <w:r w:rsidRPr="003C031F">
                    <w:t xml:space="preserve">service bar </w:t>
                  </w:r>
                  <w:r w:rsidR="00EF55E7">
                    <w:t xml:space="preserve">et aide cuisinier </w:t>
                  </w:r>
                  <w:r w:rsidRPr="003C031F">
                    <w:t>sur l’orford express</w:t>
                  </w:r>
                  <w:r w:rsidR="00EF55E7">
                    <w:t xml:space="preserve"> (train touristique)</w:t>
                  </w:r>
                </w:p>
                <w:p w14:paraId="6312461F" w14:textId="4F190633" w:rsidR="00EF55E7" w:rsidRDefault="003C031F" w:rsidP="00EF55E7">
                  <w:pPr>
                    <w:pStyle w:val="Heading4"/>
                    <w:rPr>
                      <w:sz w:val="16"/>
                      <w:szCs w:val="16"/>
                    </w:rPr>
                  </w:pPr>
                  <w:r w:rsidRPr="003C031F">
                    <w:rPr>
                      <w:sz w:val="16"/>
                      <w:szCs w:val="16"/>
                    </w:rPr>
                    <w:t>Mai 2019-octobre 2019</w:t>
                  </w:r>
                </w:p>
                <w:p w14:paraId="412CDFE5" w14:textId="77777777" w:rsidR="005153DD" w:rsidRDefault="005153DD" w:rsidP="005153DD">
                  <w:pPr>
                    <w:pStyle w:val="Heading4"/>
                    <w:jc w:val="both"/>
                    <w:rPr>
                      <w:sz w:val="16"/>
                      <w:szCs w:val="16"/>
                    </w:rPr>
                  </w:pPr>
                </w:p>
                <w:p w14:paraId="78A9EFC6" w14:textId="11B3FE3B" w:rsidR="00EF55E7" w:rsidRDefault="00EF55E7" w:rsidP="005153DD">
                  <w:pPr>
                    <w:pStyle w:val="Heading4"/>
                    <w:jc w:val="both"/>
                  </w:pPr>
                  <w:r>
                    <w:t>Moniteur de ski à l’école de glisse du mont orford</w:t>
                  </w:r>
                </w:p>
                <w:p w14:paraId="09790E7B" w14:textId="144CB680" w:rsidR="00EF55E7" w:rsidRDefault="00EF55E7" w:rsidP="003C031F">
                  <w:pPr>
                    <w:pStyle w:val="Heading4"/>
                    <w:rPr>
                      <w:sz w:val="16"/>
                      <w:szCs w:val="16"/>
                    </w:rPr>
                  </w:pPr>
                  <w:r w:rsidRPr="00EF55E7">
                    <w:rPr>
                      <w:sz w:val="16"/>
                      <w:szCs w:val="16"/>
                    </w:rPr>
                    <w:t>Janvier 2021-aujourd’hui</w:t>
                  </w:r>
                </w:p>
                <w:p w14:paraId="5E021A33" w14:textId="71963273" w:rsidR="005153DD" w:rsidRDefault="005153DD" w:rsidP="003C031F">
                  <w:pPr>
                    <w:pStyle w:val="Heading4"/>
                    <w:rPr>
                      <w:sz w:val="16"/>
                      <w:szCs w:val="16"/>
                    </w:rPr>
                  </w:pPr>
                </w:p>
                <w:p w14:paraId="2A1A52F3" w14:textId="72B43D75" w:rsidR="005153DD" w:rsidRDefault="005153DD" w:rsidP="003C031F">
                  <w:pPr>
                    <w:pStyle w:val="Heading4"/>
                  </w:pPr>
                  <w:r w:rsidRPr="005153DD">
                    <w:t>Travail manuel divers (Menuiserie, Peinture, PAYSAGEMENT) POUR</w:t>
                  </w:r>
                  <w:r>
                    <w:t xml:space="preserve"> divers clients</w:t>
                  </w:r>
                </w:p>
                <w:p w14:paraId="5722204F" w14:textId="40CAD575" w:rsidR="005153DD" w:rsidRPr="005153DD" w:rsidRDefault="005153DD" w:rsidP="003C031F">
                  <w:pPr>
                    <w:pStyle w:val="Heading4"/>
                    <w:rPr>
                      <w:sz w:val="16"/>
                      <w:szCs w:val="16"/>
                    </w:rPr>
                  </w:pPr>
                  <w:r w:rsidRPr="005153DD">
                    <w:rPr>
                      <w:sz w:val="16"/>
                      <w:szCs w:val="16"/>
                    </w:rPr>
                    <w:t xml:space="preserve">Juin </w:t>
                  </w:r>
                  <w:r>
                    <w:rPr>
                      <w:sz w:val="16"/>
                      <w:szCs w:val="16"/>
                    </w:rPr>
                    <w:t>2020-Aout 2020</w:t>
                  </w:r>
                </w:p>
                <w:p w14:paraId="3356DA2D" w14:textId="77777777" w:rsidR="00EF55E7" w:rsidRPr="00EF55E7" w:rsidRDefault="00EF55E7" w:rsidP="003C031F">
                  <w:pPr>
                    <w:pStyle w:val="Heading4"/>
                    <w:rPr>
                      <w:sz w:val="16"/>
                      <w:szCs w:val="16"/>
                    </w:rPr>
                  </w:pPr>
                </w:p>
                <w:p w14:paraId="2D61303A" w14:textId="1C90C388" w:rsidR="003C031F" w:rsidRDefault="003C031F" w:rsidP="003C031F">
                  <w:pPr>
                    <w:pStyle w:val="Heading4"/>
                  </w:pPr>
                  <w:r>
                    <w:t>membre des jeunes embassadeurs canadiens EF</w:t>
                  </w:r>
                </w:p>
                <w:p w14:paraId="0483E050" w14:textId="77777777" w:rsidR="003C031F" w:rsidRPr="003C031F" w:rsidRDefault="003C031F" w:rsidP="003C031F">
                  <w:pPr>
                    <w:pStyle w:val="Heading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2017</w:t>
                  </w:r>
                </w:p>
              </w:tc>
            </w:tr>
            <w:tr w:rsidR="008F6337" w14:paraId="41B1F727" w14:textId="77777777" w:rsidTr="00F67BD5">
              <w:trPr>
                <w:trHeight w:val="312"/>
              </w:trPr>
              <w:tc>
                <w:tcPr>
                  <w:tcW w:w="65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6E4BBA2" w14:textId="77777777" w:rsidR="008F6337" w:rsidRPr="005152F2" w:rsidRDefault="00152F44" w:rsidP="003263C0">
                  <w:pPr>
                    <w:pStyle w:val="Heading2"/>
                    <w:spacing w:after="0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8D37AE21C26048F3957B71E399F7418D"/>
                      </w:placeholder>
                      <w:temporary/>
                      <w:showingPlcHdr/>
                    </w:sdtPr>
                    <w:sdtEndPr/>
                    <w:sdtContent>
                      <w:r w:rsidR="003053D9" w:rsidRPr="005152F2">
                        <w:rPr>
                          <w:lang w:bidi="fr-FR"/>
                        </w:rPr>
                        <w:t>Formation</w:t>
                      </w:r>
                    </w:sdtContent>
                  </w:sdt>
                </w:p>
                <w:p w14:paraId="2FFEF22C" w14:textId="7CBA59E1" w:rsidR="007B2F5C" w:rsidRPr="0043426C" w:rsidRDefault="003C031F" w:rsidP="003263C0">
                  <w:pPr>
                    <w:pStyle w:val="Heading4"/>
                    <w:spacing w:line="240" w:lineRule="auto"/>
                  </w:pPr>
                  <w:r>
                    <w:t xml:space="preserve">secondaire 5 </w:t>
                  </w:r>
                  <w:r w:rsidR="00DB0E31">
                    <w:t>(20</w:t>
                  </w:r>
                  <w:r w:rsidR="00EF55E7">
                    <w:t>20</w:t>
                  </w:r>
                  <w:r w:rsidR="00DB0E31">
                    <w:t>)</w:t>
                  </w:r>
                </w:p>
                <w:p w14:paraId="629D3DED" w14:textId="77777777" w:rsidR="007B2F5C" w:rsidRDefault="00DB0E31" w:rsidP="003263C0">
                  <w:pPr>
                    <w:pStyle w:val="Heading5"/>
                    <w:spacing w:line="240" w:lineRule="auto"/>
                  </w:pPr>
                  <w:r>
                    <w:t>École Secondaire La Ruche</w:t>
                  </w:r>
                </w:p>
                <w:p w14:paraId="455D92ED" w14:textId="0747CDB3" w:rsidR="00227DC8" w:rsidRDefault="00227DC8" w:rsidP="00227DC8">
                  <w:r>
                    <w:t>Concentration ski, programme ma</w:t>
                  </w:r>
                  <w:r w:rsidR="003C031F">
                    <w:t xml:space="preserve">thématiques </w:t>
                  </w:r>
                  <w:r w:rsidR="00EF55E7">
                    <w:t>forte</w:t>
                  </w:r>
                  <w:r w:rsidR="003C031F">
                    <w:t xml:space="preserve"> avec chimie et physique</w:t>
                  </w:r>
                </w:p>
                <w:p w14:paraId="31DA622B" w14:textId="77777777" w:rsidR="003C031F" w:rsidRDefault="003C031F" w:rsidP="00227DC8">
                  <w:r>
                    <w:t>Récipiendaire : ruche d’argent (2016,2019), ruche de bronze (2017)</w:t>
                  </w:r>
                </w:p>
                <w:p w14:paraId="21F4DDD2" w14:textId="05632F28" w:rsidR="003C031F" w:rsidRDefault="00EF55E7" w:rsidP="00227DC8">
                  <w:r>
                    <w:t xml:space="preserve"> </w:t>
                  </w:r>
                </w:p>
                <w:p w14:paraId="4914C7DB" w14:textId="201C2A18" w:rsidR="00EF55E7" w:rsidRDefault="00EF55E7" w:rsidP="00227DC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SCIENCE DE LA NATURE-EN COURS</w:t>
                  </w:r>
                </w:p>
                <w:p w14:paraId="3A5494BE" w14:textId="5CC43989" w:rsidR="00EF55E7" w:rsidRPr="0026451E" w:rsidRDefault="00EF55E7" w:rsidP="00227DC8">
                  <w:r w:rsidRPr="0026451E">
                    <w:t>Cégep de Sherbrooke</w:t>
                  </w:r>
                </w:p>
                <w:p w14:paraId="6EE033FA" w14:textId="1500DE30" w:rsidR="00EF55E7" w:rsidRPr="0026451E" w:rsidRDefault="00EF55E7" w:rsidP="00227DC8">
                  <w:r w:rsidRPr="0026451E">
                    <w:t>Profil santé</w:t>
                  </w:r>
                </w:p>
                <w:p w14:paraId="49EE7EBB" w14:textId="77777777" w:rsidR="00E06DBE" w:rsidRPr="00E06DBE" w:rsidRDefault="003C031F" w:rsidP="00E06DBE">
                  <w:pPr>
                    <w:pStyle w:val="Heading4"/>
                  </w:pPr>
                  <w:r>
                    <w:t>tsm1(2019)</w:t>
                  </w:r>
                </w:p>
                <w:p w14:paraId="5D80A3AC" w14:textId="77777777" w:rsidR="003C031F" w:rsidRDefault="00E06DBE" w:rsidP="003C031F">
                  <w:r>
                    <w:t>F</w:t>
                  </w:r>
                  <w:r w:rsidR="003C031F">
                    <w:t>ormation avancée d’entraineur de ski acrobatique</w:t>
                  </w:r>
                </w:p>
                <w:p w14:paraId="2B13F239" w14:textId="190A12A8" w:rsidR="00E06DBE" w:rsidRDefault="00E06DBE" w:rsidP="003C031F">
                  <w:r>
                    <w:t xml:space="preserve">Fédération de ski acrobatique </w:t>
                  </w:r>
                </w:p>
                <w:p w14:paraId="327A8662" w14:textId="77777777" w:rsidR="0026451E" w:rsidRDefault="0026451E" w:rsidP="003C031F"/>
                <w:p w14:paraId="37404E66" w14:textId="628A9000" w:rsidR="00E06DBE" w:rsidRDefault="00EF55E7" w:rsidP="003C031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AIR 1(2020)</w:t>
                  </w:r>
                </w:p>
                <w:p w14:paraId="54BA59AD" w14:textId="494A6F2E" w:rsidR="00EF55E7" w:rsidRDefault="00EF55E7" w:rsidP="00EF55E7">
                  <w:r>
                    <w:t>Formation d’entraineur de trampoline</w:t>
                  </w:r>
                </w:p>
                <w:p w14:paraId="47980EC7" w14:textId="21821ECB" w:rsidR="0026451E" w:rsidRDefault="0026451E" w:rsidP="00EF55E7">
                  <w:r>
                    <w:t>Fédération de ski acrobatique</w:t>
                  </w:r>
                </w:p>
                <w:p w14:paraId="17E40646" w14:textId="77777777" w:rsidR="0026451E" w:rsidRDefault="0026451E" w:rsidP="00EF55E7"/>
                <w:p w14:paraId="2B36C104" w14:textId="21D16B92" w:rsidR="00227DC8" w:rsidRPr="0026451E" w:rsidRDefault="0026451E" w:rsidP="00EF55E7">
                  <w:pPr>
                    <w:rPr>
                      <w:b/>
                      <w:bCs/>
                    </w:rPr>
                  </w:pPr>
                  <w:r w:rsidRPr="0026451E">
                    <w:rPr>
                      <w:b/>
                      <w:bCs/>
                    </w:rPr>
                    <w:t>S</w:t>
                  </w:r>
                  <w:r>
                    <w:rPr>
                      <w:b/>
                      <w:bCs/>
                    </w:rPr>
                    <w:t>KI</w:t>
                  </w:r>
                  <w:r w:rsidRPr="0026451E">
                    <w:rPr>
                      <w:b/>
                      <w:bCs/>
                    </w:rPr>
                    <w:t xml:space="preserve"> A</w:t>
                  </w:r>
                  <w:r>
                    <w:rPr>
                      <w:b/>
                      <w:bCs/>
                    </w:rPr>
                    <w:t xml:space="preserve">CROBATZ </w:t>
                  </w:r>
                  <w:r w:rsidR="00227DC8" w:rsidRPr="0026451E">
                    <w:rPr>
                      <w:b/>
                      <w:bCs/>
                    </w:rPr>
                    <w:t>(2018)</w:t>
                  </w:r>
                </w:p>
                <w:p w14:paraId="6E9783ED" w14:textId="77777777" w:rsidR="00227DC8" w:rsidRPr="00E06DBE" w:rsidRDefault="00E06DBE" w:rsidP="00E06DBE">
                  <w:r w:rsidRPr="00E06DBE">
                    <w:t>F</w:t>
                  </w:r>
                  <w:r w:rsidR="00227DC8" w:rsidRPr="00E06DBE">
                    <w:t>ormation pour entraineur</w:t>
                  </w:r>
                  <w:r w:rsidRPr="00E06DBE">
                    <w:t xml:space="preserve"> niveau 1</w:t>
                  </w:r>
                </w:p>
                <w:p w14:paraId="0B150D75" w14:textId="74270E8A" w:rsidR="00DB0E31" w:rsidRDefault="00E06DBE" w:rsidP="0026451E">
                  <w:r w:rsidRPr="00E06DBE">
                    <w:t>Fédération de ski acrobat</w:t>
                  </w:r>
                  <w:r w:rsidR="0026451E">
                    <w:t>ique</w:t>
                  </w:r>
                </w:p>
              </w:tc>
            </w:tr>
          </w:tbl>
          <w:p w14:paraId="63636F1A" w14:textId="77777777" w:rsidR="008F6337" w:rsidRPr="005152F2" w:rsidRDefault="008F6337" w:rsidP="003856C9"/>
        </w:tc>
      </w:tr>
    </w:tbl>
    <w:p w14:paraId="21185688" w14:textId="77777777" w:rsidR="008323ED" w:rsidRPr="008323ED" w:rsidRDefault="008323ED" w:rsidP="008323ED">
      <w:pPr>
        <w:jc w:val="both"/>
      </w:pPr>
    </w:p>
    <w:sectPr w:rsidR="008323ED" w:rsidRPr="008323ED" w:rsidSect="005153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44" w:right="794" w:bottom="1644" w:left="794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325A6" w14:textId="77777777" w:rsidR="00152F44" w:rsidRDefault="00152F44" w:rsidP="003856C9">
      <w:pPr>
        <w:spacing w:after="0" w:line="240" w:lineRule="auto"/>
      </w:pPr>
      <w:r>
        <w:separator/>
      </w:r>
    </w:p>
  </w:endnote>
  <w:endnote w:type="continuationSeparator" w:id="0">
    <w:p w14:paraId="409C1712" w14:textId="77777777" w:rsidR="00152F44" w:rsidRDefault="00152F44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C2E86" w14:textId="2EF60BD8" w:rsidR="003856C9" w:rsidRDefault="00396072" w:rsidP="007803B7">
    <w:pPr>
      <w:pStyle w:val="Footer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D241AFF" wp14:editId="59D3D74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614795" cy="458470"/>
              <wp:effectExtent l="0" t="0" r="0" b="13970"/>
              <wp:wrapNone/>
              <wp:docPr id="67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14795" cy="458470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9E80AC6" id="Groupe 4" o:spid="_x0000_s1026" alt="Image de pied de page avec rectangles gris dans différents angles" style="position:absolute;margin-left:0;margin-top:0;width:520.85pt;height:36.1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7FB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DD7FBE">
          <w:rPr>
            <w:lang w:bidi="fr-FR"/>
          </w:rPr>
          <w:fldChar w:fldCharType="separate"/>
        </w:r>
        <w:r w:rsidR="003263C0">
          <w:rPr>
            <w:noProof/>
            <w:lang w:bidi="fr-FR"/>
          </w:rPr>
          <w:t>2</w:t>
        </w:r>
        <w:r w:rsidR="00DD7FB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BB679" w14:textId="42E93A3E" w:rsidR="001765FE" w:rsidRDefault="00396072">
    <w:pPr>
      <w:pStyle w:val="Footer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48CDAD5" wp14:editId="68A2A6E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614795" cy="458470"/>
              <wp:effectExtent l="0" t="0" r="0" b="13970"/>
              <wp:wrapNone/>
              <wp:docPr id="34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14795" cy="458470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 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73763BF" id="Groupe 4" o:spid="_x0000_s1026" alt="Image de pied de page avec rectangles gris dans différents angles" style="position:absolute;margin-left:0;margin-top:0;width:520.85pt;height:36.1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A8A18" w14:textId="77777777" w:rsidR="00152F44" w:rsidRDefault="00152F44" w:rsidP="003856C9">
      <w:pPr>
        <w:spacing w:after="0" w:line="240" w:lineRule="auto"/>
      </w:pPr>
      <w:r>
        <w:separator/>
      </w:r>
    </w:p>
  </w:footnote>
  <w:footnote w:type="continuationSeparator" w:id="0">
    <w:p w14:paraId="5D69F12F" w14:textId="77777777" w:rsidR="00152F44" w:rsidRDefault="00152F44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085C9" w14:textId="694525C7" w:rsidR="003856C9" w:rsidRDefault="00396072" w:rsidP="0026451E">
    <w:pPr>
      <w:pStyle w:val="Header"/>
      <w:jc w:val="both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EEE75A5" wp14:editId="1DC3529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614795" cy="458470"/>
              <wp:effectExtent l="0" t="0" r="0" b="0"/>
              <wp:wrapNone/>
              <wp:docPr id="56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14795" cy="458470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8B3956F" id="Groupe 17" o:spid="_x0000_s1026" alt="Image d’en-tête avec rectangles gris sous différents angles" style="position:absolute;margin-left:0;margin-top:0;width:520.85pt;height:36.1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dPxRYAANe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3F2F" w14:textId="1113DDD1" w:rsidR="00DC79BB" w:rsidRDefault="00396072">
    <w:pPr>
      <w:pStyle w:val="Header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D2CA398" wp14:editId="6321570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614795" cy="458470"/>
              <wp:effectExtent l="0" t="0" r="0" b="0"/>
              <wp:wrapNone/>
              <wp:docPr id="45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14795" cy="458470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F13B145" id="Groupe 17" o:spid="_x0000_s1026" alt="Image d’en-tête avec rectangles gris sous différents angles" style="position:absolute;margin-left:0;margin-top:0;width:520.85pt;height:36.1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IrxRYAANa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31"/>
    <w:rsid w:val="00052BE1"/>
    <w:rsid w:val="0007412A"/>
    <w:rsid w:val="000E238A"/>
    <w:rsid w:val="0010199E"/>
    <w:rsid w:val="0011178B"/>
    <w:rsid w:val="00152F44"/>
    <w:rsid w:val="00162F0B"/>
    <w:rsid w:val="001765FE"/>
    <w:rsid w:val="0019561F"/>
    <w:rsid w:val="001B32D2"/>
    <w:rsid w:val="00227DC8"/>
    <w:rsid w:val="0026451E"/>
    <w:rsid w:val="00293B83"/>
    <w:rsid w:val="002A3621"/>
    <w:rsid w:val="002A6C26"/>
    <w:rsid w:val="002B3890"/>
    <w:rsid w:val="002B7747"/>
    <w:rsid w:val="002C77B9"/>
    <w:rsid w:val="002F485A"/>
    <w:rsid w:val="003053D9"/>
    <w:rsid w:val="003263C0"/>
    <w:rsid w:val="00340EF0"/>
    <w:rsid w:val="003856C9"/>
    <w:rsid w:val="00396072"/>
    <w:rsid w:val="00396369"/>
    <w:rsid w:val="003C031F"/>
    <w:rsid w:val="003F4D31"/>
    <w:rsid w:val="0043426C"/>
    <w:rsid w:val="00441EB9"/>
    <w:rsid w:val="004540F9"/>
    <w:rsid w:val="00463463"/>
    <w:rsid w:val="00473EF8"/>
    <w:rsid w:val="004760E5"/>
    <w:rsid w:val="004B12EA"/>
    <w:rsid w:val="004D22BB"/>
    <w:rsid w:val="00501443"/>
    <w:rsid w:val="00514168"/>
    <w:rsid w:val="005152F2"/>
    <w:rsid w:val="005153DD"/>
    <w:rsid w:val="00531C48"/>
    <w:rsid w:val="00534E4E"/>
    <w:rsid w:val="00551D35"/>
    <w:rsid w:val="00557019"/>
    <w:rsid w:val="005674AC"/>
    <w:rsid w:val="005A0A2F"/>
    <w:rsid w:val="005A1E51"/>
    <w:rsid w:val="005A7E57"/>
    <w:rsid w:val="005D10D7"/>
    <w:rsid w:val="00605271"/>
    <w:rsid w:val="00616FF4"/>
    <w:rsid w:val="00665136"/>
    <w:rsid w:val="006A3CE7"/>
    <w:rsid w:val="006D5650"/>
    <w:rsid w:val="00715490"/>
    <w:rsid w:val="00743379"/>
    <w:rsid w:val="007803B7"/>
    <w:rsid w:val="007B2F5C"/>
    <w:rsid w:val="007C5F05"/>
    <w:rsid w:val="008313B9"/>
    <w:rsid w:val="00832043"/>
    <w:rsid w:val="008323ED"/>
    <w:rsid w:val="00832F81"/>
    <w:rsid w:val="008364C1"/>
    <w:rsid w:val="008C7CA2"/>
    <w:rsid w:val="008F6337"/>
    <w:rsid w:val="00A11221"/>
    <w:rsid w:val="00A42F91"/>
    <w:rsid w:val="00AB29A0"/>
    <w:rsid w:val="00AB5AB3"/>
    <w:rsid w:val="00AF1258"/>
    <w:rsid w:val="00B01E52"/>
    <w:rsid w:val="00B477B1"/>
    <w:rsid w:val="00B550FC"/>
    <w:rsid w:val="00B85871"/>
    <w:rsid w:val="00B93310"/>
    <w:rsid w:val="00BA61A1"/>
    <w:rsid w:val="00BC1F18"/>
    <w:rsid w:val="00BD2E58"/>
    <w:rsid w:val="00BF6BAB"/>
    <w:rsid w:val="00C007A5"/>
    <w:rsid w:val="00C2088B"/>
    <w:rsid w:val="00C4403A"/>
    <w:rsid w:val="00CE6306"/>
    <w:rsid w:val="00D11C4D"/>
    <w:rsid w:val="00D121AE"/>
    <w:rsid w:val="00D5067A"/>
    <w:rsid w:val="00DB0E31"/>
    <w:rsid w:val="00DC79BB"/>
    <w:rsid w:val="00DD7FBE"/>
    <w:rsid w:val="00E06DBE"/>
    <w:rsid w:val="00E34D58"/>
    <w:rsid w:val="00E941EF"/>
    <w:rsid w:val="00EB1C1B"/>
    <w:rsid w:val="00EF55E7"/>
    <w:rsid w:val="00F03703"/>
    <w:rsid w:val="00F56435"/>
    <w:rsid w:val="00F67BD5"/>
    <w:rsid w:val="00FA07AA"/>
    <w:rsid w:val="00FA0B9E"/>
    <w:rsid w:val="00FB0A17"/>
    <w:rsid w:val="00FB6A8F"/>
    <w:rsid w:val="00FC2DD7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B919C"/>
  <w15:docId w15:val="{DBF86F8A-D3F1-4279-B0AA-DB67D79B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lmentgraphique">
    <w:name w:val="Élément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vite\AppData\Roaming\Microsoft\Templates\C.V.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60CC2DB1304E09BCA39928D24CD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F17E2-64F5-4A1B-A2F0-94F20164DC31}"/>
      </w:docPartPr>
      <w:docPartBody>
        <w:p w:rsidR="008F2CF9" w:rsidRDefault="00FE2104">
          <w:pPr>
            <w:pStyle w:val="8360CC2DB1304E09BCA39928D24CD234"/>
          </w:pPr>
          <w:r w:rsidRPr="005152F2">
            <w:rPr>
              <w:lang w:bidi="fr-FR"/>
            </w:rPr>
            <w:t>Votre nom</w:t>
          </w:r>
        </w:p>
      </w:docPartBody>
    </w:docPart>
    <w:docPart>
      <w:docPartPr>
        <w:name w:val="2C14C17FC6D34B66BBE68B68791BD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B14BC-4A91-43F5-868B-963D33B4E240}"/>
      </w:docPartPr>
      <w:docPartBody>
        <w:p w:rsidR="008F2CF9" w:rsidRDefault="00FE2104">
          <w:pPr>
            <w:pStyle w:val="2C14C17FC6D34B66BBE68B68791BD372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6E93922C95F544089A82601E9CEDF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45298-1D1F-4EE2-AB10-620D9972365A}"/>
      </w:docPartPr>
      <w:docPartBody>
        <w:p w:rsidR="008F2CF9" w:rsidRDefault="00FE2104">
          <w:pPr>
            <w:pStyle w:val="6E93922C95F544089A82601E9CEDF500"/>
          </w:pPr>
          <w:r w:rsidRPr="002A6C26">
            <w:rPr>
              <w:lang w:bidi="fr-FR"/>
            </w:rPr>
            <w:t>COMPÉTENCES</w:t>
          </w:r>
        </w:p>
      </w:docPartBody>
    </w:docPart>
    <w:docPart>
      <w:docPartPr>
        <w:name w:val="8D37AE21C26048F3957B71E399F74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D92D3-FB6E-44ED-BBAC-49639669D98A}"/>
      </w:docPartPr>
      <w:docPartBody>
        <w:p w:rsidR="008F2CF9" w:rsidRDefault="00FE2104">
          <w:pPr>
            <w:pStyle w:val="8D37AE21C26048F3957B71E399F7418D"/>
          </w:pPr>
          <w:r w:rsidRPr="005152F2">
            <w:rPr>
              <w:lang w:bidi="fr-FR"/>
            </w:rPr>
            <w:t>Formation</w:t>
          </w:r>
        </w:p>
      </w:docPartBody>
    </w:docPart>
    <w:docPart>
      <w:docPartPr>
        <w:name w:val="181AE850FE434ED390E732A189C19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BE79E-550B-4CE5-9C2A-CE2AF556340F}"/>
      </w:docPartPr>
      <w:docPartBody>
        <w:p w:rsidR="008F2CF9" w:rsidRDefault="00010397" w:rsidP="00010397">
          <w:pPr>
            <w:pStyle w:val="181AE850FE434ED390E732A189C1970C"/>
          </w:pPr>
          <w:r w:rsidRPr="002A6C26"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397"/>
    <w:rsid w:val="00010397"/>
    <w:rsid w:val="002D5DE9"/>
    <w:rsid w:val="004B4638"/>
    <w:rsid w:val="008F2CF9"/>
    <w:rsid w:val="009066B4"/>
    <w:rsid w:val="009802AB"/>
    <w:rsid w:val="00A02875"/>
    <w:rsid w:val="00B5238E"/>
    <w:rsid w:val="00C26C79"/>
    <w:rsid w:val="00F107C8"/>
    <w:rsid w:val="00FB3C35"/>
    <w:rsid w:val="00F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60CC2DB1304E09BCA39928D24CD234">
    <w:name w:val="8360CC2DB1304E09BCA39928D24CD234"/>
    <w:rsid w:val="004B4638"/>
  </w:style>
  <w:style w:type="paragraph" w:customStyle="1" w:styleId="2C14C17FC6D34B66BBE68B68791BD372">
    <w:name w:val="2C14C17FC6D34B66BBE68B68791BD372"/>
    <w:rsid w:val="004B4638"/>
  </w:style>
  <w:style w:type="paragraph" w:customStyle="1" w:styleId="6E93922C95F544089A82601E9CEDF500">
    <w:name w:val="6E93922C95F544089A82601E9CEDF500"/>
    <w:rsid w:val="004B4638"/>
  </w:style>
  <w:style w:type="paragraph" w:customStyle="1" w:styleId="8D37AE21C26048F3957B71E399F7418D">
    <w:name w:val="8D37AE21C26048F3957B71E399F7418D"/>
    <w:rsid w:val="004B4638"/>
  </w:style>
  <w:style w:type="paragraph" w:customStyle="1" w:styleId="181AE850FE434ED390E732A189C1970C">
    <w:name w:val="181AE850FE434ED390E732A189C1970C"/>
    <w:rsid w:val="00010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9C40-6C47-48DE-A8F8-74EA04D1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14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mathias lambert guay</dc:creator>
  <cp:lastModifiedBy>Mathias Lambert</cp:lastModifiedBy>
  <cp:revision>5</cp:revision>
  <cp:lastPrinted>2020-03-10T13:00:00Z</cp:lastPrinted>
  <dcterms:created xsi:type="dcterms:W3CDTF">2021-03-28T18:55:00Z</dcterms:created>
  <dcterms:modified xsi:type="dcterms:W3CDTF">2021-04-20T20:06:00Z</dcterms:modified>
</cp:coreProperties>
</file>