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rincipal"/>
      </w:tblPr>
      <w:tblGrid>
        <w:gridCol w:w="6009"/>
        <w:gridCol w:w="4313"/>
      </w:tblGrid>
      <w:tr w:rsidR="004A7542" w:rsidRPr="00A85B6F" w14:paraId="5B985983" w14:textId="77777777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eau de disposition gauche"/>
            </w:tblPr>
            <w:tblGrid>
              <w:gridCol w:w="5994"/>
            </w:tblGrid>
            <w:tr w:rsidR="004A7542" w:rsidRPr="00A85B6F" w14:paraId="08830D1E" w14:textId="77777777" w:rsidTr="00346ED4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792B84F2" w14:textId="77777777" w:rsidR="004A7542" w:rsidRPr="002D589D" w:rsidRDefault="00A24DAA" w:rsidP="00346ED4">
                  <w:pPr>
                    <w:pStyle w:val="Titre1"/>
                  </w:pPr>
                  <w:sdt>
                    <w:sdtPr>
                      <w:alias w:val="Compétences :"/>
                      <w:tag w:val="Compétences :"/>
                      <w:id w:val="1490835561"/>
                      <w:placeholder>
                        <w:docPart w:val="D28CAA28A693482AA0AFE337223ACEB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2D589D">
                        <w:rPr>
                          <w:lang w:bidi="fr-FR"/>
                        </w:rPr>
                        <w:t>Compétences</w:t>
                      </w:r>
                    </w:sdtContent>
                  </w:sdt>
                </w:p>
                <w:p w14:paraId="159822FD" w14:textId="77777777" w:rsidR="004A7542" w:rsidRPr="00A85B6F" w:rsidRDefault="00FC6B91" w:rsidP="00FC6B91">
                  <w:pPr>
                    <w:pStyle w:val="Titre2"/>
                  </w:pPr>
                  <w:r w:rsidRPr="003D3345">
                    <w:rPr>
                      <w:sz w:val="20"/>
                    </w:rPr>
                    <w:t xml:space="preserve">Je suis une personne habile </w:t>
                  </w:r>
                  <w:r w:rsidR="003D3345" w:rsidRPr="003D3345">
                    <w:rPr>
                      <w:sz w:val="20"/>
                    </w:rPr>
                    <w:t>manuellement. En travaillant 21 jours / 7 jours de congés, j’ai développé de la tolérance à travailler</w:t>
                  </w:r>
                  <w:r w:rsidRPr="003D3345">
                    <w:rPr>
                      <w:sz w:val="20"/>
                    </w:rPr>
                    <w:t xml:space="preserve"> plusieurs heures d’affilées</w:t>
                  </w:r>
                  <w:r w:rsidR="003D3345" w:rsidRPr="003D3345">
                    <w:rPr>
                      <w:sz w:val="20"/>
                    </w:rPr>
                    <w:t xml:space="preserve"> durant une grosse période de temps</w:t>
                  </w:r>
                  <w:r w:rsidRPr="003D3345">
                    <w:rPr>
                      <w:sz w:val="20"/>
                    </w:rPr>
                    <w:t>. J</w:t>
                  </w:r>
                  <w:r w:rsidR="003D3345" w:rsidRPr="003D3345">
                    <w:rPr>
                      <w:sz w:val="20"/>
                    </w:rPr>
                    <w:t>e m’</w:t>
                  </w:r>
                  <w:r w:rsidRPr="003D3345">
                    <w:rPr>
                      <w:sz w:val="20"/>
                    </w:rPr>
                    <w:t>adapte facilement aux autres, ce qui me permet de travailler plus facilement en</w:t>
                  </w:r>
                  <w:r w:rsidR="003D3345" w:rsidRPr="003D3345">
                    <w:rPr>
                      <w:sz w:val="20"/>
                    </w:rPr>
                    <w:t xml:space="preserve"> </w:t>
                  </w:r>
                  <w:r w:rsidR="003D3345">
                    <w:t>équipe</w:t>
                  </w:r>
                  <w:r>
                    <w:t xml:space="preserve">. </w:t>
                  </w:r>
                </w:p>
              </w:tc>
            </w:tr>
            <w:tr w:rsidR="004A7542" w:rsidRPr="00A85B6F" w14:paraId="51B13D70" w14:textId="77777777" w:rsidTr="008C0C6E">
              <w:trPr>
                <w:trHeight w:val="8714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269AFD22" w14:textId="77777777" w:rsidR="004A7542" w:rsidRPr="00A85B6F" w:rsidRDefault="00A24DAA" w:rsidP="00346ED4">
                  <w:pPr>
                    <w:pStyle w:val="Titre1"/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FED2BA57E38C4BC18A5C70625159132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691D2A" w:rsidRPr="00691D2A">
                        <w:rPr>
                          <w:lang w:bidi="fr-FR"/>
                        </w:rPr>
                        <w:t>EXPERIENCES PROFESSIONNELLES</w:t>
                      </w:r>
                    </w:sdtContent>
                  </w:sdt>
                </w:p>
                <w:p w14:paraId="22EDD4E6" w14:textId="77777777" w:rsidR="00C56FDE" w:rsidRPr="00C56FDE" w:rsidRDefault="00C56FDE" w:rsidP="00C56FDE">
                  <w:pPr>
                    <w:rPr>
                      <w:b/>
                    </w:rPr>
                  </w:pPr>
                  <w:r w:rsidRPr="005B0E81">
                    <w:rPr>
                      <w:lang w:bidi="fr-FR"/>
                    </w:rPr>
                    <w:t> </w:t>
                  </w:r>
                  <w:r w:rsidRPr="00C56FDE">
                    <w:rPr>
                      <w:b/>
                    </w:rPr>
                    <w:t>Sodexo – Aluminerie Alouette</w:t>
                  </w:r>
                  <w:r w:rsidRPr="00C56FDE">
                    <w:rPr>
                      <w:b/>
                      <w:lang w:bidi="fr-FR"/>
                    </w:rPr>
                    <w:t> | </w:t>
                  </w:r>
                  <w:r w:rsidRPr="00C56FDE">
                    <w:rPr>
                      <w:b/>
                    </w:rPr>
                    <w:t>Juin 2022- Octobre 2022</w:t>
                  </w:r>
                </w:p>
                <w:p w14:paraId="190D4357" w14:textId="77777777" w:rsidR="00C56FDE" w:rsidRDefault="00C56FDE" w:rsidP="00C56FDE">
                  <w:pPr>
                    <w:pStyle w:val="Paragraphedeliste"/>
                    <w:numPr>
                      <w:ilvl w:val="0"/>
                      <w:numId w:val="20"/>
                    </w:numPr>
                    <w:jc w:val="both"/>
                  </w:pPr>
                  <w:r>
                    <w:t xml:space="preserve">Gérer le casse-croute pour les 900 travailleurs ; </w:t>
                  </w:r>
                </w:p>
                <w:p w14:paraId="2CDD1488" w14:textId="77777777" w:rsidR="00C56FDE" w:rsidRDefault="00C56FDE" w:rsidP="00C56FDE">
                  <w:pPr>
                    <w:pStyle w:val="Paragraphedeliste"/>
                    <w:numPr>
                      <w:ilvl w:val="0"/>
                      <w:numId w:val="20"/>
                    </w:numPr>
                    <w:jc w:val="both"/>
                  </w:pPr>
                  <w:r>
                    <w:t xml:space="preserve">Faire la production pour la journée et la journée suivante ; </w:t>
                  </w:r>
                </w:p>
                <w:p w14:paraId="38697A87" w14:textId="77777777" w:rsidR="00C56FDE" w:rsidRDefault="00C56FDE" w:rsidP="003D3345">
                  <w:pPr>
                    <w:pStyle w:val="Paragraphedeliste"/>
                    <w:numPr>
                      <w:ilvl w:val="0"/>
                      <w:numId w:val="20"/>
                    </w:numPr>
                  </w:pPr>
                  <w:r>
                    <w:t>Gérer le personnel sur le plancher en l’absence du chef ;</w:t>
                  </w:r>
                </w:p>
                <w:p w14:paraId="418E4DB5" w14:textId="77777777" w:rsidR="00C56FDE" w:rsidRDefault="00C56FDE" w:rsidP="00C56FDE">
                  <w:pPr>
                    <w:pStyle w:val="Paragraphedeliste"/>
                    <w:numPr>
                      <w:ilvl w:val="0"/>
                      <w:numId w:val="20"/>
                    </w:numPr>
                    <w:jc w:val="both"/>
                  </w:pPr>
                  <w:r>
                    <w:t xml:space="preserve">Assurer la fermeture de la cafétéria. </w:t>
                  </w:r>
                </w:p>
                <w:p w14:paraId="0B47E93B" w14:textId="23492021" w:rsidR="00C56FDE" w:rsidRDefault="00C56FDE" w:rsidP="00C56FDE">
                  <w:pPr>
                    <w:pStyle w:val="Titre2"/>
                  </w:pPr>
                  <w:r>
                    <w:t>1</w:t>
                  </w:r>
                  <w:r w:rsidRPr="00C56FDE">
                    <w:rPr>
                      <w:vertAlign w:val="superscript"/>
                    </w:rPr>
                    <w:t>er</w:t>
                  </w:r>
                  <w:r>
                    <w:t xml:space="preserve"> cuisiner</w:t>
                  </w:r>
                  <w:r w:rsidRPr="005B0E81">
                    <w:rPr>
                      <w:lang w:bidi="fr-FR"/>
                    </w:rPr>
                    <w:t> | </w:t>
                  </w:r>
                  <w:r>
                    <w:t>Rest</w:t>
                  </w:r>
                  <w:r w:rsidR="0016730E">
                    <w:t>o</w:t>
                  </w:r>
                  <w:r>
                    <w:t>-bar le Cube</w:t>
                  </w:r>
                  <w:r w:rsidRPr="005B0E81">
                    <w:rPr>
                      <w:lang w:bidi="fr-FR"/>
                    </w:rPr>
                    <w:t> | </w:t>
                  </w:r>
                  <w:r>
                    <w:t>Mars 2010</w:t>
                  </w:r>
                  <w:r w:rsidRPr="005B0E81">
                    <w:rPr>
                      <w:lang w:bidi="fr-FR"/>
                    </w:rPr>
                    <w:t xml:space="preserve"> – </w:t>
                  </w:r>
                  <w:r>
                    <w:t>2019</w:t>
                  </w:r>
                </w:p>
                <w:p w14:paraId="60CB330E" w14:textId="77777777" w:rsidR="00C56FDE" w:rsidRDefault="00C56FDE" w:rsidP="00C56FDE">
                  <w:pPr>
                    <w:pStyle w:val="Paragraphedeliste"/>
                    <w:numPr>
                      <w:ilvl w:val="0"/>
                      <w:numId w:val="20"/>
                    </w:numPr>
                    <w:jc w:val="left"/>
                  </w:pPr>
                  <w:r>
                    <w:t xml:space="preserve">Assister la chef ; </w:t>
                  </w:r>
                </w:p>
                <w:p w14:paraId="6E7289E2" w14:textId="77777777" w:rsidR="00C56FDE" w:rsidRDefault="00C56FDE" w:rsidP="00C56FDE">
                  <w:pPr>
                    <w:pStyle w:val="Paragraphedeliste"/>
                    <w:numPr>
                      <w:ilvl w:val="0"/>
                      <w:numId w:val="20"/>
                    </w:numPr>
                    <w:jc w:val="left"/>
                  </w:pPr>
                  <w:r>
                    <w:t>Assurer la production des traiteurs ;</w:t>
                  </w:r>
                </w:p>
                <w:p w14:paraId="3B208F39" w14:textId="77777777" w:rsidR="00C56FDE" w:rsidRDefault="00C56FDE" w:rsidP="00C56FDE">
                  <w:pPr>
                    <w:pStyle w:val="Paragraphedeliste"/>
                    <w:numPr>
                      <w:ilvl w:val="0"/>
                      <w:numId w:val="20"/>
                    </w:numPr>
                    <w:jc w:val="left"/>
                  </w:pPr>
                  <w:r>
                    <w:t xml:space="preserve">Gérer le menu table d’hôte ; </w:t>
                  </w:r>
                </w:p>
                <w:p w14:paraId="6B235BBD" w14:textId="77777777" w:rsidR="00C56FDE" w:rsidRDefault="00C56FDE" w:rsidP="00C56FDE">
                  <w:pPr>
                    <w:pStyle w:val="Paragraphedeliste"/>
                    <w:numPr>
                      <w:ilvl w:val="0"/>
                      <w:numId w:val="20"/>
                    </w:numPr>
                    <w:jc w:val="left"/>
                  </w:pPr>
                  <w:r>
                    <w:t xml:space="preserve">Effectuer la production des commandes des clients ; </w:t>
                  </w:r>
                </w:p>
                <w:p w14:paraId="4683604A" w14:textId="77777777" w:rsidR="00C56FDE" w:rsidRPr="00C56FDE" w:rsidRDefault="00C56FDE" w:rsidP="00C56FDE">
                  <w:pPr>
                    <w:pStyle w:val="Paragraphedeliste"/>
                    <w:numPr>
                      <w:ilvl w:val="0"/>
                      <w:numId w:val="20"/>
                    </w:numPr>
                    <w:jc w:val="left"/>
                  </w:pPr>
                  <w:r>
                    <w:t>Assurer la fermeture du restaurant.</w:t>
                  </w:r>
                </w:p>
                <w:p w14:paraId="3911CFAC" w14:textId="77777777" w:rsidR="004A7542" w:rsidRPr="00A85B6F" w:rsidRDefault="004A7542" w:rsidP="00346ED4"/>
                <w:p w14:paraId="7B58DCB0" w14:textId="77777777" w:rsidR="004A7542" w:rsidRPr="00A85B6F" w:rsidRDefault="00A24DAA" w:rsidP="00346ED4">
                  <w:pPr>
                    <w:pStyle w:val="Titre1"/>
                  </w:pPr>
                  <w:sdt>
                    <w:sdtPr>
                      <w:alias w:val="Formation :"/>
                      <w:tag w:val="Formation :"/>
                      <w:id w:val="1349516922"/>
                      <w:placeholder>
                        <w:docPart w:val="87B1BD5B15E94B5D8425E23A91A9263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691D2A" w:rsidRPr="00691D2A">
                        <w:rPr>
                          <w:lang w:bidi="fr-FR"/>
                        </w:rPr>
                        <w:t>FORMATIONS</w:t>
                      </w:r>
                    </w:sdtContent>
                  </w:sdt>
                </w:p>
                <w:p w14:paraId="1B1738A9" w14:textId="77777777" w:rsidR="004A7542" w:rsidRDefault="00C56FDE" w:rsidP="00C56FDE">
                  <w:pPr>
                    <w:pStyle w:val="Titre2"/>
                    <w:jc w:val="both"/>
                    <w:rPr>
                      <w:sz w:val="20"/>
                    </w:rPr>
                  </w:pPr>
                  <w:r w:rsidRPr="00C56FDE">
                    <w:rPr>
                      <w:sz w:val="20"/>
                    </w:rPr>
                    <w:t xml:space="preserve">Gestion d’établissement alimentaire </w:t>
                  </w:r>
                  <w:r w:rsidR="004A7542" w:rsidRPr="00C56FDE">
                    <w:rPr>
                      <w:sz w:val="20"/>
                      <w:lang w:bidi="fr-FR"/>
                    </w:rPr>
                    <w:t xml:space="preserve">| </w:t>
                  </w:r>
                  <w:r w:rsidRPr="00C56FDE">
                    <w:rPr>
                      <w:sz w:val="20"/>
                    </w:rPr>
                    <w:t>2022</w:t>
                  </w:r>
                  <w:r w:rsidR="004A7542" w:rsidRPr="00C56FDE">
                    <w:rPr>
                      <w:sz w:val="20"/>
                      <w:lang w:bidi="fr-FR"/>
                    </w:rPr>
                    <w:t xml:space="preserve"> | </w:t>
                  </w:r>
                  <w:r w:rsidRPr="00C56FDE">
                    <w:rPr>
                      <w:sz w:val="20"/>
                    </w:rPr>
                    <w:t>MAPAQ</w:t>
                  </w:r>
                </w:p>
                <w:p w14:paraId="64E57473" w14:textId="77777777" w:rsidR="004A7542" w:rsidRPr="00A85B6F" w:rsidRDefault="004A7542" w:rsidP="003D3345">
                  <w:pPr>
                    <w:jc w:val="both"/>
                  </w:pPr>
                </w:p>
              </w:tc>
            </w:tr>
          </w:tbl>
          <w:p w14:paraId="178ECD7A" w14:textId="77777777" w:rsidR="004A7542" w:rsidRPr="00A85B6F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4274"/>
            </w:tblGrid>
            <w:tr w:rsidR="004A7542" w:rsidRPr="00A85B6F" w14:paraId="012A508F" w14:textId="77777777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5C6D885A" w14:textId="77777777" w:rsidR="004A7542" w:rsidRPr="00A85B6F" w:rsidRDefault="00C56FDE" w:rsidP="00346ED4">
                  <w:pPr>
                    <w:pStyle w:val="Titre1"/>
                  </w:pPr>
                  <w:r>
                    <w:t>Coordonnées</w:t>
                  </w:r>
                </w:p>
                <w:p w14:paraId="7114C606" w14:textId="77777777" w:rsidR="00C56FDE" w:rsidRPr="00C56FDE" w:rsidRDefault="00C56FDE" w:rsidP="00C56FDE">
                  <w:pPr>
                    <w:pStyle w:val="Titre2"/>
                    <w:rPr>
                      <w:color w:val="000000" w:themeColor="text1"/>
                      <w:sz w:val="36"/>
                    </w:rPr>
                  </w:pPr>
                  <w:r w:rsidRPr="00C56FDE">
                    <w:rPr>
                      <w:color w:val="000000" w:themeColor="text1"/>
                      <w:sz w:val="32"/>
                    </w:rPr>
                    <w:t>Adresse</w:t>
                  </w:r>
                  <w:r w:rsidRPr="00C56FDE">
                    <w:rPr>
                      <w:color w:val="000000" w:themeColor="text1"/>
                      <w:sz w:val="36"/>
                    </w:rPr>
                    <w:t> :</w:t>
                  </w:r>
                </w:p>
                <w:p w14:paraId="44FDD282" w14:textId="77777777" w:rsidR="00C56FDE" w:rsidRPr="00C56FDE" w:rsidRDefault="00C56FDE" w:rsidP="00C56FDE">
                  <w:pPr>
                    <w:pStyle w:val="Titre2"/>
                    <w:rPr>
                      <w:color w:val="000000" w:themeColor="text1"/>
                      <w:sz w:val="28"/>
                    </w:rPr>
                  </w:pPr>
                  <w:r w:rsidRPr="00C56FDE">
                    <w:rPr>
                      <w:color w:val="000000" w:themeColor="text1"/>
                      <w:sz w:val="36"/>
                    </w:rPr>
                    <w:t xml:space="preserve"> </w:t>
                  </w:r>
                  <w:r w:rsidRPr="00C56FDE">
                    <w:rPr>
                      <w:color w:val="000000" w:themeColor="text1"/>
                      <w:sz w:val="28"/>
                    </w:rPr>
                    <w:t>108-459 Rue Eudore-Couture, Rimouski, Québec, G5L 5P4</w:t>
                  </w:r>
                </w:p>
                <w:p w14:paraId="5881A881" w14:textId="77777777" w:rsidR="00E10171" w:rsidRPr="00E10171" w:rsidRDefault="00E10171" w:rsidP="00C56FDE">
                  <w:pPr>
                    <w:pStyle w:val="Titre2"/>
                    <w:jc w:val="both"/>
                  </w:pPr>
                </w:p>
              </w:tc>
            </w:tr>
            <w:tr w:rsidR="004A7542" w:rsidRPr="00A85B6F" w14:paraId="60206AEC" w14:textId="77777777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Tableau de disposition de coordonnées"/>
                  </w:tblPr>
                  <w:tblGrid>
                    <w:gridCol w:w="1777"/>
                    <w:gridCol w:w="1777"/>
                  </w:tblGrid>
                  <w:tr w:rsidR="004A7542" w:rsidRPr="00A85B6F" w14:paraId="4EF10E89" w14:textId="77777777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14:paraId="4F611C72" w14:textId="77777777" w:rsidR="004A7542" w:rsidRPr="00A85B6F" w:rsidRDefault="004A7542" w:rsidP="00346ED4">
                        <w:pPr>
                          <w:pStyle w:val="Graphisme"/>
                        </w:pPr>
                        <w:r w:rsidRPr="00A85B6F">
                          <w:rPr>
                            <w:noProof/>
                            <w:lang w:val="fr-CA" w:eastAsia="fr-CA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4C3AF06" wp14:editId="088C57D0">
                                  <wp:extent cx="329184" cy="329184"/>
                                  <wp:effectExtent l="0" t="0" r="0" b="0"/>
                                  <wp:docPr id="6" name="Groupe 322" title="Icône de messageri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e 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e libre 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433A32D" id="Groupe 322" o:spid="_x0000_s1026" alt="Titre : Icône de messagerie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AKvu8vAAwAAGI3AAAOAAAAAAAAAAAAAAAAAC4CAABk&#10;cnMvZTJvRG9jLnhtbFBLAQItABQABgAIAAAAIQBoRxvQ2AAAAAMBAAAPAAAAAAAAAAAAAAAAAFoO&#10;AABkcnMvZG93bnJldi54bWxQSwUGAAAAAAQABADzAAAAXw8AAAAA&#10;">
                                  <v:oval id="Ovale 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e libre 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14:paraId="5B8D187B" w14:textId="77777777" w:rsidR="004A7542" w:rsidRPr="00A85B6F" w:rsidRDefault="004A7542" w:rsidP="00346ED4">
                        <w:pPr>
                          <w:pStyle w:val="Graphisme"/>
                        </w:pPr>
                        <w:r w:rsidRPr="00A85B6F">
                          <w:rPr>
                            <w:noProof/>
                            <w:lang w:val="fr-CA" w:eastAsia="fr-CA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21E26F6" wp14:editId="37F3E9C6">
                                  <wp:extent cx="329184" cy="329184"/>
                                  <wp:effectExtent l="0" t="0" r="0" b="0"/>
                                  <wp:docPr id="304" name="Groupe 303" title="Icône de téléphon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e 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e libre 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13927D13" id="Groupe 303" o:spid="_x0000_s1026" alt="Titre : Icône de téléphone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">
                                  <v:oval id="Ovale 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e libre 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A85B6F" w14:paraId="4588F819" w14:textId="77777777" w:rsidTr="00346ED4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14:paraId="10C76E2C" w14:textId="77777777" w:rsidR="004A7542" w:rsidRPr="00A85B6F" w:rsidRDefault="00C56FDE" w:rsidP="00346ED4">
                        <w:r>
                          <w:rPr>
                            <w:b/>
                            <w:color w:val="000000" w:themeColor="text1"/>
                            <w:sz w:val="18"/>
                          </w:rPr>
                          <w:t>Laviecommence@proton.me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14:paraId="4DDA3DA3" w14:textId="76C38F38" w:rsidR="00C56FDE" w:rsidRDefault="00BE0F38" w:rsidP="00C56FDE">
                        <w:pPr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</w:rPr>
                          <w:t>581-624-9367</w:t>
                        </w:r>
                      </w:p>
                      <w:p w14:paraId="487B8422" w14:textId="77777777" w:rsidR="004A7542" w:rsidRPr="00A85B6F" w:rsidRDefault="004A7542" w:rsidP="00C56FDE"/>
                    </w:tc>
                  </w:tr>
                  <w:tr w:rsidR="004A7542" w:rsidRPr="00A85B6F" w14:paraId="4051E305" w14:textId="77777777" w:rsidTr="003D3345">
                    <w:trPr>
                      <w:trHeight w:val="705"/>
                    </w:trPr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14:paraId="32A2B891" w14:textId="77777777" w:rsidR="004A7542" w:rsidRPr="00A85B6F" w:rsidRDefault="004A7542" w:rsidP="00346ED4">
                        <w:pPr>
                          <w:pStyle w:val="Graphisme"/>
                        </w:pP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14:paraId="278F5237" w14:textId="77777777" w:rsidR="004A7542" w:rsidRPr="00A85B6F" w:rsidRDefault="004A7542" w:rsidP="00346ED4">
                        <w:pPr>
                          <w:pStyle w:val="Graphisme"/>
                        </w:pPr>
                      </w:p>
                    </w:tc>
                  </w:tr>
                  <w:tr w:rsidR="004A7542" w:rsidRPr="00A85B6F" w14:paraId="3D0DB7F2" w14:textId="77777777" w:rsidTr="00346ED4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14:paraId="207F04E5" w14:textId="77777777" w:rsidR="004A7542" w:rsidRPr="00A85B6F" w:rsidRDefault="004A7542" w:rsidP="003D3345">
                        <w:pPr>
                          <w:jc w:val="both"/>
                        </w:pP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288" w:type="dxa"/>
                        </w:tcMar>
                      </w:tcPr>
                      <w:p w14:paraId="43EB8302" w14:textId="77777777" w:rsidR="004A7542" w:rsidRPr="00A85B6F" w:rsidRDefault="004A7542" w:rsidP="003D3345">
                        <w:pPr>
                          <w:jc w:val="both"/>
                        </w:pPr>
                      </w:p>
                    </w:tc>
                  </w:tr>
                </w:tbl>
                <w:p w14:paraId="52569F0C" w14:textId="77777777" w:rsidR="004A7542" w:rsidRPr="00A85B6F" w:rsidRDefault="004A7542" w:rsidP="00C56FDE"/>
              </w:tc>
            </w:tr>
            <w:tr w:rsidR="004A7542" w:rsidRPr="00A85B6F" w14:paraId="3FF814D2" w14:textId="77777777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56B2B839" w14:textId="77777777" w:rsidR="004A7542" w:rsidRDefault="003D3345" w:rsidP="003D3345">
                  <w:pPr>
                    <w:pStyle w:val="Titre1"/>
                  </w:pPr>
                  <w:r>
                    <w:t xml:space="preserve">Qualités </w:t>
                  </w:r>
                </w:p>
                <w:p w14:paraId="21525067" w14:textId="77777777" w:rsidR="003D3345" w:rsidRPr="003D3345" w:rsidRDefault="003D3345" w:rsidP="003D3345"/>
                <w:p w14:paraId="6DE35642" w14:textId="77777777" w:rsidR="003D3345" w:rsidRDefault="003D3345" w:rsidP="003D3345">
                  <w:pPr>
                    <w:pStyle w:val="Paragraphedeliste"/>
                    <w:numPr>
                      <w:ilvl w:val="0"/>
                      <w:numId w:val="20"/>
                    </w:numPr>
                    <w:jc w:val="left"/>
                  </w:pPr>
                  <w:r>
                    <w:t>Ponctualité</w:t>
                  </w:r>
                </w:p>
                <w:p w14:paraId="45710FD2" w14:textId="77777777" w:rsidR="003D3345" w:rsidRDefault="003D3345" w:rsidP="003D3345">
                  <w:pPr>
                    <w:pStyle w:val="Paragraphedeliste"/>
                    <w:numPr>
                      <w:ilvl w:val="0"/>
                      <w:numId w:val="20"/>
                    </w:numPr>
                    <w:jc w:val="left"/>
                  </w:pPr>
                  <w:r>
                    <w:t>Travailleur</w:t>
                  </w:r>
                </w:p>
                <w:p w14:paraId="1D78D012" w14:textId="77777777" w:rsidR="003D3345" w:rsidRDefault="003D3345" w:rsidP="003D3345">
                  <w:pPr>
                    <w:pStyle w:val="Paragraphedeliste"/>
                    <w:numPr>
                      <w:ilvl w:val="0"/>
                      <w:numId w:val="20"/>
                    </w:numPr>
                    <w:jc w:val="left"/>
                  </w:pPr>
                  <w:r>
                    <w:t>Débrouillard</w:t>
                  </w:r>
                </w:p>
                <w:p w14:paraId="3ED301C7" w14:textId="77777777" w:rsidR="003D3345" w:rsidRPr="003D3345" w:rsidRDefault="003D3345" w:rsidP="003D3345">
                  <w:pPr>
                    <w:jc w:val="both"/>
                  </w:pPr>
                </w:p>
              </w:tc>
            </w:tr>
          </w:tbl>
          <w:p w14:paraId="2B439ADA" w14:textId="77777777" w:rsidR="004A7542" w:rsidRPr="00A85B6F" w:rsidRDefault="004A7542" w:rsidP="00346ED4"/>
        </w:tc>
      </w:tr>
    </w:tbl>
    <w:p w14:paraId="7EAED8E4" w14:textId="77777777" w:rsidR="00EC26A6" w:rsidRPr="00EC26A6" w:rsidRDefault="00EC26A6" w:rsidP="00EC26A6">
      <w:pPr>
        <w:pStyle w:val="Sansinterligne"/>
      </w:pPr>
    </w:p>
    <w:sectPr w:rsidR="00EC26A6" w:rsidRPr="00EC26A6" w:rsidSect="0010487A">
      <w:footerReference w:type="default" r:id="rId7"/>
      <w:headerReference w:type="first" r:id="rId8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D8EA" w14:textId="77777777" w:rsidR="00FC6B91" w:rsidRDefault="00FC6B91" w:rsidP="004A7542">
      <w:pPr>
        <w:spacing w:after="0" w:line="240" w:lineRule="auto"/>
      </w:pPr>
      <w:r>
        <w:separator/>
      </w:r>
    </w:p>
  </w:endnote>
  <w:endnote w:type="continuationSeparator" w:id="0">
    <w:p w14:paraId="0B894152" w14:textId="77777777" w:rsidR="00FC6B91" w:rsidRDefault="00FC6B91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4F77B" w14:textId="77777777" w:rsidR="001C662D" w:rsidRDefault="002D075C" w:rsidP="00853CE2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C56FDE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3517" w14:textId="77777777" w:rsidR="00FC6B91" w:rsidRDefault="00FC6B91" w:rsidP="004A7542">
      <w:pPr>
        <w:spacing w:after="0" w:line="240" w:lineRule="auto"/>
      </w:pPr>
      <w:r>
        <w:separator/>
      </w:r>
    </w:p>
  </w:footnote>
  <w:footnote w:type="continuationSeparator" w:id="0">
    <w:p w14:paraId="602E6BCF" w14:textId="77777777" w:rsidR="00FC6B91" w:rsidRDefault="00FC6B91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Entrez votre nom :"/>
      <w:tag w:val="Entrez votre nom :"/>
      <w:id w:val="1764105439"/>
      <w:showingPlcHdr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14:paraId="47A0DA10" w14:textId="3C6A0305" w:rsidR="001C662D" w:rsidRDefault="0016730E">
        <w:pPr>
          <w:pStyle w:val="En-tte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A43AE0"/>
    <w:multiLevelType w:val="hybridMultilevel"/>
    <w:tmpl w:val="D15C359C"/>
    <w:lvl w:ilvl="0" w:tplc="D50813C6">
      <w:start w:val="58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036815"/>
    <w:multiLevelType w:val="multilevel"/>
    <w:tmpl w:val="E532429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F4D037D"/>
    <w:multiLevelType w:val="multilevel"/>
    <w:tmpl w:val="552E29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8642A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77768C2"/>
    <w:multiLevelType w:val="hybridMultilevel"/>
    <w:tmpl w:val="A34E63E0"/>
    <w:lvl w:ilvl="0" w:tplc="FC0E282C">
      <w:start w:val="58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53122">
    <w:abstractNumId w:val="16"/>
  </w:num>
  <w:num w:numId="2" w16cid:durableId="395780199">
    <w:abstractNumId w:val="17"/>
  </w:num>
  <w:num w:numId="3" w16cid:durableId="1011108170">
    <w:abstractNumId w:val="10"/>
  </w:num>
  <w:num w:numId="4" w16cid:durableId="1487746420">
    <w:abstractNumId w:val="13"/>
  </w:num>
  <w:num w:numId="5" w16cid:durableId="1121656675">
    <w:abstractNumId w:val="11"/>
  </w:num>
  <w:num w:numId="6" w16cid:durableId="1371295523">
    <w:abstractNumId w:val="15"/>
  </w:num>
  <w:num w:numId="7" w16cid:durableId="1730417766">
    <w:abstractNumId w:val="14"/>
  </w:num>
  <w:num w:numId="8" w16cid:durableId="179324233">
    <w:abstractNumId w:val="18"/>
  </w:num>
  <w:num w:numId="9" w16cid:durableId="1358459553">
    <w:abstractNumId w:val="9"/>
  </w:num>
  <w:num w:numId="10" w16cid:durableId="236400479">
    <w:abstractNumId w:val="7"/>
  </w:num>
  <w:num w:numId="11" w16cid:durableId="459154352">
    <w:abstractNumId w:val="6"/>
  </w:num>
  <w:num w:numId="12" w16cid:durableId="234165779">
    <w:abstractNumId w:val="5"/>
  </w:num>
  <w:num w:numId="13" w16cid:durableId="1218280098">
    <w:abstractNumId w:val="4"/>
  </w:num>
  <w:num w:numId="14" w16cid:durableId="752123672">
    <w:abstractNumId w:val="8"/>
  </w:num>
  <w:num w:numId="15" w16cid:durableId="130754178">
    <w:abstractNumId w:val="3"/>
  </w:num>
  <w:num w:numId="16" w16cid:durableId="1454865283">
    <w:abstractNumId w:val="2"/>
  </w:num>
  <w:num w:numId="17" w16cid:durableId="733237431">
    <w:abstractNumId w:val="1"/>
  </w:num>
  <w:num w:numId="18" w16cid:durableId="2042124155">
    <w:abstractNumId w:val="0"/>
  </w:num>
  <w:num w:numId="19" w16cid:durableId="2011370492">
    <w:abstractNumId w:val="12"/>
  </w:num>
  <w:num w:numId="20" w16cid:durableId="290209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ttachedTemplate r:id="rId1"/>
  <w:revisionView w:inkAnnotation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91"/>
    <w:rsid w:val="0010487A"/>
    <w:rsid w:val="0016730E"/>
    <w:rsid w:val="001C292B"/>
    <w:rsid w:val="001C662D"/>
    <w:rsid w:val="002876BB"/>
    <w:rsid w:val="00293B83"/>
    <w:rsid w:val="002B4A8C"/>
    <w:rsid w:val="002D075C"/>
    <w:rsid w:val="003D3345"/>
    <w:rsid w:val="00454034"/>
    <w:rsid w:val="004A7542"/>
    <w:rsid w:val="00691D2A"/>
    <w:rsid w:val="006A3CE7"/>
    <w:rsid w:val="006F77C5"/>
    <w:rsid w:val="00857F01"/>
    <w:rsid w:val="008C0C6E"/>
    <w:rsid w:val="00A24DAA"/>
    <w:rsid w:val="00B90950"/>
    <w:rsid w:val="00BE0F38"/>
    <w:rsid w:val="00BE5F21"/>
    <w:rsid w:val="00C56FDE"/>
    <w:rsid w:val="00C64047"/>
    <w:rsid w:val="00DE7EA6"/>
    <w:rsid w:val="00E0656C"/>
    <w:rsid w:val="00E10171"/>
    <w:rsid w:val="00EC26A6"/>
    <w:rsid w:val="00EC7733"/>
    <w:rsid w:val="00ED1C71"/>
    <w:rsid w:val="00FC6B91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D6A64A"/>
  <w15:chartTrackingRefBased/>
  <w15:docId w15:val="{051ED3FE-E00F-43D5-B436-38FE87C4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-tte">
    <w:name w:val="header"/>
    <w:basedOn w:val="Normal"/>
    <w:link w:val="En-tte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-tteCar">
    <w:name w:val="En-tête Car"/>
    <w:basedOn w:val="Policepardfaut"/>
    <w:link w:val="En-tte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depage">
    <w:name w:val="footer"/>
    <w:basedOn w:val="Normal"/>
    <w:link w:val="PieddepageCar"/>
    <w:uiPriority w:val="99"/>
    <w:unhideWhenUsed/>
    <w:rsid w:val="004A7542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542"/>
  </w:style>
  <w:style w:type="paragraph" w:styleId="Sansinterligne">
    <w:name w:val="No Spacing"/>
    <w:uiPriority w:val="11"/>
    <w:qFormat/>
    <w:rsid w:val="004A7542"/>
    <w:pPr>
      <w:spacing w:after="0" w:line="240" w:lineRule="auto"/>
    </w:pPr>
  </w:style>
  <w:style w:type="paragraph" w:customStyle="1" w:styleId="Graphisme">
    <w:name w:val="Graphisme"/>
    <w:basedOn w:val="Normal"/>
    <w:next w:val="Normal"/>
    <w:link w:val="Caractredegraphique"/>
    <w:uiPriority w:val="10"/>
    <w:qFormat/>
    <w:rsid w:val="004A7542"/>
  </w:style>
  <w:style w:type="character" w:customStyle="1" w:styleId="Caractredegraphique">
    <w:name w:val="Caractère de graphique"/>
    <w:basedOn w:val="Policepardfaut"/>
    <w:link w:val="Graphisme"/>
    <w:uiPriority w:val="10"/>
    <w:rsid w:val="004A7542"/>
  </w:style>
  <w:style w:type="character" w:styleId="Textedelespacerserv">
    <w:name w:val="Placeholder Text"/>
    <w:basedOn w:val="Policepardfaut"/>
    <w:uiPriority w:val="99"/>
    <w:semiHidden/>
    <w:rsid w:val="004A7542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itre5Car">
    <w:name w:val="Titre 5 Car"/>
    <w:basedOn w:val="Policepardfaut"/>
    <w:link w:val="Titre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2D075C"/>
    <w:rPr>
      <w:i/>
      <w:iCs/>
      <w:color w:val="806000" w:themeColor="accent4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Normalcentr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D075C"/>
    <w:rPr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75C"/>
    <w:rPr>
      <w:rFonts w:ascii="Segoe UI" w:hAnsi="Segoe UI" w:cs="Segoe UI"/>
      <w:szCs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D075C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D075C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075C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07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075C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D075C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D075C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075C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D075C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D075C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D075C"/>
    <w:rPr>
      <w:rFonts w:ascii="Consolas" w:hAnsi="Consolas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90950"/>
    <w:pPr>
      <w:outlineLvl w:val="9"/>
    </w:p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Paragraphedeliste">
    <w:name w:val="List Paragraph"/>
    <w:basedOn w:val="Normal"/>
    <w:uiPriority w:val="34"/>
    <w:unhideWhenUsed/>
    <w:qFormat/>
    <w:rsid w:val="00C5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o0107\AppData\Roaming\Microsoft\Templates\C.V.%20simple%20et%20&#233;pur&#233;,%20con&#231;u%20par%20MO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8CAA28A693482AA0AFE337223AC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6AA41E-1197-41ED-8685-4137E898958B}"/>
      </w:docPartPr>
      <w:docPartBody>
        <w:p w:rsidR="00464154" w:rsidRDefault="00464154">
          <w:pPr>
            <w:pStyle w:val="D28CAA28A693482AA0AFE337223ACEBA"/>
          </w:pPr>
          <w:r w:rsidRPr="002D589D">
            <w:rPr>
              <w:lang w:bidi="fr-FR"/>
            </w:rPr>
            <w:t>Compétences</w:t>
          </w:r>
        </w:p>
      </w:docPartBody>
    </w:docPart>
    <w:docPart>
      <w:docPartPr>
        <w:name w:val="FED2BA57E38C4BC18A5C7062515913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F9A5A-E0F4-46CA-A18C-B63053BD0810}"/>
      </w:docPartPr>
      <w:docPartBody>
        <w:p w:rsidR="00464154" w:rsidRDefault="00464154">
          <w:pPr>
            <w:pStyle w:val="FED2BA57E38C4BC18A5C706251591320"/>
          </w:pPr>
          <w:r w:rsidRPr="00691D2A">
            <w:rPr>
              <w:lang w:bidi="fr-FR"/>
            </w:rPr>
            <w:t>EXPERIENCES PROFESSIONNELLES</w:t>
          </w:r>
        </w:p>
      </w:docPartBody>
    </w:docPart>
    <w:docPart>
      <w:docPartPr>
        <w:name w:val="87B1BD5B15E94B5D8425E23A91A92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7E9CAC-A9BC-460B-9FB1-F6E21853317F}"/>
      </w:docPartPr>
      <w:docPartBody>
        <w:p w:rsidR="00464154" w:rsidRDefault="00464154">
          <w:pPr>
            <w:pStyle w:val="87B1BD5B15E94B5D8425E23A91A92634"/>
          </w:pPr>
          <w:r w:rsidRPr="00691D2A">
            <w:rPr>
              <w:lang w:bidi="fr-FR"/>
            </w:rPr>
            <w:t>FORMATIONS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54"/>
    <w:rsid w:val="0046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28CAA28A693482AA0AFE337223ACEBA">
    <w:name w:val="D28CAA28A693482AA0AFE337223ACEBA"/>
  </w:style>
  <w:style w:type="paragraph" w:customStyle="1" w:styleId="FED2BA57E38C4BC18A5C706251591320">
    <w:name w:val="FED2BA57E38C4BC18A5C706251591320"/>
  </w:style>
  <w:style w:type="paragraph" w:customStyle="1" w:styleId="87B1BD5B15E94B5D8425E23A91A92634">
    <w:name w:val="87B1BD5B15E94B5D8425E23A91A92634"/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C.V.%20simple%20et%20épuré,%20conçu%20par%20MOO.dotx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Gauthier-Gagnon</dc:creator>
  <cp:keywords/>
  <dc:description/>
  <cp:lastModifiedBy>maxjob418@gmail.com</cp:lastModifiedBy>
  <cp:revision>2</cp:revision>
  <cp:lastPrinted>2024-01-23T20:00:00Z</cp:lastPrinted>
  <dcterms:created xsi:type="dcterms:W3CDTF">2024-02-26T20:48:00Z</dcterms:created>
  <dcterms:modified xsi:type="dcterms:W3CDTF">2024-02-26T20:48:00Z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