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21612" w14:textId="78551D52" w:rsidR="00485106" w:rsidRPr="00FE35F3" w:rsidRDefault="00EA22D6">
      <w:pPr>
        <w:pStyle w:val="Nom"/>
        <w:rPr>
          <w:sz w:val="24"/>
          <w:szCs w:val="24"/>
        </w:rPr>
      </w:pPr>
      <w:r w:rsidRPr="00FE35F3">
        <w:rPr>
          <w:sz w:val="24"/>
          <w:szCs w:val="24"/>
        </w:rPr>
        <w:t>Mélanie</w:t>
      </w:r>
      <w:r w:rsidR="00E16007">
        <w:rPr>
          <w:sz w:val="24"/>
          <w:szCs w:val="24"/>
        </w:rPr>
        <w:t xml:space="preserve"> Dalpé</w:t>
      </w:r>
    </w:p>
    <w:p w14:paraId="04659B64" w14:textId="6D4E1F2D" w:rsidR="00EA22D6" w:rsidRPr="00FE35F3" w:rsidRDefault="00EA22D6">
      <w:pPr>
        <w:pStyle w:val="Nom"/>
        <w:rPr>
          <w:sz w:val="24"/>
          <w:szCs w:val="24"/>
        </w:rPr>
      </w:pPr>
    </w:p>
    <w:p w14:paraId="4906FF8E" w14:textId="1C4ADB93" w:rsidR="00485106" w:rsidRPr="00FE35F3" w:rsidRDefault="00A47EFC">
      <w:pPr>
        <w:pStyle w:val="Coordonnes"/>
        <w:rPr>
          <w:sz w:val="24"/>
          <w:szCs w:val="24"/>
        </w:rPr>
      </w:pPr>
      <w:r>
        <w:rPr>
          <w:sz w:val="24"/>
          <w:szCs w:val="24"/>
        </w:rPr>
        <w:t xml:space="preserve">1298 </w:t>
      </w:r>
      <w:proofErr w:type="spellStart"/>
      <w:r>
        <w:rPr>
          <w:sz w:val="24"/>
          <w:szCs w:val="24"/>
        </w:rPr>
        <w:t>Cõte</w:t>
      </w:r>
      <w:proofErr w:type="spellEnd"/>
      <w:r>
        <w:rPr>
          <w:sz w:val="24"/>
          <w:szCs w:val="24"/>
        </w:rPr>
        <w:t xml:space="preserve">-Grâce, </w:t>
      </w:r>
      <w:r w:rsidR="003760D0">
        <w:rPr>
          <w:sz w:val="24"/>
          <w:szCs w:val="24"/>
        </w:rPr>
        <w:t>St-Lin-Laurentides, J5M 2C2, Qc</w:t>
      </w:r>
    </w:p>
    <w:p w14:paraId="784E7660" w14:textId="53E2460C" w:rsidR="00EB4444" w:rsidRPr="00FE35F3" w:rsidRDefault="00EB4444">
      <w:pPr>
        <w:pStyle w:val="Coordonnes"/>
        <w:rPr>
          <w:sz w:val="24"/>
          <w:szCs w:val="24"/>
        </w:rPr>
      </w:pPr>
      <w:r w:rsidRPr="00FE35F3">
        <w:rPr>
          <w:sz w:val="24"/>
          <w:szCs w:val="24"/>
        </w:rPr>
        <w:t>438-887-5278, melanie.dalpe@hotmail.com</w:t>
      </w:r>
    </w:p>
    <w:p w14:paraId="2C86B537" w14:textId="77777777" w:rsidR="00485106" w:rsidRPr="00FE35F3" w:rsidRDefault="006256D1">
      <w:pPr>
        <w:pStyle w:val="Titre1"/>
        <w:rPr>
          <w:sz w:val="24"/>
          <w:szCs w:val="24"/>
        </w:rPr>
      </w:pPr>
      <w:sdt>
        <w:sdtPr>
          <w:rPr>
            <w:sz w:val="24"/>
            <w:szCs w:val="24"/>
          </w:rPr>
          <w:id w:val="-819804518"/>
          <w:placeholder>
            <w:docPart w:val="9E5BECEA62088144AC692F4741F1313C"/>
          </w:placeholder>
          <w:temporary/>
          <w:showingPlcHdr/>
          <w15:appearance w15:val="hidden"/>
        </w:sdtPr>
        <w:sdtEndPr/>
        <w:sdtContent>
          <w:r w:rsidR="00F5265B" w:rsidRPr="00FE35F3">
            <w:rPr>
              <w:sz w:val="24"/>
              <w:szCs w:val="24"/>
            </w:rPr>
            <w:t>Compétences</w:t>
          </w:r>
        </w:sdtContent>
      </w:sdt>
    </w:p>
    <w:p w14:paraId="46E2D586" w14:textId="7BF08533" w:rsidR="00485106" w:rsidRPr="00FE35F3" w:rsidRDefault="00E2227F">
      <w:pPr>
        <w:spacing w:after="180"/>
        <w:rPr>
          <w:sz w:val="24"/>
          <w:szCs w:val="24"/>
        </w:rPr>
      </w:pPr>
      <w:r w:rsidRPr="00FE35F3">
        <w:rPr>
          <w:sz w:val="24"/>
          <w:szCs w:val="24"/>
        </w:rPr>
        <w:t xml:space="preserve">J'ai plus de 20ans d'expérience en service à la clientèle. </w:t>
      </w:r>
      <w:r w:rsidR="00E94CD6" w:rsidRPr="00FE35F3">
        <w:rPr>
          <w:sz w:val="24"/>
          <w:szCs w:val="24"/>
        </w:rPr>
        <w:t>Ces années d'apprentissage m'on</w:t>
      </w:r>
      <w:r w:rsidR="00974857">
        <w:rPr>
          <w:sz w:val="24"/>
          <w:szCs w:val="24"/>
        </w:rPr>
        <w:t>t</w:t>
      </w:r>
      <w:r w:rsidR="00E94CD6" w:rsidRPr="00FE35F3">
        <w:rPr>
          <w:sz w:val="24"/>
          <w:szCs w:val="24"/>
        </w:rPr>
        <w:t xml:space="preserve"> permis d'être</w:t>
      </w:r>
      <w:r w:rsidR="00B70778" w:rsidRPr="00FE35F3">
        <w:rPr>
          <w:sz w:val="24"/>
          <w:szCs w:val="24"/>
        </w:rPr>
        <w:t xml:space="preserve"> </w:t>
      </w:r>
      <w:r w:rsidR="004304F8">
        <w:rPr>
          <w:sz w:val="24"/>
          <w:szCs w:val="24"/>
        </w:rPr>
        <w:t>versatile</w:t>
      </w:r>
      <w:r w:rsidR="00E94CD6" w:rsidRPr="00FE35F3">
        <w:rPr>
          <w:sz w:val="24"/>
          <w:szCs w:val="24"/>
        </w:rPr>
        <w:t xml:space="preserve">, d'avoir </w:t>
      </w:r>
      <w:r w:rsidR="007B4062">
        <w:rPr>
          <w:sz w:val="24"/>
          <w:szCs w:val="24"/>
        </w:rPr>
        <w:t>à</w:t>
      </w:r>
      <w:r w:rsidR="004304F8">
        <w:rPr>
          <w:sz w:val="24"/>
          <w:szCs w:val="24"/>
        </w:rPr>
        <w:t xml:space="preserve"> </w:t>
      </w:r>
      <w:proofErr w:type="spellStart"/>
      <w:r w:rsidR="004304F8">
        <w:rPr>
          <w:sz w:val="24"/>
          <w:szCs w:val="24"/>
        </w:rPr>
        <w:t>coeur</w:t>
      </w:r>
      <w:proofErr w:type="spellEnd"/>
      <w:r w:rsidR="00E94CD6" w:rsidRPr="00FE35F3">
        <w:rPr>
          <w:sz w:val="24"/>
          <w:szCs w:val="24"/>
        </w:rPr>
        <w:t xml:space="preserve"> </w:t>
      </w:r>
      <w:r w:rsidR="004304F8">
        <w:rPr>
          <w:sz w:val="24"/>
          <w:szCs w:val="24"/>
        </w:rPr>
        <w:t>le</w:t>
      </w:r>
      <w:r w:rsidR="00C61010" w:rsidRPr="00FE35F3">
        <w:rPr>
          <w:sz w:val="24"/>
          <w:szCs w:val="24"/>
        </w:rPr>
        <w:t xml:space="preserve"> bien-être de la clientèle</w:t>
      </w:r>
      <w:r w:rsidR="008B6856" w:rsidRPr="00FE35F3">
        <w:rPr>
          <w:sz w:val="24"/>
          <w:szCs w:val="24"/>
        </w:rPr>
        <w:t xml:space="preserve"> </w:t>
      </w:r>
      <w:r w:rsidR="008F2336">
        <w:rPr>
          <w:sz w:val="24"/>
          <w:szCs w:val="24"/>
        </w:rPr>
        <w:t xml:space="preserve">et </w:t>
      </w:r>
      <w:r w:rsidR="004304F8">
        <w:rPr>
          <w:sz w:val="24"/>
          <w:szCs w:val="24"/>
        </w:rPr>
        <w:t>d’</w:t>
      </w:r>
      <w:r w:rsidR="00C9668A">
        <w:rPr>
          <w:sz w:val="24"/>
          <w:szCs w:val="24"/>
        </w:rPr>
        <w:t xml:space="preserve">être </w:t>
      </w:r>
      <w:r w:rsidR="008B6856" w:rsidRPr="00FE35F3">
        <w:rPr>
          <w:sz w:val="24"/>
          <w:szCs w:val="24"/>
        </w:rPr>
        <w:t>responsable.</w:t>
      </w:r>
    </w:p>
    <w:p w14:paraId="072647A8" w14:textId="77777777" w:rsidR="00485106" w:rsidRPr="00FE35F3" w:rsidRDefault="006256D1">
      <w:pPr>
        <w:pStyle w:val="Titre1"/>
        <w:rPr>
          <w:sz w:val="24"/>
          <w:szCs w:val="24"/>
        </w:rPr>
      </w:pPr>
      <w:sdt>
        <w:sdtPr>
          <w:rPr>
            <w:sz w:val="24"/>
            <w:szCs w:val="24"/>
          </w:rPr>
          <w:id w:val="-1150367223"/>
          <w:placeholder>
            <w:docPart w:val="AA1F90A1BC59CA4CAB55D6F32FDB92D1"/>
          </w:placeholder>
          <w:temporary/>
          <w:showingPlcHdr/>
          <w15:appearance w15:val="hidden"/>
        </w:sdtPr>
        <w:sdtEndPr/>
        <w:sdtContent>
          <w:r w:rsidR="00F5265B" w:rsidRPr="00FE35F3">
            <w:rPr>
              <w:sz w:val="24"/>
              <w:szCs w:val="24"/>
            </w:rPr>
            <w:t>Formation</w:t>
          </w:r>
        </w:sdtContent>
      </w:sdt>
    </w:p>
    <w:p w14:paraId="4AE397D1" w14:textId="1ECB206F" w:rsidR="00697C75" w:rsidRPr="00E93B68" w:rsidRDefault="005C3B0A" w:rsidP="009125D0">
      <w:pPr>
        <w:pStyle w:val="Titre2"/>
        <w:numPr>
          <w:ilvl w:val="0"/>
          <w:numId w:val="11"/>
        </w:numPr>
        <w:rPr>
          <w:b w:val="0"/>
          <w:bCs/>
          <w:i w:val="0"/>
          <w:iCs/>
          <w:sz w:val="24"/>
          <w:szCs w:val="24"/>
        </w:rPr>
      </w:pPr>
      <w:r w:rsidRPr="00E93B68">
        <w:rPr>
          <w:b w:val="0"/>
          <w:bCs/>
          <w:i w:val="0"/>
          <w:iCs/>
          <w:sz w:val="24"/>
          <w:szCs w:val="24"/>
        </w:rPr>
        <w:t xml:space="preserve">Diplôme </w:t>
      </w:r>
      <w:r w:rsidR="0039156A" w:rsidRPr="00840A9E">
        <w:rPr>
          <w:rFonts w:asciiTheme="minorHAnsi" w:hAnsiTheme="minorHAnsi"/>
          <w:b w:val="0"/>
          <w:bCs/>
          <w:i w:val="0"/>
          <w:iCs/>
          <w:sz w:val="24"/>
          <w:szCs w:val="24"/>
        </w:rPr>
        <w:t>assistance</w:t>
      </w:r>
      <w:r w:rsidR="0039156A" w:rsidRPr="00E93B68">
        <w:rPr>
          <w:b w:val="0"/>
          <w:bCs/>
          <w:i w:val="0"/>
          <w:iCs/>
          <w:sz w:val="24"/>
          <w:szCs w:val="24"/>
        </w:rPr>
        <w:t xml:space="preserve"> dentaire     </w:t>
      </w:r>
      <w:r w:rsidR="00ED2CA2" w:rsidRPr="00E93B68">
        <w:rPr>
          <w:b w:val="0"/>
          <w:bCs/>
          <w:i w:val="0"/>
          <w:iCs/>
          <w:sz w:val="24"/>
          <w:szCs w:val="24"/>
        </w:rPr>
        <w:t xml:space="preserve">       </w:t>
      </w:r>
      <w:r w:rsidR="00ED3171" w:rsidRPr="00E93B68">
        <w:rPr>
          <w:b w:val="0"/>
          <w:bCs/>
          <w:i w:val="0"/>
          <w:iCs/>
          <w:sz w:val="24"/>
          <w:szCs w:val="24"/>
        </w:rPr>
        <w:t xml:space="preserve"> </w:t>
      </w:r>
      <w:r w:rsidR="00ED2CA2" w:rsidRPr="00E93B68">
        <w:rPr>
          <w:b w:val="0"/>
          <w:bCs/>
          <w:i w:val="0"/>
          <w:iCs/>
          <w:sz w:val="24"/>
          <w:szCs w:val="24"/>
        </w:rPr>
        <w:t xml:space="preserve">  </w:t>
      </w:r>
      <w:r w:rsidR="007E188A" w:rsidRPr="00E93B68">
        <w:rPr>
          <w:b w:val="0"/>
          <w:bCs/>
          <w:i w:val="0"/>
          <w:iCs/>
          <w:sz w:val="24"/>
          <w:szCs w:val="24"/>
        </w:rPr>
        <w:t xml:space="preserve">    </w:t>
      </w:r>
      <w:r w:rsidR="006313A3">
        <w:rPr>
          <w:b w:val="0"/>
          <w:bCs/>
          <w:i w:val="0"/>
          <w:iCs/>
          <w:sz w:val="24"/>
          <w:szCs w:val="24"/>
        </w:rPr>
        <w:t xml:space="preserve"> </w:t>
      </w:r>
      <w:r w:rsidR="007E188A" w:rsidRPr="00E93B68">
        <w:rPr>
          <w:b w:val="0"/>
          <w:bCs/>
          <w:i w:val="0"/>
          <w:iCs/>
          <w:sz w:val="24"/>
          <w:szCs w:val="24"/>
        </w:rPr>
        <w:t xml:space="preserve">     </w:t>
      </w:r>
      <w:r w:rsidR="00ED2CA2" w:rsidRPr="00E93B68">
        <w:rPr>
          <w:b w:val="0"/>
          <w:bCs/>
          <w:i w:val="0"/>
          <w:iCs/>
          <w:sz w:val="24"/>
          <w:szCs w:val="24"/>
        </w:rPr>
        <w:t xml:space="preserve"> </w:t>
      </w:r>
      <w:r w:rsidR="0039156A" w:rsidRPr="00E93B68">
        <w:rPr>
          <w:b w:val="0"/>
          <w:bCs/>
          <w:i w:val="0"/>
          <w:iCs/>
          <w:sz w:val="24"/>
          <w:szCs w:val="24"/>
        </w:rPr>
        <w:t xml:space="preserve"> </w:t>
      </w:r>
      <w:r w:rsidR="006313A3">
        <w:rPr>
          <w:rFonts w:asciiTheme="minorHAnsi" w:hAnsiTheme="minorHAnsi"/>
          <w:b w:val="0"/>
          <w:bCs/>
          <w:i w:val="0"/>
          <w:iCs/>
          <w:sz w:val="24"/>
          <w:szCs w:val="24"/>
        </w:rPr>
        <w:t>20</w:t>
      </w:r>
      <w:r w:rsidR="008A18C5">
        <w:rPr>
          <w:rFonts w:asciiTheme="minorHAnsi" w:hAnsiTheme="minorHAnsi"/>
          <w:b w:val="0"/>
          <w:bCs/>
          <w:i w:val="0"/>
          <w:iCs/>
          <w:sz w:val="24"/>
          <w:szCs w:val="24"/>
        </w:rPr>
        <w:t>18</w:t>
      </w:r>
    </w:p>
    <w:p w14:paraId="6DF7BEC7" w14:textId="17AE875C" w:rsidR="00485106" w:rsidRPr="00E93B68" w:rsidRDefault="0020105E" w:rsidP="00F81C16">
      <w:pPr>
        <w:pStyle w:val="Paragraphedeliste"/>
        <w:numPr>
          <w:ilvl w:val="0"/>
          <w:numId w:val="11"/>
        </w:numPr>
        <w:rPr>
          <w:sz w:val="24"/>
          <w:szCs w:val="24"/>
        </w:rPr>
      </w:pPr>
      <w:r w:rsidRPr="00E93B68">
        <w:rPr>
          <w:sz w:val="24"/>
          <w:szCs w:val="24"/>
        </w:rPr>
        <w:t>Attestation en comptabilité/ bureautique</w:t>
      </w:r>
      <w:r w:rsidR="000F0A6B" w:rsidRPr="00E93B68">
        <w:rPr>
          <w:sz w:val="24"/>
          <w:szCs w:val="24"/>
        </w:rPr>
        <w:t xml:space="preserve">    </w:t>
      </w:r>
      <w:r w:rsidR="00ED3171" w:rsidRPr="00E93B68">
        <w:rPr>
          <w:sz w:val="24"/>
          <w:szCs w:val="24"/>
        </w:rPr>
        <w:t xml:space="preserve"> </w:t>
      </w:r>
      <w:r w:rsidR="000F0A6B" w:rsidRPr="00E93B68">
        <w:rPr>
          <w:sz w:val="24"/>
          <w:szCs w:val="24"/>
        </w:rPr>
        <w:t xml:space="preserve"> </w:t>
      </w:r>
      <w:r w:rsidR="007E188A" w:rsidRPr="00E93B68">
        <w:rPr>
          <w:sz w:val="24"/>
          <w:szCs w:val="24"/>
        </w:rPr>
        <w:t xml:space="preserve">             </w:t>
      </w:r>
      <w:r w:rsidR="000F0A6B" w:rsidRPr="00E93B68">
        <w:rPr>
          <w:sz w:val="24"/>
          <w:szCs w:val="24"/>
        </w:rPr>
        <w:t xml:space="preserve">  2</w:t>
      </w:r>
      <w:r w:rsidR="002E0CDA" w:rsidRPr="00E93B68">
        <w:rPr>
          <w:sz w:val="24"/>
          <w:szCs w:val="24"/>
        </w:rPr>
        <w:t>001</w:t>
      </w:r>
    </w:p>
    <w:p w14:paraId="1D52265F" w14:textId="1F2AB066" w:rsidR="002F086F" w:rsidRPr="00E93B68" w:rsidRDefault="002F086F" w:rsidP="00F81C16">
      <w:pPr>
        <w:pStyle w:val="Paragraphedeliste"/>
        <w:numPr>
          <w:ilvl w:val="0"/>
          <w:numId w:val="11"/>
        </w:numPr>
        <w:rPr>
          <w:sz w:val="24"/>
          <w:szCs w:val="24"/>
        </w:rPr>
      </w:pPr>
      <w:r w:rsidRPr="00E93B68">
        <w:rPr>
          <w:sz w:val="24"/>
          <w:szCs w:val="24"/>
        </w:rPr>
        <w:t xml:space="preserve">Diplôme d'étude Collégial Design de Mode   </w:t>
      </w:r>
      <w:r w:rsidR="007E188A" w:rsidRPr="00E93B68">
        <w:rPr>
          <w:sz w:val="24"/>
          <w:szCs w:val="24"/>
        </w:rPr>
        <w:t xml:space="preserve">             </w:t>
      </w:r>
      <w:r w:rsidRPr="00E93B68">
        <w:rPr>
          <w:sz w:val="24"/>
          <w:szCs w:val="24"/>
        </w:rPr>
        <w:t xml:space="preserve"> 1997</w:t>
      </w:r>
    </w:p>
    <w:p w14:paraId="2A29735B" w14:textId="1FFB12F2" w:rsidR="00ED2CA2" w:rsidRPr="00E93B68" w:rsidRDefault="002F086F" w:rsidP="00F81C16">
      <w:pPr>
        <w:pStyle w:val="Paragraphedeliste"/>
        <w:numPr>
          <w:ilvl w:val="0"/>
          <w:numId w:val="11"/>
        </w:numPr>
        <w:rPr>
          <w:sz w:val="24"/>
          <w:szCs w:val="24"/>
        </w:rPr>
      </w:pPr>
      <w:r w:rsidRPr="00E93B68">
        <w:rPr>
          <w:sz w:val="24"/>
          <w:szCs w:val="24"/>
        </w:rPr>
        <w:t xml:space="preserve">Diplôme d'étude Secondaire                             </w:t>
      </w:r>
      <w:r w:rsidR="007E188A" w:rsidRPr="00E93B68">
        <w:rPr>
          <w:sz w:val="24"/>
          <w:szCs w:val="24"/>
        </w:rPr>
        <w:t xml:space="preserve">             </w:t>
      </w:r>
      <w:r w:rsidR="00ED3171" w:rsidRPr="00E93B68">
        <w:rPr>
          <w:sz w:val="24"/>
          <w:szCs w:val="24"/>
        </w:rPr>
        <w:t>1993</w:t>
      </w:r>
    </w:p>
    <w:p w14:paraId="545ECBE8" w14:textId="77777777" w:rsidR="00485106" w:rsidRPr="00FE35F3" w:rsidRDefault="006256D1">
      <w:pPr>
        <w:pStyle w:val="Titre1"/>
        <w:rPr>
          <w:sz w:val="24"/>
          <w:szCs w:val="24"/>
        </w:rPr>
      </w:pPr>
      <w:sdt>
        <w:sdtPr>
          <w:rPr>
            <w:sz w:val="24"/>
            <w:szCs w:val="24"/>
          </w:rPr>
          <w:id w:val="617349259"/>
          <w:placeholder>
            <w:docPart w:val="0A5D41397DA2214685EAA8AD14551A34"/>
          </w:placeholder>
          <w:temporary/>
          <w:showingPlcHdr/>
          <w15:appearance w15:val="hidden"/>
        </w:sdtPr>
        <w:sdtEndPr/>
        <w:sdtContent>
          <w:r w:rsidR="00F5265B" w:rsidRPr="00FE35F3">
            <w:rPr>
              <w:sz w:val="24"/>
              <w:szCs w:val="24"/>
            </w:rPr>
            <w:t>Expérience</w:t>
          </w:r>
        </w:sdtContent>
      </w:sdt>
    </w:p>
    <w:p w14:paraId="53C1679C" w14:textId="1929C274" w:rsidR="00485106" w:rsidRPr="00121BF3" w:rsidRDefault="003F0794" w:rsidP="000170F8">
      <w:pPr>
        <w:spacing w:line="360" w:lineRule="auto"/>
      </w:pPr>
      <w:r w:rsidRPr="00B37F4E">
        <w:rPr>
          <w:color w:val="000000" w:themeColor="text1"/>
          <w:u w:val="single"/>
        </w:rPr>
        <w:t>SAQ</w:t>
      </w:r>
      <w:r w:rsidR="00A37D6F" w:rsidRPr="00B37F4E">
        <w:rPr>
          <w:u w:val="single"/>
        </w:rPr>
        <w:t xml:space="preserve"> </w:t>
      </w:r>
      <w:r w:rsidR="00202275" w:rsidRPr="00B37F4E">
        <w:rPr>
          <w:u w:val="single"/>
        </w:rPr>
        <w:t xml:space="preserve">                  </w:t>
      </w:r>
      <w:r w:rsidR="00042ECA">
        <w:rPr>
          <w:u w:val="single"/>
        </w:rPr>
        <w:t xml:space="preserve">                </w:t>
      </w:r>
      <w:r w:rsidR="000170F8">
        <w:rPr>
          <w:u w:val="single"/>
        </w:rPr>
        <w:t xml:space="preserve"> </w:t>
      </w:r>
      <w:r w:rsidR="00B916FF">
        <w:rPr>
          <w:u w:val="single"/>
        </w:rPr>
        <w:t xml:space="preserve">                                                                    </w:t>
      </w:r>
    </w:p>
    <w:p w14:paraId="3DB0ADD4" w14:textId="311CACF4" w:rsidR="00485106" w:rsidRPr="00882B64" w:rsidRDefault="00882B64">
      <w:pPr>
        <w:pStyle w:val="Titre3"/>
        <w:rPr>
          <w:i w:val="0"/>
          <w:iCs/>
          <w:sz w:val="24"/>
        </w:rPr>
      </w:pPr>
      <w:r>
        <w:rPr>
          <w:sz w:val="24"/>
        </w:rPr>
        <w:t>Commis-ve</w:t>
      </w:r>
      <w:r>
        <w:rPr>
          <w:i w:val="0"/>
          <w:iCs/>
          <w:sz w:val="24"/>
        </w:rPr>
        <w:t>ndeuse</w:t>
      </w:r>
      <w:r w:rsidR="00121BF3">
        <w:rPr>
          <w:i w:val="0"/>
          <w:iCs/>
          <w:sz w:val="24"/>
        </w:rPr>
        <w:t xml:space="preserve">      </w:t>
      </w:r>
      <w:r w:rsidR="00CC4AF0">
        <w:rPr>
          <w:i w:val="0"/>
          <w:iCs/>
          <w:sz w:val="24"/>
        </w:rPr>
        <w:t xml:space="preserve">         </w:t>
      </w:r>
      <w:r w:rsidR="00426590">
        <w:rPr>
          <w:i w:val="0"/>
          <w:iCs/>
          <w:sz w:val="24"/>
        </w:rPr>
        <w:t xml:space="preserve">                                        </w:t>
      </w:r>
      <w:r w:rsidR="003C42F5">
        <w:rPr>
          <w:i w:val="0"/>
          <w:iCs/>
          <w:sz w:val="24"/>
        </w:rPr>
        <w:t xml:space="preserve">   </w:t>
      </w:r>
      <w:r w:rsidR="00426590">
        <w:rPr>
          <w:i w:val="0"/>
          <w:iCs/>
          <w:sz w:val="24"/>
        </w:rPr>
        <w:t xml:space="preserve">     </w:t>
      </w:r>
      <w:r w:rsidR="00724380">
        <w:rPr>
          <w:i w:val="0"/>
          <w:iCs/>
          <w:sz w:val="24"/>
        </w:rPr>
        <w:t xml:space="preserve"> </w:t>
      </w:r>
      <w:r w:rsidR="00426590">
        <w:rPr>
          <w:i w:val="0"/>
          <w:iCs/>
          <w:sz w:val="24"/>
        </w:rPr>
        <w:t xml:space="preserve">    </w:t>
      </w:r>
      <w:r w:rsidR="00A365B9">
        <w:rPr>
          <w:i w:val="0"/>
          <w:iCs/>
          <w:sz w:val="24"/>
        </w:rPr>
        <w:t xml:space="preserve"> </w:t>
      </w:r>
      <w:r w:rsidR="00426590">
        <w:rPr>
          <w:i w:val="0"/>
          <w:iCs/>
          <w:sz w:val="24"/>
        </w:rPr>
        <w:t xml:space="preserve">  2018 à aujourd'hu</w:t>
      </w:r>
      <w:r w:rsidR="00F25977">
        <w:rPr>
          <w:i w:val="0"/>
          <w:iCs/>
          <w:sz w:val="24"/>
        </w:rPr>
        <w:t>i</w:t>
      </w:r>
    </w:p>
    <w:p w14:paraId="3E0975E8" w14:textId="2BA9B3A3" w:rsidR="00485106" w:rsidRDefault="00081974">
      <w:pPr>
        <w:rPr>
          <w:sz w:val="24"/>
          <w:szCs w:val="24"/>
        </w:rPr>
      </w:pPr>
      <w:r>
        <w:rPr>
          <w:sz w:val="24"/>
          <w:szCs w:val="24"/>
        </w:rPr>
        <w:t>Responsable d'un fond de caisse</w:t>
      </w:r>
    </w:p>
    <w:p w14:paraId="285D3E9F" w14:textId="1DBB0047" w:rsidR="00081974" w:rsidRDefault="006229F1">
      <w:pPr>
        <w:rPr>
          <w:sz w:val="24"/>
          <w:szCs w:val="24"/>
        </w:rPr>
      </w:pPr>
      <w:r>
        <w:rPr>
          <w:sz w:val="24"/>
          <w:szCs w:val="24"/>
        </w:rPr>
        <w:t>Accueil</w:t>
      </w:r>
      <w:r w:rsidR="00FF5085">
        <w:rPr>
          <w:sz w:val="24"/>
          <w:szCs w:val="24"/>
        </w:rPr>
        <w:t xml:space="preserve"> </w:t>
      </w:r>
      <w:r w:rsidR="00542695">
        <w:rPr>
          <w:sz w:val="24"/>
          <w:szCs w:val="24"/>
        </w:rPr>
        <w:t>et conseil</w:t>
      </w:r>
      <w:r w:rsidR="000223F0">
        <w:rPr>
          <w:sz w:val="24"/>
          <w:szCs w:val="24"/>
        </w:rPr>
        <w:t xml:space="preserve"> </w:t>
      </w:r>
      <w:r>
        <w:rPr>
          <w:sz w:val="24"/>
          <w:szCs w:val="24"/>
        </w:rPr>
        <w:t>client</w:t>
      </w:r>
    </w:p>
    <w:p w14:paraId="58406C08" w14:textId="6FFE9341" w:rsidR="00155513" w:rsidRDefault="00155513">
      <w:pPr>
        <w:rPr>
          <w:sz w:val="24"/>
          <w:szCs w:val="24"/>
        </w:rPr>
      </w:pPr>
      <w:r>
        <w:rPr>
          <w:sz w:val="24"/>
          <w:szCs w:val="24"/>
        </w:rPr>
        <w:t>Placer caisse</w:t>
      </w:r>
      <w:r w:rsidR="00542695">
        <w:rPr>
          <w:sz w:val="24"/>
          <w:szCs w:val="24"/>
        </w:rPr>
        <w:t>s</w:t>
      </w:r>
      <w:r>
        <w:rPr>
          <w:sz w:val="24"/>
          <w:szCs w:val="24"/>
        </w:rPr>
        <w:t xml:space="preserve"> dans entrepôt et boutique</w:t>
      </w:r>
    </w:p>
    <w:p w14:paraId="5CC24F54" w14:textId="7C9FD252" w:rsidR="00413E8E" w:rsidRDefault="00413E8E">
      <w:pPr>
        <w:rPr>
          <w:sz w:val="24"/>
          <w:szCs w:val="24"/>
        </w:rPr>
      </w:pPr>
    </w:p>
    <w:p w14:paraId="1A549352" w14:textId="2162FEA7" w:rsidR="00413E8E" w:rsidRPr="003C5798" w:rsidRDefault="00413E8E" w:rsidP="00032368">
      <w:pPr>
        <w:spacing w:line="360" w:lineRule="auto"/>
        <w:rPr>
          <w:sz w:val="24"/>
          <w:szCs w:val="24"/>
          <w:u w:val="single"/>
        </w:rPr>
      </w:pPr>
      <w:r w:rsidRPr="003C5798">
        <w:rPr>
          <w:sz w:val="24"/>
          <w:szCs w:val="24"/>
          <w:u w:val="single"/>
        </w:rPr>
        <w:t>C</w:t>
      </w:r>
      <w:r w:rsidR="00FE12B9" w:rsidRPr="003C5798">
        <w:rPr>
          <w:sz w:val="24"/>
          <w:szCs w:val="24"/>
          <w:u w:val="single"/>
        </w:rPr>
        <w:t>ui</w:t>
      </w:r>
      <w:r w:rsidRPr="003C5798">
        <w:rPr>
          <w:sz w:val="24"/>
          <w:szCs w:val="24"/>
          <w:u w:val="single"/>
        </w:rPr>
        <w:t>llère à pot</w:t>
      </w:r>
      <w:r w:rsidR="00F25977">
        <w:rPr>
          <w:sz w:val="24"/>
          <w:szCs w:val="24"/>
          <w:u w:val="single"/>
        </w:rPr>
        <w:t xml:space="preserve">                                                                          </w:t>
      </w:r>
    </w:p>
    <w:p w14:paraId="1A52B71E" w14:textId="19C8AE7D" w:rsidR="00FE12B9" w:rsidRDefault="00501FB0">
      <w:pPr>
        <w:rPr>
          <w:sz w:val="24"/>
          <w:szCs w:val="24"/>
        </w:rPr>
      </w:pPr>
      <w:r>
        <w:rPr>
          <w:sz w:val="24"/>
          <w:szCs w:val="24"/>
        </w:rPr>
        <w:t xml:space="preserve">Serveuse, femme de chambre, </w:t>
      </w:r>
      <w:r w:rsidR="00C57735">
        <w:rPr>
          <w:sz w:val="24"/>
          <w:szCs w:val="24"/>
        </w:rPr>
        <w:t>réceptionniste</w:t>
      </w:r>
      <w:r w:rsidR="00724380">
        <w:rPr>
          <w:sz w:val="24"/>
          <w:szCs w:val="24"/>
        </w:rPr>
        <w:t xml:space="preserve">               </w:t>
      </w:r>
      <w:r w:rsidR="00E84CBD">
        <w:rPr>
          <w:sz w:val="24"/>
          <w:szCs w:val="24"/>
        </w:rPr>
        <w:t xml:space="preserve"> </w:t>
      </w:r>
      <w:r w:rsidR="003C42F5">
        <w:rPr>
          <w:sz w:val="24"/>
          <w:szCs w:val="24"/>
        </w:rPr>
        <w:t xml:space="preserve">   </w:t>
      </w:r>
      <w:r w:rsidR="00724380">
        <w:rPr>
          <w:sz w:val="24"/>
          <w:szCs w:val="24"/>
        </w:rPr>
        <w:t xml:space="preserve">   2012 å 2019</w:t>
      </w:r>
    </w:p>
    <w:p w14:paraId="130142F3" w14:textId="5BA0BDB5" w:rsidR="00C57735" w:rsidRPr="00FE35F3" w:rsidRDefault="00C57735">
      <w:pPr>
        <w:rPr>
          <w:sz w:val="24"/>
          <w:szCs w:val="24"/>
        </w:rPr>
      </w:pPr>
      <w:r>
        <w:rPr>
          <w:sz w:val="24"/>
          <w:szCs w:val="24"/>
        </w:rPr>
        <w:t>Gérer fond de caisse, servir client, nettoyer chambres</w:t>
      </w:r>
    </w:p>
    <w:p w14:paraId="1780D5A6" w14:textId="5591E9FB" w:rsidR="00A309D1" w:rsidRPr="00B76E79" w:rsidRDefault="00A309D1" w:rsidP="00B043D8">
      <w:pPr>
        <w:pStyle w:val="Titre1"/>
        <w:spacing w:line="276" w:lineRule="auto"/>
        <w:rPr>
          <w:b w:val="0"/>
          <w:bCs/>
          <w:sz w:val="24"/>
          <w:szCs w:val="24"/>
          <w:u w:val="single"/>
        </w:rPr>
      </w:pPr>
      <w:r w:rsidRPr="00B76E79">
        <w:rPr>
          <w:b w:val="0"/>
          <w:bCs/>
          <w:sz w:val="24"/>
          <w:szCs w:val="24"/>
          <w:u w:val="single"/>
        </w:rPr>
        <w:t>Manoir des Laurentides</w:t>
      </w:r>
    </w:p>
    <w:p w14:paraId="59CA31D3" w14:textId="2B11A602" w:rsidR="00664998" w:rsidRDefault="00174B32" w:rsidP="00F5790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Réceptionniste</w:t>
      </w:r>
      <w:r w:rsidR="008F19C1">
        <w:rPr>
          <w:sz w:val="24"/>
          <w:szCs w:val="24"/>
        </w:rPr>
        <w:t xml:space="preserve">                                                                     </w:t>
      </w:r>
      <w:r w:rsidR="003C42F5">
        <w:rPr>
          <w:sz w:val="24"/>
          <w:szCs w:val="24"/>
        </w:rPr>
        <w:t xml:space="preserve">  </w:t>
      </w:r>
      <w:r w:rsidR="008F19C1">
        <w:rPr>
          <w:sz w:val="24"/>
          <w:szCs w:val="24"/>
        </w:rPr>
        <w:t xml:space="preserve">     2010</w:t>
      </w:r>
      <w:r w:rsidR="00633CF9">
        <w:rPr>
          <w:sz w:val="24"/>
          <w:szCs w:val="24"/>
        </w:rPr>
        <w:t xml:space="preserve"> à 2012</w:t>
      </w:r>
    </w:p>
    <w:p w14:paraId="693CA191" w14:textId="53EA20A4" w:rsidR="00174B32" w:rsidRDefault="00CD4E70" w:rsidP="00A9547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Gérer fond de caisse</w:t>
      </w:r>
    </w:p>
    <w:p w14:paraId="57F31A3B" w14:textId="4D1068C6" w:rsidR="00CD4E70" w:rsidRDefault="00CD4E70" w:rsidP="00A9547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Recevoir et diriger la clientèle</w:t>
      </w:r>
    </w:p>
    <w:p w14:paraId="09904348" w14:textId="416CE4A8" w:rsidR="00CD4E70" w:rsidRPr="00E44011" w:rsidRDefault="00CD4E70" w:rsidP="00A9547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Répondre au téléphone et informer les clients</w:t>
      </w:r>
    </w:p>
    <w:p w14:paraId="08FE95AB" w14:textId="1B7B2E40" w:rsidR="00485106" w:rsidRPr="00FE35F3" w:rsidRDefault="00485106">
      <w:pPr>
        <w:pStyle w:val="Titre2"/>
        <w:rPr>
          <w:sz w:val="24"/>
          <w:szCs w:val="24"/>
        </w:rPr>
      </w:pPr>
    </w:p>
    <w:p w14:paraId="29C0859B" w14:textId="7BFAB968" w:rsidR="00485106" w:rsidRPr="00FE35F3" w:rsidRDefault="00485106">
      <w:pPr>
        <w:rPr>
          <w:sz w:val="24"/>
          <w:szCs w:val="24"/>
        </w:rPr>
      </w:pPr>
    </w:p>
    <w:sectPr w:rsidR="00485106" w:rsidRPr="00FE35F3">
      <w:headerReference w:type="default" r:id="rId7"/>
      <w:footerReference w:type="default" r:id="rId8"/>
      <w:headerReference w:type="first" r:id="rId9"/>
      <w:pgSz w:w="11907" w:h="16839" w:code="9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AA380" w14:textId="77777777" w:rsidR="006256D1" w:rsidRDefault="006256D1">
      <w:pPr>
        <w:spacing w:after="0" w:line="240" w:lineRule="auto"/>
      </w:pPr>
      <w:r>
        <w:separator/>
      </w:r>
    </w:p>
  </w:endnote>
  <w:endnote w:type="continuationSeparator" w:id="0">
    <w:p w14:paraId="7B737796" w14:textId="77777777" w:rsidR="006256D1" w:rsidRDefault="00625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B86CFC" w14:textId="77777777" w:rsidR="00485106" w:rsidRDefault="00F5265B">
        <w:pPr>
          <w:pStyle w:val="Pieddepage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7A46D" w14:textId="77777777" w:rsidR="006256D1" w:rsidRDefault="006256D1">
      <w:pPr>
        <w:spacing w:after="0" w:line="240" w:lineRule="auto"/>
      </w:pPr>
      <w:r>
        <w:separator/>
      </w:r>
    </w:p>
  </w:footnote>
  <w:footnote w:type="continuationSeparator" w:id="0">
    <w:p w14:paraId="136762E1" w14:textId="77777777" w:rsidR="006256D1" w:rsidRDefault="006256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3007B" w14:textId="77777777" w:rsidR="00485106" w:rsidRDefault="00F5265B">
    <w:pPr>
      <w:pStyle w:val="En-tte"/>
    </w:pPr>
    <w:r>
      <w:rPr>
        <w:noProof/>
        <w:lang w:val="cs-CZ" w:eastAsia="cs-CZ" w:bidi="ar-SA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46DFA1D" wp14:editId="7A21032C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2D02AA81" id="Group 4" o:spid="_x0000_s1026" alt="Titre 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">
              <v:rect id="Rectangle 2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5F304" w14:textId="77777777" w:rsidR="00485106" w:rsidRDefault="00F5265B">
    <w:pPr>
      <w:pStyle w:val="En-tte"/>
    </w:pPr>
    <w:r>
      <w:rPr>
        <w:noProof/>
        <w:lang w:val="cs-CZ" w:eastAsia="cs-CZ" w:bidi="ar-SA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F83AA9D" wp14:editId="59353E26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8890" b="0"/>
              <wp:wrapNone/>
              <wp:docPr id="5" name="Groupe 5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388665CB" id="Groupe 5" o:spid="_x0000_s1026" alt="Titre : Background graphics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">
              <v:rect id="Rectangle 6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" fillcolor="#4b3a2e [3215]" stroked="f" strokeweight="1pt"/>
              <v:rect id="Rectangle 7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531B81"/>
    <w:multiLevelType w:val="hybridMultilevel"/>
    <w:tmpl w:val="3C84E5E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FD6B85"/>
    <w:multiLevelType w:val="hybridMultilevel"/>
    <w:tmpl w:val="38F0E0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3A5AC4"/>
    <w:multiLevelType w:val="hybridMultilevel"/>
    <w:tmpl w:val="D79C3C4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EF3803"/>
    <w:multiLevelType w:val="hybridMultilevel"/>
    <w:tmpl w:val="FC34250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73D46"/>
    <w:multiLevelType w:val="hybridMultilevel"/>
    <w:tmpl w:val="E892D61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333430">
    <w:abstractNumId w:val="9"/>
  </w:num>
  <w:num w:numId="2" w16cid:durableId="1648052179">
    <w:abstractNumId w:val="7"/>
  </w:num>
  <w:num w:numId="3" w16cid:durableId="1619752184">
    <w:abstractNumId w:val="6"/>
  </w:num>
  <w:num w:numId="4" w16cid:durableId="695160996">
    <w:abstractNumId w:val="5"/>
  </w:num>
  <w:num w:numId="5" w16cid:durableId="576788124">
    <w:abstractNumId w:val="4"/>
  </w:num>
  <w:num w:numId="6" w16cid:durableId="131869999">
    <w:abstractNumId w:val="8"/>
  </w:num>
  <w:num w:numId="7" w16cid:durableId="779225973">
    <w:abstractNumId w:val="3"/>
  </w:num>
  <w:num w:numId="8" w16cid:durableId="124738806">
    <w:abstractNumId w:val="2"/>
  </w:num>
  <w:num w:numId="9" w16cid:durableId="103958819">
    <w:abstractNumId w:val="1"/>
  </w:num>
  <w:num w:numId="10" w16cid:durableId="1958490320">
    <w:abstractNumId w:val="0"/>
  </w:num>
  <w:num w:numId="11" w16cid:durableId="1042898090">
    <w:abstractNumId w:val="10"/>
  </w:num>
  <w:num w:numId="12" w16cid:durableId="1704595082">
    <w:abstractNumId w:val="14"/>
  </w:num>
  <w:num w:numId="13" w16cid:durableId="639270444">
    <w:abstractNumId w:val="11"/>
  </w:num>
  <w:num w:numId="14" w16cid:durableId="871453179">
    <w:abstractNumId w:val="13"/>
  </w:num>
  <w:num w:numId="15" w16cid:durableId="2294633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2D6"/>
    <w:rsid w:val="00013D1E"/>
    <w:rsid w:val="000170F8"/>
    <w:rsid w:val="000223F0"/>
    <w:rsid w:val="00032368"/>
    <w:rsid w:val="00035E2C"/>
    <w:rsid w:val="00042ECA"/>
    <w:rsid w:val="00062768"/>
    <w:rsid w:val="00081974"/>
    <w:rsid w:val="000F0A6B"/>
    <w:rsid w:val="000F40C4"/>
    <w:rsid w:val="000F4F59"/>
    <w:rsid w:val="00106DBA"/>
    <w:rsid w:val="001101FE"/>
    <w:rsid w:val="00121BF3"/>
    <w:rsid w:val="00127D77"/>
    <w:rsid w:val="00137AEF"/>
    <w:rsid w:val="00146FB3"/>
    <w:rsid w:val="00155513"/>
    <w:rsid w:val="0017198D"/>
    <w:rsid w:val="00174B32"/>
    <w:rsid w:val="001D58C8"/>
    <w:rsid w:val="0020105E"/>
    <w:rsid w:val="00202275"/>
    <w:rsid w:val="0021479F"/>
    <w:rsid w:val="00224E73"/>
    <w:rsid w:val="00247DE1"/>
    <w:rsid w:val="002930F7"/>
    <w:rsid w:val="002E0CDA"/>
    <w:rsid w:val="002F086F"/>
    <w:rsid w:val="00331314"/>
    <w:rsid w:val="00367A4E"/>
    <w:rsid w:val="003760D0"/>
    <w:rsid w:val="0039156A"/>
    <w:rsid w:val="00394CF8"/>
    <w:rsid w:val="003C42F5"/>
    <w:rsid w:val="003C5798"/>
    <w:rsid w:val="003C63E5"/>
    <w:rsid w:val="003C74F7"/>
    <w:rsid w:val="003E7FE4"/>
    <w:rsid w:val="003F0794"/>
    <w:rsid w:val="00410969"/>
    <w:rsid w:val="00413E8E"/>
    <w:rsid w:val="00426590"/>
    <w:rsid w:val="004304F8"/>
    <w:rsid w:val="00485106"/>
    <w:rsid w:val="004A6CBA"/>
    <w:rsid w:val="004D2A72"/>
    <w:rsid w:val="004E166D"/>
    <w:rsid w:val="0050064A"/>
    <w:rsid w:val="00501FB0"/>
    <w:rsid w:val="005125AA"/>
    <w:rsid w:val="00532DA0"/>
    <w:rsid w:val="00542695"/>
    <w:rsid w:val="005C19F5"/>
    <w:rsid w:val="005C3B0A"/>
    <w:rsid w:val="006229F1"/>
    <w:rsid w:val="006256D1"/>
    <w:rsid w:val="006313A3"/>
    <w:rsid w:val="0063145C"/>
    <w:rsid w:val="0063174C"/>
    <w:rsid w:val="00633CF9"/>
    <w:rsid w:val="00664998"/>
    <w:rsid w:val="00697C75"/>
    <w:rsid w:val="00724380"/>
    <w:rsid w:val="007A05CC"/>
    <w:rsid w:val="007B16B3"/>
    <w:rsid w:val="007B4062"/>
    <w:rsid w:val="007E188A"/>
    <w:rsid w:val="00840A9E"/>
    <w:rsid w:val="008434AA"/>
    <w:rsid w:val="00853A59"/>
    <w:rsid w:val="00882B64"/>
    <w:rsid w:val="008A18C5"/>
    <w:rsid w:val="008B6856"/>
    <w:rsid w:val="008E17A8"/>
    <w:rsid w:val="008E3201"/>
    <w:rsid w:val="008F19C1"/>
    <w:rsid w:val="008F2336"/>
    <w:rsid w:val="009125D0"/>
    <w:rsid w:val="00950DD8"/>
    <w:rsid w:val="00970855"/>
    <w:rsid w:val="00974857"/>
    <w:rsid w:val="00975443"/>
    <w:rsid w:val="009E74FE"/>
    <w:rsid w:val="009F00FC"/>
    <w:rsid w:val="00A309D1"/>
    <w:rsid w:val="00A365B9"/>
    <w:rsid w:val="00A37D6F"/>
    <w:rsid w:val="00A47EFC"/>
    <w:rsid w:val="00A95475"/>
    <w:rsid w:val="00AB3AC3"/>
    <w:rsid w:val="00AF2B1D"/>
    <w:rsid w:val="00B022E5"/>
    <w:rsid w:val="00B043D8"/>
    <w:rsid w:val="00B30CFB"/>
    <w:rsid w:val="00B37F4E"/>
    <w:rsid w:val="00B70778"/>
    <w:rsid w:val="00B76E79"/>
    <w:rsid w:val="00B916FF"/>
    <w:rsid w:val="00BF5A3D"/>
    <w:rsid w:val="00C30906"/>
    <w:rsid w:val="00C57735"/>
    <w:rsid w:val="00C61010"/>
    <w:rsid w:val="00C9668A"/>
    <w:rsid w:val="00CB4F8F"/>
    <w:rsid w:val="00CC4AF0"/>
    <w:rsid w:val="00CD4E70"/>
    <w:rsid w:val="00D0760E"/>
    <w:rsid w:val="00D130C6"/>
    <w:rsid w:val="00D5196B"/>
    <w:rsid w:val="00D81D1C"/>
    <w:rsid w:val="00D9608E"/>
    <w:rsid w:val="00DA02E6"/>
    <w:rsid w:val="00DD19A7"/>
    <w:rsid w:val="00DF52F8"/>
    <w:rsid w:val="00E045A2"/>
    <w:rsid w:val="00E16007"/>
    <w:rsid w:val="00E2227F"/>
    <w:rsid w:val="00E22C75"/>
    <w:rsid w:val="00E44011"/>
    <w:rsid w:val="00E47175"/>
    <w:rsid w:val="00E53F25"/>
    <w:rsid w:val="00E54F30"/>
    <w:rsid w:val="00E84CBD"/>
    <w:rsid w:val="00E93B68"/>
    <w:rsid w:val="00E94CD6"/>
    <w:rsid w:val="00EA22D6"/>
    <w:rsid w:val="00EB36E9"/>
    <w:rsid w:val="00EB4444"/>
    <w:rsid w:val="00EC465E"/>
    <w:rsid w:val="00ED26C3"/>
    <w:rsid w:val="00ED2CA2"/>
    <w:rsid w:val="00ED3171"/>
    <w:rsid w:val="00F25977"/>
    <w:rsid w:val="00F375B7"/>
    <w:rsid w:val="00F50669"/>
    <w:rsid w:val="00F52432"/>
    <w:rsid w:val="00F5265B"/>
    <w:rsid w:val="00F5790C"/>
    <w:rsid w:val="00F73E53"/>
    <w:rsid w:val="00F81C16"/>
    <w:rsid w:val="00F8731B"/>
    <w:rsid w:val="00FE12B9"/>
    <w:rsid w:val="00FE35F3"/>
    <w:rsid w:val="00FF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8ADEF3"/>
  <w15:chartTrackingRefBased/>
  <w15:docId w15:val="{299DE5E0-6B81-B944-8172-931F66FAD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fr-FR" w:eastAsia="ja-JP" w:bidi="fr-FR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0C4"/>
    <w:rPr>
      <w:lang w:val="fr-CA"/>
    </w:rPr>
  </w:style>
  <w:style w:type="paragraph" w:styleId="Titre1">
    <w:name w:val="heading 1"/>
    <w:basedOn w:val="Normal"/>
    <w:next w:val="Normal"/>
    <w:link w:val="Titre1C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reCar">
    <w:name w:val="Titre Car"/>
    <w:basedOn w:val="Policepardfaut"/>
    <w:link w:val="Titre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ous-titre">
    <w:name w:val="Subtitle"/>
    <w:basedOn w:val="Normal"/>
    <w:next w:val="Normal"/>
    <w:link w:val="Sous-titreC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hAnsiTheme="majorHAnsi"/>
      <w:b/>
      <w:spacing w:val="21"/>
      <w:sz w:val="26"/>
    </w:rPr>
  </w:style>
  <w:style w:type="paragraph" w:styleId="En-tte">
    <w:name w:val="header"/>
    <w:basedOn w:val="Normal"/>
    <w:link w:val="En-tteCar"/>
    <w:uiPriority w:val="99"/>
    <w:unhideWhenUsed/>
    <w:qFormat/>
    <w:pPr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PieddepageCar">
    <w:name w:val="Pied de page Car"/>
    <w:basedOn w:val="Policepardfaut"/>
    <w:link w:val="Pieddepage"/>
    <w:uiPriority w:val="99"/>
    <w:rPr>
      <w:b/>
      <w:spacing w:val="21"/>
      <w:sz w:val="26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Accentuation">
    <w:name w:val="Emphasis"/>
    <w:basedOn w:val="Policepardfaut"/>
    <w:uiPriority w:val="20"/>
    <w:semiHidden/>
    <w:unhideWhenUsed/>
    <w:qFormat/>
    <w:rPr>
      <w:b/>
      <w:iCs/>
    </w:rPr>
  </w:style>
  <w:style w:type="character" w:customStyle="1" w:styleId="Sous-titreCar">
    <w:name w:val="Sous-titre Car"/>
    <w:basedOn w:val="Policepardfaut"/>
    <w:link w:val="Sous-titre"/>
    <w:uiPriority w:val="11"/>
    <w:semiHidden/>
    <w:rPr>
      <w:rFonts w:eastAsiaTheme="minorEastAsia"/>
      <w:i/>
      <w:spacing w:val="21"/>
      <w:sz w:val="36"/>
    </w:rPr>
  </w:style>
  <w:style w:type="character" w:styleId="lev">
    <w:name w:val="Strong"/>
    <w:basedOn w:val="Policepardfaut"/>
    <w:uiPriority w:val="22"/>
    <w:semiHidden/>
    <w:unhideWhenUsed/>
    <w:qFormat/>
    <w:rPr>
      <w:b/>
      <w:bCs/>
      <w:caps/>
      <w:smallCaps w:val="0"/>
    </w:rPr>
  </w:style>
  <w:style w:type="paragraph" w:styleId="Citation">
    <w:name w:val="Quote"/>
    <w:basedOn w:val="Normal"/>
    <w:next w:val="Normal"/>
    <w:link w:val="CitationC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CitationCar">
    <w:name w:val="Citation Car"/>
    <w:basedOn w:val="Policepardfaut"/>
    <w:link w:val="Citation"/>
    <w:uiPriority w:val="29"/>
    <w:semiHidden/>
    <w:rPr>
      <w:i/>
      <w:iCs/>
      <w:sz w:val="32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Pr>
      <w:b/>
      <w:i/>
      <w:iCs/>
      <w:sz w:val="32"/>
    </w:rPr>
  </w:style>
  <w:style w:type="character" w:styleId="Rfrencelgre">
    <w:name w:val="Subtle Reference"/>
    <w:basedOn w:val="Policepardfaut"/>
    <w:uiPriority w:val="31"/>
    <w:semiHidden/>
    <w:unhideWhenUsed/>
    <w:qFormat/>
    <w:rPr>
      <w:caps/>
      <w:smallCaps w:val="0"/>
      <w:color w:val="4B3A2E" w:themeColor="text2"/>
    </w:rPr>
  </w:style>
  <w:style w:type="character" w:styleId="Rfrenceintense">
    <w:name w:val="Intense Reference"/>
    <w:basedOn w:val="Policepardfaut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Titredulivre">
    <w:name w:val="Book Title"/>
    <w:basedOn w:val="Policepardfau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Lgende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Coordonnes">
    <w:name w:val="Coordonnées"/>
    <w:basedOn w:val="Normal"/>
    <w:uiPriority w:val="2"/>
    <w:qFormat/>
    <w:pPr>
      <w:spacing w:after="920"/>
      <w:contextualSpacing/>
    </w:pPr>
  </w:style>
  <w:style w:type="character" w:styleId="Accentuationlgre">
    <w:name w:val="Subtle Emphasis"/>
    <w:basedOn w:val="Policepardfaut"/>
    <w:uiPriority w:val="19"/>
    <w:semiHidden/>
    <w:unhideWhenUsed/>
    <w:qFormat/>
    <w:rPr>
      <w:i/>
      <w:iCs/>
      <w:color w:val="4B3A2E" w:themeColor="text2"/>
    </w:rPr>
  </w:style>
  <w:style w:type="character" w:styleId="Accentuationintense">
    <w:name w:val="Intense Emphasis"/>
    <w:basedOn w:val="Policepardfaut"/>
    <w:uiPriority w:val="21"/>
    <w:semiHidden/>
    <w:unhideWhenUsed/>
    <w:rPr>
      <w:b/>
      <w:i/>
      <w:iCs/>
      <w:color w:val="4B3A2E" w:themeColor="text2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pPr>
      <w:outlineLvl w:val="9"/>
    </w:pPr>
  </w:style>
  <w:style w:type="paragraph" w:styleId="Paragraphedeliste">
    <w:name w:val="List Paragraph"/>
    <w:basedOn w:val="Normal"/>
    <w:uiPriority w:val="34"/>
    <w:unhideWhenUsed/>
    <w:qFormat/>
    <w:pPr>
      <w:ind w:left="216" w:hanging="216"/>
      <w:contextualSpacing/>
    </w:pPr>
  </w:style>
  <w:style w:type="paragraph" w:customStyle="1" w:styleId="Nom">
    <w:name w:val="Nom"/>
    <w:basedOn w:val="Normal"/>
    <w:link w:val="Nom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omChar">
    <w:name w:val="Nom Char"/>
    <w:basedOn w:val="Policepardfaut"/>
    <w:link w:val="Nom"/>
    <w:uiPriority w:val="1"/>
    <w:rPr>
      <w:b/>
      <w:caps/>
      <w:spacing w:val="21"/>
      <w:sz w:val="36"/>
    </w:r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glossaryDocument" Target="glossary/document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2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BA85C7CC-AC96-6D49-91FE-B34B9CF452C1%7dtf5000203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E5BECEA62088144AC692F4741F131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809FC3-B47C-BF41-951B-D68EC7F3E339}"/>
      </w:docPartPr>
      <w:docPartBody>
        <w:p w:rsidR="006F605A" w:rsidRDefault="00862457">
          <w:pPr>
            <w:pStyle w:val="9E5BECEA62088144AC692F4741F1313C"/>
          </w:pPr>
          <w:r>
            <w:t>Compétences</w:t>
          </w:r>
        </w:p>
      </w:docPartBody>
    </w:docPart>
    <w:docPart>
      <w:docPartPr>
        <w:name w:val="AA1F90A1BC59CA4CAB55D6F32FDB92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8CEFFC-AE9C-984B-ADEE-D4B3EA060393}"/>
      </w:docPartPr>
      <w:docPartBody>
        <w:p w:rsidR="006F605A" w:rsidRDefault="00862457">
          <w:pPr>
            <w:pStyle w:val="AA1F90A1BC59CA4CAB55D6F32FDB92D1"/>
          </w:pPr>
          <w:r>
            <w:t>Formation</w:t>
          </w:r>
        </w:p>
      </w:docPartBody>
    </w:docPart>
    <w:docPart>
      <w:docPartPr>
        <w:name w:val="0A5D41397DA2214685EAA8AD14551A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CFA1C9-382C-3F4F-97A2-44E3127E9B33}"/>
      </w:docPartPr>
      <w:docPartBody>
        <w:p w:rsidR="006F605A" w:rsidRDefault="00862457">
          <w:pPr>
            <w:pStyle w:val="0A5D41397DA2214685EAA8AD14551A34"/>
          </w:pPr>
          <w:r>
            <w:t>Expérience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05A"/>
    <w:rsid w:val="006F605A"/>
    <w:rsid w:val="00862457"/>
    <w:rsid w:val="00BF316D"/>
    <w:rsid w:val="00C26D6C"/>
    <w:rsid w:val="00C27ABA"/>
    <w:rsid w:val="00E7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9E5BECEA62088144AC692F4741F1313C">
    <w:name w:val="9E5BECEA62088144AC692F4741F1313C"/>
  </w:style>
  <w:style w:type="paragraph" w:customStyle="1" w:styleId="AA1F90A1BC59CA4CAB55D6F32FDB92D1">
    <w:name w:val="AA1F90A1BC59CA4CAB55D6F32FDB92D1"/>
  </w:style>
  <w:style w:type="paragraph" w:customStyle="1" w:styleId="0A5D41397DA2214685EAA8AD14551A34">
    <w:name w:val="0A5D41397DA2214685EAA8AD14551A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%7bBA85C7CC-AC96-6D49-91FE-B34B9CF452C1%7dtf50002038.dotx</Template>
  <TotalTime>116</TotalTime>
  <Pages>1</Pages>
  <Words>207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Mélanie Dalpé</dc:creator>
  <cp:keywords/>
  <dc:description/>
  <cp:lastModifiedBy>Mélanie Dalpé</cp:lastModifiedBy>
  <cp:revision>126</cp:revision>
  <dcterms:created xsi:type="dcterms:W3CDTF">2021-06-10T08:56:00Z</dcterms:created>
  <dcterms:modified xsi:type="dcterms:W3CDTF">2023-10-02T05:41:00Z</dcterms:modified>
</cp:coreProperties>
</file>