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6C04BF" w14:paraId="3EB1008B" w14:textId="77777777" w:rsidTr="00E96454">
        <w:trPr>
          <w:trHeight w:hRule="exact" w:val="1623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545BFD0" w14:textId="77777777" w:rsidR="00692703" w:rsidRPr="00E96454" w:rsidRDefault="00E96454" w:rsidP="00913946">
            <w:pPr>
              <w:pStyle w:val="Title"/>
              <w:rPr>
                <w:sz w:val="64"/>
                <w:szCs w:val="64"/>
                <w:lang w:val="fr-CA"/>
              </w:rPr>
            </w:pPr>
            <w:r w:rsidRPr="00E96454">
              <w:rPr>
                <w:b/>
                <w:color w:val="000000" w:themeColor="text1"/>
                <w:sz w:val="64"/>
                <w:szCs w:val="64"/>
                <w:lang w:val="fr-CA"/>
              </w:rPr>
              <w:t>mélodie</w:t>
            </w:r>
            <w:r w:rsidR="00692703" w:rsidRPr="00E96454">
              <w:rPr>
                <w:sz w:val="64"/>
                <w:szCs w:val="64"/>
                <w:lang w:val="fr-CA"/>
              </w:rPr>
              <w:t xml:space="preserve"> </w:t>
            </w:r>
            <w:r w:rsidRPr="00E96454">
              <w:rPr>
                <w:rStyle w:val="IntenseEmphasis"/>
                <w:b w:val="0"/>
                <w:color w:val="595959" w:themeColor="text1" w:themeTint="A6"/>
                <w:sz w:val="64"/>
                <w:szCs w:val="64"/>
                <w:lang w:val="fr-CA"/>
              </w:rPr>
              <w:t>rochefort</w:t>
            </w:r>
          </w:p>
          <w:p w14:paraId="2FDC4D21" w14:textId="6285E9CD" w:rsidR="00692703" w:rsidRPr="000A53CE" w:rsidRDefault="005F3864" w:rsidP="00913946">
            <w:pPr>
              <w:pStyle w:val="ContactInfo"/>
              <w:contextualSpacing w:val="0"/>
              <w:rPr>
                <w:sz w:val="24"/>
                <w:szCs w:val="24"/>
                <w:lang w:val="fr-CA"/>
              </w:rPr>
            </w:pPr>
            <w:sdt>
              <w:sdtPr>
                <w:rPr>
                  <w:sz w:val="24"/>
                  <w:szCs w:val="24"/>
                </w:rPr>
                <w:alias w:val="Divider dot:"/>
                <w:tag w:val="Divider dot:"/>
                <w:id w:val="-1459182552"/>
                <w:placeholder>
                  <w:docPart w:val="5A0A571DA1AB2742B17346C3FB0776A2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0A53CE">
                  <w:rPr>
                    <w:sz w:val="24"/>
                    <w:szCs w:val="24"/>
                    <w:lang w:val="fr-CA"/>
                  </w:rPr>
                  <w:t>·</w:t>
                </w:r>
              </w:sdtContent>
            </w:sdt>
            <w:r w:rsidR="00692703" w:rsidRPr="000A53CE">
              <w:rPr>
                <w:sz w:val="24"/>
                <w:szCs w:val="24"/>
                <w:lang w:val="fr-CA"/>
              </w:rPr>
              <w:t xml:space="preserve"> </w:t>
            </w:r>
            <w:r w:rsidR="00E96454" w:rsidRPr="000A53CE">
              <w:rPr>
                <w:sz w:val="24"/>
                <w:szCs w:val="24"/>
                <w:lang w:val="fr-CA"/>
              </w:rPr>
              <w:t>438-885-6923</w:t>
            </w:r>
          </w:p>
          <w:p w14:paraId="3187B82A" w14:textId="6AEE279B" w:rsidR="00B56920" w:rsidRPr="00B56920" w:rsidRDefault="00B56920" w:rsidP="00B56920">
            <w:pPr>
              <w:pStyle w:val="ContactInfo"/>
              <w:rPr>
                <w:sz w:val="24"/>
                <w:szCs w:val="24"/>
                <w:lang w:val="fr-CA"/>
              </w:rPr>
            </w:pPr>
            <w:r w:rsidRPr="00B56920">
              <w:rPr>
                <w:sz w:val="24"/>
                <w:szCs w:val="24"/>
                <w:lang w:val="fr-CA"/>
              </w:rPr>
              <w:t>melodie06r@gmail.com</w:t>
            </w:r>
          </w:p>
        </w:tc>
      </w:tr>
    </w:tbl>
    <w:p w14:paraId="276EB3CF" w14:textId="67FC21D9" w:rsidR="004E01EB" w:rsidRPr="00E96454" w:rsidRDefault="00372DAB" w:rsidP="004E01EB">
      <w:pPr>
        <w:pStyle w:val="Heading1"/>
        <w:rPr>
          <w:color w:val="000000" w:themeColor="text1"/>
        </w:rPr>
      </w:pPr>
      <w:r>
        <w:rPr>
          <w:color w:val="000000" w:themeColor="text1"/>
        </w:rPr>
        <w:t>expériences de travail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E96454" w:rsidRPr="009E2748" w14:paraId="164953DA" w14:textId="77777777" w:rsidTr="00E96454">
        <w:trPr>
          <w:trHeight w:val="1692"/>
        </w:trPr>
        <w:tc>
          <w:tcPr>
            <w:tcW w:w="9355" w:type="dxa"/>
          </w:tcPr>
          <w:p w14:paraId="77D8F32E" w14:textId="24D6CFD6" w:rsidR="00B56920" w:rsidRPr="006C04BF" w:rsidRDefault="006C04BF" w:rsidP="00B56920">
            <w:pPr>
              <w:pStyle w:val="Heading2"/>
              <w:contextualSpacing w:val="0"/>
              <w:outlineLvl w:val="1"/>
              <w:rPr>
                <w:color w:val="000000" w:themeColor="text1"/>
                <w:lang w:val="fr-CA"/>
              </w:rPr>
            </w:pPr>
            <w:r w:rsidRPr="006C04BF">
              <w:rPr>
                <w:color w:val="000000" w:themeColor="text1"/>
                <w:lang w:val="fr-CA"/>
              </w:rPr>
              <w:t>agente de bord</w:t>
            </w:r>
            <w:r w:rsidR="00B56920" w:rsidRPr="006C04BF">
              <w:rPr>
                <w:color w:val="000000" w:themeColor="text1"/>
                <w:lang w:val="fr-CA"/>
              </w:rPr>
              <w:t xml:space="preserve">, </w:t>
            </w:r>
            <w:r w:rsidR="00B56920" w:rsidRPr="006C04BF">
              <w:rPr>
                <w:rStyle w:val="SubtleReference"/>
                <w:color w:val="000000" w:themeColor="text1"/>
                <w:lang w:val="fr-CA"/>
              </w:rPr>
              <w:t>air canada</w:t>
            </w:r>
          </w:p>
          <w:p w14:paraId="5CF4C179" w14:textId="33B0F4D9" w:rsidR="001D0BF1" w:rsidRPr="006C04BF" w:rsidRDefault="00E96454" w:rsidP="001D0BF1">
            <w:pPr>
              <w:pStyle w:val="Heading3"/>
              <w:contextualSpacing w:val="0"/>
              <w:outlineLvl w:val="2"/>
              <w:rPr>
                <w:color w:val="000000" w:themeColor="text1"/>
                <w:lang w:val="fr-CA"/>
              </w:rPr>
            </w:pPr>
            <w:r w:rsidRPr="006C04BF">
              <w:rPr>
                <w:color w:val="000000" w:themeColor="text1"/>
                <w:lang w:val="fr-CA"/>
              </w:rPr>
              <w:t>04/2018</w:t>
            </w:r>
            <w:r w:rsidR="001D0BF1" w:rsidRPr="006C04BF">
              <w:rPr>
                <w:color w:val="000000" w:themeColor="text1"/>
                <w:lang w:val="fr-CA"/>
              </w:rPr>
              <w:t xml:space="preserve"> – </w:t>
            </w:r>
            <w:r w:rsidR="006C04BF">
              <w:rPr>
                <w:color w:val="000000" w:themeColor="text1"/>
                <w:lang w:val="fr-CA"/>
              </w:rPr>
              <w:t>Pré</w:t>
            </w:r>
            <w:r w:rsidRPr="006C04BF">
              <w:rPr>
                <w:color w:val="000000" w:themeColor="text1"/>
                <w:lang w:val="fr-CA"/>
              </w:rPr>
              <w:t>sent</w:t>
            </w:r>
            <w:r w:rsidR="009E2748">
              <w:rPr>
                <w:color w:val="000000" w:themeColor="text1"/>
                <w:lang w:val="fr-CA"/>
              </w:rPr>
              <w:t xml:space="preserve">   Montréal, QC</w:t>
            </w:r>
          </w:p>
          <w:p w14:paraId="59A30321" w14:textId="0B1EDC8A" w:rsidR="009E2748" w:rsidRPr="009E2748" w:rsidRDefault="009E2748" w:rsidP="009E2748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Responsable de la sécurité et du confort des passagers à tout moment</w:t>
            </w:r>
          </w:p>
          <w:p w14:paraId="5DBBF449" w14:textId="497F5303" w:rsidR="009E2748" w:rsidRPr="009E2748" w:rsidRDefault="009E2748" w:rsidP="009E2748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Servir des boissons, des repas et des collations</w:t>
            </w:r>
          </w:p>
          <w:p w14:paraId="0E97728F" w14:textId="6BDFCEC0" w:rsidR="009E2748" w:rsidRPr="009E2748" w:rsidRDefault="009E2748" w:rsidP="009E2748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Fournir une assistance supplémentaire aux passagers ayant des besoins particuliers</w:t>
            </w:r>
          </w:p>
          <w:p w14:paraId="26E0B9EC" w14:textId="4B2E7241" w:rsidR="001E3120" w:rsidRPr="009E2748" w:rsidRDefault="009E2748" w:rsidP="009E2748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  <w:t xml:space="preserve">Administrer </w:t>
            </w:r>
            <w:proofErr w:type="gramStart"/>
            <w:r w:rsidR="00F05404"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  <w:t xml:space="preserve">les premiers soins si </w:t>
            </w:r>
            <w:r w:rsidR="00F05404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  <w:t>nécessaire</w:t>
            </w:r>
            <w:proofErr w:type="gramEnd"/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  <w:t xml:space="preserve"> pendant le vol et en cas d'urgence</w:t>
            </w:r>
          </w:p>
        </w:tc>
      </w:tr>
      <w:tr w:rsidR="00E96454" w:rsidRPr="009E2748" w14:paraId="38325BA3" w14:textId="77777777" w:rsidTr="005E7361">
        <w:trPr>
          <w:trHeight w:val="8281"/>
        </w:trPr>
        <w:tc>
          <w:tcPr>
            <w:tcW w:w="9355" w:type="dxa"/>
            <w:tcMar>
              <w:top w:w="216" w:type="dxa"/>
            </w:tcMar>
          </w:tcPr>
          <w:p w14:paraId="40569A64" w14:textId="321C3BFE" w:rsidR="00B56920" w:rsidRPr="009E2748" w:rsidRDefault="009E2748" w:rsidP="00B56920">
            <w:pPr>
              <w:pStyle w:val="Heading2"/>
              <w:contextualSpacing w:val="0"/>
              <w:outlineLvl w:val="1"/>
              <w:rPr>
                <w:color w:val="000000" w:themeColor="text1"/>
                <w:lang w:val="fr-CA"/>
              </w:rPr>
            </w:pPr>
            <w:r w:rsidRPr="009E2748">
              <w:rPr>
                <w:color w:val="000000" w:themeColor="text1"/>
                <w:lang w:val="fr-CA"/>
              </w:rPr>
              <w:t>présenteur de jeu</w:t>
            </w:r>
            <w:r w:rsidR="00B56920" w:rsidRPr="009E2748">
              <w:rPr>
                <w:color w:val="000000" w:themeColor="text1"/>
                <w:lang w:val="fr-CA"/>
              </w:rPr>
              <w:t xml:space="preserve">, </w:t>
            </w:r>
            <w:r w:rsidR="00B56920" w:rsidRPr="009E2748">
              <w:rPr>
                <w:rStyle w:val="SubtleReference"/>
                <w:color w:val="000000" w:themeColor="text1"/>
                <w:lang w:val="fr-CA"/>
              </w:rPr>
              <w:t>evolution gaming</w:t>
            </w:r>
          </w:p>
          <w:p w14:paraId="16227FC1" w14:textId="77777777" w:rsidR="00F61DF9" w:rsidRPr="00E96454" w:rsidRDefault="00E96454" w:rsidP="00F61DF9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 w:rsidRPr="00E96454">
              <w:rPr>
                <w:color w:val="000000" w:themeColor="text1"/>
              </w:rPr>
              <w:t>04/2021</w:t>
            </w:r>
            <w:r w:rsidR="00F61DF9" w:rsidRPr="00E96454">
              <w:rPr>
                <w:color w:val="000000" w:themeColor="text1"/>
              </w:rPr>
              <w:t xml:space="preserve"> – </w:t>
            </w:r>
            <w:r w:rsidRPr="00E96454">
              <w:rPr>
                <w:color w:val="000000" w:themeColor="text1"/>
              </w:rPr>
              <w:t>02/2023</w:t>
            </w:r>
            <w:r w:rsidR="00BB3B2D">
              <w:rPr>
                <w:color w:val="000000" w:themeColor="text1"/>
              </w:rPr>
              <w:t xml:space="preserve">   new westminster, bc</w:t>
            </w:r>
          </w:p>
          <w:p w14:paraId="71E1E0BD" w14:textId="3EAC8EBA" w:rsidR="009E2748" w:rsidRPr="009E2748" w:rsidRDefault="009E2748" w:rsidP="009E2748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Présenter les jeux de </w:t>
            </w: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blackjack, au baccarat et à la roulette</w:t>
            </w:r>
          </w:p>
          <w:p w14:paraId="0177AB60" w14:textId="56F87F1C" w:rsidR="009E2748" w:rsidRPr="009E2748" w:rsidRDefault="009E2748" w:rsidP="009E2748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Présenter les joueurs, les règles du jeu et les gagnants</w:t>
            </w:r>
          </w:p>
          <w:p w14:paraId="2B889A7A" w14:textId="478F3250" w:rsidR="00B56920" w:rsidRPr="009E2748" w:rsidRDefault="009E2748" w:rsidP="009E2748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Engager une conversation amicale avec les joueurs sans donner mon avis</w:t>
            </w:r>
          </w:p>
          <w:p w14:paraId="6C543BA3" w14:textId="77777777" w:rsidR="009E2748" w:rsidRPr="009E2748" w:rsidRDefault="009E2748" w:rsidP="009E2748">
            <w:pPr>
              <w:pStyle w:val="p1"/>
              <w:ind w:left="360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</w:p>
          <w:p w14:paraId="7744A128" w14:textId="7ADBD51B" w:rsidR="00B56920" w:rsidRPr="00E96454" w:rsidRDefault="009E2748" w:rsidP="00B56920">
            <w:pPr>
              <w:pStyle w:val="Heading2"/>
              <w:contextualSpacing w:val="0"/>
              <w:outlineLvl w:val="1"/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agente administrative</w:t>
            </w:r>
            <w:r w:rsidR="00B56920" w:rsidRPr="00E96454">
              <w:rPr>
                <w:color w:val="000000" w:themeColor="text1"/>
                <w:lang w:val="fr-CA"/>
              </w:rPr>
              <w:t xml:space="preserve">, </w:t>
            </w:r>
            <w:r w:rsidR="00B56920" w:rsidRPr="00E96454">
              <w:rPr>
                <w:rStyle w:val="SubtleReference"/>
                <w:color w:val="000000" w:themeColor="text1"/>
                <w:lang w:val="fr-CA"/>
              </w:rPr>
              <w:t>Hopital du haut-richelieu</w:t>
            </w:r>
          </w:p>
          <w:p w14:paraId="68C289D7" w14:textId="77777777" w:rsidR="00E96454" w:rsidRPr="00E96454" w:rsidRDefault="00E96454" w:rsidP="00E96454">
            <w:pPr>
              <w:pStyle w:val="Heading3"/>
              <w:contextualSpacing w:val="0"/>
              <w:outlineLvl w:val="2"/>
              <w:rPr>
                <w:color w:val="000000" w:themeColor="text1"/>
                <w:lang w:val="fr-CA"/>
              </w:rPr>
            </w:pPr>
            <w:r w:rsidRPr="00E96454">
              <w:rPr>
                <w:color w:val="000000" w:themeColor="text1"/>
                <w:lang w:val="fr-CA"/>
              </w:rPr>
              <w:t>10/2020 – 03/2021</w:t>
            </w:r>
            <w:r w:rsidR="00BB3B2D">
              <w:rPr>
                <w:color w:val="000000" w:themeColor="text1"/>
                <w:lang w:val="fr-CA"/>
              </w:rPr>
              <w:t xml:space="preserve">   saint-jean-sur-richelieu, qc</w:t>
            </w:r>
          </w:p>
          <w:p w14:paraId="2296D4B8" w14:textId="25EA581C" w:rsidR="009E2748" w:rsidRPr="009E2748" w:rsidRDefault="009E2748" w:rsidP="009E2748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Accueillir les patients et les visiteurs et les orienter vers les zones app</w:t>
            </w:r>
            <w:bookmarkStart w:id="0" w:name="_GoBack"/>
            <w:bookmarkEnd w:id="0"/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ropriées</w:t>
            </w:r>
          </w:p>
          <w:p w14:paraId="0F6B5D81" w14:textId="630A11CB" w:rsidR="009E2748" w:rsidRPr="009E2748" w:rsidRDefault="009E2748" w:rsidP="009E2748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Planifier et confirmer les rendez-vous médicaux des patients</w:t>
            </w:r>
          </w:p>
          <w:p w14:paraId="24EEDC5B" w14:textId="48A17E3D" w:rsidR="009E2748" w:rsidRPr="009E2748" w:rsidRDefault="009E2748" w:rsidP="009E2748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Tenir à jour les dossiers médicaux électroniques des patients</w:t>
            </w:r>
          </w:p>
          <w:p w14:paraId="14D5C4FF" w14:textId="05006CB2" w:rsidR="009E2748" w:rsidRPr="009E2748" w:rsidRDefault="009E2748" w:rsidP="009E2748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  <w:t>Transcrire les ordonnances des médecins sur les formulaires appropriés</w:t>
            </w:r>
          </w:p>
          <w:p w14:paraId="6313ADD3" w14:textId="77777777" w:rsidR="009E2748" w:rsidRPr="009E2748" w:rsidRDefault="009E2748" w:rsidP="009E2748">
            <w:pPr>
              <w:pStyle w:val="p1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</w:p>
          <w:p w14:paraId="154B0CB0" w14:textId="2018B51E" w:rsidR="00B56920" w:rsidRPr="009E2748" w:rsidRDefault="00B56920" w:rsidP="00B56920">
            <w:pPr>
              <w:pStyle w:val="Heading2"/>
              <w:contextualSpacing w:val="0"/>
              <w:outlineLvl w:val="1"/>
              <w:rPr>
                <w:color w:val="000000" w:themeColor="text1"/>
                <w:lang w:val="fr-CA"/>
              </w:rPr>
            </w:pPr>
            <w:r w:rsidRPr="009E2748">
              <w:rPr>
                <w:color w:val="000000" w:themeColor="text1"/>
                <w:lang w:val="fr-CA"/>
              </w:rPr>
              <w:t>c</w:t>
            </w:r>
            <w:r w:rsidR="009E2748" w:rsidRPr="009E2748">
              <w:rPr>
                <w:color w:val="000000" w:themeColor="text1"/>
                <w:lang w:val="fr-CA"/>
              </w:rPr>
              <w:t>assière</w:t>
            </w:r>
            <w:r w:rsidRPr="009E2748">
              <w:rPr>
                <w:color w:val="000000" w:themeColor="text1"/>
                <w:lang w:val="fr-CA"/>
              </w:rPr>
              <w:t xml:space="preserve">, </w:t>
            </w:r>
            <w:r w:rsidRPr="009E2748">
              <w:rPr>
                <w:rStyle w:val="SubtleReference"/>
                <w:color w:val="000000" w:themeColor="text1"/>
                <w:lang w:val="fr-CA"/>
              </w:rPr>
              <w:t>sports experts</w:t>
            </w:r>
          </w:p>
          <w:p w14:paraId="0BCE0F67" w14:textId="5A7CBB8C" w:rsidR="00E96454" w:rsidRPr="00E96454" w:rsidRDefault="00E96454" w:rsidP="00E96454">
            <w:pPr>
              <w:pStyle w:val="Heading3"/>
              <w:contextualSpacing w:val="0"/>
              <w:outlineLvl w:val="2"/>
              <w:rPr>
                <w:color w:val="000000" w:themeColor="text1"/>
                <w:lang w:val="fr-CA"/>
              </w:rPr>
            </w:pPr>
            <w:r w:rsidRPr="00E96454">
              <w:rPr>
                <w:color w:val="000000" w:themeColor="text1"/>
                <w:lang w:val="fr-CA"/>
              </w:rPr>
              <w:t>09/2015 – 06/2018</w:t>
            </w:r>
            <w:r w:rsidR="009E2748">
              <w:rPr>
                <w:color w:val="000000" w:themeColor="text1"/>
                <w:lang w:val="fr-CA"/>
              </w:rPr>
              <w:t xml:space="preserve">   montré</w:t>
            </w:r>
            <w:r w:rsidR="00BB3B2D">
              <w:rPr>
                <w:color w:val="000000" w:themeColor="text1"/>
                <w:lang w:val="fr-CA"/>
              </w:rPr>
              <w:t>al, qc</w:t>
            </w:r>
          </w:p>
          <w:p w14:paraId="6C7E6E0F" w14:textId="0EA04932" w:rsidR="009E2748" w:rsidRPr="009E2748" w:rsidRDefault="009E2748" w:rsidP="009E2748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  <w:t>Compter l'argent dans les caisses en début et en fin de service</w:t>
            </w:r>
          </w:p>
          <w:p w14:paraId="495114E8" w14:textId="3A7C77DF" w:rsidR="009E2748" w:rsidRPr="009E2748" w:rsidRDefault="009E2748" w:rsidP="009E2748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  <w:t>Gérer les échanges et les remboursements</w:t>
            </w:r>
          </w:p>
          <w:p w14:paraId="469BF201" w14:textId="6EFC7EA5" w:rsidR="009E2748" w:rsidRPr="009E2748" w:rsidRDefault="009E2748" w:rsidP="009E2748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  <w:t>Rectifier les écarts de prix et répondre aux réclamations des clients</w:t>
            </w:r>
          </w:p>
          <w:p w14:paraId="28283E5E" w14:textId="1E187AAD" w:rsidR="00E96454" w:rsidRDefault="009E2748" w:rsidP="009E2748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  <w:t>Maintenir la zone de caisse propre et approvisionnée en fournitures essentielles</w:t>
            </w:r>
          </w:p>
          <w:p w14:paraId="2C270BBA" w14:textId="77777777" w:rsidR="009E2748" w:rsidRPr="009E2748" w:rsidRDefault="009E2748" w:rsidP="009E2748">
            <w:pPr>
              <w:pStyle w:val="p1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</w:p>
          <w:p w14:paraId="408DEDB6" w14:textId="0493FEBB" w:rsidR="00B56920" w:rsidRDefault="009E2748" w:rsidP="00B56920">
            <w:pPr>
              <w:pStyle w:val="Heading2"/>
              <w:contextualSpacing w:val="0"/>
              <w:outlineLvl w:val="1"/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concession alimentaire</w:t>
            </w:r>
            <w:r w:rsidR="00B56920" w:rsidRPr="00E96454">
              <w:rPr>
                <w:color w:val="000000" w:themeColor="text1"/>
                <w:lang w:val="fr-CA"/>
              </w:rPr>
              <w:t xml:space="preserve">, </w:t>
            </w:r>
            <w:r w:rsidR="00B56920" w:rsidRPr="00E96454">
              <w:rPr>
                <w:rStyle w:val="SubtleReference"/>
                <w:color w:val="000000" w:themeColor="text1"/>
                <w:lang w:val="fr-CA"/>
              </w:rPr>
              <w:t>l’arena des canadiens</w:t>
            </w:r>
            <w:r w:rsidR="00B56920">
              <w:rPr>
                <w:rStyle w:val="SubtleReference"/>
                <w:color w:val="000000" w:themeColor="text1"/>
                <w:lang w:val="fr-CA"/>
              </w:rPr>
              <w:t xml:space="preserve"> -  centre bell</w:t>
            </w:r>
          </w:p>
          <w:p w14:paraId="2AED58B1" w14:textId="6AD9F310" w:rsidR="00E96454" w:rsidRPr="009E2748" w:rsidRDefault="00E96454" w:rsidP="00E96454">
            <w:pPr>
              <w:pStyle w:val="Heading3"/>
              <w:contextualSpacing w:val="0"/>
              <w:outlineLvl w:val="2"/>
              <w:rPr>
                <w:color w:val="000000" w:themeColor="text1"/>
                <w:lang w:val="fr-CA"/>
              </w:rPr>
            </w:pPr>
            <w:r w:rsidRPr="009E2748">
              <w:rPr>
                <w:color w:val="000000" w:themeColor="text1"/>
                <w:lang w:val="fr-CA"/>
              </w:rPr>
              <w:t>09/2013 – 02/2018</w:t>
            </w:r>
            <w:r w:rsidR="009E2748" w:rsidRPr="009E2748">
              <w:rPr>
                <w:color w:val="000000" w:themeColor="text1"/>
                <w:lang w:val="fr-CA"/>
              </w:rPr>
              <w:t xml:space="preserve">   montré</w:t>
            </w:r>
            <w:r w:rsidR="00BB3B2D" w:rsidRPr="009E2748">
              <w:rPr>
                <w:color w:val="000000" w:themeColor="text1"/>
                <w:lang w:val="fr-CA"/>
              </w:rPr>
              <w:t>al, qc</w:t>
            </w:r>
          </w:p>
          <w:p w14:paraId="02E7DCF6" w14:textId="6004CB84" w:rsidR="009E2748" w:rsidRPr="009E2748" w:rsidRDefault="009E2748" w:rsidP="009E2748">
            <w:pPr>
              <w:pStyle w:val="p1"/>
              <w:numPr>
                <w:ilvl w:val="0"/>
                <w:numId w:val="19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  <w:t>Offrir un service client exceptionnel lors des matchs de hockey, des concerts et autres événements</w:t>
            </w:r>
          </w:p>
          <w:p w14:paraId="141488AF" w14:textId="33C4386F" w:rsidR="009E2748" w:rsidRPr="009E2748" w:rsidRDefault="009E2748" w:rsidP="009E2748">
            <w:pPr>
              <w:pStyle w:val="p1"/>
              <w:numPr>
                <w:ilvl w:val="0"/>
                <w:numId w:val="19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  <w:t>Servir les repas et les boissons à un rythme soutenu</w:t>
            </w:r>
          </w:p>
          <w:p w14:paraId="72CC67B5" w14:textId="1B60518F" w:rsidR="009E2748" w:rsidRPr="009E2748" w:rsidRDefault="009E2748" w:rsidP="009E2748">
            <w:pPr>
              <w:pStyle w:val="p1"/>
              <w:numPr>
                <w:ilvl w:val="0"/>
                <w:numId w:val="19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  <w:t>Compter l'argent dans les caisses au début et à la fin de chaque événement</w:t>
            </w:r>
          </w:p>
          <w:p w14:paraId="3F3941F7" w14:textId="1303642F" w:rsidR="00E96454" w:rsidRPr="009E2748" w:rsidRDefault="009E2748" w:rsidP="009E2748">
            <w:pPr>
              <w:pStyle w:val="p1"/>
              <w:numPr>
                <w:ilvl w:val="0"/>
                <w:numId w:val="19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  <w:r w:rsidRPr="009E274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  <w:t>Effectuer un inventaire des produits à la fin de chaque événement</w:t>
            </w:r>
          </w:p>
          <w:p w14:paraId="12A47FF8" w14:textId="77777777" w:rsidR="00BB3B2D" w:rsidRPr="009E2748" w:rsidRDefault="00BB3B2D" w:rsidP="00E96454">
            <w:pPr>
              <w:pStyle w:val="p1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</w:p>
          <w:p w14:paraId="4BCDFB66" w14:textId="77777777" w:rsidR="00BB3B2D" w:rsidRPr="009E2748" w:rsidRDefault="00BB3B2D" w:rsidP="00E96454">
            <w:pPr>
              <w:pStyle w:val="p1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</w:p>
        </w:tc>
      </w:tr>
    </w:tbl>
    <w:p w14:paraId="6FADF78A" w14:textId="121D3008" w:rsidR="00B51D1B" w:rsidRPr="009E2748" w:rsidRDefault="00B51D1B" w:rsidP="00B56920">
      <w:pPr>
        <w:pStyle w:val="Heading1"/>
        <w:rPr>
          <w:color w:val="000000" w:themeColor="text1"/>
          <w:lang w:val="fr-CA"/>
        </w:rPr>
      </w:pPr>
    </w:p>
    <w:sectPr w:rsidR="00B51D1B" w:rsidRPr="009E2748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C9152" w14:textId="77777777" w:rsidR="005F3864" w:rsidRDefault="005F3864" w:rsidP="0068194B">
      <w:r>
        <w:separator/>
      </w:r>
    </w:p>
    <w:p w14:paraId="7E1FB401" w14:textId="77777777" w:rsidR="005F3864" w:rsidRDefault="005F3864"/>
    <w:p w14:paraId="21497391" w14:textId="77777777" w:rsidR="005F3864" w:rsidRDefault="005F3864"/>
  </w:endnote>
  <w:endnote w:type="continuationSeparator" w:id="0">
    <w:p w14:paraId="3C9D694A" w14:textId="77777777" w:rsidR="005F3864" w:rsidRDefault="005F3864" w:rsidP="0068194B">
      <w:r>
        <w:continuationSeparator/>
      </w:r>
    </w:p>
    <w:p w14:paraId="7DDD0A2E" w14:textId="77777777" w:rsidR="005F3864" w:rsidRDefault="005F3864"/>
    <w:p w14:paraId="23DC7FCC" w14:textId="77777777" w:rsidR="005F3864" w:rsidRDefault="005F38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4D4D6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7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C3280" w14:textId="77777777" w:rsidR="005F3864" w:rsidRDefault="005F3864" w:rsidP="0068194B">
      <w:r>
        <w:separator/>
      </w:r>
    </w:p>
    <w:p w14:paraId="1FEA06BC" w14:textId="77777777" w:rsidR="005F3864" w:rsidRDefault="005F3864"/>
    <w:p w14:paraId="7011108B" w14:textId="77777777" w:rsidR="005F3864" w:rsidRDefault="005F3864"/>
  </w:footnote>
  <w:footnote w:type="continuationSeparator" w:id="0">
    <w:p w14:paraId="7F4AD95C" w14:textId="77777777" w:rsidR="005F3864" w:rsidRDefault="005F3864" w:rsidP="0068194B">
      <w:r>
        <w:continuationSeparator/>
      </w:r>
    </w:p>
    <w:p w14:paraId="7581A7D6" w14:textId="77777777" w:rsidR="005F3864" w:rsidRDefault="005F3864"/>
    <w:p w14:paraId="0A10C20B" w14:textId="77777777" w:rsidR="005F3864" w:rsidRDefault="005F3864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08EFE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B15AD0" wp14:editId="50F58C0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8EBBE8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1B8F77DE"/>
    <w:multiLevelType w:val="hybridMultilevel"/>
    <w:tmpl w:val="95429DC6"/>
    <w:lvl w:ilvl="0" w:tplc="2508084E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536111"/>
    <w:multiLevelType w:val="hybridMultilevel"/>
    <w:tmpl w:val="219269C6"/>
    <w:lvl w:ilvl="0" w:tplc="2508084E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13029F4"/>
    <w:multiLevelType w:val="hybridMultilevel"/>
    <w:tmpl w:val="7CDEE574"/>
    <w:lvl w:ilvl="0" w:tplc="2508084E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8CC03E5"/>
    <w:multiLevelType w:val="hybridMultilevel"/>
    <w:tmpl w:val="4B289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E901F32"/>
    <w:multiLevelType w:val="hybridMultilevel"/>
    <w:tmpl w:val="FDEA9346"/>
    <w:lvl w:ilvl="0" w:tplc="2508084E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FFF7370"/>
    <w:multiLevelType w:val="hybridMultilevel"/>
    <w:tmpl w:val="AB22D8E8"/>
    <w:lvl w:ilvl="0" w:tplc="2508084E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3"/>
  </w:num>
  <w:num w:numId="8">
    <w:abstractNumId w:val="2"/>
  </w:num>
  <w:num w:numId="9">
    <w:abstractNumId w:val="16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7"/>
  </w:num>
  <w:num w:numId="16">
    <w:abstractNumId w:val="11"/>
  </w:num>
  <w:num w:numId="17">
    <w:abstractNumId w:val="14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54"/>
    <w:rsid w:val="000001EF"/>
    <w:rsid w:val="00007322"/>
    <w:rsid w:val="00007728"/>
    <w:rsid w:val="00024584"/>
    <w:rsid w:val="00024730"/>
    <w:rsid w:val="00054808"/>
    <w:rsid w:val="00055E95"/>
    <w:rsid w:val="0007021F"/>
    <w:rsid w:val="000A53CE"/>
    <w:rsid w:val="000B2BA5"/>
    <w:rsid w:val="000F2F8C"/>
    <w:rsid w:val="0010006E"/>
    <w:rsid w:val="001045A8"/>
    <w:rsid w:val="00114A91"/>
    <w:rsid w:val="00141541"/>
    <w:rsid w:val="001427E1"/>
    <w:rsid w:val="0015383C"/>
    <w:rsid w:val="00163668"/>
    <w:rsid w:val="00171566"/>
    <w:rsid w:val="00174676"/>
    <w:rsid w:val="001755A8"/>
    <w:rsid w:val="00184014"/>
    <w:rsid w:val="001853E8"/>
    <w:rsid w:val="00192008"/>
    <w:rsid w:val="001A34DD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059CF"/>
    <w:rsid w:val="00213B4C"/>
    <w:rsid w:val="002253B0"/>
    <w:rsid w:val="00236D54"/>
    <w:rsid w:val="00241D8C"/>
    <w:rsid w:val="00241FDB"/>
    <w:rsid w:val="0024720C"/>
    <w:rsid w:val="0025388A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72DAB"/>
    <w:rsid w:val="003A0632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41C29"/>
    <w:rsid w:val="004726BC"/>
    <w:rsid w:val="00474105"/>
    <w:rsid w:val="00480E6E"/>
    <w:rsid w:val="00486277"/>
    <w:rsid w:val="00494CF6"/>
    <w:rsid w:val="00495F7F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330E6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7361"/>
    <w:rsid w:val="005F3864"/>
    <w:rsid w:val="005F4B91"/>
    <w:rsid w:val="005F55D2"/>
    <w:rsid w:val="0062312F"/>
    <w:rsid w:val="00625F2C"/>
    <w:rsid w:val="00655703"/>
    <w:rsid w:val="006618E9"/>
    <w:rsid w:val="0068194B"/>
    <w:rsid w:val="00692703"/>
    <w:rsid w:val="006A1962"/>
    <w:rsid w:val="006B5D48"/>
    <w:rsid w:val="006B7D7B"/>
    <w:rsid w:val="006C04BF"/>
    <w:rsid w:val="006C1A5E"/>
    <w:rsid w:val="006E1507"/>
    <w:rsid w:val="00712D8B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4011E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274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C3AE7"/>
    <w:rsid w:val="00AD360E"/>
    <w:rsid w:val="00AD40FB"/>
    <w:rsid w:val="00AD782D"/>
    <w:rsid w:val="00AE7650"/>
    <w:rsid w:val="00B10EBE"/>
    <w:rsid w:val="00B236F1"/>
    <w:rsid w:val="00B42C33"/>
    <w:rsid w:val="00B50F99"/>
    <w:rsid w:val="00B51D1B"/>
    <w:rsid w:val="00B540F4"/>
    <w:rsid w:val="00B56920"/>
    <w:rsid w:val="00B60FD0"/>
    <w:rsid w:val="00B622DF"/>
    <w:rsid w:val="00B6332A"/>
    <w:rsid w:val="00B81760"/>
    <w:rsid w:val="00B8494C"/>
    <w:rsid w:val="00BA1546"/>
    <w:rsid w:val="00BB3B2D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D4C73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96454"/>
    <w:rsid w:val="00EA5099"/>
    <w:rsid w:val="00EC1351"/>
    <w:rsid w:val="00EC4CBF"/>
    <w:rsid w:val="00EE2CA8"/>
    <w:rsid w:val="00EF17E8"/>
    <w:rsid w:val="00EF51D9"/>
    <w:rsid w:val="00F05404"/>
    <w:rsid w:val="00F130DD"/>
    <w:rsid w:val="00F24884"/>
    <w:rsid w:val="00F379D8"/>
    <w:rsid w:val="00F476C4"/>
    <w:rsid w:val="00F60A8B"/>
    <w:rsid w:val="00F61DF9"/>
    <w:rsid w:val="00F81960"/>
    <w:rsid w:val="00F8769D"/>
    <w:rsid w:val="00F90995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0190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p1">
    <w:name w:val="p1"/>
    <w:basedOn w:val="Normal"/>
    <w:rsid w:val="00E96454"/>
    <w:rPr>
      <w:rFonts w:ascii="Helvetica" w:hAnsi="Helvetica" w:cs="Times New Roman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min/Library/Containers/com.microsoft.Word/Data/Library/Caches/1033/TM16402608/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A0A571DA1AB2742B17346C3FB077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8667-EC73-BF47-AF8C-DA76953D2EFE}"/>
      </w:docPartPr>
      <w:docPartBody>
        <w:p w:rsidR="00273B83" w:rsidRDefault="00003062">
          <w:pPr>
            <w:pStyle w:val="5A0A571DA1AB2742B17346C3FB0776A2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B7"/>
    <w:rsid w:val="00003062"/>
    <w:rsid w:val="001E1C09"/>
    <w:rsid w:val="00273B83"/>
    <w:rsid w:val="003406D1"/>
    <w:rsid w:val="00573CF2"/>
    <w:rsid w:val="008E1502"/>
    <w:rsid w:val="00932A8D"/>
    <w:rsid w:val="00B160B7"/>
    <w:rsid w:val="00F3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9180B36B0DFA41B08374E65A4F3665">
    <w:name w:val="8E9180B36B0DFA41B08374E65A4F3665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CBDC4A8D1C45D4C8ADFE9C13F787C1B">
    <w:name w:val="DCBDC4A8D1C45D4C8ADFE9C13F787C1B"/>
  </w:style>
  <w:style w:type="paragraph" w:customStyle="1" w:styleId="0099B3437FD1D440AEBF1D27006AA5D3">
    <w:name w:val="0099B3437FD1D440AEBF1D27006AA5D3"/>
  </w:style>
  <w:style w:type="paragraph" w:customStyle="1" w:styleId="5A0A571DA1AB2742B17346C3FB0776A2">
    <w:name w:val="5A0A571DA1AB2742B17346C3FB0776A2"/>
  </w:style>
  <w:style w:type="paragraph" w:customStyle="1" w:styleId="C6C93B5CBA58794B856DD1B056F5634C">
    <w:name w:val="C6C93B5CBA58794B856DD1B056F5634C"/>
  </w:style>
  <w:style w:type="paragraph" w:customStyle="1" w:styleId="336D3E79B51E0A4783F11AE260E05726">
    <w:name w:val="336D3E79B51E0A4783F11AE260E05726"/>
  </w:style>
  <w:style w:type="paragraph" w:customStyle="1" w:styleId="E58EE4500787FC4A86B3B7BD494CB601">
    <w:name w:val="E58EE4500787FC4A86B3B7BD494CB601"/>
  </w:style>
  <w:style w:type="paragraph" w:customStyle="1" w:styleId="0A118C53381E6742A4B98C79247201CE">
    <w:name w:val="0A118C53381E6742A4B98C79247201CE"/>
  </w:style>
  <w:style w:type="paragraph" w:customStyle="1" w:styleId="AECA74A107538E4AB0EF58B3B186FE9B">
    <w:name w:val="AECA74A107538E4AB0EF58B3B186FE9B"/>
  </w:style>
  <w:style w:type="paragraph" w:customStyle="1" w:styleId="D41D6387AADC874289D1D65585FE844E">
    <w:name w:val="D41D6387AADC874289D1D65585FE844E"/>
  </w:style>
  <w:style w:type="paragraph" w:customStyle="1" w:styleId="F6CF7103B03ECA468F0D08ABD895449A">
    <w:name w:val="F6CF7103B03ECA468F0D08ABD895449A"/>
  </w:style>
  <w:style w:type="paragraph" w:customStyle="1" w:styleId="B3B437136D64714C80094484C131CA6C">
    <w:name w:val="B3B437136D64714C80094484C131CA6C"/>
  </w:style>
  <w:style w:type="paragraph" w:customStyle="1" w:styleId="6A26E251B95D2844AD48EFFC3DC7A821">
    <w:name w:val="6A26E251B95D2844AD48EFFC3DC7A821"/>
  </w:style>
  <w:style w:type="paragraph" w:customStyle="1" w:styleId="FF323474AB994E468B193DFB6098DE2C">
    <w:name w:val="FF323474AB994E468B193DFB6098DE2C"/>
  </w:style>
  <w:style w:type="paragraph" w:customStyle="1" w:styleId="E1D449C78C69D445A4D027B2B5907822">
    <w:name w:val="E1D449C78C69D445A4D027B2B5907822"/>
  </w:style>
  <w:style w:type="character" w:styleId="SubtleReference">
    <w:name w:val="Subtle Reference"/>
    <w:basedOn w:val="DefaultParagraphFont"/>
    <w:uiPriority w:val="10"/>
    <w:qFormat/>
    <w:rsid w:val="00B160B7"/>
    <w:rPr>
      <w:b/>
      <w:caps w:val="0"/>
      <w:smallCaps/>
      <w:color w:val="595959" w:themeColor="text1" w:themeTint="A6"/>
    </w:rPr>
  </w:style>
  <w:style w:type="paragraph" w:customStyle="1" w:styleId="714D6B39C4AA604784873ED4F263EA17">
    <w:name w:val="714D6B39C4AA604784873ED4F263EA17"/>
  </w:style>
  <w:style w:type="paragraph" w:customStyle="1" w:styleId="03AF0871DAC39E4DABC5AF2A586CBFD5">
    <w:name w:val="03AF0871DAC39E4DABC5AF2A586CBFD5"/>
  </w:style>
  <w:style w:type="paragraph" w:customStyle="1" w:styleId="B6C95E033C7E4C4F86DED98140D74F65">
    <w:name w:val="B6C95E033C7E4C4F86DED98140D74F65"/>
  </w:style>
  <w:style w:type="paragraph" w:customStyle="1" w:styleId="83CF0ECAFF275640878DEF10D20EBDE7">
    <w:name w:val="83CF0ECAFF275640878DEF10D20EBDE7"/>
  </w:style>
  <w:style w:type="paragraph" w:customStyle="1" w:styleId="3177192457EA30489514524C86327A2C">
    <w:name w:val="3177192457EA30489514524C86327A2C"/>
  </w:style>
  <w:style w:type="paragraph" w:customStyle="1" w:styleId="79987D445C4F1C4F9924B96E913C84BF">
    <w:name w:val="79987D445C4F1C4F9924B96E913C84BF"/>
  </w:style>
  <w:style w:type="paragraph" w:customStyle="1" w:styleId="E28AF6988D082D48BDC63AEA71B00C66">
    <w:name w:val="E28AF6988D082D48BDC63AEA71B00C66"/>
  </w:style>
  <w:style w:type="paragraph" w:customStyle="1" w:styleId="2772D045F00F0840B2E854FEDCF84B16">
    <w:name w:val="2772D045F00F0840B2E854FEDCF84B16"/>
  </w:style>
  <w:style w:type="paragraph" w:customStyle="1" w:styleId="7733C3E42D65824A82871FAA0B7CBAE2">
    <w:name w:val="7733C3E42D65824A82871FAA0B7CBAE2"/>
  </w:style>
  <w:style w:type="paragraph" w:customStyle="1" w:styleId="55ACA26FBE7F4E4C89E8262B6AC6BAF4">
    <w:name w:val="55ACA26FBE7F4E4C89E8262B6AC6BAF4"/>
  </w:style>
  <w:style w:type="paragraph" w:customStyle="1" w:styleId="60B77FD603E0204FAFBB03F3049CFED7">
    <w:name w:val="60B77FD603E0204FAFBB03F3049CFED7"/>
  </w:style>
  <w:style w:type="paragraph" w:customStyle="1" w:styleId="044301F3FA7BDE459403655BE22A8895">
    <w:name w:val="044301F3FA7BDE459403655BE22A8895"/>
  </w:style>
  <w:style w:type="paragraph" w:customStyle="1" w:styleId="F3E41DB3091B8049977BFC69DFE0BD2E">
    <w:name w:val="F3E41DB3091B8049977BFC69DFE0BD2E"/>
  </w:style>
  <w:style w:type="paragraph" w:customStyle="1" w:styleId="405CC6B18B06814B9C989522C158A12D">
    <w:name w:val="405CC6B18B06814B9C989522C158A12D"/>
  </w:style>
  <w:style w:type="paragraph" w:customStyle="1" w:styleId="80DDB019B27DB04FB134650BE3412A40">
    <w:name w:val="80DDB019B27DB04FB134650BE3412A40"/>
  </w:style>
  <w:style w:type="paragraph" w:customStyle="1" w:styleId="BAFC0B076C50B240AE61137A1E18D71F">
    <w:name w:val="BAFC0B076C50B240AE61137A1E18D71F"/>
  </w:style>
  <w:style w:type="paragraph" w:customStyle="1" w:styleId="A62B4E0106AA644D8C289CDB19A2F57B">
    <w:name w:val="A62B4E0106AA644D8C289CDB19A2F57B"/>
  </w:style>
  <w:style w:type="paragraph" w:customStyle="1" w:styleId="49B648D89288B84496124A9625846B35">
    <w:name w:val="49B648D89288B84496124A9625846B35"/>
  </w:style>
  <w:style w:type="paragraph" w:customStyle="1" w:styleId="9723C5AA7FCADF4BA1DB822C3DCD7ECB">
    <w:name w:val="9723C5AA7FCADF4BA1DB822C3DCD7ECB"/>
  </w:style>
  <w:style w:type="paragraph" w:customStyle="1" w:styleId="7947F60B1F49FF49AA8D6F2AC7BC1C5E">
    <w:name w:val="7947F60B1F49FF49AA8D6F2AC7BC1C5E"/>
  </w:style>
  <w:style w:type="paragraph" w:customStyle="1" w:styleId="A5BF8E2FA273C14CB967FACDD3A6F1DE">
    <w:name w:val="A5BF8E2FA273C14CB967FACDD3A6F1DE"/>
  </w:style>
  <w:style w:type="paragraph" w:customStyle="1" w:styleId="B8128A1ED5FE754895A6A3ED64DCE61A">
    <w:name w:val="B8128A1ED5FE754895A6A3ED64DCE61A"/>
  </w:style>
  <w:style w:type="paragraph" w:customStyle="1" w:styleId="A9409288F5424F4CB6B7A512E4FC2A87">
    <w:name w:val="A9409288F5424F4CB6B7A512E4FC2A87"/>
  </w:style>
  <w:style w:type="paragraph" w:customStyle="1" w:styleId="64BC2EF4F1841B4D8D51F21245D3EFB7">
    <w:name w:val="64BC2EF4F1841B4D8D51F21245D3EFB7"/>
  </w:style>
  <w:style w:type="paragraph" w:customStyle="1" w:styleId="83D4ACFA04A98E42B1A53A21ADA8C85F">
    <w:name w:val="83D4ACFA04A98E42B1A53A21ADA8C85F"/>
  </w:style>
  <w:style w:type="paragraph" w:customStyle="1" w:styleId="B983A2BE7E60AC48AEBFCBABD4E34298">
    <w:name w:val="B983A2BE7E60AC48AEBFCBABD4E34298"/>
  </w:style>
  <w:style w:type="paragraph" w:customStyle="1" w:styleId="510F544D2C146847829BB8FABEDE537A">
    <w:name w:val="510F544D2C146847829BB8FABEDE537A"/>
    <w:rsid w:val="00B160B7"/>
  </w:style>
  <w:style w:type="paragraph" w:customStyle="1" w:styleId="63AF16568CE3F943922FED16FA115E15">
    <w:name w:val="63AF16568CE3F943922FED16FA115E15"/>
    <w:rsid w:val="00B160B7"/>
  </w:style>
  <w:style w:type="paragraph" w:customStyle="1" w:styleId="4AEEDE0ECD1CA943BAF64211ED733457">
    <w:name w:val="4AEEDE0ECD1CA943BAF64211ED733457"/>
    <w:rsid w:val="00B160B7"/>
  </w:style>
  <w:style w:type="paragraph" w:customStyle="1" w:styleId="E4EA7799AAFCCA43A5149259BC1870CD">
    <w:name w:val="E4EA7799AAFCCA43A5149259BC1870CD"/>
    <w:rsid w:val="00B160B7"/>
  </w:style>
  <w:style w:type="paragraph" w:customStyle="1" w:styleId="73F48027BEE6AB4EA843A0B2F7A041E8">
    <w:name w:val="73F48027BEE6AB4EA843A0B2F7A041E8"/>
    <w:rsid w:val="00B160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design).dotx</Template>
  <TotalTime>12</TotalTime>
  <Pages>1</Pages>
  <Words>264</Words>
  <Characters>1508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Mélodie Rochefort</dc:creator>
  <cp:keywords/>
  <dc:description/>
  <cp:lastModifiedBy>Mélodie Rochefort</cp:lastModifiedBy>
  <cp:revision>4</cp:revision>
  <cp:lastPrinted>2024-08-14T06:05:00Z</cp:lastPrinted>
  <dcterms:created xsi:type="dcterms:W3CDTF">2025-03-31T20:49:00Z</dcterms:created>
  <dcterms:modified xsi:type="dcterms:W3CDTF">2025-04-14T19:47:00Z</dcterms:modified>
  <cp:category/>
</cp:coreProperties>
</file>