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type de contenu"/>
      </w:tblPr>
      <w:tblGrid>
        <w:gridCol w:w="2922"/>
        <w:gridCol w:w="699"/>
        <w:gridCol w:w="5981"/>
      </w:tblGrid>
      <w:tr w:rsidR="00B93310" w:rsidRPr="005152F2" w14:paraId="0A1010A2" w14:textId="77777777" w:rsidTr="00FF793D">
        <w:tc>
          <w:tcPr>
            <w:tcW w:w="2922" w:type="dxa"/>
          </w:tcPr>
          <w:sdt>
            <w:sdtPr>
              <w:alias w:val="Votre nom :"/>
              <w:tag w:val="Votre nom :"/>
              <w:id w:val="-1220516334"/>
              <w:placeholder>
                <w:docPart w:val="9E354D855A646C4BB0A02C13AE00904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15D0E5E7" w14:textId="661EBC05" w:rsidR="00B93310" w:rsidRPr="005152F2" w:rsidRDefault="00046C35" w:rsidP="003856C9">
                <w:pPr>
                  <w:pStyle w:val="Titre1"/>
                </w:pPr>
                <w:r>
                  <w:t>Mélyane Bélanger-Thomas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2922"/>
            </w:tblGrid>
            <w:tr w:rsidR="00441EB9" w:rsidRPr="005152F2" w14:paraId="352AFC97" w14:textId="77777777" w:rsidTr="00F4507E">
              <w:trPr>
                <w:trHeight w:val="419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A107A28" w14:textId="77777777" w:rsidR="00441EB9" w:rsidRDefault="00441EB9" w:rsidP="00441EB9">
                  <w:pPr>
                    <w:pStyle w:val="Titre3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2966AF4A" wp14:editId="635F7615">
                            <wp:extent cx="329184" cy="329184"/>
                            <wp:effectExtent l="0" t="0" r="13970" b="13970"/>
                            <wp:docPr id="49" name="Groupe 43" descr="Icône de messageri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e libre 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e libre 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4ABC5BE" id="Groupe 43" o:spid="_x0000_s1026" alt="Icône de messagerie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">
      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38D33945" w14:textId="77777777" w:rsidTr="00F4507E">
              <w:trPr>
                <w:trHeight w:val="209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4D28FF34" w14:textId="6C86A5A6" w:rsidR="00441EB9" w:rsidRDefault="00046C35" w:rsidP="00441EB9">
                  <w:pPr>
                    <w:pStyle w:val="Titre3"/>
                  </w:pPr>
                  <w:r>
                    <w:t>missmelyane@hotmail.com</w:t>
                  </w:r>
                </w:p>
              </w:tc>
            </w:tr>
            <w:tr w:rsidR="00441EB9" w:rsidRPr="005152F2" w14:paraId="781C18CC" w14:textId="77777777" w:rsidTr="00F4507E">
              <w:trPr>
                <w:trHeight w:val="419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A48DB91" w14:textId="77777777" w:rsidR="00441EB9" w:rsidRDefault="00441EB9" w:rsidP="00441EB9">
                  <w:pPr>
                    <w:pStyle w:val="Titre3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6041F96A" wp14:editId="5E0A4607">
                            <wp:extent cx="329184" cy="329184"/>
                            <wp:effectExtent l="0" t="0" r="13970" b="13970"/>
                            <wp:docPr id="80" name="Groupe 37" descr="Icône de téléphon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e libre 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e libre 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F67A468" id="Groupe 37" o:spid="_x0000_s1026" alt="Icône de téléphone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">
      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644BBD39" w14:textId="77777777" w:rsidTr="00F4507E">
              <w:trPr>
                <w:trHeight w:val="193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8F0431E" w14:textId="2CB728AF" w:rsidR="00441EB9" w:rsidRDefault="00046C35" w:rsidP="00441EB9">
                  <w:pPr>
                    <w:pStyle w:val="Titre3"/>
                  </w:pPr>
                  <w:r>
                    <w:t>819-388-4277</w:t>
                  </w:r>
                </w:p>
              </w:tc>
            </w:tr>
            <w:tr w:rsidR="005A7E57" w:rsidRPr="005152F2" w14:paraId="23379E72" w14:textId="77777777" w:rsidTr="00F4507E">
              <w:trPr>
                <w:trHeight w:val="93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74" w:type="dxa"/>
                    <w:bottom w:w="115" w:type="dxa"/>
                  </w:tcMar>
                </w:tcPr>
                <w:p w14:paraId="4476F8E7" w14:textId="56EB171A" w:rsidR="005A7E57" w:rsidRDefault="005A7E57" w:rsidP="00F4507E">
                  <w:pPr>
                    <w:jc w:val="both"/>
                  </w:pPr>
                </w:p>
              </w:tc>
            </w:tr>
            <w:tr w:rsidR="00463463" w:rsidRPr="005152F2" w14:paraId="57EC9E67" w14:textId="77777777" w:rsidTr="00F4507E">
              <w:trPr>
                <w:trHeight w:val="27"/>
              </w:trPr>
              <w:tc>
                <w:tcPr>
                  <w:tcW w:w="2922" w:type="dxa"/>
                  <w:tcBorders>
                    <w:top w:val="nil"/>
                  </w:tcBorders>
                  <w:tcMar>
                    <w:top w:w="374" w:type="dxa"/>
                    <w:bottom w:w="115" w:type="dxa"/>
                  </w:tcMar>
                </w:tcPr>
                <w:p w14:paraId="09E60223" w14:textId="1AB61704" w:rsidR="004A663B" w:rsidRPr="005152F2" w:rsidRDefault="004A663B" w:rsidP="00F4507E">
                  <w:pPr>
                    <w:jc w:val="both"/>
                  </w:pPr>
                </w:p>
              </w:tc>
            </w:tr>
          </w:tbl>
          <w:p w14:paraId="25A9E59B" w14:textId="4DD2D546" w:rsidR="00B93310" w:rsidRDefault="00B93310" w:rsidP="00FD2C7A">
            <w:pPr>
              <w:jc w:val="both"/>
            </w:pPr>
          </w:p>
          <w:p w14:paraId="2B85BD45" w14:textId="46144DC5" w:rsidR="004A663B" w:rsidRPr="005152F2" w:rsidRDefault="004A663B" w:rsidP="00F4507E">
            <w:pPr>
              <w:pStyle w:val="Paragraphedeliste"/>
              <w:jc w:val="left"/>
            </w:pPr>
          </w:p>
        </w:tc>
        <w:tc>
          <w:tcPr>
            <w:tcW w:w="699" w:type="dxa"/>
          </w:tcPr>
          <w:p w14:paraId="44BAD077" w14:textId="77777777" w:rsidR="00B93310" w:rsidRPr="005152F2" w:rsidRDefault="00B93310" w:rsidP="00463463"/>
        </w:tc>
        <w:tc>
          <w:tcPr>
            <w:tcW w:w="5981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5981"/>
            </w:tblGrid>
            <w:tr w:rsidR="008F6337" w14:paraId="69C9713C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4DDC3B3F" w14:textId="77777777" w:rsidR="008F6337" w:rsidRPr="005152F2" w:rsidRDefault="00000000" w:rsidP="008F6337">
                  <w:pPr>
                    <w:pStyle w:val="Titre2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8872B7597AF608469E5F87F344A86E5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A6C26" w:rsidRPr="002A6C26">
                        <w:rPr>
                          <w:lang w:bidi="fr-FR"/>
                        </w:rPr>
                        <w:t>EXPÉRIENCE</w:t>
                      </w:r>
                    </w:sdtContent>
                  </w:sdt>
                </w:p>
                <w:p w14:paraId="62055EEA" w14:textId="2DBA62D9" w:rsidR="00E76A6A" w:rsidRDefault="002E37E2" w:rsidP="00E76A6A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>CAISSIÈRE</w:t>
                  </w:r>
                  <w:r w:rsidR="00E76A6A">
                    <w:rPr>
                      <w:rFonts w:asciiTheme="majorHAnsi" w:hAnsiTheme="majorHAnsi"/>
                      <w:b/>
                      <w:bCs/>
                    </w:rPr>
                    <w:t>, BENNY &amp; CO.</w:t>
                  </w:r>
                </w:p>
                <w:p w14:paraId="03171220" w14:textId="5427BF6E" w:rsidR="00E76A6A" w:rsidRDefault="00E76A6A" w:rsidP="00E76A6A">
                  <w:r>
                    <w:t xml:space="preserve">Octobre 2021 – </w:t>
                  </w:r>
                  <w:r w:rsidR="00D16682">
                    <w:t>Maintenant</w:t>
                  </w:r>
                </w:p>
                <w:p w14:paraId="0465EE51" w14:textId="7759BB75" w:rsidR="00E76A6A" w:rsidRDefault="002E37E2" w:rsidP="00E76A6A">
                  <w:r>
                    <w:t>Chef d’équipe, p</w:t>
                  </w:r>
                  <w:r w:rsidR="00E76A6A">
                    <w:t>rendre les commandes, servir &amp; faire payer les clients.</w:t>
                  </w:r>
                </w:p>
                <w:p w14:paraId="7659743F" w14:textId="2872C210" w:rsidR="00D16682" w:rsidRDefault="00D16682" w:rsidP="00E76A6A">
                  <w:r>
                    <w:t>Expérience en cuisine.</w:t>
                  </w:r>
                </w:p>
                <w:p w14:paraId="429B8A2A" w14:textId="77777777" w:rsidR="00E76A6A" w:rsidRDefault="00E76A6A" w:rsidP="00E76A6A">
                  <w:pPr>
                    <w:pStyle w:val="Titre4"/>
                    <w:jc w:val="both"/>
                  </w:pPr>
                </w:p>
                <w:p w14:paraId="17B92294" w14:textId="061DDC5D" w:rsidR="007B2F5C" w:rsidRPr="0043426C" w:rsidRDefault="00046C35" w:rsidP="0043426C">
                  <w:pPr>
                    <w:pStyle w:val="Titre4"/>
                  </w:pPr>
                  <w:r>
                    <w:t>Caissière, dépanneur gil</w:t>
                  </w:r>
                </w:p>
                <w:p w14:paraId="34705372" w14:textId="253DE698" w:rsidR="007B2F5C" w:rsidRPr="005152F2" w:rsidRDefault="00046C35" w:rsidP="007B2F5C">
                  <w:pPr>
                    <w:pStyle w:val="Titre5"/>
                  </w:pPr>
                  <w:r>
                    <w:t xml:space="preserve">Juillet 2019 </w:t>
                  </w:r>
                  <w:r w:rsidR="00E76A6A">
                    <w:t>–</w:t>
                  </w:r>
                  <w:r>
                    <w:t xml:space="preserve"> </w:t>
                  </w:r>
                  <w:r w:rsidR="00E76A6A">
                    <w:t xml:space="preserve">septembre </w:t>
                  </w:r>
                  <w:r>
                    <w:t>2021</w:t>
                  </w:r>
                </w:p>
                <w:p w14:paraId="27324D76" w14:textId="77777777" w:rsidR="008F6337" w:rsidRDefault="00F067F7" w:rsidP="00832F81">
                  <w:r>
                    <w:t>Faire le remplissage, faire payer les clients.</w:t>
                  </w:r>
                </w:p>
                <w:p w14:paraId="554425A5" w14:textId="77777777" w:rsidR="00FF793D" w:rsidRDefault="00FF793D" w:rsidP="00FF793D">
                  <w:pPr>
                    <w:jc w:val="both"/>
                  </w:pPr>
                </w:p>
                <w:p w14:paraId="32651AA9" w14:textId="77777777" w:rsidR="00FF793D" w:rsidRPr="00046C35" w:rsidRDefault="00FF793D" w:rsidP="00FF793D">
                  <w:pPr>
                    <w:pStyle w:val="Titre4"/>
                    <w:rPr>
                      <w:lang w:val="fr-CA"/>
                    </w:rPr>
                  </w:pPr>
                  <w:r w:rsidRPr="00046C35">
                    <w:rPr>
                      <w:lang w:val="fr-CA"/>
                    </w:rPr>
                    <w:t>Boss Girl</w:t>
                  </w:r>
                  <w:r>
                    <w:rPr>
                      <w:lang w:val="fr-CA"/>
                    </w:rPr>
                    <w:t xml:space="preserve">, </w:t>
                  </w:r>
                  <w:r w:rsidRPr="00046C35">
                    <w:rPr>
                      <w:lang w:val="fr-CA"/>
                    </w:rPr>
                    <w:t>club de golf de dru</w:t>
                  </w:r>
                  <w:r>
                    <w:rPr>
                      <w:lang w:val="fr-CA"/>
                    </w:rPr>
                    <w:t>mmondville</w:t>
                  </w:r>
                </w:p>
                <w:p w14:paraId="6BBC9890" w14:textId="77777777" w:rsidR="00FF793D" w:rsidRPr="00046C35" w:rsidRDefault="00FF793D" w:rsidP="00FF793D">
                  <w:pPr>
                    <w:pStyle w:val="Titre5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Octobre 2017 – Juin 2019</w:t>
                  </w:r>
                </w:p>
                <w:p w14:paraId="543E016C" w14:textId="641057CE" w:rsidR="00E76A6A" w:rsidRPr="00E76A6A" w:rsidRDefault="00FF793D" w:rsidP="00E76A6A">
                  <w:r>
                    <w:t>Monter &amp; démonter les tables, servir les clients</w:t>
                  </w:r>
                  <w:r w:rsidR="00E76A6A">
                    <w:t>.</w:t>
                  </w:r>
                </w:p>
              </w:tc>
            </w:tr>
            <w:tr w:rsidR="008F6337" w14:paraId="67C12D6F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BE38931" w14:textId="74070D12" w:rsidR="00FD2C7A" w:rsidRPr="00241E3C" w:rsidRDefault="00F067F7" w:rsidP="00241E3C">
                  <w:pPr>
                    <w:pStyle w:val="Titre2"/>
                  </w:pPr>
                  <w:r>
                    <w:t>ÉTUDES</w:t>
                  </w:r>
                </w:p>
                <w:p w14:paraId="2E92D060" w14:textId="77777777" w:rsidR="00241E3C" w:rsidRDefault="00241E3C" w:rsidP="00241E3C">
                  <w:pPr>
                    <w:spacing w:line="36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CÉGEP DE SAINT-HYACINTHE – TECHNIQUE EN HYGIÈNE DENTAIRE</w:t>
                  </w:r>
                </w:p>
                <w:p w14:paraId="55968E31" w14:textId="3B086963" w:rsidR="00241E3C" w:rsidRDefault="00241E3C" w:rsidP="00241E3C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Automne 2022 – H</w:t>
                  </w:r>
                  <w:r w:rsidR="009F17C0">
                    <w:rPr>
                      <w:sz w:val="18"/>
                      <w:szCs w:val="18"/>
                    </w:rPr>
                    <w:t>iver</w:t>
                  </w:r>
                  <w:r>
                    <w:rPr>
                      <w:sz w:val="18"/>
                      <w:szCs w:val="18"/>
                    </w:rPr>
                    <w:t xml:space="preserve"> 202</w:t>
                  </w:r>
                  <w:r w:rsidR="00D16682">
                    <w:rPr>
                      <w:sz w:val="18"/>
                      <w:szCs w:val="18"/>
                    </w:rPr>
                    <w:t>6</w:t>
                  </w:r>
                </w:p>
                <w:p w14:paraId="487A215C" w14:textId="77777777" w:rsidR="00241E3C" w:rsidRDefault="00241E3C" w:rsidP="00241E3C">
                  <w:pPr>
                    <w:spacing w:line="36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FD2C7A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CÉGEP DE DRUMMONDVILLE – SCIENCES HUMAINES</w:t>
                  </w:r>
                </w:p>
                <w:p w14:paraId="54208C41" w14:textId="77777777" w:rsidR="005C01AF" w:rsidRDefault="00241E3C" w:rsidP="005C01A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Hiver 2022</w:t>
                  </w:r>
                </w:p>
                <w:p w14:paraId="479E49B6" w14:textId="05FD6552" w:rsidR="00FD2C7A" w:rsidRPr="00FD2C7A" w:rsidRDefault="005C01AF" w:rsidP="00241E3C">
                  <w:pPr>
                    <w:spacing w:line="36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CÉGEP DE DRUMMONDVILLE – GESTION DE COMMERCES </w:t>
                  </w:r>
                  <w:r w:rsidR="00E76A6A" w:rsidRPr="009F17C0">
                    <w:rPr>
                      <w:rFonts w:asciiTheme="majorHAnsi" w:hAnsiTheme="majorHAnsi"/>
                      <w:sz w:val="18"/>
                      <w:szCs w:val="18"/>
                    </w:rPr>
                    <w:t>Aut</w:t>
                  </w:r>
                  <w:r w:rsidR="00FD2C7A" w:rsidRPr="009F17C0">
                    <w:rPr>
                      <w:rFonts w:asciiTheme="majorHAnsi" w:hAnsiTheme="majorHAnsi"/>
                      <w:sz w:val="18"/>
                      <w:szCs w:val="18"/>
                    </w:rPr>
                    <w:t>omne 2021</w:t>
                  </w:r>
                </w:p>
                <w:p w14:paraId="719DBD87" w14:textId="2D07A883" w:rsidR="00FD2C7A" w:rsidRPr="00FD2C7A" w:rsidRDefault="00FD2C7A" w:rsidP="00241E3C">
                  <w:pPr>
                    <w:spacing w:line="36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FD2C7A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DIPLÔME D’ÉTUDES SECONDAIRES</w:t>
                  </w:r>
                </w:p>
                <w:p w14:paraId="6256D13F" w14:textId="77777777" w:rsidR="00FF793D" w:rsidRPr="009F17C0" w:rsidRDefault="00FF793D" w:rsidP="00241E3C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9F17C0">
                    <w:rPr>
                      <w:sz w:val="18"/>
                      <w:szCs w:val="18"/>
                    </w:rPr>
                    <w:t>2016 – 2021</w:t>
                  </w:r>
                </w:p>
                <w:p w14:paraId="755562EE" w14:textId="37A6381A" w:rsidR="00FD2C7A" w:rsidRPr="00F067F7" w:rsidRDefault="00FD2C7A" w:rsidP="00241E3C">
                  <w:pPr>
                    <w:rPr>
                      <w:b/>
                    </w:rPr>
                  </w:pPr>
                </w:p>
              </w:tc>
            </w:tr>
            <w:tr w:rsidR="008F6337" w14:paraId="5A93ADF4" w14:textId="77777777" w:rsidTr="00B85871">
              <w:tc>
                <w:tcPr>
                  <w:tcW w:w="5191" w:type="dxa"/>
                </w:tcPr>
                <w:p w14:paraId="7FD99E1D" w14:textId="6F777123" w:rsidR="008F6337" w:rsidRDefault="008F6337" w:rsidP="008F6337"/>
              </w:tc>
            </w:tr>
          </w:tbl>
          <w:p w14:paraId="6E854760" w14:textId="77777777" w:rsidR="008F6337" w:rsidRPr="005152F2" w:rsidRDefault="008F6337" w:rsidP="003856C9"/>
        </w:tc>
      </w:tr>
    </w:tbl>
    <w:p w14:paraId="255AD9EA" w14:textId="2C4CAF0E" w:rsidR="00E941EF" w:rsidRDefault="00E941EF" w:rsidP="00FF793D">
      <w:pPr>
        <w:pStyle w:val="Sansinterligne"/>
      </w:pPr>
    </w:p>
    <w:p w14:paraId="14E470A6" w14:textId="1AC24B80" w:rsidR="00FD2C7A" w:rsidRDefault="00FD2C7A" w:rsidP="00FD2C7A"/>
    <w:p w14:paraId="2AD73402" w14:textId="02528041" w:rsidR="00FD2C7A" w:rsidRPr="00FD2C7A" w:rsidRDefault="00FD2C7A" w:rsidP="00FD2C7A">
      <w:pPr>
        <w:tabs>
          <w:tab w:val="left" w:pos="1035"/>
          <w:tab w:val="center" w:pos="4801"/>
        </w:tabs>
        <w:jc w:val="left"/>
      </w:pPr>
      <w:r>
        <w:tab/>
      </w:r>
      <w:r>
        <w:tab/>
      </w:r>
      <w:r>
        <w:tab/>
      </w:r>
      <w:r>
        <w:tab/>
      </w:r>
    </w:p>
    <w:sectPr w:rsidR="00FD2C7A" w:rsidRPr="00FD2C7A" w:rsidSect="006F282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C563" w14:textId="77777777" w:rsidR="006F282D" w:rsidRDefault="006F282D" w:rsidP="003856C9">
      <w:pPr>
        <w:spacing w:after="0" w:line="240" w:lineRule="auto"/>
      </w:pPr>
      <w:r>
        <w:separator/>
      </w:r>
    </w:p>
  </w:endnote>
  <w:endnote w:type="continuationSeparator" w:id="0">
    <w:p w14:paraId="7B7811C8" w14:textId="77777777" w:rsidR="006F282D" w:rsidRDefault="006F282D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B4EF" w14:textId="77777777" w:rsidR="003856C9" w:rsidRDefault="007803B7" w:rsidP="007803B7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40DD4C3" wp14:editId="31A826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5EAA431" id="Groupe 4" o:spid="_x0000_s1026" alt="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&#13;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2A6C26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23D0" w14:textId="77777777" w:rsidR="001765FE" w:rsidRDefault="00DC79BB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3B62A864" wp14:editId="52E2DDD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 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27CFD35" id="Groupe 4" o:spid="_x0000_s1026" alt="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&#13;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BEEE" w14:textId="77777777" w:rsidR="006F282D" w:rsidRDefault="006F282D" w:rsidP="003856C9">
      <w:pPr>
        <w:spacing w:after="0" w:line="240" w:lineRule="auto"/>
      </w:pPr>
      <w:r>
        <w:separator/>
      </w:r>
    </w:p>
  </w:footnote>
  <w:footnote w:type="continuationSeparator" w:id="0">
    <w:p w14:paraId="62152182" w14:textId="77777777" w:rsidR="006F282D" w:rsidRDefault="006F282D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F558" w14:textId="77777777" w:rsidR="003856C9" w:rsidRDefault="007803B7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0E525B8" wp14:editId="51E4DD6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CCC1612" id="Groupe 17" o:spid="_x0000_s1026" alt="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&#13;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2DA5" w14:textId="77777777" w:rsidR="00DC79BB" w:rsidRDefault="00DC79BB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1AE20736" wp14:editId="6C3B561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884FAED" id="Groupe 17" o:spid="_x0000_s1026" alt="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&#13;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362E"/>
    <w:multiLevelType w:val="hybridMultilevel"/>
    <w:tmpl w:val="028624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D315B"/>
    <w:multiLevelType w:val="hybridMultilevel"/>
    <w:tmpl w:val="77FED8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73060">
    <w:abstractNumId w:val="1"/>
  </w:num>
  <w:num w:numId="2" w16cid:durableId="99642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35"/>
    <w:rsid w:val="000456D3"/>
    <w:rsid w:val="00046C35"/>
    <w:rsid w:val="00052BE1"/>
    <w:rsid w:val="00061888"/>
    <w:rsid w:val="0007412A"/>
    <w:rsid w:val="0010199E"/>
    <w:rsid w:val="00162F0B"/>
    <w:rsid w:val="001765FE"/>
    <w:rsid w:val="0019561F"/>
    <w:rsid w:val="001B32D2"/>
    <w:rsid w:val="00241E3C"/>
    <w:rsid w:val="002503BC"/>
    <w:rsid w:val="00293B83"/>
    <w:rsid w:val="002A3621"/>
    <w:rsid w:val="002A6C26"/>
    <w:rsid w:val="002B3890"/>
    <w:rsid w:val="002B7747"/>
    <w:rsid w:val="002C77B9"/>
    <w:rsid w:val="002E37E2"/>
    <w:rsid w:val="002F485A"/>
    <w:rsid w:val="003053D9"/>
    <w:rsid w:val="003856C9"/>
    <w:rsid w:val="00396369"/>
    <w:rsid w:val="003F4D31"/>
    <w:rsid w:val="0043426C"/>
    <w:rsid w:val="00441EB9"/>
    <w:rsid w:val="004540F9"/>
    <w:rsid w:val="00463463"/>
    <w:rsid w:val="00473EF8"/>
    <w:rsid w:val="004760E5"/>
    <w:rsid w:val="004A663B"/>
    <w:rsid w:val="004D22BB"/>
    <w:rsid w:val="00501443"/>
    <w:rsid w:val="00514168"/>
    <w:rsid w:val="005152F2"/>
    <w:rsid w:val="00534E4E"/>
    <w:rsid w:val="00551D35"/>
    <w:rsid w:val="00557019"/>
    <w:rsid w:val="005674AC"/>
    <w:rsid w:val="005A1E51"/>
    <w:rsid w:val="005A7E57"/>
    <w:rsid w:val="005C01AF"/>
    <w:rsid w:val="00605271"/>
    <w:rsid w:val="00610421"/>
    <w:rsid w:val="00616FF4"/>
    <w:rsid w:val="00692B89"/>
    <w:rsid w:val="006A3CE7"/>
    <w:rsid w:val="006A5D53"/>
    <w:rsid w:val="006F282D"/>
    <w:rsid w:val="007350FC"/>
    <w:rsid w:val="00743379"/>
    <w:rsid w:val="007803B7"/>
    <w:rsid w:val="007B2F5C"/>
    <w:rsid w:val="007C5F05"/>
    <w:rsid w:val="00832043"/>
    <w:rsid w:val="00832F81"/>
    <w:rsid w:val="008C7CA2"/>
    <w:rsid w:val="008F6337"/>
    <w:rsid w:val="009E56DB"/>
    <w:rsid w:val="009F17C0"/>
    <w:rsid w:val="00A42F91"/>
    <w:rsid w:val="00AD48F6"/>
    <w:rsid w:val="00AF1258"/>
    <w:rsid w:val="00AF14FF"/>
    <w:rsid w:val="00B01E52"/>
    <w:rsid w:val="00B550FC"/>
    <w:rsid w:val="00B85871"/>
    <w:rsid w:val="00B93310"/>
    <w:rsid w:val="00BC1F18"/>
    <w:rsid w:val="00BD2E58"/>
    <w:rsid w:val="00BF6BAB"/>
    <w:rsid w:val="00C007A5"/>
    <w:rsid w:val="00C2088B"/>
    <w:rsid w:val="00C4403A"/>
    <w:rsid w:val="00CE6306"/>
    <w:rsid w:val="00D11C4D"/>
    <w:rsid w:val="00D16682"/>
    <w:rsid w:val="00D27B31"/>
    <w:rsid w:val="00D5067A"/>
    <w:rsid w:val="00DC79BB"/>
    <w:rsid w:val="00E34D58"/>
    <w:rsid w:val="00E76A6A"/>
    <w:rsid w:val="00E941EF"/>
    <w:rsid w:val="00EB1C1B"/>
    <w:rsid w:val="00F067F7"/>
    <w:rsid w:val="00F4507E"/>
    <w:rsid w:val="00F56435"/>
    <w:rsid w:val="00FA07AA"/>
    <w:rsid w:val="00FA0B9E"/>
    <w:rsid w:val="00FB0A17"/>
    <w:rsid w:val="00FB6A8F"/>
    <w:rsid w:val="00FD2C7A"/>
    <w:rsid w:val="00FE20E6"/>
    <w:rsid w:val="00FE7FC3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61413"/>
  <w15:chartTrackingRefBased/>
  <w15:docId w15:val="{F3F9B9B5-C16B-EF49-A1AA-B6E97A38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Titre1">
    <w:name w:val="heading 1"/>
    <w:basedOn w:val="Normal"/>
    <w:link w:val="Titre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0"/>
    <w:qFormat/>
    <w:rsid w:val="005A7E57"/>
    <w:pPr>
      <w:spacing w:after="0" w:line="240" w:lineRule="auto"/>
    </w:pPr>
  </w:style>
  <w:style w:type="paragraph" w:customStyle="1" w:styleId="lmentgraphique">
    <w:name w:val="Élément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Paragraphedeliste">
    <w:name w:val="List Paragraph"/>
    <w:basedOn w:val="Normal"/>
    <w:uiPriority w:val="34"/>
    <w:unhideWhenUsed/>
    <w:qFormat/>
    <w:rsid w:val="00F0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y/Library/Containers/com.microsoft.Word/Data/Library/Application%20Support/Microsoft/Office/16.0/DTS/fr-CA%7b2D732BA4-D661-5043-839B-0D11DA240EF9%7d/%7bFC75600C-D22B-2640-9538-B29C3A0FDAAD%7dtf16392740_ma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354D855A646C4BB0A02C13AE009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A1565-FB03-C640-948C-BBAB8D3156B2}"/>
      </w:docPartPr>
      <w:docPartBody>
        <w:p w:rsidR="006C22A7" w:rsidRDefault="007F736F">
          <w:pPr>
            <w:pStyle w:val="9E354D855A646C4BB0A02C13AE009047"/>
          </w:pPr>
          <w:r w:rsidRPr="005152F2">
            <w:rPr>
              <w:lang w:bidi="fr-FR"/>
            </w:rPr>
            <w:t>Votre nom</w:t>
          </w:r>
        </w:p>
      </w:docPartBody>
    </w:docPart>
    <w:docPart>
      <w:docPartPr>
        <w:name w:val="8872B7597AF608469E5F87F344A86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CDF35-B192-0C49-88E4-394EAD1C870D}"/>
      </w:docPartPr>
      <w:docPartBody>
        <w:p w:rsidR="006C22A7" w:rsidRDefault="007F736F">
          <w:pPr>
            <w:pStyle w:val="8872B7597AF608469E5F87F344A86E5A"/>
          </w:pPr>
          <w:r w:rsidRPr="002A6C26"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6F"/>
    <w:rsid w:val="00026AFC"/>
    <w:rsid w:val="005117E7"/>
    <w:rsid w:val="005903FC"/>
    <w:rsid w:val="005E67CA"/>
    <w:rsid w:val="006057BC"/>
    <w:rsid w:val="00654455"/>
    <w:rsid w:val="006C22A7"/>
    <w:rsid w:val="007F736F"/>
    <w:rsid w:val="00987144"/>
    <w:rsid w:val="00C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354D855A646C4BB0A02C13AE009047">
    <w:name w:val="9E354D855A646C4BB0A02C13AE009047"/>
  </w:style>
  <w:style w:type="paragraph" w:customStyle="1" w:styleId="8872B7597AF608469E5F87F344A86E5A">
    <w:name w:val="8872B7597AF608469E5F87F344A86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{FC75600C-D22B-2640-9538-B29C3A0FDAAD}tf16392740_mac.dotx</Template>
  <TotalTime>62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Mélyane Bélanger-Thomas</dc:creator>
  <cp:keywords/>
  <dc:description/>
  <cp:lastModifiedBy>Mélyane Bélanger-Thomas</cp:lastModifiedBy>
  <cp:revision>9</cp:revision>
  <dcterms:created xsi:type="dcterms:W3CDTF">2021-09-22T21:44:00Z</dcterms:created>
  <dcterms:modified xsi:type="dcterms:W3CDTF">2024-01-10T22:45:00Z</dcterms:modified>
</cp:coreProperties>
</file>