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742A" w14:textId="4E3B3287" w:rsidR="00816216" w:rsidRPr="00CF0277" w:rsidRDefault="007D0AA6" w:rsidP="00141A4C">
      <w:pPr>
        <w:pStyle w:val="Titre"/>
        <w:rPr>
          <w:rFonts w:ascii="Arial" w:hAnsi="Arial" w:cs="Arial"/>
          <w:sz w:val="36"/>
          <w:szCs w:val="36"/>
        </w:rPr>
      </w:pPr>
      <w:r w:rsidRPr="00CF0277">
        <w:rPr>
          <w:rFonts w:ascii="Arial" w:hAnsi="Arial" w:cs="Arial"/>
          <w:sz w:val="36"/>
          <w:szCs w:val="36"/>
        </w:rPr>
        <w:t>Morgane Mayer</w:t>
      </w:r>
    </w:p>
    <w:p w14:paraId="57B21203" w14:textId="77777777" w:rsidR="004528B0" w:rsidRPr="00191DDC" w:rsidRDefault="004528B0" w:rsidP="00894F81">
      <w:pPr>
        <w:jc w:val="both"/>
        <w:rPr>
          <w:rFonts w:ascii="Arial" w:hAnsi="Arial" w:cs="Arial"/>
          <w:color w:val="auto"/>
          <w:sz w:val="24"/>
          <w:szCs w:val="24"/>
        </w:rPr>
        <w:sectPr w:rsidR="004528B0" w:rsidRPr="00191DDC" w:rsidSect="00661AAD">
          <w:footerReference w:type="default" r:id="rId8"/>
          <w:pgSz w:w="11907" w:h="16839" w:code="9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14:paraId="681324DC" w14:textId="20D45F58" w:rsidR="004528B0" w:rsidRPr="00497CA4" w:rsidRDefault="00C20CE5" w:rsidP="004057FA">
      <w:pPr>
        <w:spacing w:after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97CA4">
        <w:rPr>
          <w:rFonts w:ascii="Arial" w:hAnsi="Arial" w:cs="Arial"/>
          <w:b/>
          <w:bCs/>
          <w:color w:val="auto"/>
          <w:sz w:val="24"/>
          <w:szCs w:val="24"/>
        </w:rPr>
        <w:t>Adresse</w:t>
      </w:r>
      <w:r w:rsidRPr="00497CA4">
        <w:rPr>
          <w:rFonts w:ascii="Arial" w:hAnsi="Arial" w:cs="Arial"/>
          <w:color w:val="auto"/>
          <w:sz w:val="24"/>
          <w:szCs w:val="24"/>
        </w:rPr>
        <w:t> :</w:t>
      </w:r>
      <w:r w:rsidR="00A95B09" w:rsidRPr="00497CA4">
        <w:rPr>
          <w:rFonts w:ascii="Arial" w:hAnsi="Arial" w:cs="Arial"/>
          <w:color w:val="auto"/>
          <w:sz w:val="24"/>
          <w:szCs w:val="24"/>
        </w:rPr>
        <w:tab/>
      </w:r>
      <w:r w:rsidR="006F5E7C" w:rsidRPr="00497CA4">
        <w:rPr>
          <w:rFonts w:ascii="Arial" w:hAnsi="Arial" w:cs="Arial"/>
          <w:color w:val="auto"/>
          <w:sz w:val="24"/>
          <w:szCs w:val="24"/>
        </w:rPr>
        <w:t xml:space="preserve">3482 </w:t>
      </w:r>
      <w:r w:rsidR="00CC70FA" w:rsidRPr="00497CA4">
        <w:rPr>
          <w:rFonts w:ascii="Arial" w:hAnsi="Arial" w:cs="Arial"/>
          <w:color w:val="auto"/>
          <w:sz w:val="24"/>
          <w:szCs w:val="24"/>
        </w:rPr>
        <w:t>Kirkwood,</w:t>
      </w:r>
      <w:r w:rsidR="00A76E03" w:rsidRPr="00497CA4">
        <w:rPr>
          <w:rFonts w:ascii="Arial" w:hAnsi="Arial" w:cs="Arial"/>
          <w:color w:val="auto"/>
          <w:sz w:val="24"/>
          <w:szCs w:val="24"/>
        </w:rPr>
        <w:t xml:space="preserve"> Rawdon, </w:t>
      </w:r>
      <w:r w:rsidR="00FA2CDE" w:rsidRPr="00497CA4">
        <w:rPr>
          <w:rFonts w:ascii="Arial" w:hAnsi="Arial" w:cs="Arial"/>
          <w:color w:val="auto"/>
          <w:sz w:val="24"/>
          <w:szCs w:val="24"/>
        </w:rPr>
        <w:t>Québec ;</w:t>
      </w:r>
    </w:p>
    <w:p w14:paraId="6554CD23" w14:textId="0B4B4348" w:rsidR="00792425" w:rsidRPr="00497CA4" w:rsidRDefault="00792425" w:rsidP="004057FA">
      <w:pPr>
        <w:spacing w:after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97CA4">
        <w:rPr>
          <w:rFonts w:ascii="Arial" w:hAnsi="Arial" w:cs="Arial"/>
          <w:b/>
          <w:bCs/>
          <w:color w:val="auto"/>
          <w:sz w:val="24"/>
          <w:szCs w:val="24"/>
        </w:rPr>
        <w:t>Numéro de téléphone</w:t>
      </w:r>
      <w:r w:rsidR="003D008E" w:rsidRPr="00497CA4">
        <w:rPr>
          <w:rFonts w:ascii="Arial" w:hAnsi="Arial" w:cs="Arial"/>
          <w:b/>
          <w:bCs/>
          <w:color w:val="auto"/>
          <w:sz w:val="24"/>
          <w:szCs w:val="24"/>
        </w:rPr>
        <w:t> :</w:t>
      </w:r>
      <w:r w:rsidRPr="00497CA4">
        <w:rPr>
          <w:rFonts w:ascii="Arial" w:hAnsi="Arial" w:cs="Arial"/>
          <w:color w:val="auto"/>
          <w:sz w:val="24"/>
          <w:szCs w:val="24"/>
        </w:rPr>
        <w:t> </w:t>
      </w:r>
      <w:r w:rsidR="00A95B09" w:rsidRPr="00497CA4">
        <w:rPr>
          <w:rFonts w:ascii="Arial" w:hAnsi="Arial" w:cs="Arial"/>
          <w:color w:val="auto"/>
          <w:sz w:val="24"/>
          <w:szCs w:val="24"/>
        </w:rPr>
        <w:tab/>
      </w:r>
      <w:r w:rsidR="003D008E" w:rsidRPr="00497CA4">
        <w:rPr>
          <w:rFonts w:ascii="Arial" w:hAnsi="Arial" w:cs="Arial"/>
          <w:color w:val="auto"/>
          <w:sz w:val="24"/>
          <w:szCs w:val="24"/>
        </w:rPr>
        <w:t>(</w:t>
      </w:r>
      <w:r w:rsidRPr="00497CA4">
        <w:rPr>
          <w:rFonts w:ascii="Arial" w:hAnsi="Arial" w:cs="Arial"/>
          <w:color w:val="auto"/>
          <w:sz w:val="24"/>
          <w:szCs w:val="24"/>
        </w:rPr>
        <w:t>450</w:t>
      </w:r>
      <w:r w:rsidR="003D008E" w:rsidRPr="00497CA4">
        <w:rPr>
          <w:rFonts w:ascii="Arial" w:hAnsi="Arial" w:cs="Arial"/>
          <w:color w:val="auto"/>
          <w:sz w:val="24"/>
          <w:szCs w:val="24"/>
        </w:rPr>
        <w:t>)</w:t>
      </w:r>
      <w:r w:rsidRPr="00497CA4">
        <w:rPr>
          <w:rFonts w:ascii="Arial" w:hAnsi="Arial" w:cs="Arial"/>
          <w:color w:val="auto"/>
          <w:sz w:val="24"/>
          <w:szCs w:val="24"/>
        </w:rPr>
        <w:t xml:space="preserve"> 9</w:t>
      </w:r>
      <w:r w:rsidR="003D008E" w:rsidRPr="00497CA4">
        <w:rPr>
          <w:rFonts w:ascii="Arial" w:hAnsi="Arial" w:cs="Arial"/>
          <w:color w:val="auto"/>
          <w:sz w:val="24"/>
          <w:szCs w:val="24"/>
        </w:rPr>
        <w:t>16 5837</w:t>
      </w:r>
    </w:p>
    <w:p w14:paraId="6DD21DFE" w14:textId="4965673B" w:rsidR="00687AE3" w:rsidRPr="00497CA4" w:rsidRDefault="0078016B" w:rsidP="004057FA">
      <w:pPr>
        <w:spacing w:after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97CA4">
        <w:rPr>
          <w:rFonts w:ascii="Arial" w:hAnsi="Arial" w:cs="Arial"/>
          <w:b/>
          <w:bCs/>
          <w:color w:val="auto"/>
          <w:sz w:val="24"/>
          <w:szCs w:val="24"/>
        </w:rPr>
        <w:t>Adresse courriel</w:t>
      </w:r>
      <w:r w:rsidR="0079528F" w:rsidRPr="00497CA4">
        <w:rPr>
          <w:rFonts w:ascii="Arial" w:hAnsi="Arial" w:cs="Arial"/>
          <w:b/>
          <w:bCs/>
          <w:color w:val="auto"/>
          <w:sz w:val="24"/>
          <w:szCs w:val="24"/>
        </w:rPr>
        <w:t> :</w:t>
      </w:r>
      <w:r w:rsidR="00A95B09" w:rsidRPr="00497CA4">
        <w:rPr>
          <w:rFonts w:ascii="Arial" w:hAnsi="Arial" w:cs="Arial"/>
          <w:b/>
          <w:bCs/>
          <w:color w:val="auto"/>
          <w:sz w:val="24"/>
          <w:szCs w:val="24"/>
        </w:rPr>
        <w:tab/>
      </w:r>
      <w:hyperlink r:id="rId9" w:history="1">
        <w:r w:rsidR="002361EB" w:rsidRPr="00497CA4">
          <w:rPr>
            <w:rStyle w:val="Hyperlien"/>
            <w:rFonts w:ascii="Arial" w:hAnsi="Arial" w:cs="Arial"/>
            <w:sz w:val="24"/>
            <w:szCs w:val="24"/>
          </w:rPr>
          <w:t>morganemayer999@gmail.com</w:t>
        </w:r>
      </w:hyperlink>
      <w:r w:rsidR="002361EB" w:rsidRPr="00497CA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A879BDF" w14:textId="77777777" w:rsidR="00AA025F" w:rsidRPr="00497CA4" w:rsidRDefault="00AA025F" w:rsidP="00E27E81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529C85AE" w14:textId="77777777" w:rsidR="00AA025F" w:rsidRPr="00497CA4" w:rsidRDefault="00AA025F" w:rsidP="00E27E81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5E26C1F4" w14:textId="6DD7F7A5" w:rsidR="008331A0" w:rsidRPr="00497CA4" w:rsidRDefault="008331A0" w:rsidP="00A772F3">
      <w:pPr>
        <w:jc w:val="both"/>
        <w:rPr>
          <w:rFonts w:ascii="Arial" w:hAnsi="Arial" w:cs="Arial"/>
          <w:sz w:val="24"/>
          <w:szCs w:val="24"/>
        </w:rPr>
      </w:pPr>
      <w:r w:rsidRPr="00497CA4">
        <w:rPr>
          <w:rFonts w:ascii="Arial" w:hAnsi="Arial" w:cs="Arial"/>
          <w:b/>
          <w:bCs/>
          <w:color w:val="2A7B88" w:themeColor="accent1" w:themeShade="BF"/>
          <w:sz w:val="24"/>
          <w:szCs w:val="24"/>
        </w:rPr>
        <w:t>LANGUES</w:t>
      </w:r>
      <w:r w:rsidR="00A772F3" w:rsidRPr="00497CA4">
        <w:rPr>
          <w:rFonts w:ascii="Arial" w:hAnsi="Arial" w:cs="Arial"/>
          <w:b/>
          <w:bCs/>
          <w:color w:val="2A7B88" w:themeColor="accent1" w:themeShade="BF"/>
          <w:sz w:val="24"/>
          <w:szCs w:val="24"/>
        </w:rPr>
        <w:t xml:space="preserve"> : </w:t>
      </w:r>
      <w:r w:rsidR="00354071" w:rsidRPr="00497CA4">
        <w:rPr>
          <w:rFonts w:ascii="Arial" w:hAnsi="Arial" w:cs="Arial"/>
          <w:b/>
          <w:bCs/>
          <w:color w:val="2A7B88" w:themeColor="accent1" w:themeShade="BF"/>
          <w:sz w:val="24"/>
          <w:szCs w:val="24"/>
        </w:rPr>
        <w:tab/>
      </w:r>
      <w:r w:rsidRPr="00497CA4">
        <w:rPr>
          <w:rFonts w:ascii="Arial" w:hAnsi="Arial" w:cs="Arial"/>
          <w:sz w:val="24"/>
          <w:szCs w:val="24"/>
        </w:rPr>
        <w:t>Français</w:t>
      </w:r>
      <w:r w:rsidR="00A772F3" w:rsidRPr="00497CA4">
        <w:rPr>
          <w:rFonts w:ascii="Arial" w:hAnsi="Arial" w:cs="Arial"/>
          <w:sz w:val="24"/>
          <w:szCs w:val="24"/>
        </w:rPr>
        <w:t xml:space="preserve"> et </w:t>
      </w:r>
      <w:r w:rsidR="00CC033C" w:rsidRPr="00497CA4">
        <w:rPr>
          <w:rFonts w:ascii="Arial" w:hAnsi="Arial" w:cs="Arial"/>
          <w:sz w:val="24"/>
          <w:szCs w:val="24"/>
        </w:rPr>
        <w:t>Anglais</w:t>
      </w:r>
    </w:p>
    <w:p w14:paraId="014936B5" w14:textId="607B8F4E" w:rsidR="006A5337" w:rsidRPr="006623A9" w:rsidRDefault="00E93E31" w:rsidP="00A772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7CA4">
        <w:rPr>
          <w:rFonts w:ascii="Arial" w:hAnsi="Arial" w:cs="Arial"/>
          <w:b/>
          <w:bCs/>
          <w:color w:val="2A7B88" w:themeColor="accent1" w:themeShade="BF"/>
          <w:sz w:val="24"/>
          <w:szCs w:val="24"/>
        </w:rPr>
        <w:t xml:space="preserve">Présentation : </w:t>
      </w:r>
      <w:r w:rsidR="00006D3E" w:rsidRPr="00497CA4">
        <w:rPr>
          <w:rFonts w:ascii="Arial" w:hAnsi="Arial" w:cs="Arial"/>
          <w:b/>
          <w:bCs/>
          <w:color w:val="2A7B88" w:themeColor="accent1" w:themeShade="BF"/>
          <w:sz w:val="24"/>
          <w:szCs w:val="24"/>
        </w:rPr>
        <w:tab/>
      </w:r>
      <w:r w:rsidR="002500C1" w:rsidRPr="00497CA4">
        <w:rPr>
          <w:rFonts w:ascii="Arial" w:hAnsi="Arial" w:cs="Arial"/>
          <w:color w:val="000000" w:themeColor="text1"/>
          <w:sz w:val="24"/>
          <w:szCs w:val="24"/>
        </w:rPr>
        <w:t xml:space="preserve">Je suis </w:t>
      </w:r>
      <w:r w:rsidR="001021E3" w:rsidRPr="00497CA4">
        <w:rPr>
          <w:rFonts w:ascii="Arial" w:hAnsi="Arial" w:cs="Arial"/>
          <w:color w:val="000000" w:themeColor="text1"/>
          <w:sz w:val="24"/>
          <w:szCs w:val="24"/>
        </w:rPr>
        <w:t xml:space="preserve">une </w:t>
      </w:r>
      <w:r w:rsidR="0007533E" w:rsidRPr="00497CA4">
        <w:rPr>
          <w:rFonts w:ascii="Arial" w:hAnsi="Arial" w:cs="Arial"/>
          <w:color w:val="000000" w:themeColor="text1"/>
          <w:sz w:val="24"/>
          <w:szCs w:val="24"/>
        </w:rPr>
        <w:t>personne qui e</w:t>
      </w:r>
      <w:r w:rsidR="00E33913">
        <w:rPr>
          <w:rFonts w:ascii="Arial" w:hAnsi="Arial" w:cs="Arial"/>
          <w:color w:val="000000" w:themeColor="text1"/>
          <w:sz w:val="24"/>
          <w:szCs w:val="24"/>
        </w:rPr>
        <w:t xml:space="preserve">st très </w:t>
      </w:r>
      <w:r w:rsidR="002500C1" w:rsidRPr="00497CA4">
        <w:rPr>
          <w:rFonts w:ascii="Arial" w:hAnsi="Arial" w:cs="Arial"/>
          <w:color w:val="000000" w:themeColor="text1"/>
          <w:sz w:val="24"/>
          <w:szCs w:val="24"/>
        </w:rPr>
        <w:t>travaill</w:t>
      </w:r>
      <w:r w:rsidR="00A5473C" w:rsidRPr="00497CA4">
        <w:rPr>
          <w:rFonts w:ascii="Arial" w:hAnsi="Arial" w:cs="Arial"/>
          <w:color w:val="000000" w:themeColor="text1"/>
          <w:sz w:val="24"/>
          <w:szCs w:val="24"/>
        </w:rPr>
        <w:t>ante</w:t>
      </w:r>
      <w:r w:rsidR="00CE2790">
        <w:rPr>
          <w:rFonts w:ascii="Arial" w:hAnsi="Arial" w:cs="Arial"/>
          <w:color w:val="000000" w:themeColor="text1"/>
          <w:sz w:val="24"/>
          <w:szCs w:val="24"/>
        </w:rPr>
        <w:t>, persévérante,</w:t>
      </w:r>
      <w:r w:rsidR="002500C1" w:rsidRPr="00497CA4">
        <w:rPr>
          <w:rFonts w:ascii="Arial" w:hAnsi="Arial" w:cs="Arial"/>
          <w:color w:val="000000" w:themeColor="text1"/>
          <w:sz w:val="24"/>
          <w:szCs w:val="24"/>
        </w:rPr>
        <w:t xml:space="preserve"> dynamique </w:t>
      </w:r>
      <w:r w:rsidR="000138A3" w:rsidRPr="00497CA4">
        <w:rPr>
          <w:rFonts w:ascii="Arial" w:hAnsi="Arial" w:cs="Arial"/>
          <w:color w:val="000000" w:themeColor="text1"/>
          <w:sz w:val="24"/>
          <w:szCs w:val="24"/>
        </w:rPr>
        <w:t xml:space="preserve">et organisé. </w:t>
      </w:r>
      <w:r w:rsidR="00C114C2" w:rsidRPr="00497CA4">
        <w:rPr>
          <w:rFonts w:ascii="Arial" w:hAnsi="Arial" w:cs="Arial"/>
          <w:color w:val="000000" w:themeColor="text1"/>
          <w:sz w:val="24"/>
          <w:szCs w:val="24"/>
        </w:rPr>
        <w:t>J</w:t>
      </w:r>
      <w:r w:rsidR="001316D5" w:rsidRPr="00497CA4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711F66" w:rsidRPr="00497CA4">
        <w:rPr>
          <w:rFonts w:ascii="Arial" w:hAnsi="Arial" w:cs="Arial"/>
          <w:color w:val="000000" w:themeColor="text1"/>
          <w:sz w:val="24"/>
          <w:szCs w:val="24"/>
        </w:rPr>
        <w:t>prends</w:t>
      </w:r>
      <w:r w:rsidR="001316D5" w:rsidRPr="00497CA4">
        <w:rPr>
          <w:rFonts w:ascii="Arial" w:hAnsi="Arial" w:cs="Arial"/>
          <w:color w:val="000000" w:themeColor="text1"/>
          <w:sz w:val="24"/>
          <w:szCs w:val="24"/>
        </w:rPr>
        <w:t xml:space="preserve"> mon emploi très au sérieux donc je suis une personne très ponctuelle, fiable et responsabl</w:t>
      </w:r>
      <w:r w:rsidR="00CB0EA3" w:rsidRPr="00497CA4">
        <w:rPr>
          <w:rFonts w:ascii="Arial" w:hAnsi="Arial" w:cs="Arial"/>
          <w:color w:val="000000" w:themeColor="text1"/>
          <w:sz w:val="24"/>
          <w:szCs w:val="24"/>
        </w:rPr>
        <w:t>e</w:t>
      </w:r>
      <w:r w:rsidR="00834D6F">
        <w:rPr>
          <w:rFonts w:ascii="Arial" w:hAnsi="Arial" w:cs="Arial"/>
          <w:color w:val="000000" w:themeColor="text1"/>
          <w:sz w:val="24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Formation :"/>
        <w:tag w:val="Formation :"/>
        <w:id w:val="807127995"/>
        <w:placeholder>
          <w:docPart w:val="98AFFA1FC9A44FE697093C28146F3656"/>
        </w:placeholder>
        <w:temporary/>
        <w:showingPlcHdr/>
        <w15:appearance w15:val="hidden"/>
      </w:sdtPr>
      <w:sdtContent>
        <w:p w14:paraId="2B8253C1" w14:textId="0C0ACE82" w:rsidR="006270A9" w:rsidRPr="00497CA4" w:rsidRDefault="009D5933" w:rsidP="00A772F3">
          <w:pPr>
            <w:pStyle w:val="Titre1"/>
            <w:jc w:val="both"/>
            <w:rPr>
              <w:rFonts w:ascii="Arial" w:hAnsi="Arial" w:cs="Arial"/>
              <w:sz w:val="24"/>
              <w:szCs w:val="24"/>
            </w:rPr>
          </w:pPr>
          <w:r w:rsidRPr="00497CA4">
            <w:rPr>
              <w:rFonts w:ascii="Arial" w:hAnsi="Arial" w:cs="Arial"/>
              <w:sz w:val="24"/>
              <w:szCs w:val="24"/>
              <w:lang w:bidi="fr-FR"/>
            </w:rPr>
            <w:t>Formation</w:t>
          </w:r>
        </w:p>
      </w:sdtContent>
    </w:sdt>
    <w:p w14:paraId="17EF0250" w14:textId="77777777" w:rsidR="00875DF5" w:rsidRPr="00497CA4" w:rsidRDefault="00875DF5" w:rsidP="00875DF5">
      <w:pPr>
        <w:pStyle w:val="Listepuces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497CA4">
        <w:rPr>
          <w:rFonts w:ascii="Arial" w:hAnsi="Arial" w:cs="Arial"/>
          <w:b/>
          <w:bCs/>
          <w:sz w:val="24"/>
          <w:szCs w:val="24"/>
          <w:lang w:bidi="fr-FR"/>
        </w:rPr>
        <w:t>2013 à 2018</w:t>
      </w:r>
      <w:r w:rsidRPr="00497CA4">
        <w:rPr>
          <w:rFonts w:ascii="Arial" w:hAnsi="Arial" w:cs="Arial"/>
          <w:sz w:val="24"/>
          <w:szCs w:val="24"/>
          <w:lang w:bidi="fr-FR"/>
        </w:rPr>
        <w:t xml:space="preserve"> : </w:t>
      </w:r>
      <w:r w:rsidRPr="00497CA4">
        <w:rPr>
          <w:rFonts w:ascii="Arial" w:hAnsi="Arial" w:cs="Arial"/>
          <w:sz w:val="24"/>
          <w:szCs w:val="24"/>
        </w:rPr>
        <w:t>Polyvalente des chutes</w:t>
      </w:r>
    </w:p>
    <w:p w14:paraId="47388536" w14:textId="77777777" w:rsidR="00875DF5" w:rsidRPr="00497CA4" w:rsidRDefault="00875DF5" w:rsidP="00875DF5">
      <w:pPr>
        <w:pStyle w:val="Listepuces"/>
        <w:numPr>
          <w:ilvl w:val="0"/>
          <w:numId w:val="0"/>
        </w:numPr>
        <w:ind w:left="216"/>
        <w:rPr>
          <w:rFonts w:ascii="Arial" w:hAnsi="Arial" w:cs="Arial"/>
          <w:sz w:val="24"/>
          <w:szCs w:val="24"/>
        </w:rPr>
      </w:pPr>
    </w:p>
    <w:p w14:paraId="5E5B53C3" w14:textId="77777777" w:rsidR="00875DF5" w:rsidRPr="00497CA4" w:rsidRDefault="00875DF5" w:rsidP="00875DF5">
      <w:pPr>
        <w:pStyle w:val="Listepuces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497CA4">
        <w:rPr>
          <w:rFonts w:ascii="Arial" w:hAnsi="Arial" w:cs="Arial"/>
          <w:b/>
          <w:bCs/>
          <w:sz w:val="24"/>
          <w:szCs w:val="24"/>
          <w:lang w:bidi="fr-FR"/>
        </w:rPr>
        <w:t>2018 à 2020</w:t>
      </w:r>
      <w:r w:rsidRPr="00497CA4">
        <w:rPr>
          <w:rFonts w:ascii="Arial" w:hAnsi="Arial" w:cs="Arial"/>
          <w:sz w:val="24"/>
          <w:szCs w:val="24"/>
          <w:lang w:bidi="fr-FR"/>
        </w:rPr>
        <w:t> : Cégep Régional de Lanaudière à Joliette</w:t>
      </w:r>
    </w:p>
    <w:p w14:paraId="70A9564C" w14:textId="77777777" w:rsidR="00875DF5" w:rsidRPr="00497CA4" w:rsidRDefault="00875DF5" w:rsidP="00875DF5">
      <w:pPr>
        <w:pStyle w:val="Paragraphedeliste"/>
        <w:numPr>
          <w:ilvl w:val="4"/>
          <w:numId w:val="21"/>
        </w:numPr>
        <w:rPr>
          <w:rFonts w:ascii="Arial" w:hAnsi="Arial" w:cs="Arial"/>
          <w:sz w:val="24"/>
          <w:szCs w:val="24"/>
        </w:rPr>
      </w:pPr>
      <w:r w:rsidRPr="00497CA4">
        <w:rPr>
          <w:rFonts w:ascii="Arial" w:hAnsi="Arial" w:cs="Arial"/>
          <w:sz w:val="24"/>
          <w:szCs w:val="24"/>
        </w:rPr>
        <w:t>Science humaine profil monde</w:t>
      </w:r>
    </w:p>
    <w:p w14:paraId="2B60A87B" w14:textId="114CFF39" w:rsidR="00875DF5" w:rsidRPr="00497CA4" w:rsidRDefault="00875DF5" w:rsidP="00875DF5">
      <w:pPr>
        <w:pStyle w:val="Listepuces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497CA4">
        <w:rPr>
          <w:rFonts w:ascii="Arial" w:hAnsi="Arial" w:cs="Arial"/>
          <w:b/>
          <w:bCs/>
          <w:sz w:val="24"/>
          <w:szCs w:val="24"/>
        </w:rPr>
        <w:t>2020-202</w:t>
      </w:r>
      <w:r w:rsidR="00DD6D7D" w:rsidRPr="00497CA4">
        <w:rPr>
          <w:rFonts w:ascii="Arial" w:hAnsi="Arial" w:cs="Arial"/>
          <w:b/>
          <w:bCs/>
          <w:sz w:val="24"/>
          <w:szCs w:val="24"/>
        </w:rPr>
        <w:t>4</w:t>
      </w:r>
      <w:r w:rsidR="00A91CDD" w:rsidRPr="00497C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7CA4">
        <w:rPr>
          <w:rFonts w:ascii="Arial" w:hAnsi="Arial" w:cs="Arial"/>
          <w:sz w:val="24"/>
          <w:szCs w:val="24"/>
        </w:rPr>
        <w:t>: Collège Ellis</w:t>
      </w:r>
    </w:p>
    <w:p w14:paraId="362C4EBA" w14:textId="77777777" w:rsidR="00875DF5" w:rsidRPr="00497CA4" w:rsidRDefault="00875DF5" w:rsidP="00875DF5">
      <w:pPr>
        <w:pStyle w:val="Listepuces"/>
        <w:numPr>
          <w:ilvl w:val="0"/>
          <w:numId w:val="0"/>
        </w:numPr>
        <w:ind w:left="216"/>
        <w:rPr>
          <w:rFonts w:ascii="Arial" w:hAnsi="Arial" w:cs="Arial"/>
          <w:sz w:val="24"/>
          <w:szCs w:val="24"/>
        </w:rPr>
      </w:pPr>
    </w:p>
    <w:p w14:paraId="5CD4F974" w14:textId="3EC19D83" w:rsidR="00875DF5" w:rsidRDefault="00875DF5" w:rsidP="00875DF5">
      <w:pPr>
        <w:pStyle w:val="Listepuces"/>
        <w:numPr>
          <w:ilvl w:val="4"/>
          <w:numId w:val="21"/>
        </w:numPr>
        <w:rPr>
          <w:rFonts w:ascii="Arial" w:hAnsi="Arial" w:cs="Arial"/>
          <w:sz w:val="24"/>
          <w:szCs w:val="24"/>
        </w:rPr>
      </w:pPr>
      <w:r w:rsidRPr="00497CA4">
        <w:rPr>
          <w:rFonts w:ascii="Arial" w:hAnsi="Arial" w:cs="Arial"/>
          <w:sz w:val="24"/>
          <w:szCs w:val="24"/>
        </w:rPr>
        <w:t xml:space="preserve">Techniques </w:t>
      </w:r>
      <w:r w:rsidR="00FF3B51" w:rsidRPr="00497CA4">
        <w:rPr>
          <w:rFonts w:ascii="Arial" w:hAnsi="Arial" w:cs="Arial"/>
          <w:sz w:val="24"/>
          <w:szCs w:val="24"/>
        </w:rPr>
        <w:t>juridiques (</w:t>
      </w:r>
      <w:r w:rsidR="00A91CDD" w:rsidRPr="00497CA4">
        <w:rPr>
          <w:rFonts w:ascii="Arial" w:hAnsi="Arial" w:cs="Arial"/>
          <w:sz w:val="24"/>
          <w:szCs w:val="24"/>
        </w:rPr>
        <w:t>obtention de diplôme en mai 2025) </w:t>
      </w:r>
    </w:p>
    <w:p w14:paraId="179B601C" w14:textId="77777777" w:rsidR="007205B6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  <w:r w:rsidRPr="00191DDC">
        <w:rPr>
          <w:rFonts w:ascii="Arial" w:hAnsi="Arial" w:cs="Arial"/>
          <w:color w:val="000000" w:themeColor="text1"/>
          <w:sz w:val="24"/>
          <w:szCs w:val="24"/>
        </w:rPr>
        <w:t>EXPÉRIENCE PROFESSIONNELLE</w:t>
      </w:r>
    </w:p>
    <w:p w14:paraId="3EC2DE13" w14:textId="77777777" w:rsidR="007205B6" w:rsidRPr="00191DDC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</w:p>
    <w:p w14:paraId="54CE58D1" w14:textId="77777777" w:rsidR="007205B6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Octobre 2023 à aujourd’hui       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Lavery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De Billy</w:t>
      </w:r>
    </w:p>
    <w:p w14:paraId="0B322292" w14:textId="77777777" w:rsidR="007205B6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</w:p>
    <w:p w14:paraId="1D64E9F2" w14:textId="77777777" w:rsidR="007205B6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Adjointe juridique</w:t>
      </w:r>
    </w:p>
    <w:p w14:paraId="436FB784" w14:textId="77777777" w:rsidR="007205B6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</w:p>
    <w:p w14:paraId="2FE00B2F" w14:textId="77777777" w:rsidR="007205B6" w:rsidRDefault="007205B6" w:rsidP="007205B6">
      <w:pPr>
        <w:pStyle w:val="Titre1"/>
        <w:numPr>
          <w:ilvl w:val="0"/>
          <w:numId w:val="30"/>
        </w:numPr>
        <w:ind w:hanging="574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150BF8">
        <w:rPr>
          <w:rFonts w:ascii="Arial" w:hAnsi="Arial" w:cs="Arial"/>
          <w:b w:val="0"/>
          <w:bCs/>
          <w:color w:val="000000" w:themeColor="text1"/>
          <w:sz w:val="24"/>
          <w:szCs w:val="24"/>
        </w:rPr>
        <w:t>Rédaction de procédure</w:t>
      </w:r>
    </w:p>
    <w:p w14:paraId="4119E7CF" w14:textId="77777777" w:rsidR="007205B6" w:rsidRDefault="007205B6" w:rsidP="007205B6">
      <w:pPr>
        <w:pStyle w:val="Titre1"/>
        <w:numPr>
          <w:ilvl w:val="0"/>
          <w:numId w:val="30"/>
        </w:numPr>
        <w:ind w:hanging="574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 w:val="24"/>
          <w:szCs w:val="24"/>
        </w:rPr>
        <w:t>Gestion de délai</w:t>
      </w:r>
    </w:p>
    <w:p w14:paraId="19DED2F5" w14:textId="77777777" w:rsidR="007205B6" w:rsidRDefault="007205B6" w:rsidP="007205B6">
      <w:pPr>
        <w:pStyle w:val="Titre1"/>
        <w:numPr>
          <w:ilvl w:val="0"/>
          <w:numId w:val="30"/>
        </w:numPr>
        <w:ind w:hanging="574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 w:val="24"/>
          <w:szCs w:val="24"/>
        </w:rPr>
        <w:t>Gestion des courriels</w:t>
      </w:r>
    </w:p>
    <w:p w14:paraId="144FC3EB" w14:textId="77777777" w:rsidR="007205B6" w:rsidRPr="00150BF8" w:rsidRDefault="007205B6" w:rsidP="007205B6">
      <w:pPr>
        <w:pStyle w:val="Titre1"/>
        <w:numPr>
          <w:ilvl w:val="0"/>
          <w:numId w:val="30"/>
        </w:numPr>
        <w:ind w:hanging="574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 w:val="24"/>
          <w:szCs w:val="24"/>
        </w:rPr>
        <w:t>Recherches juridiques</w:t>
      </w:r>
    </w:p>
    <w:p w14:paraId="531BC9B7" w14:textId="77777777" w:rsidR="007205B6" w:rsidRPr="00191DDC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</w:p>
    <w:p w14:paraId="6C1645EC" w14:textId="77777777" w:rsidR="007205B6" w:rsidRPr="00191DDC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  <w:r w:rsidRPr="00191DDC">
        <w:rPr>
          <w:rFonts w:ascii="Arial" w:hAnsi="Arial" w:cs="Arial"/>
          <w:color w:val="000000" w:themeColor="text1"/>
          <w:sz w:val="24"/>
          <w:szCs w:val="24"/>
        </w:rPr>
        <w:t xml:space="preserve">Août 2021-mai 2023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G</w:t>
      </w:r>
      <w:r w:rsidRPr="007D5097">
        <w:rPr>
          <w:rFonts w:ascii="Arial" w:hAnsi="Arial" w:cs="Arial"/>
          <w:color w:val="000000" w:themeColor="text1"/>
          <w:sz w:val="22"/>
          <w:szCs w:val="22"/>
        </w:rPr>
        <w:t xml:space="preserve">roupes </w:t>
      </w: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7D5097">
        <w:rPr>
          <w:rFonts w:ascii="Arial" w:hAnsi="Arial" w:cs="Arial"/>
          <w:color w:val="000000" w:themeColor="text1"/>
          <w:sz w:val="22"/>
          <w:szCs w:val="22"/>
        </w:rPr>
        <w:t xml:space="preserve">ynamite </w:t>
      </w:r>
    </w:p>
    <w:p w14:paraId="2D8563C6" w14:textId="77777777" w:rsidR="007205B6" w:rsidRPr="00191DDC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  <w:r w:rsidRPr="00191D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1517247" w14:textId="77777777" w:rsidR="007205B6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  <w:r w:rsidRPr="00191DD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Assistante gérante</w:t>
      </w:r>
    </w:p>
    <w:p w14:paraId="5C99F558" w14:textId="77777777" w:rsidR="007205B6" w:rsidRPr="00191DDC" w:rsidRDefault="007205B6" w:rsidP="007205B6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</w:p>
    <w:p w14:paraId="19660C02" w14:textId="77777777" w:rsidR="007205B6" w:rsidRPr="00191DDC" w:rsidRDefault="007205B6" w:rsidP="007205B6">
      <w:pPr>
        <w:pStyle w:val="Titre1"/>
        <w:numPr>
          <w:ilvl w:val="0"/>
          <w:numId w:val="28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1DDC">
        <w:rPr>
          <w:rFonts w:ascii="Arial" w:hAnsi="Arial" w:cs="Arial"/>
          <w:b w:val="0"/>
          <w:bCs/>
          <w:color w:val="000000" w:themeColor="text1"/>
          <w:sz w:val="24"/>
          <w:szCs w:val="24"/>
        </w:rPr>
        <w:t>Faire les horaires ;</w:t>
      </w:r>
    </w:p>
    <w:p w14:paraId="7AE776CC" w14:textId="77777777" w:rsidR="007205B6" w:rsidRPr="00191DDC" w:rsidRDefault="007205B6" w:rsidP="007205B6">
      <w:pPr>
        <w:pStyle w:val="Titre1"/>
        <w:numPr>
          <w:ilvl w:val="0"/>
          <w:numId w:val="28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1DDC">
        <w:rPr>
          <w:rFonts w:ascii="Arial" w:hAnsi="Arial" w:cs="Arial"/>
          <w:b w:val="0"/>
          <w:bCs/>
          <w:color w:val="000000" w:themeColor="text1"/>
          <w:sz w:val="24"/>
          <w:szCs w:val="24"/>
        </w:rPr>
        <w:t>Gestion de l’équipe ;</w:t>
      </w:r>
    </w:p>
    <w:p w14:paraId="1CC57AA7" w14:textId="77777777" w:rsidR="007205B6" w:rsidRPr="00191DDC" w:rsidRDefault="007205B6" w:rsidP="007205B6">
      <w:pPr>
        <w:pStyle w:val="Titre1"/>
        <w:numPr>
          <w:ilvl w:val="0"/>
          <w:numId w:val="28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1DDC">
        <w:rPr>
          <w:rFonts w:ascii="Arial" w:hAnsi="Arial" w:cs="Arial"/>
          <w:b w:val="0"/>
          <w:bCs/>
          <w:color w:val="000000" w:themeColor="text1"/>
          <w:sz w:val="24"/>
          <w:szCs w:val="24"/>
        </w:rPr>
        <w:t>Inventaire ;</w:t>
      </w:r>
    </w:p>
    <w:p w14:paraId="0C579929" w14:textId="73220CF5" w:rsidR="007205B6" w:rsidRPr="00497CA4" w:rsidRDefault="007205B6" w:rsidP="009F142F">
      <w:pPr>
        <w:pStyle w:val="Listepuces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91DDC">
        <w:rPr>
          <w:rFonts w:ascii="Arial" w:hAnsi="Arial" w:cs="Arial"/>
          <w:bCs/>
          <w:color w:val="000000" w:themeColor="text1"/>
          <w:sz w:val="24"/>
          <w:szCs w:val="24"/>
        </w:rPr>
        <w:t>Service à la clientèle</w:t>
      </w:r>
      <w:r w:rsidR="009F142F">
        <w:rPr>
          <w:rFonts w:ascii="Arial" w:hAnsi="Arial" w:cs="Arial"/>
          <w:bCs/>
          <w:color w:val="000000" w:themeColor="text1"/>
          <w:sz w:val="24"/>
          <w:szCs w:val="24"/>
        </w:rPr>
        <w:t> ;</w:t>
      </w:r>
      <w:r w:rsidRPr="00191DDC">
        <w:rPr>
          <w:rFonts w:ascii="Arial" w:hAnsi="Arial" w:cs="Arial"/>
          <w:bCs/>
          <w:color w:val="000000" w:themeColor="text1"/>
          <w:sz w:val="24"/>
          <w:szCs w:val="24"/>
        </w:rPr>
        <w:t> </w:t>
      </w:r>
    </w:p>
    <w:p w14:paraId="5D8FA955" w14:textId="4A082DA5" w:rsidR="00595F31" w:rsidRDefault="00B4195B" w:rsidP="00054DA4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  <w:r w:rsidRPr="00191DDC">
        <w:rPr>
          <w:rFonts w:ascii="Arial" w:hAnsi="Arial" w:cs="Arial"/>
          <w:color w:val="000000" w:themeColor="text1"/>
          <w:sz w:val="24"/>
          <w:szCs w:val="24"/>
        </w:rPr>
        <w:lastRenderedPageBreak/>
        <w:t>EXPÉRIENCE PROFESSIONNELLE</w:t>
      </w:r>
    </w:p>
    <w:p w14:paraId="3F68FD0D" w14:textId="77777777" w:rsidR="004C7AF9" w:rsidRPr="00191DDC" w:rsidRDefault="004C7AF9" w:rsidP="00054DA4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</w:p>
    <w:p w14:paraId="451A901E" w14:textId="77777777" w:rsidR="008952FB" w:rsidRDefault="008952FB" w:rsidP="008952FB">
      <w:pPr>
        <w:pStyle w:val="Titre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143FE1" w14:textId="77777777" w:rsidR="008952FB" w:rsidRPr="00191DDC" w:rsidRDefault="008952FB" w:rsidP="00CE7BB9">
      <w:pPr>
        <w:pStyle w:val="Titre1"/>
        <w:spacing w:line="276" w:lineRule="auto"/>
        <w:ind w:left="4018"/>
        <w:rPr>
          <w:rFonts w:ascii="Arial" w:hAnsi="Arial" w:cs="Arial"/>
          <w:color w:val="000000" w:themeColor="text1"/>
          <w:sz w:val="24"/>
          <w:szCs w:val="24"/>
        </w:rPr>
      </w:pPr>
    </w:p>
    <w:p w14:paraId="0F310A0B" w14:textId="3051FF90" w:rsidR="004528B0" w:rsidRPr="00191DDC" w:rsidRDefault="00D806F2" w:rsidP="004528B0">
      <w:pPr>
        <w:jc w:val="both"/>
        <w:rPr>
          <w:rFonts w:ascii="Arial" w:hAnsi="Arial" w:cs="Arial"/>
          <w:b/>
          <w:bCs/>
          <w:sz w:val="24"/>
          <w:szCs w:val="24"/>
          <w:lang w:bidi="fr-FR"/>
        </w:rPr>
      </w:pPr>
      <w:r w:rsidRPr="00191DDC">
        <w:rPr>
          <w:rFonts w:ascii="Arial" w:hAnsi="Arial" w:cs="Arial"/>
          <w:b/>
          <w:bCs/>
          <w:sz w:val="24"/>
          <w:szCs w:val="24"/>
          <w:lang w:bidi="fr-FR"/>
        </w:rPr>
        <w:t>Mai 2016-</w:t>
      </w:r>
      <w:r w:rsidR="0074770D" w:rsidRPr="00191DDC">
        <w:rPr>
          <w:rFonts w:ascii="Arial" w:hAnsi="Arial" w:cs="Arial"/>
          <w:b/>
          <w:bCs/>
          <w:sz w:val="24"/>
          <w:szCs w:val="24"/>
          <w:lang w:bidi="fr-FR"/>
        </w:rPr>
        <w:t xml:space="preserve">à </w:t>
      </w:r>
      <w:r w:rsidR="0074770D">
        <w:rPr>
          <w:rFonts w:ascii="Arial" w:hAnsi="Arial" w:cs="Arial"/>
          <w:b/>
          <w:bCs/>
          <w:sz w:val="24"/>
          <w:szCs w:val="24"/>
          <w:lang w:bidi="fr-FR"/>
        </w:rPr>
        <w:t>août</w:t>
      </w:r>
      <w:r w:rsidR="002E4143">
        <w:rPr>
          <w:rFonts w:ascii="Arial" w:hAnsi="Arial" w:cs="Arial"/>
          <w:b/>
          <w:bCs/>
          <w:sz w:val="24"/>
          <w:szCs w:val="24"/>
          <w:lang w:bidi="fr-FR"/>
        </w:rPr>
        <w:t xml:space="preserve"> 2023</w:t>
      </w:r>
      <w:r w:rsidR="0028673F" w:rsidRPr="00191DDC">
        <w:rPr>
          <w:rFonts w:ascii="Arial" w:hAnsi="Arial" w:cs="Arial"/>
          <w:b/>
          <w:bCs/>
          <w:sz w:val="24"/>
          <w:szCs w:val="24"/>
          <w:lang w:bidi="fr-FR"/>
        </w:rPr>
        <w:t xml:space="preserve"> </w:t>
      </w:r>
      <w:r w:rsidR="0000514C" w:rsidRPr="00191DDC">
        <w:rPr>
          <w:rFonts w:ascii="Arial" w:hAnsi="Arial" w:cs="Arial"/>
          <w:sz w:val="24"/>
          <w:szCs w:val="24"/>
          <w:lang w:bidi="fr-FR"/>
        </w:rPr>
        <w:tab/>
      </w:r>
      <w:r w:rsidR="00252936" w:rsidRPr="00191DDC">
        <w:rPr>
          <w:rFonts w:ascii="Arial" w:hAnsi="Arial" w:cs="Arial"/>
          <w:sz w:val="24"/>
          <w:szCs w:val="24"/>
          <w:lang w:bidi="fr-FR"/>
        </w:rPr>
        <w:t xml:space="preserve">  </w:t>
      </w:r>
      <w:r w:rsidR="00252936" w:rsidRPr="00191DDC">
        <w:rPr>
          <w:rFonts w:ascii="Arial" w:hAnsi="Arial" w:cs="Arial"/>
          <w:b/>
          <w:bCs/>
          <w:sz w:val="24"/>
          <w:szCs w:val="24"/>
          <w:lang w:bidi="fr-FR"/>
        </w:rPr>
        <w:t xml:space="preserve">     </w:t>
      </w:r>
      <w:r w:rsidR="009C0517">
        <w:rPr>
          <w:rFonts w:ascii="Arial" w:hAnsi="Arial" w:cs="Arial"/>
          <w:b/>
          <w:bCs/>
          <w:sz w:val="24"/>
          <w:szCs w:val="24"/>
          <w:lang w:bidi="fr-FR"/>
        </w:rPr>
        <w:t xml:space="preserve">   </w:t>
      </w:r>
      <w:r w:rsidR="004F5104" w:rsidRPr="00191DDC">
        <w:rPr>
          <w:rFonts w:ascii="Arial" w:hAnsi="Arial" w:cs="Arial"/>
          <w:b/>
          <w:bCs/>
          <w:sz w:val="24"/>
          <w:szCs w:val="24"/>
          <w:lang w:bidi="fr-FR"/>
        </w:rPr>
        <w:t>IGA Guilbault Rawdon</w:t>
      </w:r>
    </w:p>
    <w:p w14:paraId="0F05BDC0" w14:textId="298A30DF" w:rsidR="004D3677" w:rsidRPr="00191DDC" w:rsidRDefault="004528B0" w:rsidP="004528B0">
      <w:pPr>
        <w:jc w:val="both"/>
        <w:rPr>
          <w:rFonts w:ascii="Arial" w:hAnsi="Arial" w:cs="Arial"/>
          <w:b/>
          <w:bCs/>
          <w:sz w:val="24"/>
          <w:szCs w:val="24"/>
          <w:lang w:bidi="fr-FR"/>
        </w:rPr>
      </w:pPr>
      <w:r w:rsidRPr="00191DDC">
        <w:rPr>
          <w:rFonts w:ascii="Arial" w:hAnsi="Arial" w:cs="Arial"/>
          <w:sz w:val="24"/>
          <w:szCs w:val="24"/>
          <w:lang w:bidi="fr-FR"/>
        </w:rPr>
        <w:tab/>
      </w:r>
      <w:r w:rsidRPr="00191DDC">
        <w:rPr>
          <w:rFonts w:ascii="Arial" w:hAnsi="Arial" w:cs="Arial"/>
          <w:sz w:val="24"/>
          <w:szCs w:val="24"/>
          <w:lang w:bidi="fr-FR"/>
        </w:rPr>
        <w:tab/>
      </w:r>
      <w:r w:rsidRPr="00191DDC">
        <w:rPr>
          <w:rFonts w:ascii="Arial" w:hAnsi="Arial" w:cs="Arial"/>
          <w:sz w:val="24"/>
          <w:szCs w:val="24"/>
          <w:lang w:bidi="fr-FR"/>
        </w:rPr>
        <w:tab/>
      </w:r>
      <w:r w:rsidRPr="00191DDC">
        <w:rPr>
          <w:rFonts w:ascii="Arial" w:hAnsi="Arial" w:cs="Arial"/>
          <w:sz w:val="24"/>
          <w:szCs w:val="24"/>
          <w:lang w:bidi="fr-FR"/>
        </w:rPr>
        <w:tab/>
      </w:r>
      <w:r w:rsidRPr="00191DDC">
        <w:rPr>
          <w:rFonts w:ascii="Arial" w:hAnsi="Arial" w:cs="Arial"/>
          <w:sz w:val="24"/>
          <w:szCs w:val="24"/>
          <w:lang w:bidi="fr-FR"/>
        </w:rPr>
        <w:tab/>
      </w:r>
      <w:r w:rsidR="00BC3185" w:rsidRPr="00191DDC">
        <w:rPr>
          <w:rFonts w:ascii="Arial" w:hAnsi="Arial" w:cs="Arial"/>
          <w:b/>
          <w:bCs/>
          <w:sz w:val="24"/>
          <w:szCs w:val="24"/>
          <w:lang w:bidi="fr-FR"/>
        </w:rPr>
        <w:t>Boulang</w:t>
      </w:r>
      <w:r w:rsidR="0074770D">
        <w:rPr>
          <w:rFonts w:ascii="Arial" w:hAnsi="Arial" w:cs="Arial"/>
          <w:b/>
          <w:bCs/>
          <w:sz w:val="24"/>
          <w:szCs w:val="24"/>
          <w:lang w:bidi="fr-FR"/>
        </w:rPr>
        <w:t>èr</w:t>
      </w:r>
      <w:r w:rsidR="00BC3185" w:rsidRPr="00191DDC">
        <w:rPr>
          <w:rFonts w:ascii="Arial" w:hAnsi="Arial" w:cs="Arial"/>
          <w:b/>
          <w:bCs/>
          <w:sz w:val="24"/>
          <w:szCs w:val="24"/>
          <w:lang w:bidi="fr-FR"/>
        </w:rPr>
        <w:t>e</w:t>
      </w:r>
    </w:p>
    <w:p w14:paraId="5ED2C312" w14:textId="3BA5711C" w:rsidR="0000514C" w:rsidRPr="00191DDC" w:rsidRDefault="0024689B" w:rsidP="0000514C">
      <w:pPr>
        <w:pStyle w:val="Paragraphedeliste"/>
        <w:numPr>
          <w:ilvl w:val="8"/>
          <w:numId w:val="21"/>
        </w:numPr>
        <w:tabs>
          <w:tab w:val="clear" w:pos="3672"/>
          <w:tab w:val="num" w:pos="3456"/>
          <w:tab w:val="left" w:pos="4111"/>
        </w:tabs>
        <w:rPr>
          <w:rFonts w:ascii="Arial" w:hAnsi="Arial" w:cs="Arial"/>
          <w:sz w:val="24"/>
          <w:szCs w:val="24"/>
          <w:lang w:bidi="fr-FR"/>
        </w:rPr>
      </w:pPr>
      <w:r w:rsidRPr="00191DDC">
        <w:rPr>
          <w:rFonts w:ascii="Arial" w:hAnsi="Arial" w:cs="Arial"/>
          <w:sz w:val="24"/>
          <w:szCs w:val="24"/>
          <w:lang w:bidi="fr-FR"/>
        </w:rPr>
        <w:t xml:space="preserve">Faire la production </w:t>
      </w:r>
      <w:r w:rsidR="001B2E2A" w:rsidRPr="00191DDC">
        <w:rPr>
          <w:rFonts w:ascii="Arial" w:hAnsi="Arial" w:cs="Arial"/>
          <w:sz w:val="24"/>
          <w:szCs w:val="24"/>
          <w:lang w:bidi="fr-FR"/>
        </w:rPr>
        <w:t>et les gâteaux ;</w:t>
      </w:r>
    </w:p>
    <w:p w14:paraId="67FBE857" w14:textId="22DF9787" w:rsidR="0024689B" w:rsidRPr="00191DDC" w:rsidRDefault="00711F66" w:rsidP="0000514C">
      <w:pPr>
        <w:pStyle w:val="Paragraphedeliste"/>
        <w:numPr>
          <w:ilvl w:val="8"/>
          <w:numId w:val="21"/>
        </w:numPr>
        <w:tabs>
          <w:tab w:val="clear" w:pos="3672"/>
          <w:tab w:val="num" w:pos="3456"/>
          <w:tab w:val="left" w:pos="4111"/>
        </w:tabs>
        <w:rPr>
          <w:rFonts w:ascii="Arial" w:hAnsi="Arial" w:cs="Arial"/>
          <w:sz w:val="24"/>
          <w:szCs w:val="24"/>
          <w:lang w:bidi="fr-FR"/>
        </w:rPr>
      </w:pPr>
      <w:r w:rsidRPr="00191DDC">
        <w:rPr>
          <w:rFonts w:ascii="Arial" w:hAnsi="Arial" w:cs="Arial"/>
          <w:sz w:val="24"/>
          <w:szCs w:val="24"/>
          <w:lang w:bidi="fr-FR"/>
        </w:rPr>
        <w:t>Dresser</w:t>
      </w:r>
      <w:r w:rsidR="0024689B" w:rsidRPr="00191DDC">
        <w:rPr>
          <w:rFonts w:ascii="Arial" w:hAnsi="Arial" w:cs="Arial"/>
          <w:sz w:val="24"/>
          <w:szCs w:val="24"/>
          <w:lang w:bidi="fr-FR"/>
        </w:rPr>
        <w:t xml:space="preserve"> les inventaires et commandes</w:t>
      </w:r>
      <w:r w:rsidR="001B2E2A" w:rsidRPr="00191DDC">
        <w:rPr>
          <w:rFonts w:ascii="Arial" w:hAnsi="Arial" w:cs="Arial"/>
          <w:sz w:val="24"/>
          <w:szCs w:val="24"/>
          <w:lang w:bidi="fr-FR"/>
        </w:rPr>
        <w:t> ;</w:t>
      </w:r>
    </w:p>
    <w:p w14:paraId="772DB0C2" w14:textId="6CBA8B6C" w:rsidR="0024689B" w:rsidRPr="00191DDC" w:rsidRDefault="008504C2" w:rsidP="0000514C">
      <w:pPr>
        <w:pStyle w:val="Paragraphedeliste"/>
        <w:numPr>
          <w:ilvl w:val="8"/>
          <w:numId w:val="21"/>
        </w:numPr>
        <w:tabs>
          <w:tab w:val="clear" w:pos="3672"/>
          <w:tab w:val="num" w:pos="3456"/>
          <w:tab w:val="left" w:pos="4111"/>
        </w:tabs>
        <w:rPr>
          <w:rFonts w:ascii="Arial" w:hAnsi="Arial" w:cs="Arial"/>
          <w:sz w:val="24"/>
          <w:szCs w:val="24"/>
          <w:lang w:bidi="fr-FR"/>
        </w:rPr>
      </w:pPr>
      <w:r w:rsidRPr="00191DDC">
        <w:rPr>
          <w:rFonts w:ascii="Arial" w:hAnsi="Arial" w:cs="Arial"/>
          <w:sz w:val="24"/>
          <w:szCs w:val="24"/>
          <w:lang w:bidi="fr-FR"/>
        </w:rPr>
        <w:t>Répondre a</w:t>
      </w:r>
      <w:r w:rsidR="004B3DDA">
        <w:rPr>
          <w:rFonts w:ascii="Arial" w:hAnsi="Arial" w:cs="Arial"/>
          <w:sz w:val="24"/>
          <w:szCs w:val="24"/>
          <w:lang w:bidi="fr-FR"/>
        </w:rPr>
        <w:t xml:space="preserve"> </w:t>
      </w:r>
      <w:r w:rsidR="00E64E7F" w:rsidRPr="00191DDC">
        <w:rPr>
          <w:rFonts w:ascii="Arial" w:hAnsi="Arial" w:cs="Arial"/>
          <w:sz w:val="24"/>
          <w:szCs w:val="24"/>
          <w:lang w:bidi="fr-FR"/>
        </w:rPr>
        <w:t>aux</w:t>
      </w:r>
      <w:r w:rsidRPr="00191DDC">
        <w:rPr>
          <w:rFonts w:ascii="Arial" w:hAnsi="Arial" w:cs="Arial"/>
          <w:sz w:val="24"/>
          <w:szCs w:val="24"/>
          <w:lang w:bidi="fr-FR"/>
        </w:rPr>
        <w:t xml:space="preserve"> questions des clients</w:t>
      </w:r>
      <w:r w:rsidR="001B2E2A" w:rsidRPr="00191DDC">
        <w:rPr>
          <w:rFonts w:ascii="Arial" w:hAnsi="Arial" w:cs="Arial"/>
          <w:sz w:val="24"/>
          <w:szCs w:val="24"/>
          <w:lang w:bidi="fr-FR"/>
        </w:rPr>
        <w:t> ;</w:t>
      </w:r>
    </w:p>
    <w:p w14:paraId="53084E5C" w14:textId="14D8F6AF" w:rsidR="008504C2" w:rsidRPr="00191DDC" w:rsidRDefault="008504C2" w:rsidP="0000514C">
      <w:pPr>
        <w:pStyle w:val="Paragraphedeliste"/>
        <w:numPr>
          <w:ilvl w:val="8"/>
          <w:numId w:val="21"/>
        </w:numPr>
        <w:tabs>
          <w:tab w:val="clear" w:pos="3672"/>
          <w:tab w:val="num" w:pos="3456"/>
          <w:tab w:val="left" w:pos="4111"/>
        </w:tabs>
        <w:rPr>
          <w:rFonts w:ascii="Arial" w:hAnsi="Arial" w:cs="Arial"/>
          <w:sz w:val="24"/>
          <w:szCs w:val="24"/>
          <w:lang w:bidi="fr-FR"/>
        </w:rPr>
      </w:pPr>
      <w:r w:rsidRPr="00191DDC">
        <w:rPr>
          <w:rFonts w:ascii="Arial" w:hAnsi="Arial" w:cs="Arial"/>
          <w:sz w:val="24"/>
          <w:szCs w:val="24"/>
          <w:lang w:bidi="fr-FR"/>
        </w:rPr>
        <w:t xml:space="preserve">Les ouvertures et fermetures </w:t>
      </w:r>
      <w:r w:rsidR="001B2E2A" w:rsidRPr="00191DDC">
        <w:rPr>
          <w:rFonts w:ascii="Arial" w:hAnsi="Arial" w:cs="Arial"/>
          <w:sz w:val="24"/>
          <w:szCs w:val="24"/>
          <w:lang w:bidi="fr-FR"/>
        </w:rPr>
        <w:t>du département ;</w:t>
      </w:r>
    </w:p>
    <w:p w14:paraId="286AC2CD" w14:textId="4817D934" w:rsidR="001B29CF" w:rsidRPr="00191DDC" w:rsidRDefault="00377D90" w:rsidP="004C7AF9">
      <w:pPr>
        <w:pStyle w:val="Listepuces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191DDC">
        <w:rPr>
          <w:rFonts w:ascii="Arial" w:hAnsi="Arial" w:cs="Arial"/>
          <w:b/>
          <w:bCs/>
          <w:sz w:val="24"/>
          <w:szCs w:val="24"/>
        </w:rPr>
        <w:t>Juin 2019 à novembre 2019</w:t>
      </w:r>
      <w:r w:rsidR="00B16E0E" w:rsidRPr="00191DDC">
        <w:rPr>
          <w:rFonts w:ascii="Arial" w:hAnsi="Arial" w:cs="Arial"/>
          <w:b/>
          <w:bCs/>
          <w:sz w:val="24"/>
          <w:szCs w:val="24"/>
        </w:rPr>
        <w:tab/>
        <w:t>RAWDON GOLF RESORT</w:t>
      </w:r>
    </w:p>
    <w:p w14:paraId="1D554254" w14:textId="087844D6" w:rsidR="008D6F9D" w:rsidRPr="00191DDC" w:rsidRDefault="009C705A" w:rsidP="004528B0">
      <w:pPr>
        <w:pStyle w:val="Listepuces"/>
        <w:numPr>
          <w:ilvl w:val="0"/>
          <w:numId w:val="0"/>
        </w:numPr>
        <w:ind w:left="216"/>
        <w:jc w:val="center"/>
        <w:rPr>
          <w:rFonts w:ascii="Arial" w:hAnsi="Arial" w:cs="Arial"/>
          <w:sz w:val="24"/>
          <w:szCs w:val="24"/>
        </w:rPr>
      </w:pPr>
      <w:r w:rsidRPr="00191DDC">
        <w:rPr>
          <w:rFonts w:ascii="Arial" w:hAnsi="Arial" w:cs="Arial"/>
          <w:b/>
          <w:bCs/>
          <w:sz w:val="24"/>
          <w:szCs w:val="24"/>
        </w:rPr>
        <w:t>Barmaid et serveuse</w:t>
      </w:r>
      <w:r w:rsidR="007A7437" w:rsidRPr="00191DDC">
        <w:rPr>
          <w:rFonts w:ascii="Arial" w:hAnsi="Arial" w:cs="Arial"/>
          <w:sz w:val="24"/>
          <w:szCs w:val="24"/>
        </w:rPr>
        <w:t> </w:t>
      </w:r>
    </w:p>
    <w:p w14:paraId="4EFE2FB0" w14:textId="77777777" w:rsidR="0052524B" w:rsidRPr="00191DDC" w:rsidRDefault="0052524B" w:rsidP="004528B0">
      <w:pPr>
        <w:pStyle w:val="Listepuces"/>
        <w:numPr>
          <w:ilvl w:val="0"/>
          <w:numId w:val="0"/>
        </w:numPr>
        <w:ind w:left="216"/>
        <w:jc w:val="center"/>
        <w:rPr>
          <w:rFonts w:ascii="Arial" w:hAnsi="Arial" w:cs="Arial"/>
          <w:sz w:val="24"/>
          <w:szCs w:val="24"/>
        </w:rPr>
      </w:pPr>
    </w:p>
    <w:p w14:paraId="272070F8" w14:textId="3D5E73C5" w:rsidR="008647CD" w:rsidRPr="00191DDC" w:rsidRDefault="00B27D65" w:rsidP="008647CD">
      <w:pPr>
        <w:pStyle w:val="Listepuces"/>
        <w:numPr>
          <w:ilvl w:val="8"/>
          <w:numId w:val="25"/>
        </w:numPr>
        <w:rPr>
          <w:rFonts w:ascii="Arial" w:hAnsi="Arial" w:cs="Arial"/>
          <w:sz w:val="24"/>
          <w:szCs w:val="24"/>
        </w:rPr>
      </w:pPr>
      <w:r w:rsidRPr="00191DDC">
        <w:rPr>
          <w:rFonts w:ascii="Arial" w:hAnsi="Arial" w:cs="Arial"/>
          <w:sz w:val="24"/>
          <w:szCs w:val="24"/>
        </w:rPr>
        <w:t>Prendre les commandes des clients</w:t>
      </w:r>
      <w:r w:rsidR="007A7437" w:rsidRPr="00191DDC">
        <w:rPr>
          <w:rFonts w:ascii="Arial" w:hAnsi="Arial" w:cs="Arial"/>
          <w:sz w:val="24"/>
          <w:szCs w:val="24"/>
        </w:rPr>
        <w:t> ;</w:t>
      </w:r>
    </w:p>
    <w:p w14:paraId="6B8C21C2" w14:textId="7AAD0A6F" w:rsidR="008A6374" w:rsidRPr="00191DDC" w:rsidRDefault="008E3635" w:rsidP="008647CD">
      <w:pPr>
        <w:pStyle w:val="Listepuces"/>
        <w:numPr>
          <w:ilvl w:val="8"/>
          <w:numId w:val="25"/>
        </w:numPr>
        <w:rPr>
          <w:rFonts w:ascii="Arial" w:hAnsi="Arial" w:cs="Arial"/>
          <w:sz w:val="24"/>
          <w:szCs w:val="24"/>
        </w:rPr>
      </w:pPr>
      <w:r w:rsidRPr="00191DDC">
        <w:rPr>
          <w:rFonts w:ascii="Arial" w:hAnsi="Arial" w:cs="Arial"/>
          <w:sz w:val="24"/>
          <w:szCs w:val="24"/>
        </w:rPr>
        <w:t xml:space="preserve">Faire </w:t>
      </w:r>
      <w:r w:rsidR="00711F66" w:rsidRPr="00191DDC">
        <w:rPr>
          <w:rFonts w:ascii="Arial" w:hAnsi="Arial" w:cs="Arial"/>
          <w:sz w:val="24"/>
          <w:szCs w:val="24"/>
        </w:rPr>
        <w:t>les boissons alcoolisées ;</w:t>
      </w:r>
    </w:p>
    <w:p w14:paraId="41904639" w14:textId="2A03C75B" w:rsidR="00B27D65" w:rsidRPr="00191DDC" w:rsidRDefault="000C63D3" w:rsidP="008647CD">
      <w:pPr>
        <w:pStyle w:val="Listepuces"/>
        <w:numPr>
          <w:ilvl w:val="8"/>
          <w:numId w:val="25"/>
        </w:numPr>
        <w:rPr>
          <w:rFonts w:ascii="Arial" w:hAnsi="Arial" w:cs="Arial"/>
          <w:sz w:val="24"/>
          <w:szCs w:val="24"/>
        </w:rPr>
      </w:pPr>
      <w:r w:rsidRPr="00191DDC">
        <w:rPr>
          <w:rFonts w:ascii="Arial" w:hAnsi="Arial" w:cs="Arial"/>
          <w:sz w:val="24"/>
          <w:szCs w:val="24"/>
        </w:rPr>
        <w:t xml:space="preserve">Desservir les tables </w:t>
      </w:r>
      <w:r w:rsidR="007A7437" w:rsidRPr="00191DDC">
        <w:rPr>
          <w:rFonts w:ascii="Arial" w:hAnsi="Arial" w:cs="Arial"/>
          <w:sz w:val="24"/>
          <w:szCs w:val="24"/>
        </w:rPr>
        <w:t xml:space="preserve">aider le plongeur à </w:t>
      </w:r>
      <w:r w:rsidR="00711F66" w:rsidRPr="00191DDC">
        <w:rPr>
          <w:rFonts w:ascii="Arial" w:hAnsi="Arial" w:cs="Arial"/>
          <w:sz w:val="24"/>
          <w:szCs w:val="24"/>
        </w:rPr>
        <w:t>laver</w:t>
      </w:r>
      <w:r w:rsidR="007A7437" w:rsidRPr="00191DDC">
        <w:rPr>
          <w:rFonts w:ascii="Arial" w:hAnsi="Arial" w:cs="Arial"/>
          <w:sz w:val="24"/>
          <w:szCs w:val="24"/>
        </w:rPr>
        <w:t xml:space="preserve"> la vaisselle ;</w:t>
      </w:r>
    </w:p>
    <w:p w14:paraId="7E42823C" w14:textId="28920FF7" w:rsidR="00B0768D" w:rsidRDefault="00711F66" w:rsidP="004257F5">
      <w:pPr>
        <w:pStyle w:val="Listepuces"/>
        <w:numPr>
          <w:ilvl w:val="8"/>
          <w:numId w:val="25"/>
        </w:numPr>
        <w:rPr>
          <w:rFonts w:ascii="Arial" w:hAnsi="Arial" w:cs="Arial"/>
          <w:sz w:val="24"/>
          <w:szCs w:val="24"/>
        </w:rPr>
      </w:pPr>
      <w:r w:rsidRPr="00191DDC">
        <w:rPr>
          <w:rFonts w:ascii="Arial" w:hAnsi="Arial" w:cs="Arial"/>
          <w:sz w:val="24"/>
          <w:szCs w:val="24"/>
        </w:rPr>
        <w:t xml:space="preserve"> Prendre les réservations de chambre d hôtel et les tickets de golf</w:t>
      </w:r>
      <w:r w:rsidR="008A1ACF" w:rsidRPr="00191DDC">
        <w:rPr>
          <w:rFonts w:ascii="Arial" w:hAnsi="Arial" w:cs="Arial"/>
          <w:sz w:val="24"/>
          <w:szCs w:val="24"/>
        </w:rPr>
        <w:t> ;</w:t>
      </w:r>
    </w:p>
    <w:p w14:paraId="40C9F796" w14:textId="77777777" w:rsidR="00F110B0" w:rsidRPr="00191DDC" w:rsidRDefault="00F110B0" w:rsidP="00F110B0">
      <w:pPr>
        <w:pStyle w:val="Listepuces"/>
        <w:numPr>
          <w:ilvl w:val="0"/>
          <w:numId w:val="0"/>
        </w:numPr>
        <w:ind w:left="3672"/>
        <w:rPr>
          <w:rFonts w:ascii="Arial" w:hAnsi="Arial" w:cs="Arial"/>
          <w:sz w:val="24"/>
          <w:szCs w:val="24"/>
        </w:rPr>
      </w:pPr>
    </w:p>
    <w:p w14:paraId="4000C83A" w14:textId="00082E84" w:rsidR="00AA145D" w:rsidRPr="00191DDC" w:rsidRDefault="00C709DE" w:rsidP="00B75F6C">
      <w:pPr>
        <w:pStyle w:val="Listepuces"/>
        <w:numPr>
          <w:ilvl w:val="0"/>
          <w:numId w:val="0"/>
        </w:numPr>
        <w:ind w:left="3672" w:hanging="3530"/>
        <w:rPr>
          <w:rFonts w:ascii="Arial" w:hAnsi="Arial" w:cs="Arial"/>
          <w:b/>
          <w:bCs/>
          <w:caps/>
          <w:color w:val="0D0D0D" w:themeColor="text1" w:themeTint="F2"/>
          <w:sz w:val="24"/>
          <w:szCs w:val="24"/>
        </w:rPr>
      </w:pPr>
      <w:r w:rsidRPr="00191DD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Juin 2020 à </w:t>
      </w:r>
      <w:r w:rsidR="00124A64" w:rsidRPr="00191DD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août</w:t>
      </w:r>
      <w:r w:rsidR="00CF7D3F" w:rsidRPr="00191DD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2021</w:t>
      </w:r>
      <w:r w:rsidR="00CF7D3F" w:rsidRPr="00191DD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ab/>
      </w:r>
      <w:r w:rsidR="00F918E0" w:rsidRPr="00191DDC">
        <w:rPr>
          <w:rFonts w:ascii="Arial" w:hAnsi="Arial" w:cs="Arial"/>
          <w:b/>
          <w:bCs/>
          <w:caps/>
          <w:color w:val="0D0D0D" w:themeColor="text1" w:themeTint="F2"/>
          <w:sz w:val="24"/>
          <w:szCs w:val="24"/>
        </w:rPr>
        <w:t>Cr</w:t>
      </w:r>
      <w:r w:rsidR="001035D9">
        <w:rPr>
          <w:rFonts w:ascii="Arial" w:hAnsi="Arial" w:cs="Arial"/>
          <w:b/>
          <w:bCs/>
          <w:caps/>
          <w:color w:val="0D0D0D" w:themeColor="text1" w:themeTint="F2"/>
          <w:sz w:val="24"/>
          <w:szCs w:val="24"/>
        </w:rPr>
        <w:t>É</w:t>
      </w:r>
      <w:r w:rsidR="00F918E0" w:rsidRPr="00191DDC">
        <w:rPr>
          <w:rFonts w:ascii="Arial" w:hAnsi="Arial" w:cs="Arial"/>
          <w:b/>
          <w:bCs/>
          <w:caps/>
          <w:color w:val="0D0D0D" w:themeColor="text1" w:themeTint="F2"/>
          <w:sz w:val="24"/>
          <w:szCs w:val="24"/>
        </w:rPr>
        <w:t xml:space="preserve">ation </w:t>
      </w:r>
      <w:r w:rsidR="00CF7D3F" w:rsidRPr="00191DDC">
        <w:rPr>
          <w:rFonts w:ascii="Arial" w:hAnsi="Arial" w:cs="Arial"/>
          <w:b/>
          <w:bCs/>
          <w:caps/>
          <w:color w:val="0D0D0D" w:themeColor="text1" w:themeTint="F2"/>
          <w:sz w:val="24"/>
          <w:szCs w:val="24"/>
        </w:rPr>
        <w:t>Madelaine</w:t>
      </w:r>
      <w:r w:rsidR="00F918E0" w:rsidRPr="00191DDC">
        <w:rPr>
          <w:rFonts w:ascii="Arial" w:hAnsi="Arial" w:cs="Arial"/>
          <w:b/>
          <w:bCs/>
          <w:caps/>
          <w:color w:val="0D0D0D" w:themeColor="text1" w:themeTint="F2"/>
          <w:sz w:val="24"/>
          <w:szCs w:val="24"/>
        </w:rPr>
        <w:t>-Tarter</w:t>
      </w:r>
      <w:r w:rsidR="00B51599" w:rsidRPr="00191DDC">
        <w:rPr>
          <w:rFonts w:ascii="Arial" w:hAnsi="Arial" w:cs="Arial"/>
          <w:b/>
          <w:bCs/>
          <w:caps/>
          <w:color w:val="0D0D0D" w:themeColor="text1" w:themeTint="F2"/>
          <w:sz w:val="24"/>
          <w:szCs w:val="24"/>
        </w:rPr>
        <w:t>ie ARTISANALE</w:t>
      </w:r>
    </w:p>
    <w:p w14:paraId="6BE566A4" w14:textId="54694E81" w:rsidR="00B51599" w:rsidRDefault="00B51599" w:rsidP="00252936">
      <w:pPr>
        <w:pStyle w:val="Listepuces"/>
        <w:numPr>
          <w:ilvl w:val="0"/>
          <w:numId w:val="0"/>
        </w:numPr>
        <w:ind w:left="367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191DD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Emballeuse de tarte</w:t>
      </w:r>
      <w:r w:rsidR="00124A64" w:rsidRPr="00191DD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 </w:t>
      </w:r>
    </w:p>
    <w:p w14:paraId="68DD1D41" w14:textId="77777777" w:rsidR="00F54F09" w:rsidRDefault="00F54F09" w:rsidP="00252936">
      <w:pPr>
        <w:pStyle w:val="Listepuces"/>
        <w:numPr>
          <w:ilvl w:val="0"/>
          <w:numId w:val="0"/>
        </w:numPr>
        <w:ind w:left="367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1D2FC7DF" w14:textId="279B6A76" w:rsidR="00D065E7" w:rsidRPr="00F54F09" w:rsidRDefault="00F54F09" w:rsidP="00F54F09">
      <w:pPr>
        <w:pStyle w:val="Listepuces"/>
        <w:numPr>
          <w:ilvl w:val="8"/>
          <w:numId w:val="25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F54F09">
        <w:rPr>
          <w:rFonts w:ascii="Arial" w:hAnsi="Arial" w:cs="Arial"/>
          <w:color w:val="0D0D0D" w:themeColor="text1" w:themeTint="F2"/>
          <w:sz w:val="24"/>
          <w:szCs w:val="24"/>
        </w:rPr>
        <w:t>Inventaire</w:t>
      </w:r>
    </w:p>
    <w:p w14:paraId="19ABA04B" w14:textId="3D0F783E" w:rsidR="00B51599" w:rsidRPr="00191DDC" w:rsidRDefault="003023FD" w:rsidP="003023FD">
      <w:pPr>
        <w:pStyle w:val="Listepuces"/>
        <w:numPr>
          <w:ilvl w:val="8"/>
          <w:numId w:val="25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191DDC">
        <w:rPr>
          <w:rFonts w:ascii="Arial" w:hAnsi="Arial" w:cs="Arial"/>
          <w:color w:val="0D0D0D" w:themeColor="text1" w:themeTint="F2"/>
          <w:sz w:val="24"/>
          <w:szCs w:val="24"/>
        </w:rPr>
        <w:t xml:space="preserve"> Emballer les tartes</w:t>
      </w:r>
      <w:r w:rsidR="00124A64" w:rsidRPr="00191DDC">
        <w:rPr>
          <w:rFonts w:ascii="Arial" w:hAnsi="Arial" w:cs="Arial"/>
          <w:color w:val="0D0D0D" w:themeColor="text1" w:themeTint="F2"/>
          <w:sz w:val="24"/>
          <w:szCs w:val="24"/>
        </w:rPr>
        <w:t> ;</w:t>
      </w:r>
    </w:p>
    <w:p w14:paraId="7443C8AF" w14:textId="109366DD" w:rsidR="003023FD" w:rsidRPr="00191DDC" w:rsidRDefault="003023FD" w:rsidP="00C57632">
      <w:pPr>
        <w:pStyle w:val="Listepuces"/>
        <w:numPr>
          <w:ilvl w:val="0"/>
          <w:numId w:val="0"/>
        </w:numPr>
        <w:ind w:left="3456"/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3023FD" w:rsidRPr="00191DDC" w:rsidSect="00661AAD">
      <w:type w:val="continuous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A4A7" w14:textId="77777777" w:rsidR="00661AAD" w:rsidRDefault="00661AAD">
      <w:pPr>
        <w:spacing w:after="0"/>
      </w:pPr>
      <w:r>
        <w:separator/>
      </w:r>
    </w:p>
  </w:endnote>
  <w:endnote w:type="continuationSeparator" w:id="0">
    <w:p w14:paraId="0067F9E2" w14:textId="77777777" w:rsidR="00661AAD" w:rsidRDefault="00661AAD">
      <w:pPr>
        <w:spacing w:after="0"/>
      </w:pPr>
      <w:r>
        <w:continuationSeparator/>
      </w:r>
    </w:p>
  </w:endnote>
  <w:endnote w:type="continuationNotice" w:id="1">
    <w:p w14:paraId="4263F269" w14:textId="77777777" w:rsidR="00661AAD" w:rsidRDefault="00661A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Gothic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1784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06B6" w14:textId="77777777" w:rsidR="00661AAD" w:rsidRDefault="00661AAD">
      <w:pPr>
        <w:spacing w:after="0"/>
      </w:pPr>
      <w:r>
        <w:separator/>
      </w:r>
    </w:p>
  </w:footnote>
  <w:footnote w:type="continuationSeparator" w:id="0">
    <w:p w14:paraId="06E81D19" w14:textId="77777777" w:rsidR="00661AAD" w:rsidRDefault="00661AAD">
      <w:pPr>
        <w:spacing w:after="0"/>
      </w:pPr>
      <w:r>
        <w:continuationSeparator/>
      </w:r>
    </w:p>
  </w:footnote>
  <w:footnote w:type="continuationNotice" w:id="1">
    <w:p w14:paraId="4C50BE66" w14:textId="77777777" w:rsidR="00661AAD" w:rsidRDefault="00661AA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7D1934"/>
    <w:multiLevelType w:val="hybridMultilevel"/>
    <w:tmpl w:val="1C8CB09E"/>
    <w:lvl w:ilvl="0" w:tplc="0C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 w15:restartNumberingAfterBreak="0">
    <w:nsid w:val="04D62E6D"/>
    <w:multiLevelType w:val="hybridMultilevel"/>
    <w:tmpl w:val="0F98B644"/>
    <w:lvl w:ilvl="0" w:tplc="0C0C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778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EEB41C84"/>
    <w:lvl w:ilvl="0">
      <w:start w:val="1"/>
      <w:numFmt w:val="bullet"/>
      <w:pStyle w:val="Listepuce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72"/>
        </w:tabs>
        <w:ind w:left="3672" w:hanging="216"/>
      </w:pPr>
      <w:rPr>
        <w:rFonts w:ascii="Symbol" w:hAnsi="Symbol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0A4927"/>
    <w:multiLevelType w:val="multilevel"/>
    <w:tmpl w:val="43F44CB2"/>
    <w:lvl w:ilvl="0">
      <w:start w:val="2013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344" w:hanging="112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112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6" w:hanging="112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92" w:hanging="112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528" w:hanging="1800"/>
      </w:pPr>
      <w:rPr>
        <w:rFonts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14C6E02"/>
    <w:multiLevelType w:val="hybridMultilevel"/>
    <w:tmpl w:val="42726D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26609"/>
    <w:multiLevelType w:val="multilevel"/>
    <w:tmpl w:val="6F6AB260"/>
    <w:lvl w:ilvl="0">
      <w:start w:val="2018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20"/>
      <w:numFmt w:val="decimal"/>
      <w:lvlText w:val="%1-%2"/>
      <w:lvlJc w:val="left"/>
      <w:pPr>
        <w:ind w:left="1236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52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528" w:hanging="1800"/>
      </w:pPr>
      <w:rPr>
        <w:rFonts w:hint="default"/>
      </w:rPr>
    </w:lvl>
  </w:abstractNum>
  <w:abstractNum w:abstractNumId="20" w15:restartNumberingAfterBreak="0">
    <w:nsid w:val="3AE814DB"/>
    <w:multiLevelType w:val="hybridMultilevel"/>
    <w:tmpl w:val="965E2786"/>
    <w:lvl w:ilvl="0" w:tplc="0C0C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21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0380317"/>
    <w:multiLevelType w:val="multilevel"/>
    <w:tmpl w:val="50F4FFBE"/>
    <w:lvl w:ilvl="0">
      <w:start w:val="2018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2391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27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63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099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6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8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5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688" w:hanging="1800"/>
      </w:pPr>
      <w:rPr>
        <w:rFonts w:hint="default"/>
      </w:rPr>
    </w:lvl>
  </w:abstractNum>
  <w:abstractNum w:abstractNumId="25" w15:restartNumberingAfterBreak="0">
    <w:nsid w:val="6D3267E7"/>
    <w:multiLevelType w:val="multilevel"/>
    <w:tmpl w:val="95DEE13A"/>
    <w:lvl w:ilvl="0">
      <w:start w:val="2018"/>
      <w:numFmt w:val="decimal"/>
      <w:lvlText w:val="%1"/>
      <w:lvlJc w:val="left"/>
      <w:pPr>
        <w:ind w:left="1128" w:hanging="1128"/>
      </w:pPr>
      <w:rPr>
        <w:rFonts w:asciiTheme="minorHAnsi" w:hAnsiTheme="minorHAnsi" w:cstheme="minorBidi" w:hint="default"/>
      </w:rPr>
    </w:lvl>
    <w:lvl w:ilvl="1">
      <w:start w:val="2020"/>
      <w:numFmt w:val="decimal"/>
      <w:lvlText w:val="%1-%2"/>
      <w:lvlJc w:val="left"/>
      <w:pPr>
        <w:ind w:left="1344" w:hanging="1128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-%2.%3"/>
      <w:lvlJc w:val="left"/>
      <w:pPr>
        <w:ind w:left="1560" w:hanging="1128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-%2.%3.%4"/>
      <w:lvlJc w:val="left"/>
      <w:pPr>
        <w:ind w:left="1776" w:hanging="1128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-%2.%3.%4.%5"/>
      <w:lvlJc w:val="left"/>
      <w:pPr>
        <w:ind w:left="1992" w:hanging="1128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-%2.%3.%4.%5.%6"/>
      <w:lvlJc w:val="left"/>
      <w:pPr>
        <w:ind w:left="2208" w:hanging="1128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-%2.%3.%4.%5.%6.%7"/>
      <w:lvlJc w:val="left"/>
      <w:pPr>
        <w:ind w:left="2736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-%2.%3.%4.%5.%6.%7.%8"/>
      <w:lvlJc w:val="left"/>
      <w:pPr>
        <w:ind w:left="295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-%2.%3.%4.%5.%6.%7.%8.%9"/>
      <w:lvlJc w:val="left"/>
      <w:pPr>
        <w:ind w:left="3528" w:hanging="1800"/>
      </w:pPr>
      <w:rPr>
        <w:rFonts w:asciiTheme="minorHAnsi" w:hAnsiTheme="minorHAnsi" w:cstheme="minorBidi" w:hint="default"/>
      </w:r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84431998">
    <w:abstractNumId w:val="9"/>
  </w:num>
  <w:num w:numId="2" w16cid:durableId="770734921">
    <w:abstractNumId w:val="9"/>
    <w:lvlOverride w:ilvl="0">
      <w:startOverride w:val="1"/>
    </w:lvlOverride>
  </w:num>
  <w:num w:numId="3" w16cid:durableId="1400863655">
    <w:abstractNumId w:val="9"/>
    <w:lvlOverride w:ilvl="0">
      <w:startOverride w:val="1"/>
    </w:lvlOverride>
  </w:num>
  <w:num w:numId="4" w16cid:durableId="1163933974">
    <w:abstractNumId w:val="9"/>
    <w:lvlOverride w:ilvl="0">
      <w:startOverride w:val="1"/>
    </w:lvlOverride>
  </w:num>
  <w:num w:numId="5" w16cid:durableId="299311239">
    <w:abstractNumId w:val="8"/>
  </w:num>
  <w:num w:numId="6" w16cid:durableId="906066609">
    <w:abstractNumId w:val="7"/>
  </w:num>
  <w:num w:numId="7" w16cid:durableId="1208294475">
    <w:abstractNumId w:val="6"/>
  </w:num>
  <w:num w:numId="8" w16cid:durableId="1390498839">
    <w:abstractNumId w:val="5"/>
  </w:num>
  <w:num w:numId="9" w16cid:durableId="1684240284">
    <w:abstractNumId w:val="4"/>
  </w:num>
  <w:num w:numId="10" w16cid:durableId="263659233">
    <w:abstractNumId w:val="3"/>
  </w:num>
  <w:num w:numId="11" w16cid:durableId="416288789">
    <w:abstractNumId w:val="2"/>
  </w:num>
  <w:num w:numId="12" w16cid:durableId="1956136247">
    <w:abstractNumId w:val="1"/>
  </w:num>
  <w:num w:numId="13" w16cid:durableId="1381398166">
    <w:abstractNumId w:val="0"/>
  </w:num>
  <w:num w:numId="14" w16cid:durableId="1260212181">
    <w:abstractNumId w:val="16"/>
  </w:num>
  <w:num w:numId="15" w16cid:durableId="914507773">
    <w:abstractNumId w:val="22"/>
  </w:num>
  <w:num w:numId="16" w16cid:durableId="1479348776">
    <w:abstractNumId w:val="14"/>
  </w:num>
  <w:num w:numId="17" w16cid:durableId="508759597">
    <w:abstractNumId w:val="21"/>
  </w:num>
  <w:num w:numId="18" w16cid:durableId="983195645">
    <w:abstractNumId w:val="12"/>
  </w:num>
  <w:num w:numId="19" w16cid:durableId="1513642789">
    <w:abstractNumId w:val="27"/>
  </w:num>
  <w:num w:numId="20" w16cid:durableId="19010559">
    <w:abstractNumId w:val="23"/>
  </w:num>
  <w:num w:numId="21" w16cid:durableId="518663497">
    <w:abstractNumId w:val="13"/>
  </w:num>
  <w:num w:numId="22" w16cid:durableId="529030799">
    <w:abstractNumId w:val="18"/>
  </w:num>
  <w:num w:numId="23" w16cid:durableId="123741766">
    <w:abstractNumId w:val="26"/>
  </w:num>
  <w:num w:numId="24" w16cid:durableId="82604218">
    <w:abstractNumId w:val="25"/>
  </w:num>
  <w:num w:numId="25" w16cid:durableId="312760802">
    <w:abstractNumId w:val="13"/>
  </w:num>
  <w:num w:numId="26" w16cid:durableId="1019429052">
    <w:abstractNumId w:val="15"/>
  </w:num>
  <w:num w:numId="27" w16cid:durableId="887256356">
    <w:abstractNumId w:val="20"/>
  </w:num>
  <w:num w:numId="28" w16cid:durableId="921252983">
    <w:abstractNumId w:val="11"/>
  </w:num>
  <w:num w:numId="29" w16cid:durableId="1931036477">
    <w:abstractNumId w:val="17"/>
  </w:num>
  <w:num w:numId="30" w16cid:durableId="2071540078">
    <w:abstractNumId w:val="10"/>
  </w:num>
  <w:num w:numId="31" w16cid:durableId="1586915468">
    <w:abstractNumId w:val="19"/>
  </w:num>
  <w:num w:numId="32" w16cid:durableId="13828981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A6"/>
    <w:rsid w:val="0000514C"/>
    <w:rsid w:val="000060C5"/>
    <w:rsid w:val="00006D3E"/>
    <w:rsid w:val="000072D5"/>
    <w:rsid w:val="000138A3"/>
    <w:rsid w:val="00017027"/>
    <w:rsid w:val="00030740"/>
    <w:rsid w:val="000322B1"/>
    <w:rsid w:val="000323C7"/>
    <w:rsid w:val="000479FC"/>
    <w:rsid w:val="00054DA4"/>
    <w:rsid w:val="00067F6A"/>
    <w:rsid w:val="0007533E"/>
    <w:rsid w:val="000815F8"/>
    <w:rsid w:val="000A0118"/>
    <w:rsid w:val="000A4F59"/>
    <w:rsid w:val="000A62EB"/>
    <w:rsid w:val="000B3E8A"/>
    <w:rsid w:val="000B5C5F"/>
    <w:rsid w:val="000C63D3"/>
    <w:rsid w:val="000D13E2"/>
    <w:rsid w:val="000E3293"/>
    <w:rsid w:val="000E6392"/>
    <w:rsid w:val="000F5325"/>
    <w:rsid w:val="001021E3"/>
    <w:rsid w:val="001035D9"/>
    <w:rsid w:val="00124A64"/>
    <w:rsid w:val="00127A2B"/>
    <w:rsid w:val="001316D5"/>
    <w:rsid w:val="001376D6"/>
    <w:rsid w:val="00141A4C"/>
    <w:rsid w:val="00150BF8"/>
    <w:rsid w:val="00154D85"/>
    <w:rsid w:val="001560AF"/>
    <w:rsid w:val="00160AC2"/>
    <w:rsid w:val="00164D08"/>
    <w:rsid w:val="00191DDC"/>
    <w:rsid w:val="001A06C5"/>
    <w:rsid w:val="001A1893"/>
    <w:rsid w:val="001A2BDD"/>
    <w:rsid w:val="001B29CF"/>
    <w:rsid w:val="001B2E2A"/>
    <w:rsid w:val="001D1352"/>
    <w:rsid w:val="001D1381"/>
    <w:rsid w:val="001D776A"/>
    <w:rsid w:val="001F0C36"/>
    <w:rsid w:val="00200BDB"/>
    <w:rsid w:val="00216C82"/>
    <w:rsid w:val="0023118B"/>
    <w:rsid w:val="002361EB"/>
    <w:rsid w:val="00243048"/>
    <w:rsid w:val="0024689B"/>
    <w:rsid w:val="002500C1"/>
    <w:rsid w:val="00252936"/>
    <w:rsid w:val="00264135"/>
    <w:rsid w:val="0028220F"/>
    <w:rsid w:val="00285CC8"/>
    <w:rsid w:val="00285FA7"/>
    <w:rsid w:val="0028673F"/>
    <w:rsid w:val="00287F48"/>
    <w:rsid w:val="00292270"/>
    <w:rsid w:val="002B6C75"/>
    <w:rsid w:val="002C4971"/>
    <w:rsid w:val="002C5C89"/>
    <w:rsid w:val="002C7955"/>
    <w:rsid w:val="002E4143"/>
    <w:rsid w:val="002E46A5"/>
    <w:rsid w:val="003023FD"/>
    <w:rsid w:val="003046F5"/>
    <w:rsid w:val="00314834"/>
    <w:rsid w:val="00317EDF"/>
    <w:rsid w:val="00322EA2"/>
    <w:rsid w:val="00337F58"/>
    <w:rsid w:val="00340BDE"/>
    <w:rsid w:val="00354071"/>
    <w:rsid w:val="00356C14"/>
    <w:rsid w:val="00360E50"/>
    <w:rsid w:val="00377D90"/>
    <w:rsid w:val="003C4FAA"/>
    <w:rsid w:val="003C79F2"/>
    <w:rsid w:val="003D008E"/>
    <w:rsid w:val="004057FA"/>
    <w:rsid w:val="004077BF"/>
    <w:rsid w:val="00422633"/>
    <w:rsid w:val="00423C6B"/>
    <w:rsid w:val="004257F5"/>
    <w:rsid w:val="00437C29"/>
    <w:rsid w:val="00437E7D"/>
    <w:rsid w:val="00441F54"/>
    <w:rsid w:val="00446647"/>
    <w:rsid w:val="004470EB"/>
    <w:rsid w:val="00452131"/>
    <w:rsid w:val="004528B0"/>
    <w:rsid w:val="00463A16"/>
    <w:rsid w:val="004821FE"/>
    <w:rsid w:val="00493A1A"/>
    <w:rsid w:val="00493BD0"/>
    <w:rsid w:val="00497CA4"/>
    <w:rsid w:val="004A5C84"/>
    <w:rsid w:val="004A66FF"/>
    <w:rsid w:val="004B3DDA"/>
    <w:rsid w:val="004C7AF9"/>
    <w:rsid w:val="004D3677"/>
    <w:rsid w:val="004F5104"/>
    <w:rsid w:val="004F6FF4"/>
    <w:rsid w:val="005007CC"/>
    <w:rsid w:val="005078BC"/>
    <w:rsid w:val="00524942"/>
    <w:rsid w:val="0052524B"/>
    <w:rsid w:val="00533AAE"/>
    <w:rsid w:val="005376EB"/>
    <w:rsid w:val="005413A2"/>
    <w:rsid w:val="0056207B"/>
    <w:rsid w:val="00595F31"/>
    <w:rsid w:val="0059772C"/>
    <w:rsid w:val="005B6FB8"/>
    <w:rsid w:val="005E7B4C"/>
    <w:rsid w:val="00611AAA"/>
    <w:rsid w:val="00612E39"/>
    <w:rsid w:val="00617B26"/>
    <w:rsid w:val="006270A9"/>
    <w:rsid w:val="006318BE"/>
    <w:rsid w:val="00644490"/>
    <w:rsid w:val="00652CC9"/>
    <w:rsid w:val="00661AAD"/>
    <w:rsid w:val="006623A9"/>
    <w:rsid w:val="00664990"/>
    <w:rsid w:val="00675956"/>
    <w:rsid w:val="00681034"/>
    <w:rsid w:val="00687AE3"/>
    <w:rsid w:val="00696D1A"/>
    <w:rsid w:val="006A5337"/>
    <w:rsid w:val="006B0FFD"/>
    <w:rsid w:val="006F0890"/>
    <w:rsid w:val="006F5E7C"/>
    <w:rsid w:val="00703C7D"/>
    <w:rsid w:val="00704073"/>
    <w:rsid w:val="00711F66"/>
    <w:rsid w:val="00713CE0"/>
    <w:rsid w:val="00716917"/>
    <w:rsid w:val="007205B6"/>
    <w:rsid w:val="00720B0A"/>
    <w:rsid w:val="0072175B"/>
    <w:rsid w:val="0074770D"/>
    <w:rsid w:val="00751F2F"/>
    <w:rsid w:val="00757196"/>
    <w:rsid w:val="0078016B"/>
    <w:rsid w:val="00786F1E"/>
    <w:rsid w:val="00792425"/>
    <w:rsid w:val="0079528F"/>
    <w:rsid w:val="007955A7"/>
    <w:rsid w:val="0079642F"/>
    <w:rsid w:val="007A7437"/>
    <w:rsid w:val="007D0AA6"/>
    <w:rsid w:val="007D5097"/>
    <w:rsid w:val="007E3BDB"/>
    <w:rsid w:val="007E448F"/>
    <w:rsid w:val="00816216"/>
    <w:rsid w:val="008331A0"/>
    <w:rsid w:val="00834D6F"/>
    <w:rsid w:val="008436BB"/>
    <w:rsid w:val="008504C2"/>
    <w:rsid w:val="008609F0"/>
    <w:rsid w:val="00860FFE"/>
    <w:rsid w:val="008647CD"/>
    <w:rsid w:val="00867AC2"/>
    <w:rsid w:val="00875DF5"/>
    <w:rsid w:val="0087734B"/>
    <w:rsid w:val="00881AC2"/>
    <w:rsid w:val="00894F81"/>
    <w:rsid w:val="008952FB"/>
    <w:rsid w:val="008A1ACF"/>
    <w:rsid w:val="008A47AE"/>
    <w:rsid w:val="008A5F36"/>
    <w:rsid w:val="008A6374"/>
    <w:rsid w:val="008C1D54"/>
    <w:rsid w:val="008D6F9D"/>
    <w:rsid w:val="008E3635"/>
    <w:rsid w:val="00913602"/>
    <w:rsid w:val="009226A0"/>
    <w:rsid w:val="009258A4"/>
    <w:rsid w:val="009354BD"/>
    <w:rsid w:val="00936656"/>
    <w:rsid w:val="00937485"/>
    <w:rsid w:val="00946B94"/>
    <w:rsid w:val="00961CA3"/>
    <w:rsid w:val="009858AE"/>
    <w:rsid w:val="009A7B7D"/>
    <w:rsid w:val="009B3B73"/>
    <w:rsid w:val="009C0517"/>
    <w:rsid w:val="009C705A"/>
    <w:rsid w:val="009D5933"/>
    <w:rsid w:val="009E0582"/>
    <w:rsid w:val="009F142F"/>
    <w:rsid w:val="009F3EBF"/>
    <w:rsid w:val="009F5C0F"/>
    <w:rsid w:val="00A04446"/>
    <w:rsid w:val="00A220F7"/>
    <w:rsid w:val="00A22746"/>
    <w:rsid w:val="00A27AA1"/>
    <w:rsid w:val="00A3768D"/>
    <w:rsid w:val="00A43B83"/>
    <w:rsid w:val="00A5473C"/>
    <w:rsid w:val="00A62F8D"/>
    <w:rsid w:val="00A723EC"/>
    <w:rsid w:val="00A76E03"/>
    <w:rsid w:val="00A772F3"/>
    <w:rsid w:val="00A91CDD"/>
    <w:rsid w:val="00A94581"/>
    <w:rsid w:val="00A95B09"/>
    <w:rsid w:val="00AA025F"/>
    <w:rsid w:val="00AA145D"/>
    <w:rsid w:val="00AE02DE"/>
    <w:rsid w:val="00AE612A"/>
    <w:rsid w:val="00AF41A8"/>
    <w:rsid w:val="00B03790"/>
    <w:rsid w:val="00B0768D"/>
    <w:rsid w:val="00B07FC4"/>
    <w:rsid w:val="00B16E0E"/>
    <w:rsid w:val="00B27D65"/>
    <w:rsid w:val="00B3752F"/>
    <w:rsid w:val="00B4195B"/>
    <w:rsid w:val="00B45055"/>
    <w:rsid w:val="00B51599"/>
    <w:rsid w:val="00B5698E"/>
    <w:rsid w:val="00B57858"/>
    <w:rsid w:val="00B635B6"/>
    <w:rsid w:val="00B75F6C"/>
    <w:rsid w:val="00BB14F4"/>
    <w:rsid w:val="00BC3185"/>
    <w:rsid w:val="00BD768D"/>
    <w:rsid w:val="00BE3D68"/>
    <w:rsid w:val="00BF565B"/>
    <w:rsid w:val="00C00A0C"/>
    <w:rsid w:val="00C02E19"/>
    <w:rsid w:val="00C077FC"/>
    <w:rsid w:val="00C114C2"/>
    <w:rsid w:val="00C20CE5"/>
    <w:rsid w:val="00C32F91"/>
    <w:rsid w:val="00C4009B"/>
    <w:rsid w:val="00C44519"/>
    <w:rsid w:val="00C50AC8"/>
    <w:rsid w:val="00C57632"/>
    <w:rsid w:val="00C61F8E"/>
    <w:rsid w:val="00C7009C"/>
    <w:rsid w:val="00C709DE"/>
    <w:rsid w:val="00C71504"/>
    <w:rsid w:val="00C71A5E"/>
    <w:rsid w:val="00C72730"/>
    <w:rsid w:val="00C73CD3"/>
    <w:rsid w:val="00C777F7"/>
    <w:rsid w:val="00C83946"/>
    <w:rsid w:val="00C85A88"/>
    <w:rsid w:val="00C91B0A"/>
    <w:rsid w:val="00C93303"/>
    <w:rsid w:val="00C9434B"/>
    <w:rsid w:val="00C97176"/>
    <w:rsid w:val="00CA440D"/>
    <w:rsid w:val="00CB0EA3"/>
    <w:rsid w:val="00CC033C"/>
    <w:rsid w:val="00CC4BB5"/>
    <w:rsid w:val="00CC70FA"/>
    <w:rsid w:val="00CD18BC"/>
    <w:rsid w:val="00CE2790"/>
    <w:rsid w:val="00CE7BB9"/>
    <w:rsid w:val="00CF0277"/>
    <w:rsid w:val="00CF4D64"/>
    <w:rsid w:val="00CF7D3F"/>
    <w:rsid w:val="00D065E7"/>
    <w:rsid w:val="00D070DB"/>
    <w:rsid w:val="00D4517B"/>
    <w:rsid w:val="00D45704"/>
    <w:rsid w:val="00D53033"/>
    <w:rsid w:val="00D806F2"/>
    <w:rsid w:val="00D819B2"/>
    <w:rsid w:val="00D87227"/>
    <w:rsid w:val="00DA0660"/>
    <w:rsid w:val="00DA13EE"/>
    <w:rsid w:val="00DC12C1"/>
    <w:rsid w:val="00DD49E7"/>
    <w:rsid w:val="00DD6D7D"/>
    <w:rsid w:val="00DE424D"/>
    <w:rsid w:val="00E05DB3"/>
    <w:rsid w:val="00E27E81"/>
    <w:rsid w:val="00E33913"/>
    <w:rsid w:val="00E51D8C"/>
    <w:rsid w:val="00E60F6D"/>
    <w:rsid w:val="00E64E7F"/>
    <w:rsid w:val="00E672A6"/>
    <w:rsid w:val="00E76110"/>
    <w:rsid w:val="00E81F60"/>
    <w:rsid w:val="00E83E4B"/>
    <w:rsid w:val="00E86C6B"/>
    <w:rsid w:val="00E93E31"/>
    <w:rsid w:val="00EB4978"/>
    <w:rsid w:val="00ED0D0E"/>
    <w:rsid w:val="00ED2FEE"/>
    <w:rsid w:val="00EE73F7"/>
    <w:rsid w:val="00EF68D5"/>
    <w:rsid w:val="00F05637"/>
    <w:rsid w:val="00F110B0"/>
    <w:rsid w:val="00F43F27"/>
    <w:rsid w:val="00F54B4C"/>
    <w:rsid w:val="00F54F09"/>
    <w:rsid w:val="00F740F2"/>
    <w:rsid w:val="00F918E0"/>
    <w:rsid w:val="00FA120C"/>
    <w:rsid w:val="00FA2CDE"/>
    <w:rsid w:val="00FB164C"/>
    <w:rsid w:val="00FC02C0"/>
    <w:rsid w:val="00FC500B"/>
    <w:rsid w:val="00FD40A5"/>
    <w:rsid w:val="00FF3AA3"/>
    <w:rsid w:val="00FF3B51"/>
    <w:rsid w:val="06D88F69"/>
    <w:rsid w:val="160936BA"/>
    <w:rsid w:val="2610E234"/>
    <w:rsid w:val="2DF3574D"/>
    <w:rsid w:val="2FD35454"/>
    <w:rsid w:val="343BF443"/>
    <w:rsid w:val="36CB54C6"/>
    <w:rsid w:val="5041F889"/>
    <w:rsid w:val="77D4D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60D35"/>
  <w15:chartTrackingRefBased/>
  <w15:docId w15:val="{09625105-29A7-674C-8411-58780EBE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5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en">
    <w:name w:val="Hyperlink"/>
    <w:basedOn w:val="Policepardfaut"/>
    <w:uiPriority w:val="99"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00514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3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rganemayer999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ga\AppData\Roaming\Microsoft\Templates\CV%20(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FFA1FC9A44FE697093C28146F3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E4C2B-ACE9-4EAB-AE8B-AC126FA4BF94}"/>
      </w:docPartPr>
      <w:docPartBody>
        <w:p w:rsidR="00A7698E" w:rsidRDefault="00A7698E">
          <w:pPr>
            <w:pStyle w:val="98AFFA1FC9A44FE697093C28146F3656"/>
          </w:pPr>
          <w:r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Gothic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8E"/>
    <w:rsid w:val="005401A8"/>
    <w:rsid w:val="009D24C9"/>
    <w:rsid w:val="00A47F29"/>
    <w:rsid w:val="00A7698E"/>
    <w:rsid w:val="00E5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8AFFA1FC9A44FE697093C28146F3656">
    <w:name w:val="98AFFA1FC9A44FE697093C28146F3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CV%20(couleur).dotx</Template>
  <TotalTime>0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mayer</dc:creator>
  <cp:keywords/>
  <cp:lastModifiedBy>morgane mayer</cp:lastModifiedBy>
  <cp:revision>2</cp:revision>
  <dcterms:created xsi:type="dcterms:W3CDTF">2024-01-16T02:30:00Z</dcterms:created>
  <dcterms:modified xsi:type="dcterms:W3CDTF">2024-01-16T02:30:00Z</dcterms:modified>
  <cp:version/>
</cp:coreProperties>
</file>