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Votre nom"/>
        <w:tag w:val="Votre nom"/>
        <w:id w:val="1760865497"/>
        <w:placeholder>
          <w:docPart w:val="01A42DBD9C4D36409EDD460F4FB7F97E"/>
        </w:placeholder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EndPr/>
      <w:sdtContent>
        <w:p w14:paraId="3FB26815" w14:textId="1555BF28" w:rsidR="00AC6117" w:rsidRDefault="006C23EE">
          <w:pPr>
            <w:pStyle w:val="Nom"/>
          </w:pPr>
          <w:r>
            <w:t>NANCY brisson</w:t>
          </w:r>
        </w:p>
      </w:sdtContent>
    </w:sdt>
    <w:p w14:paraId="45D92C8C" w14:textId="77777777" w:rsidR="0018729A" w:rsidRDefault="008B23C8">
      <w:pPr>
        <w:pStyle w:val="Coordonnedelexpditeur"/>
        <w:rPr>
          <w:lang w:bidi="fr-FR"/>
        </w:rPr>
      </w:pPr>
      <w:r>
        <w:t>121 1ere</w:t>
      </w:r>
      <w:r>
        <w:rPr>
          <w:lang w:bidi="fr-FR"/>
        </w:rPr>
        <w:t xml:space="preserve"> </w:t>
      </w:r>
    </w:p>
    <w:p w14:paraId="1EEB328D" w14:textId="77777777" w:rsidR="00232956" w:rsidRDefault="008B23C8">
      <w:pPr>
        <w:pStyle w:val="Coordonnedelexpditeur"/>
        <w:rPr>
          <w:lang w:bidi="fr-FR"/>
        </w:rPr>
      </w:pPr>
      <w:r>
        <w:rPr>
          <w:lang w:bidi="fr-FR"/>
        </w:rPr>
        <w:t>St pauldel’îleauxnoix</w:t>
      </w:r>
    </w:p>
    <w:p w14:paraId="39605271" w14:textId="35ECDAEA" w:rsidR="00232956" w:rsidRDefault="008B23C8">
      <w:pPr>
        <w:pStyle w:val="Coordonnedelexpditeur"/>
        <w:rPr>
          <w:lang w:bidi="fr-FR"/>
        </w:rPr>
      </w:pPr>
      <w:r>
        <w:rPr>
          <w:lang w:bidi="fr-FR"/>
        </w:rPr>
        <w:t>J0J1G0</w:t>
      </w:r>
    </w:p>
    <w:p w14:paraId="3959554D" w14:textId="332A3959" w:rsidR="00232956" w:rsidRDefault="008B23C8">
      <w:pPr>
        <w:pStyle w:val="Coordonnedelexpditeur"/>
        <w:rPr>
          <w:lang w:bidi="fr-FR"/>
        </w:rPr>
      </w:pPr>
      <w:r>
        <w:t>514-265-4284</w:t>
      </w:r>
      <w:r>
        <w:rPr>
          <w:lang w:bidi="fr-FR"/>
        </w:rPr>
        <w:t xml:space="preserve"> </w:t>
      </w:r>
    </w:p>
    <w:p w14:paraId="3A4FB3D6" w14:textId="3F479CDB" w:rsidR="00F72272" w:rsidRDefault="0048751C">
      <w:pPr>
        <w:pStyle w:val="Coordonnedelexpditeur"/>
      </w:pPr>
      <w:r>
        <w:rPr>
          <w:lang w:bidi="fr-FR"/>
        </w:rPr>
        <w:t xml:space="preserve"> </w:t>
      </w:r>
      <w:hyperlink r:id="rId7" w:history="1">
        <w:r w:rsidR="0018729A" w:rsidRPr="00611A18">
          <w:rPr>
            <w:rStyle w:val="Hyperlien"/>
            <w:lang w:bidi="fr-FR"/>
          </w:rPr>
          <w:t>nancy.brisson@cstjean.qc.ca</w:t>
        </w:r>
      </w:hyperlink>
      <w:r w:rsidR="0018729A">
        <w:rPr>
          <w:lang w:bidi="fr-FR"/>
        </w:rPr>
        <w:t xml:space="preserve"> </w:t>
      </w:r>
    </w:p>
    <w:p w14:paraId="1EB2FA27" w14:textId="7F68591E" w:rsidR="00F72272" w:rsidRDefault="003C2F1E">
      <w:pPr>
        <w:pStyle w:val="Date"/>
      </w:pPr>
      <w:r>
        <w:t>2021/</w:t>
      </w:r>
      <w:r w:rsidR="00153FAE">
        <w:t>04/03</w:t>
      </w:r>
    </w:p>
    <w:sdt>
      <w:sdtPr>
        <w:alias w:val="Entrez le nom du destinataire :"/>
        <w:tag w:val="Entrez le nom du destinataire :"/>
        <w:id w:val="696896679"/>
        <w:placeholder>
          <w:docPart w:val="A2FD989BB5BA9C4C8EE9C69183F006BF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p w14:paraId="533362BD" w14:textId="315ACA25" w:rsidR="0048751C" w:rsidRDefault="001127F7">
          <w:pPr>
            <w:pStyle w:val="Coordonnesdudestinataire"/>
          </w:pPr>
          <w:r>
            <w:t>Hôpital</w:t>
          </w:r>
          <w:r w:rsidR="000C27B6">
            <w:t xml:space="preserve"> de l’archipel</w:t>
          </w:r>
        </w:p>
      </w:sdtContent>
    </w:sdt>
    <w:p w14:paraId="771B04FD" w14:textId="22DFE94A" w:rsidR="0048751C" w:rsidRDefault="00DE39D1">
      <w:pPr>
        <w:pStyle w:val="Coordonnesdudestinataire"/>
      </w:pPr>
      <w:r>
        <w:t xml:space="preserve">Infirmière </w:t>
      </w:r>
    </w:p>
    <w:p w14:paraId="79CD3A70" w14:textId="2F94C80B" w:rsidR="0048751C" w:rsidRDefault="0048751C">
      <w:pPr>
        <w:pStyle w:val="Coordonnesdudestinataire"/>
      </w:pPr>
    </w:p>
    <w:p w14:paraId="5147E228" w14:textId="28968DAF" w:rsidR="00F72272" w:rsidRDefault="0048751C">
      <w:pPr>
        <w:pStyle w:val="Salutations"/>
      </w:pPr>
      <w:r>
        <w:rPr>
          <w:lang w:bidi="fr-FR"/>
        </w:rPr>
        <w:t xml:space="preserve">Cher/Chère </w:t>
      </w:r>
      <w:sdt>
        <w:sdtPr>
          <w:alias w:val="Entrez le nom du destinataire :"/>
          <w:tag w:val="Entrez le nom du destinataire :"/>
          <w:id w:val="-193009614"/>
          <w:placeholder>
            <w:docPart w:val="C0B8220CBC8B23469F278081FF7DBB1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1127F7">
            <w:t>Hôpital de l’archipel</w:t>
          </w:r>
        </w:sdtContent>
      </w:sdt>
      <w:r>
        <w:rPr>
          <w:lang w:bidi="fr-FR"/>
        </w:rPr>
        <w:t> :</w:t>
      </w:r>
    </w:p>
    <w:p w14:paraId="40A3DD49" w14:textId="1B6AF8E8" w:rsidR="00F72272" w:rsidRDefault="008C5918">
      <w:r>
        <w:t xml:space="preserve">Je me présente Nancy </w:t>
      </w:r>
      <w:r w:rsidR="00766C83">
        <w:t xml:space="preserve">Brisson, je suis infirmière depuis 30ans et j’enseigne en soins infirmiers </w:t>
      </w:r>
      <w:r w:rsidR="00CA5986">
        <w:t xml:space="preserve">depuis 10 ans, j’aimerais venir voir ma famille aux îles et en profiter pour mettre mon expérience </w:t>
      </w:r>
      <w:r w:rsidR="00112488">
        <w:t>en travaillant dans votre merveilleux établissement</w:t>
      </w:r>
      <w:r w:rsidR="005852B3">
        <w:t xml:space="preserve">. Mon expertise se </w:t>
      </w:r>
      <w:r w:rsidR="00BA1A40">
        <w:t xml:space="preserve">situe dans quelques spécialités telles que la santé mentale, l’urgence, les soins </w:t>
      </w:r>
      <w:r w:rsidR="00712A69">
        <w:t>intensifs, la</w:t>
      </w:r>
      <w:r w:rsidR="00D41672">
        <w:t xml:space="preserve"> médecine, la chirurgie et j’ai aussi fait </w:t>
      </w:r>
      <w:r w:rsidR="00D36510">
        <w:t xml:space="preserve">du </w:t>
      </w:r>
      <w:r w:rsidR="00712A69">
        <w:t>CLSC</w:t>
      </w:r>
      <w:r w:rsidR="00D36510">
        <w:t xml:space="preserve"> au niveau de la liaison </w:t>
      </w:r>
      <w:r w:rsidR="0099200F">
        <w:t xml:space="preserve">entre autres. </w:t>
      </w:r>
    </w:p>
    <w:p w14:paraId="696D05B8" w14:textId="63934FFC" w:rsidR="00F72272" w:rsidRDefault="0099200F" w:rsidP="0099200F">
      <w:r>
        <w:t xml:space="preserve">Je suis une personne </w:t>
      </w:r>
      <w:r w:rsidR="00CA6E2E">
        <w:t>qui s’adapte très bien</w:t>
      </w:r>
      <w:r w:rsidR="008869C6">
        <w:t>,</w:t>
      </w:r>
      <w:r w:rsidR="00CA6E2E">
        <w:t xml:space="preserve"> je sais</w:t>
      </w:r>
      <w:r w:rsidR="00780376">
        <w:t xml:space="preserve"> faire preuve d’initiative et de débrouillardise</w:t>
      </w:r>
      <w:r w:rsidR="008869C6">
        <w:t xml:space="preserve">, </w:t>
      </w:r>
      <w:r w:rsidR="00395DA5">
        <w:t>de plus</w:t>
      </w:r>
      <w:r w:rsidR="00FC10D4">
        <w:t xml:space="preserve"> </w:t>
      </w:r>
      <w:r w:rsidR="00712A69">
        <w:t>considérant</w:t>
      </w:r>
      <w:r w:rsidR="00395DA5">
        <w:t xml:space="preserve"> mon expérience comme enseignante </w:t>
      </w:r>
      <w:r w:rsidR="00275F8A">
        <w:t>et gestionnaire, je pourrais être un atout pour encadrer de jeunes cepi si vous en avez</w:t>
      </w:r>
      <w:r w:rsidR="004869D1">
        <w:t>.</w:t>
      </w:r>
    </w:p>
    <w:p w14:paraId="7596F239" w14:textId="441F0740" w:rsidR="000348C8" w:rsidRDefault="00DE632D" w:rsidP="0099200F">
      <w:r>
        <w:t xml:space="preserve">Cordialement </w:t>
      </w:r>
    </w:p>
    <w:p w14:paraId="45DA25FB" w14:textId="02D2DA4D" w:rsidR="00305D27" w:rsidRDefault="00DE632D" w:rsidP="00305D27">
      <w:r>
        <w:t xml:space="preserve">Ps, je sais que je suis un peu tard pour postuler </w:t>
      </w:r>
      <w:r w:rsidR="00E04730">
        <w:t xml:space="preserve">mais qui ne tente </w:t>
      </w:r>
      <w:r w:rsidR="004869D1">
        <w:t xml:space="preserve">rien n’a rien </w:t>
      </w:r>
    </w:p>
    <w:p w14:paraId="168159A2" w14:textId="0EFE1E39" w:rsidR="00BC467A" w:rsidRDefault="009A4B01" w:rsidP="00305D27">
      <w:r>
        <w:t>Nancy Brisson</w:t>
      </w:r>
      <w:r w:rsidR="000348C8">
        <w:t xml:space="preserve"> </w:t>
      </w:r>
    </w:p>
    <w:sectPr w:rsidR="00BC467A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9715" w14:textId="77777777" w:rsidR="00243328" w:rsidRDefault="00243328">
      <w:pPr>
        <w:spacing w:after="0" w:line="240" w:lineRule="auto"/>
      </w:pPr>
      <w:r>
        <w:separator/>
      </w:r>
    </w:p>
  </w:endnote>
  <w:endnote w:type="continuationSeparator" w:id="0">
    <w:p w14:paraId="2DE37CAE" w14:textId="77777777" w:rsidR="00243328" w:rsidRDefault="0024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C8B02" w14:textId="77777777" w:rsidR="00F72272" w:rsidRDefault="00E5559C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BC467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B0C4" w14:textId="77777777" w:rsidR="00243328" w:rsidRDefault="00243328">
      <w:pPr>
        <w:spacing w:after="0" w:line="240" w:lineRule="auto"/>
      </w:pPr>
      <w:r>
        <w:separator/>
      </w:r>
    </w:p>
  </w:footnote>
  <w:footnote w:type="continuationSeparator" w:id="0">
    <w:p w14:paraId="129962E1" w14:textId="77777777" w:rsidR="00243328" w:rsidRDefault="0024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BDC1" w14:textId="77777777" w:rsidR="00F72272" w:rsidRDefault="00E5559C">
    <w:pPr>
      <w:pStyle w:val="En-tt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EFE186" wp14:editId="53ABC99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e 4" descr="Rectangl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 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 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A6DD91C" id="Groupe 4" o:spid="_x0000_s1026" alt="Rectangles d’arrière-plan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">
              <v:rect id="Rectangle 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 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36E1" w14:textId="77777777" w:rsidR="00F72272" w:rsidRDefault="00E5559C">
    <w:pPr>
      <w:pStyle w:val="En-tt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608B22" wp14:editId="12C6477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e 5" descr="Rectangl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 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AF4B476" id="Groupe 5" o:spid="_x0000_s1026" alt="Rectangl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 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3D8C"/>
    <w:rsid w:val="00003CFE"/>
    <w:rsid w:val="000348C8"/>
    <w:rsid w:val="000C27B6"/>
    <w:rsid w:val="00112488"/>
    <w:rsid w:val="001127F7"/>
    <w:rsid w:val="00153FAE"/>
    <w:rsid w:val="0018729A"/>
    <w:rsid w:val="00232956"/>
    <w:rsid w:val="00243328"/>
    <w:rsid w:val="00251664"/>
    <w:rsid w:val="00275F8A"/>
    <w:rsid w:val="00305D27"/>
    <w:rsid w:val="00395DA5"/>
    <w:rsid w:val="003C2F1E"/>
    <w:rsid w:val="003E7D5E"/>
    <w:rsid w:val="003F5321"/>
    <w:rsid w:val="004869D1"/>
    <w:rsid w:val="0048751C"/>
    <w:rsid w:val="00501646"/>
    <w:rsid w:val="00562F29"/>
    <w:rsid w:val="005852B3"/>
    <w:rsid w:val="005970CF"/>
    <w:rsid w:val="006C23EE"/>
    <w:rsid w:val="00712A69"/>
    <w:rsid w:val="00766C83"/>
    <w:rsid w:val="00775AFB"/>
    <w:rsid w:val="00780376"/>
    <w:rsid w:val="008869C6"/>
    <w:rsid w:val="008B23C8"/>
    <w:rsid w:val="008C5918"/>
    <w:rsid w:val="009864D3"/>
    <w:rsid w:val="0099200F"/>
    <w:rsid w:val="009A4B01"/>
    <w:rsid w:val="00AA77E8"/>
    <w:rsid w:val="00AC6117"/>
    <w:rsid w:val="00BA1A40"/>
    <w:rsid w:val="00BC467A"/>
    <w:rsid w:val="00CA5986"/>
    <w:rsid w:val="00CA6E2E"/>
    <w:rsid w:val="00D167DB"/>
    <w:rsid w:val="00D36510"/>
    <w:rsid w:val="00D41672"/>
    <w:rsid w:val="00DE39D1"/>
    <w:rsid w:val="00DE632D"/>
    <w:rsid w:val="00E04730"/>
    <w:rsid w:val="00E5559C"/>
    <w:rsid w:val="00E63D8C"/>
    <w:rsid w:val="00F72272"/>
    <w:rsid w:val="00F86C24"/>
    <w:rsid w:val="00F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F429E"/>
  <w15:docId w15:val="{74A5A574-5841-7949-93CD-9A32B19A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link w:val="DateCar"/>
    <w:uiPriority w:val="3"/>
    <w:qFormat/>
    <w:pPr>
      <w:spacing w:line="240" w:lineRule="auto"/>
    </w:pPr>
    <w:rPr>
      <w:b/>
      <w:spacing w:val="21"/>
    </w:rPr>
  </w:style>
  <w:style w:type="paragraph" w:styleId="Titre">
    <w:name w:val="Title"/>
    <w:basedOn w:val="Normal"/>
    <w:link w:val="TitreC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delexpditeur">
    <w:name w:val="Coordonnée de l’expéditeur"/>
    <w:basedOn w:val="Normal"/>
    <w:uiPriority w:val="2"/>
    <w:qFormat/>
    <w:pPr>
      <w:spacing w:after="920"/>
      <w:contextualSpacing/>
    </w:p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ar">
    <w:name w:val="Date Car"/>
    <w:basedOn w:val="Policepardfau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ar">
    <w:name w:val="Signature Car"/>
    <w:basedOn w:val="Policepardfaut"/>
    <w:link w:val="Signature"/>
    <w:uiPriority w:val="7"/>
    <w:rPr>
      <w:b/>
      <w:spacing w:val="21"/>
    </w:rPr>
  </w:style>
  <w:style w:type="paragraph" w:styleId="Salutations">
    <w:name w:val="Salutation"/>
    <w:basedOn w:val="Normal"/>
    <w:next w:val="Normal"/>
    <w:link w:val="SalutationsC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om">
    <w:name w:val="Nom"/>
    <w:basedOn w:val="Normal"/>
    <w:link w:val="Caractredenom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Caractredenom">
    <w:name w:val="Caractère de nom"/>
    <w:basedOn w:val="Policepardfaut"/>
    <w:link w:val="Nom"/>
    <w:uiPriority w:val="1"/>
    <w:rPr>
      <w:b/>
      <w:caps/>
      <w:spacing w:val="21"/>
      <w:sz w:val="36"/>
    </w:rPr>
  </w:style>
  <w:style w:type="paragraph" w:customStyle="1" w:styleId="Coordonnesdudestinataire">
    <w:name w:val="Coordonnées du destinataire"/>
    <w:basedOn w:val="Normal"/>
    <w:link w:val="Caractredecoordonnesdudestinataire"/>
    <w:uiPriority w:val="4"/>
    <w:qFormat/>
    <w:pPr>
      <w:spacing w:line="240" w:lineRule="auto"/>
      <w:contextualSpacing/>
    </w:pPr>
  </w:style>
  <w:style w:type="character" w:customStyle="1" w:styleId="Caractredecoordonnesdudestinataire">
    <w:name w:val="Caractère de coordonnées du destinataire"/>
    <w:basedOn w:val="Policepardfaut"/>
    <w:link w:val="Coordonnesdudestinataire"/>
    <w:uiPriority w:val="4"/>
  </w:style>
  <w:style w:type="character" w:customStyle="1" w:styleId="SalutationsCar">
    <w:name w:val="Salutations Car"/>
    <w:basedOn w:val="Policepardfaut"/>
    <w:link w:val="Salutations"/>
    <w:uiPriority w:val="5"/>
    <w:rPr>
      <w:b/>
      <w:spacing w:val="21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Formuledepolitesse">
    <w:name w:val="Closing"/>
    <w:basedOn w:val="Normal"/>
    <w:next w:val="Signature"/>
    <w:link w:val="FormuledepolitesseCar"/>
    <w:uiPriority w:val="6"/>
    <w:qFormat/>
    <w:rsid w:val="0048751C"/>
  </w:style>
  <w:style w:type="character" w:customStyle="1" w:styleId="FormuledepolitesseCar">
    <w:name w:val="Formule de politesse Car"/>
    <w:basedOn w:val="Policepardfaut"/>
    <w:link w:val="Formuledepolitesse"/>
    <w:uiPriority w:val="6"/>
    <w:rsid w:val="0048751C"/>
  </w:style>
  <w:style w:type="paragraph" w:styleId="Textedebulles">
    <w:name w:val="Balloon Text"/>
    <w:basedOn w:val="Normal"/>
    <w:link w:val="TextedebullesCar"/>
    <w:uiPriority w:val="99"/>
    <w:semiHidden/>
    <w:unhideWhenUsed/>
    <w:rsid w:val="00D1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7DB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18729A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7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nancy.brisson@cstjean.qc.ca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51B0960-747D-DD49-8F16-19DBBB389F87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A42DBD9C4D36409EDD460F4FB7F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388F6D-40AC-5147-8072-327BDDB1A710}"/>
      </w:docPartPr>
      <w:docPartBody>
        <w:p w:rsidR="001262EF" w:rsidRDefault="00323C9D">
          <w:pPr>
            <w:pStyle w:val="01A42DBD9C4D36409EDD460F4FB7F97E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A2FD989BB5BA9C4C8EE9C69183F00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840237-C1B2-834D-A4D9-B9B70B8C943B}"/>
      </w:docPartPr>
      <w:docPartBody>
        <w:p w:rsidR="001262EF" w:rsidRDefault="00323C9D">
          <w:pPr>
            <w:pStyle w:val="A2FD989BB5BA9C4C8EE9C69183F006BF"/>
          </w:pPr>
          <w:r>
            <w:rPr>
              <w:lang w:bidi="fr-FR"/>
            </w:rPr>
            <w:t>Destinataire</w:t>
          </w:r>
        </w:p>
      </w:docPartBody>
    </w:docPart>
    <w:docPart>
      <w:docPartPr>
        <w:name w:val="C0B8220CBC8B23469F278081FF7DB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6A586-193F-A24A-9976-4DC187DC5826}"/>
      </w:docPartPr>
      <w:docPartBody>
        <w:p w:rsidR="001262EF" w:rsidRDefault="00323C9D">
          <w:pPr>
            <w:pStyle w:val="C0B8220CBC8B23469F278081FF7DBB15"/>
          </w:pPr>
          <w:r>
            <w:rPr>
              <w:lang w:bidi="fr-FR"/>
            </w:rPr>
            <w:t>destinataire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EF"/>
    <w:rsid w:val="001262EF"/>
    <w:rsid w:val="0032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A42DBD9C4D36409EDD460F4FB7F97E">
    <w:name w:val="01A42DBD9C4D36409EDD460F4FB7F97E"/>
  </w:style>
  <w:style w:type="paragraph" w:customStyle="1" w:styleId="A2FD989BB5BA9C4C8EE9C69183F006BF">
    <w:name w:val="A2FD989BB5BA9C4C8EE9C69183F006BF"/>
  </w:style>
  <w:style w:type="paragraph" w:customStyle="1" w:styleId="C0B8220CBC8B23469F278081FF7DBB15">
    <w:name w:val="C0B8220CBC8B23469F278081FF7DB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%7b551B0960-747D-DD49-8F16-19DBBB389F87%7dtf50002039.dotx</Template>
  <TotalTime>3</TotalTime>
  <Pages>1</Pages>
  <Words>160</Words>
  <Characters>881</Characters>
  <Application>Microsoft Office Word</Application>
  <DocSecurity>0</DocSecurity>
  <Lines>7</Lines>
  <Paragraphs>2</Paragraphs>
  <ScaleCrop>false</ScaleCrop>
  <Company>NANCY brisson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brisson</dc:creator>
  <cp:keywords>Hôpital de l’archipel</cp:keywords>
  <cp:lastModifiedBy>nancy brisson</cp:lastModifiedBy>
  <cp:revision>5</cp:revision>
  <dcterms:created xsi:type="dcterms:W3CDTF">2021-04-04T02:47:00Z</dcterms:created>
  <dcterms:modified xsi:type="dcterms:W3CDTF">2021-04-04T03:13:00Z</dcterms:modified>
</cp:coreProperties>
</file>