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106" w:rsidRPr="00F5265B" w:rsidRDefault="00536995">
      <w:pPr>
        <w:pStyle w:val="Nom"/>
      </w:pPr>
      <w:sdt>
        <w:sdtPr>
          <w:id w:val="-1015071712"/>
          <w:placeholder>
            <w:docPart w:val="2038CC2A227D8344A46D2BB9761A3F3A"/>
          </w:placeholder>
          <w:temporary/>
          <w:showingPlcHdr/>
          <w15:appearance w15:val="hidden"/>
        </w:sdtPr>
        <w:sdtEndPr/>
        <w:sdtContent>
          <w:r w:rsidR="00EA0D7E" w:rsidRPr="00EA0D7E">
            <w:t>PRÉNOM</w:t>
          </w:r>
          <w:r w:rsidR="00F5265B">
            <w:br/>
            <w:t>Nom</w:t>
          </w:r>
        </w:sdtContent>
      </w:sdt>
    </w:p>
    <w:p w:rsidR="00485106" w:rsidRDefault="004D6F16">
      <w:pPr>
        <w:pStyle w:val="Coordonnes"/>
      </w:pPr>
      <w:r>
        <w:t xml:space="preserve">Noémie Leblanc </w:t>
      </w:r>
    </w:p>
    <w:p w:rsidR="004D6F16" w:rsidRDefault="004D6F16">
      <w:pPr>
        <w:pStyle w:val="Coordonnes"/>
      </w:pPr>
      <w:r>
        <w:t>669 chemin Grand-Ruisseau</w:t>
      </w:r>
    </w:p>
    <w:p w:rsidR="004D6F16" w:rsidRDefault="004D6F16">
      <w:pPr>
        <w:pStyle w:val="Coordonnes"/>
      </w:pPr>
      <w:r>
        <w:t>Fatima</w:t>
      </w:r>
    </w:p>
    <w:p w:rsidR="0011757C" w:rsidRDefault="0011757C">
      <w:pPr>
        <w:pStyle w:val="Coordonnes"/>
      </w:pPr>
      <w:r>
        <w:t>G4T2L3</w:t>
      </w:r>
    </w:p>
    <w:p w:rsidR="0011757C" w:rsidRDefault="0011757C">
      <w:pPr>
        <w:pStyle w:val="Coordonnes"/>
      </w:pPr>
      <w:hyperlink r:id="rId7" w:history="1">
        <w:r w:rsidRPr="00D859D5">
          <w:rPr>
            <w:rStyle w:val="Hyperlien"/>
          </w:rPr>
          <w:t>noemie_leblanc22@hotmail.com</w:t>
        </w:r>
      </w:hyperlink>
    </w:p>
    <w:p w:rsidR="0011757C" w:rsidRDefault="00064DFF">
      <w:pPr>
        <w:pStyle w:val="Coordonnes"/>
      </w:pPr>
      <w:r>
        <w:t>418-937-3948</w:t>
      </w:r>
    </w:p>
    <w:p w:rsidR="00064DFF" w:rsidRPr="00F5265B" w:rsidRDefault="00064DFF">
      <w:pPr>
        <w:pStyle w:val="Coordonnes"/>
      </w:pPr>
    </w:p>
    <w:p w:rsidR="00485106" w:rsidRDefault="00536995">
      <w:pPr>
        <w:pStyle w:val="Titre1"/>
      </w:pPr>
      <w:sdt>
        <w:sdtPr>
          <w:id w:val="-819804518"/>
          <w:placeholder>
            <w:docPart w:val="B0082AFA46292944BC9E27D6E5CD051C"/>
          </w:placeholder>
          <w:temporary/>
          <w:showingPlcHdr/>
          <w15:appearance w15:val="hidden"/>
        </w:sdtPr>
        <w:sdtEndPr/>
        <w:sdtContent>
          <w:r w:rsidR="00F5265B">
            <w:t>Compétences</w:t>
          </w:r>
        </w:sdtContent>
      </w:sdt>
    </w:p>
    <w:p w:rsidR="007E3264" w:rsidRDefault="00D30C54" w:rsidP="007E3264">
      <w:r>
        <w:t xml:space="preserve">Unité multi clientèle </w:t>
      </w:r>
    </w:p>
    <w:p w:rsidR="00AB00E7" w:rsidRPr="007E3264" w:rsidRDefault="00AB00E7" w:rsidP="007E3264">
      <w:proofErr w:type="spellStart"/>
      <w:r>
        <w:t>Chsld</w:t>
      </w:r>
      <w:proofErr w:type="spellEnd"/>
      <w:r>
        <w:t xml:space="preserve"> </w:t>
      </w:r>
    </w:p>
    <w:p w:rsidR="00485106" w:rsidRDefault="00536995">
      <w:pPr>
        <w:pStyle w:val="Titre1"/>
      </w:pPr>
      <w:sdt>
        <w:sdtPr>
          <w:id w:val="-1150367223"/>
          <w:placeholder>
            <w:docPart w:val="96C7DF440FC376468146FF72BCFC007B"/>
          </w:placeholder>
          <w:temporary/>
          <w:showingPlcHdr/>
          <w15:appearance w15:val="hidden"/>
        </w:sdtPr>
        <w:sdtEndPr/>
        <w:sdtContent>
          <w:r w:rsidR="00F5265B">
            <w:t>Formation</w:t>
          </w:r>
        </w:sdtContent>
      </w:sdt>
    </w:p>
    <w:p w:rsidR="00294D35" w:rsidRDefault="00294D35" w:rsidP="00294D35">
      <w:r>
        <w:t>PDSB</w:t>
      </w:r>
    </w:p>
    <w:p w:rsidR="00294D35" w:rsidRPr="00294D35" w:rsidRDefault="00294D35" w:rsidP="00294D35">
      <w:r>
        <w:t>RCR</w:t>
      </w:r>
    </w:p>
    <w:p w:rsidR="00485106" w:rsidRPr="00F5265B" w:rsidRDefault="00536995">
      <w:pPr>
        <w:pStyle w:val="Titre2"/>
      </w:pPr>
      <w:sdt>
        <w:sdtPr>
          <w:id w:val="-1529011685"/>
          <w:placeholder>
            <w:docPart w:val="5FF5205A4169054D89F87AD33221C5B9"/>
          </w:placeholder>
          <w:temporary/>
          <w:showingPlcHdr/>
          <w15:appearance w15:val="hidden"/>
        </w:sdtPr>
        <w:sdtEndPr/>
        <w:sdtContent>
          <w:r w:rsidR="00F5265B">
            <w:t>Diplôme | Date d’obtention</w:t>
          </w:r>
        </w:sdtContent>
      </w:sdt>
    </w:p>
    <w:p w:rsidR="00485106" w:rsidRDefault="00C7755A" w:rsidP="003F18BC">
      <w:r>
        <w:t>DEP SASI</w:t>
      </w:r>
      <w:r w:rsidR="00AB00E7">
        <w:t xml:space="preserve"> juin 2019</w:t>
      </w:r>
    </w:p>
    <w:p w:rsidR="003F18BC" w:rsidRPr="00F5265B" w:rsidRDefault="003F18BC" w:rsidP="003F18BC">
      <w:proofErr w:type="spellStart"/>
      <w:r>
        <w:t>Oiiaq</w:t>
      </w:r>
      <w:proofErr w:type="spellEnd"/>
    </w:p>
    <w:p w:rsidR="00485106" w:rsidRPr="00F5265B" w:rsidRDefault="00536995">
      <w:pPr>
        <w:pStyle w:val="Titre2"/>
      </w:pPr>
      <w:sdt>
        <w:sdtPr>
          <w:id w:val="692349886"/>
          <w:placeholder>
            <w:docPart w:val="DD1B9992ACA190469D85526BA63F1BDE"/>
          </w:placeholder>
          <w:temporary/>
          <w:showingPlcHdr/>
          <w15:appearance w15:val="hidden"/>
        </w:sdtPr>
        <w:sdtEndPr/>
        <w:sdtContent>
          <w:r w:rsidR="00F5265B">
            <w:t>Nom de l’employeur</w:t>
          </w:r>
        </w:sdtContent>
      </w:sdt>
    </w:p>
    <w:p w:rsidR="00271FF7" w:rsidRDefault="00271FF7" w:rsidP="00B8416A">
      <w:pPr>
        <w:spacing w:after="180"/>
      </w:pPr>
      <w:r>
        <w:t xml:space="preserve">Infirmière auxiliaire au </w:t>
      </w:r>
      <w:r>
        <w:t xml:space="preserve">CISSS </w:t>
      </w:r>
      <w:r>
        <w:t>des îles depuis septembre 2019</w:t>
      </w:r>
    </w:p>
    <w:p w:rsidR="00271FF7" w:rsidRDefault="00271FF7" w:rsidP="00B8416A">
      <w:pPr>
        <w:spacing w:after="180"/>
      </w:pPr>
      <w:r>
        <w:t>CEPIA été 2019</w:t>
      </w:r>
    </w:p>
    <w:p w:rsidR="00485106" w:rsidRDefault="00271FF7" w:rsidP="00271FF7">
      <w:pPr>
        <w:spacing w:after="180"/>
      </w:pPr>
      <w:r>
        <w:t>Préposée aux bénéficiaires de juin 2018 à septembre 2019</w:t>
      </w:r>
    </w:p>
    <w:p w:rsidR="00280ED5" w:rsidRPr="00F5265B" w:rsidRDefault="00280ED5" w:rsidP="00271FF7">
      <w:pPr>
        <w:spacing w:after="180"/>
      </w:pPr>
      <w:r>
        <w:t>Anglais fonctionnel</w:t>
      </w:r>
    </w:p>
    <w:p w:rsidR="00485106" w:rsidRDefault="00485106"/>
    <w:sectPr w:rsidR="00485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6F16" w:rsidRDefault="004D6F16">
      <w:pPr>
        <w:spacing w:after="0" w:line="240" w:lineRule="auto"/>
      </w:pPr>
      <w:r>
        <w:separator/>
      </w:r>
    </w:p>
  </w:endnote>
  <w:endnote w:type="continuationSeparator" w:id="0">
    <w:p w:rsidR="004D6F16" w:rsidRDefault="004D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6F16" w:rsidRDefault="004D6F16">
      <w:pPr>
        <w:spacing w:after="0" w:line="240" w:lineRule="auto"/>
      </w:pPr>
      <w:r>
        <w:separator/>
      </w:r>
    </w:p>
  </w:footnote>
  <w:footnote w:type="continuationSeparator" w:id="0">
    <w:p w:rsidR="004D6F16" w:rsidRDefault="004D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7D1EC3E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E9A1F00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16"/>
    <w:rsid w:val="00064DFF"/>
    <w:rsid w:val="00097056"/>
    <w:rsid w:val="0011757C"/>
    <w:rsid w:val="00271FF7"/>
    <w:rsid w:val="00280ED5"/>
    <w:rsid w:val="00294D35"/>
    <w:rsid w:val="00367A4E"/>
    <w:rsid w:val="003F18BC"/>
    <w:rsid w:val="00485106"/>
    <w:rsid w:val="004A6BFA"/>
    <w:rsid w:val="004D6F16"/>
    <w:rsid w:val="00536995"/>
    <w:rsid w:val="00682850"/>
    <w:rsid w:val="007E3264"/>
    <w:rsid w:val="00837BFF"/>
    <w:rsid w:val="00AB00E7"/>
    <w:rsid w:val="00C7755A"/>
    <w:rsid w:val="00D30C54"/>
    <w:rsid w:val="00DD265C"/>
    <w:rsid w:val="00EA0D7E"/>
    <w:rsid w:val="00F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0CAC1"/>
  <w15:chartTrackingRefBased/>
  <w15:docId w15:val="{9F5B8348-3169-A240-BA5E-1327849B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4E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11757C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emie_leblanc22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91FF378-EBE1-DD44-A607-48A5B5A90F13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38CC2A227D8344A46D2BB9761A3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CBA94-671F-D840-80A4-D20C4C27C07C}"/>
      </w:docPartPr>
      <w:docPartBody>
        <w:p w:rsidR="00000000" w:rsidRDefault="00366BA0">
          <w:pPr>
            <w:pStyle w:val="2038CC2A227D8344A46D2BB9761A3F3A"/>
          </w:pPr>
          <w:r w:rsidRPr="00EA0D7E">
            <w:t>PRÉNOM</w:t>
          </w:r>
          <w:r>
            <w:br/>
            <w:t>Nom</w:t>
          </w:r>
        </w:p>
      </w:docPartBody>
    </w:docPart>
    <w:docPart>
      <w:docPartPr>
        <w:name w:val="B0082AFA46292944BC9E27D6E5CD0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E353C-37A9-9342-B5A4-3D36C3B9FBA6}"/>
      </w:docPartPr>
      <w:docPartBody>
        <w:p w:rsidR="00000000" w:rsidRDefault="00366BA0">
          <w:pPr>
            <w:pStyle w:val="B0082AFA46292944BC9E27D6E5CD051C"/>
          </w:pPr>
          <w:r>
            <w:t>Compétences</w:t>
          </w:r>
        </w:p>
      </w:docPartBody>
    </w:docPart>
    <w:docPart>
      <w:docPartPr>
        <w:name w:val="96C7DF440FC376468146FF72BCFC0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A476B-F41D-8F44-80C1-D8606ABD0D57}"/>
      </w:docPartPr>
      <w:docPartBody>
        <w:p w:rsidR="00000000" w:rsidRDefault="00366BA0">
          <w:pPr>
            <w:pStyle w:val="96C7DF440FC376468146FF72BCFC007B"/>
          </w:pPr>
          <w:r>
            <w:t>Formation</w:t>
          </w:r>
        </w:p>
      </w:docPartBody>
    </w:docPart>
    <w:docPart>
      <w:docPartPr>
        <w:name w:val="5FF5205A4169054D89F87AD33221C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BAA96-D005-914D-8834-6243767A9DAF}"/>
      </w:docPartPr>
      <w:docPartBody>
        <w:p w:rsidR="00000000" w:rsidRDefault="00366BA0">
          <w:pPr>
            <w:pStyle w:val="5FF5205A4169054D89F87AD33221C5B9"/>
          </w:pPr>
          <w:r>
            <w:t>Diplôme | Date d’obtention</w:t>
          </w:r>
        </w:p>
      </w:docPartBody>
    </w:docPart>
    <w:docPart>
      <w:docPartPr>
        <w:name w:val="DD1B9992ACA190469D85526BA63F1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24FF5-8BC8-BF41-8F95-3995A3EF7F61}"/>
      </w:docPartPr>
      <w:docPartBody>
        <w:p w:rsidR="00000000" w:rsidRDefault="00366BA0">
          <w:pPr>
            <w:pStyle w:val="DD1B9992ACA190469D85526BA63F1BDE"/>
          </w:pPr>
          <w:r>
            <w:t>Nom de l’employeur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038CC2A227D8344A46D2BB9761A3F3A">
    <w:name w:val="2038CC2A227D8344A46D2BB9761A3F3A"/>
  </w:style>
  <w:style w:type="paragraph" w:customStyle="1" w:styleId="0A2488EA794A754688550794F6D45EDC">
    <w:name w:val="0A2488EA794A754688550794F6D45EDC"/>
  </w:style>
  <w:style w:type="paragraph" w:customStyle="1" w:styleId="B0082AFA46292944BC9E27D6E5CD051C">
    <w:name w:val="B0082AFA46292944BC9E27D6E5CD051C"/>
  </w:style>
  <w:style w:type="paragraph" w:customStyle="1" w:styleId="BEE0944DD62FC74CB1A9FC25420E5B55">
    <w:name w:val="BEE0944DD62FC74CB1A9FC25420E5B55"/>
  </w:style>
  <w:style w:type="paragraph" w:customStyle="1" w:styleId="96C7DF440FC376468146FF72BCFC007B">
    <w:name w:val="96C7DF440FC376468146FF72BCFC007B"/>
  </w:style>
  <w:style w:type="paragraph" w:customStyle="1" w:styleId="5FF5205A4169054D89F87AD33221C5B9">
    <w:name w:val="5FF5205A4169054D89F87AD33221C5B9"/>
  </w:style>
  <w:style w:type="paragraph" w:customStyle="1" w:styleId="4281F9997FEE224382B191FBC97DEAD2">
    <w:name w:val="4281F9997FEE224382B191FBC97DEAD2"/>
  </w:style>
  <w:style w:type="paragraph" w:customStyle="1" w:styleId="AF5461B131FEC647853D270236B2951F">
    <w:name w:val="AF5461B131FEC647853D270236B2951F"/>
  </w:style>
  <w:style w:type="paragraph" w:customStyle="1" w:styleId="DD1B9992ACA190469D85526BA63F1BDE">
    <w:name w:val="DD1B9992ACA190469D85526BA63F1BDE"/>
  </w:style>
  <w:style w:type="paragraph" w:customStyle="1" w:styleId="0012E3EAE3B85E4C98401243AE5B51B1">
    <w:name w:val="0012E3EAE3B85E4C98401243AE5B51B1"/>
  </w:style>
  <w:style w:type="paragraph" w:customStyle="1" w:styleId="906EF4224F46BF47885B1397F51B4560">
    <w:name w:val="906EF4224F46BF47885B1397F51B4560"/>
  </w:style>
  <w:style w:type="paragraph" w:customStyle="1" w:styleId="F6036CDE46FFC249BBC52A5F01B0965C">
    <w:name w:val="F6036CDE46FFC249BBC52A5F01B0965C"/>
  </w:style>
  <w:style w:type="paragraph" w:customStyle="1" w:styleId="FAEBBA481D718D41AAB076F7E085611E">
    <w:name w:val="FAEBBA481D718D41AAB076F7E085611E"/>
  </w:style>
  <w:style w:type="paragraph" w:customStyle="1" w:styleId="9D9B9C62F4089949A1FB7FD7DDC7F476">
    <w:name w:val="9D9B9C62F4089949A1FB7FD7DDC7F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{891FF378-EBE1-DD44-A607-48A5B5A90F13}tf16392120.dotx</Template>
  <TotalTime>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Lafrance</dc:creator>
  <cp:keywords/>
  <dc:description/>
  <cp:lastModifiedBy>Jessika Lafrance</cp:lastModifiedBy>
  <cp:revision>2</cp:revision>
  <dcterms:created xsi:type="dcterms:W3CDTF">2020-10-05T18:14:00Z</dcterms:created>
  <dcterms:modified xsi:type="dcterms:W3CDTF">2020-10-05T18:14:00Z</dcterms:modified>
</cp:coreProperties>
</file>